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487788D" w14:textId="77777777" w:rsidTr="000A015C">
        <w:tc>
          <w:tcPr>
            <w:tcW w:w="9071" w:type="dxa"/>
            <w:gridSpan w:val="2"/>
          </w:tcPr>
          <w:p w14:paraId="72EE217C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2104B" w14:paraId="6695A14D" w14:textId="77777777" w:rsidTr="00D82C0E">
        <w:tc>
          <w:tcPr>
            <w:tcW w:w="3685" w:type="dxa"/>
            <w:vAlign w:val="center"/>
          </w:tcPr>
          <w:p w14:paraId="4C287F48" w14:textId="77777777" w:rsidR="0002104B" w:rsidRPr="001313CB" w:rsidRDefault="0002104B" w:rsidP="0002104B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8A7C0A0" w14:textId="5305858D" w:rsidR="0002104B" w:rsidRPr="0002104B" w:rsidRDefault="00810A90" w:rsidP="0002104B">
            <w:r w:rsidRPr="00176D30">
              <w:t>Vorgehensweise nach Ende des Sterilisationsprogrammes</w:t>
            </w:r>
          </w:p>
        </w:tc>
      </w:tr>
      <w:tr w:rsidR="0002104B" w14:paraId="0656DB85" w14:textId="77777777" w:rsidTr="000A015C">
        <w:tc>
          <w:tcPr>
            <w:tcW w:w="3685" w:type="dxa"/>
            <w:vAlign w:val="center"/>
          </w:tcPr>
          <w:p w14:paraId="1559E563" w14:textId="77777777" w:rsidR="0002104B" w:rsidRPr="001313CB" w:rsidRDefault="0002104B" w:rsidP="0002104B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4C1B559" w14:textId="3774E38C" w:rsidR="0002104B" w:rsidRPr="0002104B" w:rsidRDefault="0002104B" w:rsidP="0002104B">
            <w:r w:rsidRPr="0002104B">
              <w:t>AEMP EL – PuS-Bereich</w:t>
            </w:r>
          </w:p>
        </w:tc>
      </w:tr>
      <w:tr w:rsidR="0002104B" w14:paraId="0067C6DD" w14:textId="77777777" w:rsidTr="000A015C">
        <w:tc>
          <w:tcPr>
            <w:tcW w:w="3685" w:type="dxa"/>
            <w:vAlign w:val="center"/>
          </w:tcPr>
          <w:p w14:paraId="4D303C08" w14:textId="77777777" w:rsidR="0002104B" w:rsidRPr="001313CB" w:rsidRDefault="0002104B" w:rsidP="0002104B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E7BDA05" w14:textId="585A9A5A" w:rsidR="0002104B" w:rsidRPr="0002104B" w:rsidRDefault="0002104B" w:rsidP="0002104B">
            <w:r>
              <w:t>TSA</w:t>
            </w:r>
            <w:r w:rsidRPr="0002104B">
              <w:t>/Leitung AEMP</w:t>
            </w:r>
          </w:p>
        </w:tc>
      </w:tr>
      <w:tr w:rsidR="0002104B" w14:paraId="57B3774A" w14:textId="77777777" w:rsidTr="00AF5D12">
        <w:tc>
          <w:tcPr>
            <w:tcW w:w="3685" w:type="dxa"/>
            <w:vAlign w:val="center"/>
          </w:tcPr>
          <w:p w14:paraId="2844C5FB" w14:textId="77777777" w:rsidR="0002104B" w:rsidRPr="001313CB" w:rsidRDefault="0002104B" w:rsidP="0002104B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26E69EA7" w14:textId="77777777" w:rsidR="0036334A" w:rsidRPr="00022159" w:rsidRDefault="0036334A" w:rsidP="0036334A">
            <w:pPr>
              <w:pStyle w:val="InhaltSAA"/>
              <w:rPr>
                <w:szCs w:val="22"/>
              </w:rPr>
            </w:pPr>
            <w:r w:rsidRPr="00022159">
              <w:rPr>
                <w:szCs w:val="22"/>
              </w:rPr>
              <w:t>SAA_GRU_HYG_03_01_Hygienische_Haendedesinfektion</w:t>
            </w:r>
          </w:p>
          <w:p w14:paraId="78614621" w14:textId="77777777" w:rsidR="0036334A" w:rsidRPr="00022159" w:rsidRDefault="0036334A" w:rsidP="0036334A">
            <w:pPr>
              <w:pStyle w:val="InhaltSAA"/>
              <w:rPr>
                <w:szCs w:val="22"/>
              </w:rPr>
            </w:pPr>
            <w:r w:rsidRPr="00022159">
              <w:rPr>
                <w:szCs w:val="22"/>
              </w:rPr>
              <w:t>SAA_KPR_TSM_STE_04_01_Beladen_Sterilisator_ST4</w:t>
            </w:r>
          </w:p>
          <w:p w14:paraId="46CC5B8C" w14:textId="77777777" w:rsidR="0036334A" w:rsidRPr="00022159" w:rsidRDefault="0036334A" w:rsidP="0036334A">
            <w:pPr>
              <w:pStyle w:val="InhaltSAA"/>
              <w:rPr>
                <w:szCs w:val="22"/>
              </w:rPr>
            </w:pPr>
            <w:r w:rsidRPr="00022159">
              <w:rPr>
                <w:szCs w:val="22"/>
              </w:rPr>
              <w:t>SAA_KPR_TSM_STE_05_01_Programmstart_Sterilisation_ST4</w:t>
            </w:r>
          </w:p>
          <w:p w14:paraId="07D06EAF" w14:textId="77777777" w:rsidR="00974589" w:rsidRPr="00DA141C" w:rsidRDefault="00974589" w:rsidP="00974589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</w:t>
            </w:r>
            <w:r w:rsidRPr="00280AE0">
              <w:rPr>
                <w:szCs w:val="22"/>
              </w:rPr>
              <w:t>_VARIOKLAV_ECO_300_HC_Gebrauchsanweisung</w:t>
            </w:r>
          </w:p>
          <w:p w14:paraId="6232E991" w14:textId="77777777" w:rsidR="00974589" w:rsidRDefault="00974589" w:rsidP="00974589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</w:t>
            </w:r>
            <w:r w:rsidRPr="00280AE0">
              <w:rPr>
                <w:szCs w:val="22"/>
              </w:rPr>
              <w:t>_VARIOKLAV_ECO_300_HC_Kurzanleitung</w:t>
            </w:r>
          </w:p>
          <w:p w14:paraId="716C02C7" w14:textId="543016BB" w:rsidR="0002104B" w:rsidRPr="00810A90" w:rsidRDefault="0036334A" w:rsidP="003459DE">
            <w:proofErr w:type="spellStart"/>
            <w:r w:rsidRPr="00022159">
              <w:t>gke_Indikatorstreifen_GA</w:t>
            </w:r>
            <w:proofErr w:type="spellEnd"/>
          </w:p>
        </w:tc>
      </w:tr>
    </w:tbl>
    <w:p w14:paraId="1AF43A69" w14:textId="77777777" w:rsidR="000A015C" w:rsidRPr="000A015C" w:rsidRDefault="000A015C" w:rsidP="000A015C">
      <w:pPr>
        <w:pStyle w:val="InhaltVA"/>
        <w:rPr>
          <w:szCs w:val="22"/>
        </w:rPr>
      </w:pPr>
    </w:p>
    <w:p w14:paraId="26719088" w14:textId="77777777" w:rsidR="000A015C" w:rsidRPr="000A015C" w:rsidRDefault="000A015C" w:rsidP="000A015C">
      <w:pPr>
        <w:pStyle w:val="InhaltVA"/>
        <w:rPr>
          <w:szCs w:val="22"/>
        </w:rPr>
      </w:pPr>
    </w:p>
    <w:p w14:paraId="6DC288B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B0305F4" w14:textId="3AFE3DBC" w:rsidR="000A015C" w:rsidRPr="00810A90" w:rsidRDefault="00810A90" w:rsidP="000A015C">
      <w:pPr>
        <w:pStyle w:val="Listenabsatz"/>
        <w:ind w:left="360"/>
        <w:rPr>
          <w:bCs/>
          <w:sz w:val="22"/>
          <w:szCs w:val="22"/>
        </w:rPr>
      </w:pPr>
      <w:r w:rsidRPr="00810A90">
        <w:rPr>
          <w:sz w:val="22"/>
          <w:szCs w:val="22"/>
        </w:rPr>
        <w:t>Vorgehensweise nach Ende des Sterilisationsprogramms</w:t>
      </w:r>
      <w:r w:rsidR="0002104B" w:rsidRPr="00810A90">
        <w:rPr>
          <w:sz w:val="22"/>
          <w:szCs w:val="22"/>
        </w:rPr>
        <w:t>.</w:t>
      </w:r>
    </w:p>
    <w:p w14:paraId="408D84F0" w14:textId="6DA34037" w:rsidR="000A015C" w:rsidRDefault="000A015C" w:rsidP="000A015C">
      <w:pPr>
        <w:pStyle w:val="InhaltVA"/>
        <w:rPr>
          <w:szCs w:val="22"/>
        </w:rPr>
      </w:pPr>
      <w:bookmarkStart w:id="0" w:name="_Hlk945230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0A90" w:rsidRPr="00C11552" w14:paraId="56F9737B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8867C4" w14:textId="77777777" w:rsidR="00810A90" w:rsidRPr="00C11552" w:rsidRDefault="00810A90" w:rsidP="001F48ED">
            <w:pPr>
              <w:pStyle w:val="80TabelleText"/>
              <w:rPr>
                <w:rFonts w:ascii="Times New Roman" w:hAnsi="Times New Roman"/>
                <w:sz w:val="22"/>
                <w:szCs w:val="22"/>
              </w:rPr>
            </w:pPr>
            <w:r w:rsidRPr="00C1155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AB2C9D5" wp14:editId="37F5D948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2B018ACB" w14:textId="77777777" w:rsidR="00810A90" w:rsidRPr="00C11552" w:rsidRDefault="00810A90" w:rsidP="001F48ED">
            <w:pPr>
              <w:pStyle w:val="60Signalwort"/>
              <w:rPr>
                <w:rFonts w:ascii="Times New Roman" w:hAnsi="Times New Roman" w:cs="Times New Roman"/>
              </w:rPr>
            </w:pPr>
            <w:r w:rsidRPr="00C11552">
              <w:rPr>
                <w:rFonts w:ascii="Times New Roman" w:hAnsi="Times New Roman" w:cs="Times New Roman"/>
              </w:rPr>
              <w:t>Gefahr!</w:t>
            </w:r>
          </w:p>
          <w:p w14:paraId="7536573F" w14:textId="77777777" w:rsidR="00810A90" w:rsidRPr="00C11552" w:rsidRDefault="00810A90" w:rsidP="001F48ED">
            <w:pPr>
              <w:pStyle w:val="ArbeitsvorbereitungPunkte"/>
              <w:ind w:left="357" w:hanging="357"/>
              <w:rPr>
                <w:bCs/>
                <w:szCs w:val="22"/>
              </w:rPr>
            </w:pPr>
            <w:r w:rsidRPr="00C11552">
              <w:rPr>
                <w:bCs/>
                <w:szCs w:val="22"/>
              </w:rPr>
              <w:t>Beim Öffnen der Tür kann heißer Dampf ausströmen.</w:t>
            </w:r>
          </w:p>
          <w:p w14:paraId="40BE135B" w14:textId="77777777" w:rsidR="00810A90" w:rsidRPr="00C11552" w:rsidRDefault="00810A90" w:rsidP="001F48ED">
            <w:pPr>
              <w:pStyle w:val="60TextWarnhinweis"/>
              <w:rPr>
                <w:rFonts w:ascii="Times New Roman" w:hAnsi="Times New Roman" w:cs="Times New Roman"/>
              </w:rPr>
            </w:pPr>
            <w:r w:rsidRPr="00C11552">
              <w:rPr>
                <w:rFonts w:ascii="Times New Roman" w:hAnsi="Times New Roman" w:cs="Times New Roman"/>
                <w:bCs/>
              </w:rPr>
              <w:t>Verbrühungsgefahr!</w:t>
            </w:r>
          </w:p>
        </w:tc>
      </w:tr>
    </w:tbl>
    <w:p w14:paraId="3AD02554" w14:textId="77777777" w:rsidR="00810A90" w:rsidRDefault="00810A90" w:rsidP="00810A90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0A90" w:rsidRPr="00C11552" w14:paraId="2704B57A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34D3B7" w14:textId="77777777" w:rsidR="00810A90" w:rsidRPr="00C11552" w:rsidRDefault="00810A90" w:rsidP="001F48ED">
            <w:pPr>
              <w:pStyle w:val="80TabelleText"/>
              <w:rPr>
                <w:rFonts w:ascii="Times New Roman" w:hAnsi="Times New Roman"/>
                <w:sz w:val="22"/>
                <w:szCs w:val="22"/>
              </w:rPr>
            </w:pPr>
            <w:r w:rsidRPr="00C11552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6D9D5E05" wp14:editId="492CCEDE">
                  <wp:extent cx="362585" cy="319405"/>
                  <wp:effectExtent l="0" t="0" r="0" b="4445"/>
                  <wp:docPr id="2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2BAB0945" w14:textId="77777777" w:rsidR="00810A90" w:rsidRPr="00C11552" w:rsidRDefault="00810A90" w:rsidP="001F48ED">
            <w:pPr>
              <w:pStyle w:val="60Signalwort"/>
              <w:rPr>
                <w:rFonts w:ascii="Times New Roman" w:hAnsi="Times New Roman" w:cs="Times New Roman"/>
              </w:rPr>
            </w:pPr>
            <w:r w:rsidRPr="00934722">
              <w:rPr>
                <w:rFonts w:ascii="Times New Roman" w:hAnsi="Times New Roman"/>
              </w:rPr>
              <w:t>Gefahr durch heiße Flächen und heiße Dämpfe!</w:t>
            </w:r>
          </w:p>
          <w:p w14:paraId="5B8F6439" w14:textId="22C4F65D" w:rsidR="00810A90" w:rsidRPr="00C11552" w:rsidRDefault="00810A90" w:rsidP="001F48ED">
            <w:pPr>
              <w:pStyle w:val="60TextWarnhinweis"/>
              <w:rPr>
                <w:rFonts w:ascii="Times New Roman" w:hAnsi="Times New Roman" w:cs="Times New Roman"/>
              </w:rPr>
            </w:pPr>
            <w:r w:rsidRPr="00934722">
              <w:rPr>
                <w:rFonts w:ascii="Times New Roman" w:hAnsi="Times New Roman"/>
              </w:rPr>
              <w:t>Tragen Sie beim Öffnen und Beladen der Sterilisierkammer und beim Entnehmen des Sterilisierguts wärmeisolierende Schutzhandschuhe.</w:t>
            </w:r>
          </w:p>
        </w:tc>
      </w:tr>
    </w:tbl>
    <w:p w14:paraId="2AE361DD" w14:textId="33F84E7D" w:rsidR="00810A90" w:rsidRDefault="00810A90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810A90" w14:paraId="6DAC7C31" w14:textId="77777777" w:rsidTr="001F48E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63BA78" w14:textId="77777777" w:rsidR="00810A90" w:rsidRDefault="00810A90" w:rsidP="001F48ED">
            <w:r>
              <w:rPr>
                <w:noProof/>
                <w:lang w:eastAsia="de-DE"/>
              </w:rPr>
              <w:drawing>
                <wp:inline distT="0" distB="0" distL="0" distR="0" wp14:anchorId="0D25576B" wp14:editId="6C9761D6">
                  <wp:extent cx="354965" cy="354965"/>
                  <wp:effectExtent l="0" t="0" r="6985" b="6985"/>
                  <wp:docPr id="38" name="Grafik 38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4F586C1" w14:textId="77777777" w:rsidR="00810A90" w:rsidRPr="008068A0" w:rsidRDefault="00810A90" w:rsidP="001F48E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7A3F6902" w14:textId="1FA065B5" w:rsidR="00810A90" w:rsidRDefault="00810A90" w:rsidP="001F48ED">
            <w:pPr>
              <w:pStyle w:val="60TextWarnhinweis"/>
            </w:pPr>
            <w:r w:rsidRPr="0012092A">
              <w:rPr>
                <w:rFonts w:ascii="Times New Roman" w:hAnsi="Times New Roman"/>
              </w:rPr>
              <w:t>Die Tür der leeren Sterilisierkammer sollte zwischen den Chargen immer geschlossen bleiben, um eine Abkühlung der Kammer und damit eine unnötige Wärmeabgabe zu verhindern.</w:t>
            </w:r>
          </w:p>
        </w:tc>
      </w:tr>
    </w:tbl>
    <w:p w14:paraId="32B6D7FA" w14:textId="77777777" w:rsidR="00810A90" w:rsidRPr="000A015C" w:rsidRDefault="00810A90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966F7F" w:rsidRPr="00966F7F" w14:paraId="22491331" w14:textId="77777777" w:rsidTr="00966F7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bookmarkEnd w:id="0"/>
          <w:p w14:paraId="1031BB97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EF63F82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7EF4C26" w14:textId="77777777" w:rsidR="000A015C" w:rsidRPr="00966F7F" w:rsidRDefault="000A015C" w:rsidP="00AF5D12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966F7F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F5D12" w:rsidRPr="00810A90" w14:paraId="3A9B63BF" w14:textId="77777777" w:rsidTr="00966F7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871F9EB" w14:textId="621D5CB0" w:rsidR="00AF5D12" w:rsidRPr="00810A90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10A9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78D9245" w14:textId="3458A5D8" w:rsidR="00AF5D12" w:rsidRPr="00810A90" w:rsidRDefault="00810A90" w:rsidP="00810A90">
            <w:pPr>
              <w:numPr>
                <w:ilvl w:val="0"/>
                <w:numId w:val="1"/>
              </w:numPr>
            </w:pPr>
            <w:r w:rsidRPr="00810A90"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2A55A0B3" w14:textId="77777777" w:rsidR="00AF5D12" w:rsidRDefault="00810A90" w:rsidP="00966F7F">
            <w:pPr>
              <w:numPr>
                <w:ilvl w:val="0"/>
                <w:numId w:val="1"/>
              </w:numPr>
            </w:pPr>
            <w:r w:rsidRPr="00810A90">
              <w:t>Hitzeschutzhandschuhe</w:t>
            </w:r>
          </w:p>
          <w:p w14:paraId="0D316279" w14:textId="56F35099" w:rsidR="0036334A" w:rsidRPr="00810A90" w:rsidRDefault="0036334A" w:rsidP="00966F7F">
            <w:pPr>
              <w:numPr>
                <w:ilvl w:val="0"/>
                <w:numId w:val="1"/>
              </w:numPr>
            </w:pPr>
            <w:r>
              <w:t>Transportwagen</w:t>
            </w:r>
          </w:p>
        </w:tc>
      </w:tr>
      <w:tr w:rsidR="00AF5D12" w:rsidRPr="00810A90" w14:paraId="28B26D19" w14:textId="77777777" w:rsidTr="00022159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B7A5718" w14:textId="47D27AD1" w:rsidR="00AF5D12" w:rsidRPr="00810A90" w:rsidRDefault="00AF5D12" w:rsidP="00AF5D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10A9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F6C2370" w14:textId="61E031C8" w:rsidR="00AF5D12" w:rsidRPr="00810A90" w:rsidRDefault="00AF5D12" w:rsidP="00966F7F"/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29852F0" w14:textId="39A09E28" w:rsidR="00AF5D12" w:rsidRPr="00810A90" w:rsidRDefault="00AF5D12" w:rsidP="00966F7F"/>
        </w:tc>
      </w:tr>
      <w:tr w:rsidR="0036334A" w:rsidRPr="00810A90" w14:paraId="07073879" w14:textId="77777777" w:rsidTr="0097458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231F7A7" w14:textId="758122A0" w:rsidR="0036334A" w:rsidRPr="00810A90" w:rsidRDefault="0036334A" w:rsidP="0036334A">
            <w:pPr>
              <w:pStyle w:val="InhaltVA"/>
              <w:ind w:left="708"/>
              <w:jc w:val="left"/>
              <w:rPr>
                <w:szCs w:val="22"/>
              </w:rPr>
            </w:pPr>
            <w:r w:rsidRPr="00810A90">
              <w:rPr>
                <w:b/>
                <w:szCs w:val="22"/>
              </w:rPr>
              <w:t>Programmende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F69715" w14:textId="778BACD2" w:rsidR="0036334A" w:rsidRPr="00810A90" w:rsidRDefault="0036334A" w:rsidP="0036334A">
            <w:pPr>
              <w:numPr>
                <w:ilvl w:val="0"/>
                <w:numId w:val="1"/>
              </w:numPr>
            </w:pPr>
            <w:r w:rsidRPr="00176D30">
              <w:rPr>
                <w:rFonts w:eastAsia="Calibri"/>
              </w:rPr>
              <w:t>Öffnen de</w:t>
            </w:r>
            <w:r>
              <w:rPr>
                <w:rFonts w:eastAsia="Calibri"/>
              </w:rPr>
              <w:t>r</w:t>
            </w:r>
            <w:r w:rsidRPr="00176D30">
              <w:rPr>
                <w:rFonts w:eastAsia="Calibri"/>
              </w:rPr>
              <w:t xml:space="preserve">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0F0388" w14:textId="4471FE02" w:rsidR="0036334A" w:rsidRPr="00810A90" w:rsidRDefault="0036334A" w:rsidP="0036334A">
            <w:pPr>
              <w:numPr>
                <w:ilvl w:val="0"/>
                <w:numId w:val="1"/>
              </w:num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642A672B" wp14:editId="71764FBE">
                  <wp:simplePos x="0" y="0"/>
                  <wp:positionH relativeFrom="column">
                    <wp:posOffset>1677670</wp:posOffset>
                  </wp:positionH>
                  <wp:positionV relativeFrom="paragraph">
                    <wp:posOffset>26670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BAE">
              <w:rPr>
                <w:rFonts w:eastAsia="Calibri"/>
              </w:rPr>
              <w:t>„Tür AUF“</w:t>
            </w:r>
            <w:r>
              <w:rPr>
                <w:rFonts w:eastAsia="Calibri"/>
              </w:rPr>
              <w:t xml:space="preserve"> </w:t>
            </w:r>
            <w:r w:rsidRPr="00525BAE">
              <w:rPr>
                <w:rFonts w:eastAsia="Calibri"/>
              </w:rPr>
              <w:t xml:space="preserve">Button auf dem Bildschirm </w:t>
            </w:r>
            <w:r w:rsidRPr="00851C99">
              <w:t>anwählen</w:t>
            </w:r>
          </w:p>
        </w:tc>
      </w:tr>
      <w:tr w:rsidR="00974589" w:rsidRPr="00810A90" w14:paraId="77C86762" w14:textId="77777777" w:rsidTr="00974589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11411F4" w14:textId="77777777" w:rsidR="00974589" w:rsidRPr="00810A90" w:rsidRDefault="00974589" w:rsidP="00022159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0194C8" w14:textId="77777777" w:rsidR="00974589" w:rsidRPr="00176D30" w:rsidRDefault="00974589" w:rsidP="00022159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5A002" w14:textId="77777777" w:rsidR="00974589" w:rsidRDefault="00974589" w:rsidP="00022159">
            <w:pPr>
              <w:rPr>
                <w:rFonts w:eastAsia="Calibri"/>
                <w:noProof/>
              </w:rPr>
            </w:pPr>
          </w:p>
        </w:tc>
      </w:tr>
      <w:tr w:rsidR="00022159" w:rsidRPr="00810A90" w14:paraId="625F245D" w14:textId="77777777" w:rsidTr="00974589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942DD8" w14:textId="77777777" w:rsidR="00022159" w:rsidRPr="00810A90" w:rsidRDefault="00022159" w:rsidP="00022159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AF8EFB" w14:textId="77777777" w:rsidR="00022159" w:rsidRPr="00176D30" w:rsidRDefault="00022159" w:rsidP="00022159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D3961" w14:textId="77777777" w:rsidR="00022159" w:rsidRDefault="00022159" w:rsidP="00022159">
            <w:pPr>
              <w:rPr>
                <w:rFonts w:eastAsia="Calibri"/>
                <w:noProof/>
              </w:rPr>
            </w:pPr>
          </w:p>
        </w:tc>
      </w:tr>
      <w:tr w:rsidR="0036334A" w:rsidRPr="00810A90" w14:paraId="1B859037" w14:textId="77777777" w:rsidTr="0097458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B40AF2" w14:textId="4C0DCA6F" w:rsidR="0036334A" w:rsidRPr="00810A90" w:rsidRDefault="0036334A" w:rsidP="0036334A">
            <w:pPr>
              <w:pStyle w:val="InhaltVA"/>
              <w:ind w:left="708"/>
              <w:jc w:val="left"/>
              <w:rPr>
                <w:szCs w:val="22"/>
              </w:rPr>
            </w:pPr>
            <w:r w:rsidRPr="00810A90">
              <w:rPr>
                <w:rFonts w:eastAsia="Calibri"/>
                <w:b/>
                <w:szCs w:val="22"/>
                <w:lang w:eastAsia="en-US"/>
              </w:rPr>
              <w:lastRenderedPageBreak/>
              <w:t>Entnahme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14CEF7" w14:textId="398F83C4" w:rsidR="0036334A" w:rsidRPr="00810A90" w:rsidRDefault="0036334A" w:rsidP="0036334A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Schritt 1</w:t>
            </w:r>
            <w:r>
              <w:rPr>
                <w:rFonts w:eastAsia="Calibri"/>
              </w:rPr>
              <w:br/>
              <w:t>(Abb. 1)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1BED596" w14:textId="77777777" w:rsidR="0036334A" w:rsidRPr="009E2186" w:rsidRDefault="0036334A" w:rsidP="0036334A">
            <w:pPr>
              <w:numPr>
                <w:ilvl w:val="0"/>
                <w:numId w:val="1"/>
              </w:numPr>
            </w:pPr>
            <w:r w:rsidRPr="009E2186">
              <w:t>Transportwagen an die Tür des Sterilisators heran</w:t>
            </w:r>
            <w:r>
              <w:t>schieben</w:t>
            </w:r>
          </w:p>
          <w:p w14:paraId="2114BE1A" w14:textId="77777777" w:rsidR="0036334A" w:rsidRPr="009E2186" w:rsidRDefault="0036334A" w:rsidP="0036334A">
            <w:pPr>
              <w:numPr>
                <w:ilvl w:val="0"/>
                <w:numId w:val="1"/>
              </w:numPr>
            </w:pPr>
            <w:r>
              <w:t>D</w:t>
            </w:r>
            <w:r w:rsidRPr="009E2186">
              <w:t>en Hebel mit dem schwarzen Knauf leicht nach unten</w:t>
            </w:r>
            <w:r>
              <w:t xml:space="preserve"> drücken</w:t>
            </w:r>
          </w:p>
          <w:p w14:paraId="0554A689" w14:textId="33CDA06C" w:rsidR="0036334A" w:rsidRPr="00810A90" w:rsidRDefault="0036334A" w:rsidP="0036334A">
            <w:pPr>
              <w:numPr>
                <w:ilvl w:val="0"/>
                <w:numId w:val="1"/>
              </w:numPr>
            </w:pPr>
            <w:r>
              <w:t>D</w:t>
            </w:r>
            <w:r w:rsidRPr="009E2186">
              <w:t>ie Haken vorsichtig in den Griff des Verblendungsbleches einha</w:t>
            </w:r>
            <w:r>
              <w:t>ken l</w:t>
            </w:r>
            <w:r w:rsidRPr="009E2186">
              <w:t>assen</w:t>
            </w:r>
          </w:p>
        </w:tc>
      </w:tr>
      <w:tr w:rsidR="0036334A" w:rsidRPr="00810A90" w14:paraId="363F34F1" w14:textId="77777777" w:rsidTr="00966F7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65B130" w14:textId="77777777" w:rsidR="0036334A" w:rsidRPr="00810A90" w:rsidRDefault="0036334A" w:rsidP="0036334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4B6A8F" w14:textId="729012D1" w:rsidR="0036334A" w:rsidRPr="00810A90" w:rsidRDefault="0036334A" w:rsidP="0036334A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Schritt 2</w:t>
            </w:r>
            <w:r>
              <w:rPr>
                <w:rFonts w:eastAsia="Calibri"/>
              </w:rPr>
              <w:br/>
              <w:t>(Abb. 2)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A43CDE9" w14:textId="1C2ED5FD" w:rsidR="0036334A" w:rsidRPr="00810A90" w:rsidRDefault="0036334A" w:rsidP="0036334A">
            <w:pPr>
              <w:numPr>
                <w:ilvl w:val="0"/>
                <w:numId w:val="1"/>
              </w:numPr>
            </w:pPr>
            <w:r>
              <w:t xml:space="preserve">Den </w:t>
            </w:r>
            <w:r w:rsidRPr="009E2186">
              <w:t>Beschickungswagen auf den Transportwagen bis kurz vor die Transportsicherung</w:t>
            </w:r>
            <w:r>
              <w:t xml:space="preserve"> schieben</w:t>
            </w:r>
          </w:p>
        </w:tc>
      </w:tr>
      <w:tr w:rsidR="0036334A" w:rsidRPr="00810A90" w14:paraId="7E1E7B57" w14:textId="77777777" w:rsidTr="00827E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5927CDD" w14:textId="24A27C94" w:rsidR="0036334A" w:rsidRPr="00810A90" w:rsidRDefault="0036334A" w:rsidP="0036334A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CD2578" w14:textId="3E06C476" w:rsidR="0036334A" w:rsidRPr="00810A90" w:rsidRDefault="0036334A" w:rsidP="0036334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D3FA57" w14:textId="77777777" w:rsidR="0036334A" w:rsidRPr="0036334A" w:rsidRDefault="0036334A" w:rsidP="0036334A">
            <w:pPr>
              <w:numPr>
                <w:ilvl w:val="0"/>
                <w:numId w:val="1"/>
              </w:numPr>
            </w:pPr>
            <w:r w:rsidRPr="0036334A">
              <w:t>Den Hebel mit dem roten Knauf herunterdrücken</w:t>
            </w:r>
          </w:p>
          <w:p w14:paraId="1E37B49F" w14:textId="77777777" w:rsidR="0036334A" w:rsidRPr="0036334A" w:rsidRDefault="0036334A" w:rsidP="0036334A">
            <w:pPr>
              <w:numPr>
                <w:ilvl w:val="0"/>
                <w:numId w:val="1"/>
              </w:numPr>
            </w:pPr>
            <w:r w:rsidRPr="0036334A">
              <w:t>Beschickungswagen komplett auf den Transportwagen ziehen</w:t>
            </w:r>
          </w:p>
          <w:p w14:paraId="5A190982" w14:textId="77777777" w:rsidR="0036334A" w:rsidRPr="0036334A" w:rsidRDefault="0036334A" w:rsidP="0036334A">
            <w:pPr>
              <w:numPr>
                <w:ilvl w:val="0"/>
                <w:numId w:val="1"/>
              </w:numPr>
            </w:pPr>
            <w:r w:rsidRPr="0036334A">
              <w:t>Den Hebel mit dem roten Knauf wieder loslassen, wenn sich der Beschickungswagen in seiner Endposition, befindet</w:t>
            </w:r>
          </w:p>
          <w:p w14:paraId="4C2337BF" w14:textId="0D8EA096" w:rsidR="0036334A" w:rsidRPr="0036334A" w:rsidRDefault="0036334A" w:rsidP="0036334A">
            <w:pPr>
              <w:numPr>
                <w:ilvl w:val="0"/>
                <w:numId w:val="1"/>
              </w:numPr>
            </w:pPr>
            <w:r w:rsidRPr="0036334A">
              <w:t>Die Transportsicherung rastet ein</w:t>
            </w:r>
          </w:p>
        </w:tc>
      </w:tr>
      <w:tr w:rsidR="0036334A" w:rsidRPr="00810A90" w14:paraId="2925E223" w14:textId="77777777" w:rsidTr="00827E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02DBDDD" w14:textId="04A46194" w:rsidR="0036334A" w:rsidRPr="00810A90" w:rsidRDefault="0036334A" w:rsidP="0036334A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D9B4E9" w14:textId="30DEBAFC" w:rsidR="0036334A" w:rsidRPr="00810A90" w:rsidRDefault="0036334A" w:rsidP="0036334A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Schritt 3</w:t>
            </w:r>
            <w:r>
              <w:rPr>
                <w:rFonts w:eastAsia="Calibri"/>
              </w:rPr>
              <w:br/>
              <w:t>(Abb. 3)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BFDF829" w14:textId="6BB82F75" w:rsidR="0036334A" w:rsidRPr="00810A90" w:rsidRDefault="0036334A" w:rsidP="0036334A">
            <w:pPr>
              <w:numPr>
                <w:ilvl w:val="0"/>
                <w:numId w:val="1"/>
              </w:numPr>
            </w:pPr>
            <w:r>
              <w:t>M</w:t>
            </w:r>
            <w:r w:rsidRPr="0027277B">
              <w:t xml:space="preserve">it leichtem Herunterdrücken des Hebels mit dem schwarzen Knauf die Sicherungsverriegelung des Transportwagens mit dem Griff des Verblendungsblechs </w:t>
            </w:r>
            <w:r>
              <w:t>l</w:t>
            </w:r>
            <w:r w:rsidRPr="0027277B">
              <w:t>ösen</w:t>
            </w:r>
          </w:p>
        </w:tc>
      </w:tr>
      <w:tr w:rsidR="0036334A" w:rsidRPr="00810A90" w14:paraId="3C01D41C" w14:textId="77777777" w:rsidTr="00827E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5061EAE" w14:textId="77777777" w:rsidR="0036334A" w:rsidRPr="00810A90" w:rsidRDefault="0036334A" w:rsidP="0036334A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D3CF9A" w14:textId="14019A83" w:rsidR="0036334A" w:rsidRPr="00810A90" w:rsidRDefault="0036334A" w:rsidP="0036334A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Sterilgut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914293" w14:textId="77777777" w:rsidR="0036334A" w:rsidRDefault="0036334A" w:rsidP="0036334A">
            <w:pPr>
              <w:numPr>
                <w:ilvl w:val="0"/>
                <w:numId w:val="1"/>
              </w:numPr>
            </w:pPr>
            <w:r w:rsidRPr="0027277B">
              <w:t>Sterilgut</w:t>
            </w:r>
            <w:r w:rsidRPr="00176D30">
              <w:rPr>
                <w:rFonts w:eastAsia="Calibri"/>
              </w:rPr>
              <w:t xml:space="preserve"> auf das Auskühlregal </w:t>
            </w:r>
            <w:r>
              <w:rPr>
                <w:rFonts w:eastAsia="Calibri"/>
              </w:rPr>
              <w:t>s</w:t>
            </w:r>
            <w:r w:rsidRPr="00176D30">
              <w:rPr>
                <w:rFonts w:eastAsia="Calibri"/>
              </w:rPr>
              <w:t>tellen</w:t>
            </w:r>
          </w:p>
          <w:p w14:paraId="46D03158" w14:textId="0BB3B09C" w:rsidR="0036334A" w:rsidRPr="00810A90" w:rsidRDefault="0036334A" w:rsidP="0036334A">
            <w:pPr>
              <w:numPr>
                <w:ilvl w:val="0"/>
                <w:numId w:val="1"/>
              </w:numPr>
            </w:pPr>
            <w:r w:rsidRPr="00176D30">
              <w:t xml:space="preserve">Auskühlzeit mindestens 30 </w:t>
            </w:r>
            <w:r>
              <w:t>M</w:t>
            </w:r>
            <w:r w:rsidRPr="00176D30">
              <w:t>in</w:t>
            </w:r>
            <w:r>
              <w:t>uten</w:t>
            </w:r>
            <w:r w:rsidRPr="00176D30">
              <w:t>.</w:t>
            </w:r>
          </w:p>
        </w:tc>
      </w:tr>
      <w:tr w:rsidR="0036334A" w:rsidRPr="00810A90" w14:paraId="57AC5C27" w14:textId="77777777" w:rsidTr="00827E6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603AD6A" w14:textId="77777777" w:rsidR="0036334A" w:rsidRPr="00810A90" w:rsidRDefault="0036334A" w:rsidP="0036334A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206E03" w14:textId="3A327C2F" w:rsidR="0036334A" w:rsidRPr="00810A90" w:rsidRDefault="0036334A" w:rsidP="0036334A">
            <w:pPr>
              <w:numPr>
                <w:ilvl w:val="0"/>
                <w:numId w:val="1"/>
              </w:numPr>
            </w:pPr>
            <w:r w:rsidRPr="00176D30">
              <w:rPr>
                <w:rFonts w:eastAsia="Calibri"/>
              </w:rPr>
              <w:t>Helix-Prüfkörper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5292CE6" w14:textId="42340352" w:rsidR="0036334A" w:rsidRPr="00810A90" w:rsidRDefault="0036334A" w:rsidP="0036334A">
            <w:pPr>
              <w:numPr>
                <w:ilvl w:val="0"/>
                <w:numId w:val="1"/>
              </w:numPr>
            </w:pPr>
            <w:r w:rsidRPr="00176D30">
              <w:rPr>
                <w:rFonts w:eastAsia="Calibri"/>
              </w:rPr>
              <w:t xml:space="preserve">auf das Auskühlregal </w:t>
            </w:r>
            <w:r>
              <w:rPr>
                <w:rFonts w:eastAsia="Calibri"/>
              </w:rPr>
              <w:t>l</w:t>
            </w:r>
            <w:r w:rsidRPr="00176D30">
              <w:rPr>
                <w:rFonts w:eastAsia="Calibri"/>
              </w:rPr>
              <w:t>egen</w:t>
            </w:r>
          </w:p>
        </w:tc>
      </w:tr>
      <w:tr w:rsidR="0036334A" w:rsidRPr="00810A90" w14:paraId="082D2816" w14:textId="77777777" w:rsidTr="00E238F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403ED26" w14:textId="73A3CCD2" w:rsidR="0036334A" w:rsidRPr="00810A90" w:rsidRDefault="0036334A" w:rsidP="0036334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810A9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ADA432" w14:textId="0A4B9692" w:rsidR="0036334A" w:rsidRPr="00810A90" w:rsidRDefault="0036334A" w:rsidP="0036334A"/>
        </w:tc>
        <w:tc>
          <w:tcPr>
            <w:tcW w:w="3685" w:type="dxa"/>
            <w:tcBorders>
              <w:bottom w:val="nil"/>
            </w:tcBorders>
          </w:tcPr>
          <w:p w14:paraId="4180E064" w14:textId="08784DC1" w:rsidR="0036334A" w:rsidRPr="00810A90" w:rsidRDefault="0036334A" w:rsidP="0036334A">
            <w:pPr>
              <w:rPr>
                <w:rFonts w:eastAsia="Calibri"/>
              </w:rPr>
            </w:pPr>
          </w:p>
        </w:tc>
      </w:tr>
      <w:tr w:rsidR="0036334A" w:rsidRPr="00810A90" w14:paraId="6ECB6EE3" w14:textId="77777777" w:rsidTr="00E238F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D664691" w14:textId="77777777" w:rsidR="0036334A" w:rsidRPr="00810A90" w:rsidRDefault="0036334A" w:rsidP="0036334A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ADFF84" w14:textId="54400E53" w:rsidR="0036334A" w:rsidRPr="00810A90" w:rsidRDefault="0036334A" w:rsidP="0036334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10A90">
              <w:rPr>
                <w:rFonts w:eastAsia="Calibri"/>
              </w:rPr>
              <w:t>Das Sterilisiergerät ist nach Entnahme des Sterilisierguts sofort wieder betriebsbereit.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93058CD" w14:textId="60704B43" w:rsidR="0036334A" w:rsidRPr="00810A90" w:rsidRDefault="0036334A" w:rsidP="00827E6C">
            <w:pPr>
              <w:rPr>
                <w:rFonts w:eastAsia="Calibri"/>
              </w:rPr>
            </w:pPr>
          </w:p>
        </w:tc>
      </w:tr>
      <w:tr w:rsidR="0036334A" w:rsidRPr="00810A90" w14:paraId="5259FD64" w14:textId="77777777" w:rsidTr="00E238F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2CAAB70" w14:textId="51D5E368" w:rsidR="0036334A" w:rsidRPr="00810A90" w:rsidRDefault="0036334A" w:rsidP="0036334A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41F8C67" w14:textId="28B6FE64" w:rsidR="0036334A" w:rsidRPr="00810A90" w:rsidRDefault="0036334A" w:rsidP="0036334A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Freigabe der Charge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95A2569" w14:textId="28331A4A" w:rsidR="0036334A" w:rsidRPr="00810A90" w:rsidRDefault="0036334A" w:rsidP="0036334A">
            <w:pPr>
              <w:numPr>
                <w:ilvl w:val="0"/>
                <w:numId w:val="1"/>
              </w:numPr>
            </w:pPr>
            <w:r w:rsidRPr="00810A90">
              <w:rPr>
                <w:rFonts w:eastAsia="Calibri"/>
              </w:rPr>
              <w:t>SAA_KPR_TSM_KFK_02</w:t>
            </w:r>
          </w:p>
        </w:tc>
      </w:tr>
    </w:tbl>
    <w:p w14:paraId="0ADD5232" w14:textId="0CFA53BB" w:rsidR="00827E6C" w:rsidRDefault="00827E6C" w:rsidP="000A015C">
      <w:pPr>
        <w:pStyle w:val="InhaltVA"/>
      </w:pPr>
    </w:p>
    <w:p w14:paraId="7A6AE487" w14:textId="77777777" w:rsidR="00827E6C" w:rsidRDefault="00827E6C">
      <w:pPr>
        <w:rPr>
          <w:rFonts w:eastAsia="Times New Roman"/>
          <w:szCs w:val="20"/>
          <w:lang w:eastAsia="de-DE"/>
        </w:rPr>
      </w:pPr>
      <w:r>
        <w:br w:type="page"/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1475"/>
        <w:gridCol w:w="1477"/>
        <w:gridCol w:w="2950"/>
      </w:tblGrid>
      <w:tr w:rsidR="00827E6C" w:rsidRPr="00055A6A" w14:paraId="54DA3E10" w14:textId="77777777" w:rsidTr="00A951CC">
        <w:trPr>
          <w:trHeight w:val="425"/>
          <w:tblHeader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00674D"/>
            <w:vAlign w:val="center"/>
          </w:tcPr>
          <w:p w14:paraId="3487B291" w14:textId="77777777" w:rsidR="00827E6C" w:rsidRPr="00055A6A" w:rsidRDefault="00827E6C" w:rsidP="00A951CC">
            <w:pPr>
              <w:jc w:val="center"/>
              <w:rPr>
                <w:rFonts w:eastAsia="Calibri"/>
                <w:b/>
                <w:color w:val="FFFFFF"/>
              </w:rPr>
            </w:pPr>
            <w:r w:rsidRPr="00055A6A">
              <w:rPr>
                <w:rFonts w:eastAsia="Calibri"/>
                <w:b/>
                <w:color w:val="FFFFFF"/>
              </w:rPr>
              <w:t>Bildteil</w:t>
            </w:r>
          </w:p>
        </w:tc>
      </w:tr>
      <w:tr w:rsidR="00827E6C" w:rsidRPr="00932BDA" w14:paraId="2249B2F7" w14:textId="77777777" w:rsidTr="00A951CC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14:paraId="538BE066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</w:tcPr>
          <w:p w14:paraId="382C9B2C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7E6C" w:rsidRPr="00932BDA" w14:paraId="1005E237" w14:textId="77777777" w:rsidTr="00A951CC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14:paraId="00636841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36D7C32" wp14:editId="0A42540C">
                      <wp:simplePos x="0" y="0"/>
                      <wp:positionH relativeFrom="column">
                        <wp:posOffset>116205</wp:posOffset>
                      </wp:positionH>
                      <wp:positionV relativeFrom="page">
                        <wp:posOffset>94615</wp:posOffset>
                      </wp:positionV>
                      <wp:extent cx="2519680" cy="2225040"/>
                      <wp:effectExtent l="0" t="0" r="0" b="3810"/>
                      <wp:wrapTopAndBottom/>
                      <wp:docPr id="28" name="Gruppieren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519680" cy="2225040"/>
                                <a:chOff x="295" y="3351"/>
                                <a:chExt cx="4103" cy="3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Grafik 10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68" y="3351"/>
                                  <a:ext cx="2130" cy="35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0" name="Legende mit Linie 2 (ohne Rahmen) 10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" y="5197"/>
                                  <a:ext cx="1824" cy="1153"/>
                                </a:xfrm>
                                <a:prstGeom prst="callout2">
                                  <a:avLst>
                                    <a:gd name="adj1" fmla="val 50099"/>
                                    <a:gd name="adj2" fmla="val 101021"/>
                                    <a:gd name="adj3" fmla="val 67355"/>
                                    <a:gd name="adj4" fmla="val 151313"/>
                                    <a:gd name="adj5" fmla="val 62935"/>
                                    <a:gd name="adj6" fmla="val 18890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E40461" w14:textId="77777777" w:rsidR="00827E6C" w:rsidRPr="00827E6C" w:rsidRDefault="00827E6C" w:rsidP="00827E6C">
                                    <w:pPr>
                                      <w:shd w:val="clear" w:color="auto" w:fill="FFFFFF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827E6C">
                                      <w:rPr>
                                        <w:sz w:val="20"/>
                                        <w:szCs w:val="16"/>
                                      </w:rPr>
                                      <w:t xml:space="preserve">Sicherungs-verriegelung </w:t>
                                    </w:r>
                                    <w:r w:rsidRPr="00827E6C">
                                      <w:rPr>
                                        <w:rFonts w:cs="Arial"/>
                                        <w:noProof/>
                                        <w:sz w:val="20"/>
                                        <w:szCs w:val="16"/>
                                      </w:rPr>
                                      <w:t>Transportwagen / Sterilisator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6D7C32" id="Gruppieren 28" o:spid="_x0000_s1026" style="position:absolute;left:0;text-align:left;margin-left:9.15pt;margin-top:7.45pt;width:198.4pt;height:175.2pt;z-index:251661312;mso-position-vertical-relative:page" coordorigin="295,3351" coordsize="4103,3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1021" o:spid="_x0000_s1027" type="#_x0000_t75" style="position:absolute;left:2268;top:3351;width:2130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">
                        <v:imagedata r:id="rId11" o:title=""/>
                      </v:shape>
                      <v:shapetype id="_x0000_t42" coordsize="21600,21600" o:spt="42" adj="-10080,24300,-3600,4050,-1800,4050" path="m@0@1l@2@3@4@5nfem,l21600,r,21600l,21600ns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val #4"/>
                          <v:f eqn="val #5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  <v:h position="#4,#5"/>
                        </v:handles>
                        <o:callout v:ext="edit" on="t" textborder="f"/>
                      </v:shapetype>
                      <v:shape id="Legende mit Linie 2 (ohne Rahmen) 1018" o:spid="_x0000_s1028" type="#_x0000_t42" style="position:absolute;left:295;top:5197;width:1824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" adj="40804,13594,32684,14549,21821,10821" strokecolor="red" strokeweight="1pt">
                        <v:textbox inset="0,0,0,0">
                          <w:txbxContent>
                            <w:p w14:paraId="07E40461" w14:textId="77777777" w:rsidR="00827E6C" w:rsidRPr="00827E6C" w:rsidRDefault="00827E6C" w:rsidP="00827E6C">
                              <w:pPr>
                                <w:shd w:val="clear" w:color="auto" w:fill="FFFFFF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827E6C">
                                <w:rPr>
                                  <w:sz w:val="20"/>
                                  <w:szCs w:val="16"/>
                                </w:rPr>
                                <w:t xml:space="preserve">Sicherungs-verriegelung </w:t>
                              </w:r>
                              <w:r w:rsidRPr="00827E6C">
                                <w:rPr>
                                  <w:rFonts w:cs="Arial"/>
                                  <w:noProof/>
                                  <w:sz w:val="20"/>
                                  <w:szCs w:val="16"/>
                                </w:rPr>
                                <w:t>Transportwagen / Sterilisator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w10:wrap type="topAndBottom" anchory="page"/>
                    </v:group>
                  </w:pict>
                </mc:Fallback>
              </mc:AlternateContent>
            </w:r>
            <w:r>
              <w:rPr>
                <w:rFonts w:eastAsia="Calibri"/>
              </w:rPr>
              <w:t>Abb. 1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</w:tcPr>
          <w:p w14:paraId="00A333C6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  <w:r w:rsidRPr="000C2CE4"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D9F0795" wp14:editId="48F2B3F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113665</wp:posOffset>
                      </wp:positionV>
                      <wp:extent cx="2627630" cy="2195830"/>
                      <wp:effectExtent l="0" t="0" r="1270" b="0"/>
                      <wp:wrapTopAndBottom/>
                      <wp:docPr id="31" name="Gruppieren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627630" cy="2195830"/>
                                <a:chOff x="2896" y="2936"/>
                                <a:chExt cx="4277" cy="3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0" name="Grafik 1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63" y="2936"/>
                                  <a:ext cx="2010" cy="3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01" name="Legende mit Linie 2 (ohne Rahmen) 10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6" y="4096"/>
                                  <a:ext cx="1908" cy="1228"/>
                                </a:xfrm>
                                <a:prstGeom prst="callout2">
                                  <a:avLst>
                                    <a:gd name="adj1" fmla="val 47760"/>
                                    <a:gd name="adj2" fmla="val 103367"/>
                                    <a:gd name="adj3" fmla="val 97402"/>
                                    <a:gd name="adj4" fmla="val 133540"/>
                                    <a:gd name="adj5" fmla="val 106075"/>
                                    <a:gd name="adj6" fmla="val 18817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57527B" w14:textId="77777777" w:rsidR="00827E6C" w:rsidRPr="00827E6C" w:rsidRDefault="00827E6C" w:rsidP="00827E6C">
                                    <w:pPr>
                                      <w:shd w:val="clear" w:color="auto" w:fill="FFFFFF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827E6C">
                                      <w:rPr>
                                        <w:sz w:val="20"/>
                                        <w:szCs w:val="16"/>
                                      </w:rPr>
                                      <w:t xml:space="preserve">Transportsicherung Beschickungswagen/ Transportwagen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F0795" id="Gruppieren 31" o:spid="_x0000_s1029" style="position:absolute;left:0;text-align:left;margin-left:3.65pt;margin-top:8.95pt;width:206.9pt;height:172.9pt;z-index:251662336" coordorigin="2896,2936" coordsize="4277,3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">
                      <o:lock v:ext="edit" aspectratio="t"/>
                      <v:shape id="Grafik 1020" o:spid="_x0000_s1030" type="#_x0000_t75" style="position:absolute;left:5163;top:2936;width:2010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">
                        <v:imagedata r:id="rId13" o:title=""/>
                      </v:shape>
                      <v:shape id="Legende mit Linie 2 (ohne Rahmen) 1018" o:spid="_x0000_s1031" type="#_x0000_t42" style="position:absolute;left:2896;top:4096;width:1908;height: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" adj="40645,22912,28845,21039,22327,10316" strokecolor="red" strokeweight="1pt">
                        <v:textbox inset="0,0,0,0">
                          <w:txbxContent>
                            <w:p w14:paraId="0657527B" w14:textId="77777777" w:rsidR="00827E6C" w:rsidRPr="00827E6C" w:rsidRDefault="00827E6C" w:rsidP="00827E6C">
                              <w:pPr>
                                <w:shd w:val="clear" w:color="auto" w:fill="FFFFFF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827E6C">
                                <w:rPr>
                                  <w:sz w:val="20"/>
                                  <w:szCs w:val="16"/>
                                </w:rPr>
                                <w:t xml:space="preserve">Transportsicherung Beschickungswagen/ Transportwagen 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eastAsia="Calibri"/>
              </w:rPr>
              <w:t>Abb. 2</w:t>
            </w:r>
          </w:p>
        </w:tc>
      </w:tr>
      <w:tr w:rsidR="00827E6C" w:rsidRPr="00932BDA" w14:paraId="732DB595" w14:textId="77777777" w:rsidTr="00A951CC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14:paraId="4CC40B11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</w:tcPr>
          <w:p w14:paraId="17E97B59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7E6C" w:rsidRPr="00932BDA" w14:paraId="48A5B5DE" w14:textId="77777777" w:rsidTr="00A951CC">
        <w:trPr>
          <w:trHeight w:val="20"/>
        </w:trPr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3B9C146F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8B12D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1EE3C6F" wp14:editId="4B9128EB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964738" cy="2196000"/>
                  <wp:effectExtent l="0" t="0" r="6985" b="0"/>
                  <wp:wrapTopAndBottom/>
                  <wp:docPr id="802" name="Grafik 15" descr="Ein Bild, das drinnen, Boden, Möb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Grafik 15" descr="Ein Bild, das drinnen, Boden, Möb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738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2BDA">
              <w:t xml:space="preserve">Abb. </w:t>
            </w:r>
            <w:r>
              <w:t>3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</w:tcBorders>
          </w:tcPr>
          <w:p w14:paraId="4741F6CB" w14:textId="77777777" w:rsidR="00827E6C" w:rsidRPr="00932BDA" w:rsidRDefault="00827E6C" w:rsidP="00827E6C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27E6C" w:rsidRPr="00932BDA" w14:paraId="2A950F02" w14:textId="77777777" w:rsidTr="00A951CC">
        <w:trPr>
          <w:trHeight w:val="20"/>
        </w:trPr>
        <w:tc>
          <w:tcPr>
            <w:tcW w:w="250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83EE39C" w14:textId="77777777" w:rsidR="00827E6C" w:rsidRPr="00932BDA" w:rsidRDefault="00827E6C" w:rsidP="00827E6C">
            <w:pPr>
              <w:spacing w:after="0" w:line="240" w:lineRule="auto"/>
              <w:jc w:val="center"/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FAEA8F8" w14:textId="77777777" w:rsidR="00827E6C" w:rsidRPr="00932BDA" w:rsidRDefault="00827E6C" w:rsidP="00827E6C">
            <w:pPr>
              <w:spacing w:after="0" w:line="240" w:lineRule="auto"/>
              <w:jc w:val="center"/>
            </w:pPr>
          </w:p>
        </w:tc>
      </w:tr>
    </w:tbl>
    <w:p w14:paraId="4ADFF657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3FA0" w14:textId="77777777" w:rsidR="00C24C2A" w:rsidRDefault="00C24C2A" w:rsidP="001313CB">
      <w:pPr>
        <w:spacing w:after="0" w:line="240" w:lineRule="auto"/>
      </w:pPr>
      <w:r>
        <w:separator/>
      </w:r>
    </w:p>
  </w:endnote>
  <w:endnote w:type="continuationSeparator" w:id="0">
    <w:p w14:paraId="026D9525" w14:textId="77777777" w:rsidR="00C24C2A" w:rsidRDefault="00C24C2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1A2F44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54EF8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AC36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C21E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0A50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C1CB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3AACA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7A1DBB2F" w14:textId="2F721560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827E6C">
            <w:rPr>
              <w:noProof/>
              <w:sz w:val="16"/>
              <w:szCs w:val="16"/>
            </w:rPr>
            <w:t>SAA_KPR_TSM_STE_06_01_Programmende_Sterilisation_ST4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385A4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38251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8C4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D5F0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7E366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AFA9B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B2AC9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82220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10A7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F63DC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ACCD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4898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1B06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6C329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99EEF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4760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582B1A" w14:textId="733F5C22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974589">
            <w:rPr>
              <w:noProof/>
              <w:sz w:val="16"/>
              <w:szCs w:val="16"/>
            </w:rPr>
            <w:t>31.01.2022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7A4D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FC05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5ED1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3A4AD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F9B086C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1681984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CFA6" w14:textId="77777777" w:rsidR="00C24C2A" w:rsidRDefault="00C24C2A" w:rsidP="001313CB">
      <w:pPr>
        <w:spacing w:after="0" w:line="240" w:lineRule="auto"/>
      </w:pPr>
      <w:r>
        <w:separator/>
      </w:r>
    </w:p>
  </w:footnote>
  <w:footnote w:type="continuationSeparator" w:id="0">
    <w:p w14:paraId="24C6E3F4" w14:textId="77777777" w:rsidR="00C24C2A" w:rsidRDefault="00C24C2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FA23970" w14:textId="77777777" w:rsidTr="00164C10">
      <w:trPr>
        <w:trHeight w:val="850"/>
      </w:trPr>
      <w:tc>
        <w:tcPr>
          <w:tcW w:w="2409" w:type="dxa"/>
          <w:vMerge w:val="restart"/>
        </w:tcPr>
        <w:p w14:paraId="7AFC1CE4" w14:textId="4623FCB8" w:rsidR="001313CB" w:rsidRDefault="003459DE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DA3098A" wp14:editId="22B1E626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4ED50B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F3F2A85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54EEB3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FA2479D" w14:textId="642F1A16" w:rsidR="001313CB" w:rsidRDefault="00AF5D12" w:rsidP="001313CB">
          <w:pPr>
            <w:pStyle w:val="Kopfzeile"/>
            <w:jc w:val="right"/>
          </w:pPr>
          <w:r w:rsidRPr="00AF5D12">
            <w:rPr>
              <w:b/>
              <w:sz w:val="18"/>
              <w:szCs w:val="18"/>
            </w:rPr>
            <w:t>SAA_KPR_TSM_STE_0</w:t>
          </w:r>
          <w:r w:rsidR="0036334A">
            <w:rPr>
              <w:b/>
              <w:sz w:val="18"/>
              <w:szCs w:val="18"/>
            </w:rPr>
            <w:t>6</w:t>
          </w:r>
        </w:p>
      </w:tc>
    </w:tr>
    <w:tr w:rsidR="001313CB" w14:paraId="11446173" w14:textId="77777777" w:rsidTr="00164C10">
      <w:tc>
        <w:tcPr>
          <w:tcW w:w="2409" w:type="dxa"/>
          <w:vMerge/>
        </w:tcPr>
        <w:p w14:paraId="1D824AA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A763DF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533CBA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F19865C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0BBAF31" w14:textId="77777777" w:rsidTr="00164C10">
      <w:tc>
        <w:tcPr>
          <w:tcW w:w="2409" w:type="dxa"/>
          <w:vMerge/>
        </w:tcPr>
        <w:p w14:paraId="075B2D2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F3161E8" w14:textId="6E6DEB76" w:rsidR="00AF5D12" w:rsidRDefault="0002104B" w:rsidP="00AF5D1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Programm</w:t>
          </w:r>
          <w:r w:rsidR="00810A90">
            <w:rPr>
              <w:rFonts w:ascii="Times New Roman" w:hAnsi="Times New Roman"/>
              <w:bCs/>
              <w:sz w:val="22"/>
            </w:rPr>
            <w:t>ende</w:t>
          </w:r>
          <w:r>
            <w:rPr>
              <w:rFonts w:ascii="Times New Roman" w:hAnsi="Times New Roman"/>
              <w:bCs/>
              <w:sz w:val="22"/>
            </w:rPr>
            <w:t xml:space="preserve"> und </w:t>
          </w:r>
          <w:r w:rsidR="00810A90">
            <w:rPr>
              <w:rFonts w:ascii="Times New Roman" w:hAnsi="Times New Roman"/>
              <w:bCs/>
              <w:sz w:val="22"/>
            </w:rPr>
            <w:t>Entnahme</w:t>
          </w:r>
        </w:p>
        <w:p w14:paraId="60E23F98" w14:textId="3F7A58B9" w:rsidR="001313CB" w:rsidRPr="001313CB" w:rsidRDefault="00862416" w:rsidP="00AF5D12">
          <w:pPr>
            <w:pStyle w:val="Kopfzeile"/>
            <w:jc w:val="center"/>
          </w:pPr>
          <w:r>
            <w:rPr>
              <w:bCs/>
            </w:rPr>
            <w:t xml:space="preserve">Sterilisator </w:t>
          </w:r>
          <w:r w:rsidR="00AF5D12" w:rsidRPr="00DE52F0">
            <w:rPr>
              <w:bCs/>
            </w:rPr>
            <w:t>VARIOKLAV</w:t>
          </w:r>
          <w:r w:rsidR="00AF5D12" w:rsidRPr="00141DEF">
            <w:rPr>
              <w:bCs/>
              <w:vertAlign w:val="superscript"/>
            </w:rPr>
            <w:t>®</w:t>
          </w:r>
          <w:r w:rsidR="00AF5D12" w:rsidRPr="00DE52F0">
            <w:rPr>
              <w:bCs/>
            </w:rPr>
            <w:t xml:space="preserve"> </w:t>
          </w:r>
          <w:r w:rsidR="0036334A">
            <w:rPr>
              <w:bCs/>
            </w:rPr>
            <w:t>ECO 300 HC</w:t>
          </w:r>
          <w:r w:rsidR="00AF5D12" w:rsidRPr="001313CB">
            <w:t xml:space="preserve"> </w:t>
          </w:r>
        </w:p>
      </w:tc>
      <w:tc>
        <w:tcPr>
          <w:tcW w:w="2409" w:type="dxa"/>
          <w:vMerge/>
        </w:tcPr>
        <w:p w14:paraId="62AEA34D" w14:textId="77777777" w:rsidR="001313CB" w:rsidRDefault="001313CB" w:rsidP="001313CB">
          <w:pPr>
            <w:pStyle w:val="Kopfzeile"/>
            <w:jc w:val="center"/>
          </w:pPr>
        </w:p>
      </w:tc>
    </w:tr>
  </w:tbl>
  <w:p w14:paraId="1B3CCC0F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61E063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F3614"/>
    <w:multiLevelType w:val="hybridMultilevel"/>
    <w:tmpl w:val="BB4E5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2"/>
    <w:rsid w:val="0002104B"/>
    <w:rsid w:val="00022159"/>
    <w:rsid w:val="00047F23"/>
    <w:rsid w:val="00065FFE"/>
    <w:rsid w:val="000A015C"/>
    <w:rsid w:val="000D70BF"/>
    <w:rsid w:val="001107F7"/>
    <w:rsid w:val="001313CB"/>
    <w:rsid w:val="00164C10"/>
    <w:rsid w:val="001A7A8A"/>
    <w:rsid w:val="001F63CF"/>
    <w:rsid w:val="002406B3"/>
    <w:rsid w:val="003459DE"/>
    <w:rsid w:val="0036334A"/>
    <w:rsid w:val="003846F1"/>
    <w:rsid w:val="0039709C"/>
    <w:rsid w:val="00462C31"/>
    <w:rsid w:val="004F6449"/>
    <w:rsid w:val="00593A0F"/>
    <w:rsid w:val="00616993"/>
    <w:rsid w:val="00626530"/>
    <w:rsid w:val="0064138F"/>
    <w:rsid w:val="006B1039"/>
    <w:rsid w:val="007C7A70"/>
    <w:rsid w:val="00810A90"/>
    <w:rsid w:val="00827E6C"/>
    <w:rsid w:val="00862416"/>
    <w:rsid w:val="008C0669"/>
    <w:rsid w:val="00966F7F"/>
    <w:rsid w:val="00974589"/>
    <w:rsid w:val="009A47EC"/>
    <w:rsid w:val="009C32EE"/>
    <w:rsid w:val="009E77EE"/>
    <w:rsid w:val="00A45E35"/>
    <w:rsid w:val="00A67F73"/>
    <w:rsid w:val="00A935AB"/>
    <w:rsid w:val="00AB5608"/>
    <w:rsid w:val="00AF5D12"/>
    <w:rsid w:val="00C24C2A"/>
    <w:rsid w:val="00C83AE3"/>
    <w:rsid w:val="00CF1AF7"/>
    <w:rsid w:val="00D16FE7"/>
    <w:rsid w:val="00D53E7B"/>
    <w:rsid w:val="00E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3AF1E"/>
  <w15:chartTrackingRefBased/>
  <w15:docId w15:val="{E22203D6-CED9-4BCD-B9CB-FD11955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F5D12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Fett">
    <w:name w:val="Strong"/>
    <w:uiPriority w:val="99"/>
    <w:qFormat/>
    <w:rsid w:val="00AF5D12"/>
    <w:rPr>
      <w:rFonts w:cs="Times New Roman"/>
      <w:b/>
    </w:rPr>
  </w:style>
  <w:style w:type="paragraph" w:customStyle="1" w:styleId="InhaltSAA">
    <w:name w:val="Inhalt SAA"/>
    <w:basedOn w:val="Standard"/>
    <w:uiPriority w:val="99"/>
    <w:rsid w:val="00AF5D12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F5D12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AF5D12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60Signalwort">
    <w:name w:val="60 Signalwort"/>
    <w:basedOn w:val="60TextWarnhinweis"/>
    <w:qFormat/>
    <w:rsid w:val="00810A90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810A90"/>
    <w:pPr>
      <w:spacing w:before="60" w:after="60" w:line="240" w:lineRule="auto"/>
    </w:pPr>
    <w:rPr>
      <w:rFonts w:ascii="Tahoma" w:eastAsia="Times New Roman" w:hAnsi="Tahoma"/>
      <w:sz w:val="20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10A90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10A90"/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9328C-F292-44AD-9A8B-307EF244ED1E}"/>
</file>

<file path=customXml/itemProps2.xml><?xml version="1.0" encoding="utf-8"?>
<ds:datastoreItem xmlns:ds="http://schemas.openxmlformats.org/officeDocument/2006/customXml" ds:itemID="{EBFB241E-A0D3-416D-85C4-A6E6ACD5855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2021-07-27T07:22:00Z</dcterms:created>
  <dcterms:modified xsi:type="dcterms:W3CDTF">2022-01-31T11:12:00Z</dcterms:modified>
</cp:coreProperties>
</file>