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2E68E50" w14:textId="77777777" w:rsidTr="000A015C">
        <w:tc>
          <w:tcPr>
            <w:tcW w:w="9071" w:type="dxa"/>
            <w:gridSpan w:val="2"/>
          </w:tcPr>
          <w:p w14:paraId="2EDB01F3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9B08CD" w14:paraId="2A752E4C" w14:textId="77777777" w:rsidTr="008876B3">
        <w:tc>
          <w:tcPr>
            <w:tcW w:w="3685" w:type="dxa"/>
            <w:vAlign w:val="center"/>
          </w:tcPr>
          <w:p w14:paraId="01EE4E09" w14:textId="77777777" w:rsidR="009B08CD" w:rsidRPr="001313CB" w:rsidRDefault="009B08CD" w:rsidP="009B08CD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2E3460E0" w14:textId="090E78F6" w:rsidR="009B08CD" w:rsidRPr="009B08CD" w:rsidRDefault="009B08CD" w:rsidP="009B08CD">
            <w:r w:rsidRPr="009B08CD">
              <w:t>Sichere Verpackung von MP zur Verhinderung einer mikrobiellen Rekontamination nach deren Aufbereitung bis zur erneuten Anwendung</w:t>
            </w:r>
          </w:p>
        </w:tc>
      </w:tr>
      <w:tr w:rsidR="009B08CD" w14:paraId="24EFB9FE" w14:textId="77777777" w:rsidTr="000A015C">
        <w:tc>
          <w:tcPr>
            <w:tcW w:w="3685" w:type="dxa"/>
            <w:vAlign w:val="center"/>
          </w:tcPr>
          <w:p w14:paraId="6C7DD793" w14:textId="77777777" w:rsidR="009B08CD" w:rsidRPr="001313CB" w:rsidRDefault="009B08CD" w:rsidP="009B08CD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2C4048F" w14:textId="0B4322DA" w:rsidR="009B08CD" w:rsidRPr="009B08CD" w:rsidRDefault="009B08CD" w:rsidP="009B08CD">
            <w:r w:rsidRPr="009B08CD">
              <w:t>AEMP EL – PuS-Bereich</w:t>
            </w:r>
          </w:p>
        </w:tc>
      </w:tr>
      <w:tr w:rsidR="009B08CD" w14:paraId="49E831AE" w14:textId="77777777" w:rsidTr="000A015C">
        <w:tc>
          <w:tcPr>
            <w:tcW w:w="3685" w:type="dxa"/>
            <w:vAlign w:val="center"/>
          </w:tcPr>
          <w:p w14:paraId="1BBF0929" w14:textId="77777777" w:rsidR="009B08CD" w:rsidRPr="001313CB" w:rsidRDefault="009B08CD" w:rsidP="009B08CD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ACF331A" w14:textId="4E8B38FD" w:rsidR="009B08CD" w:rsidRPr="009B08CD" w:rsidRDefault="009B08CD" w:rsidP="009B08CD">
            <w:r w:rsidRPr="009B08CD">
              <w:t>TS</w:t>
            </w:r>
            <w:r>
              <w:t>A</w:t>
            </w:r>
            <w:r w:rsidRPr="009B08CD">
              <w:t>/Leitung AEMP</w:t>
            </w:r>
          </w:p>
        </w:tc>
      </w:tr>
      <w:tr w:rsidR="009B08CD" w14:paraId="0DD07B6B" w14:textId="77777777" w:rsidTr="008876B3">
        <w:tc>
          <w:tcPr>
            <w:tcW w:w="3685" w:type="dxa"/>
            <w:vAlign w:val="center"/>
          </w:tcPr>
          <w:p w14:paraId="6BC6B3C1" w14:textId="77777777" w:rsidR="009B08CD" w:rsidRPr="001313CB" w:rsidRDefault="009B08CD" w:rsidP="009B08CD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7DDDFF36" w14:textId="77777777" w:rsidR="009B08CD" w:rsidRPr="009B08CD" w:rsidRDefault="009B08CD" w:rsidP="009B08CD">
            <w:pPr>
              <w:pStyle w:val="InhaltSAA"/>
              <w:rPr>
                <w:szCs w:val="22"/>
              </w:rPr>
            </w:pPr>
            <w:r w:rsidRPr="009B08CD">
              <w:rPr>
                <w:szCs w:val="22"/>
              </w:rPr>
              <w:t>Listen einzeln zu verpackender Materialien (vom Anwender zu erstellen)</w:t>
            </w:r>
          </w:p>
          <w:p w14:paraId="4894B799" w14:textId="77777777" w:rsidR="009B08CD" w:rsidRPr="009B08CD" w:rsidRDefault="009B08CD" w:rsidP="009B08CD">
            <w:pPr>
              <w:pStyle w:val="InhaltSAA"/>
              <w:rPr>
                <w:szCs w:val="22"/>
              </w:rPr>
            </w:pPr>
            <w:r w:rsidRPr="009B08CD">
              <w:rPr>
                <w:szCs w:val="22"/>
              </w:rPr>
              <w:t>SAA_GRU_HYG_03_01_Hygienische_Haendedesinfektion</w:t>
            </w:r>
          </w:p>
          <w:p w14:paraId="0C544187" w14:textId="77777777" w:rsidR="009B08CD" w:rsidRPr="009B08CD" w:rsidRDefault="009B08CD" w:rsidP="009B08CD">
            <w:pPr>
              <w:pStyle w:val="InhaltSAA"/>
              <w:rPr>
                <w:szCs w:val="22"/>
              </w:rPr>
            </w:pPr>
            <w:r w:rsidRPr="009B08CD">
              <w:rPr>
                <w:szCs w:val="22"/>
              </w:rPr>
              <w:t>SAA_TIA_IBN_03_01_Durchfuehrung_Seal_Check</w:t>
            </w:r>
          </w:p>
          <w:p w14:paraId="17627C76" w14:textId="77777777" w:rsidR="009B08CD" w:rsidRPr="009B08CD" w:rsidRDefault="009B08CD" w:rsidP="009B08CD">
            <w:pPr>
              <w:pStyle w:val="InhaltSAA"/>
              <w:rPr>
                <w:szCs w:val="22"/>
              </w:rPr>
            </w:pPr>
            <w:r w:rsidRPr="009B08CD">
              <w:rPr>
                <w:szCs w:val="22"/>
              </w:rPr>
              <w:t>SAA_KPR_TSM_VER_04_01_Kontrolle_Prozessparameter_Freigabe_Siegeln</w:t>
            </w:r>
          </w:p>
          <w:p w14:paraId="384D78FC" w14:textId="77777777" w:rsidR="009B08CD" w:rsidRPr="009B08CD" w:rsidRDefault="009B08CD" w:rsidP="009B08CD">
            <w:pPr>
              <w:pStyle w:val="InhaltSAA"/>
              <w:rPr>
                <w:szCs w:val="22"/>
              </w:rPr>
            </w:pPr>
            <w:proofErr w:type="spellStart"/>
            <w:r w:rsidRPr="009B08CD">
              <w:rPr>
                <w:szCs w:val="22"/>
              </w:rPr>
              <w:t>EVG_Liste</w:t>
            </w:r>
            <w:proofErr w:type="spellEnd"/>
          </w:p>
          <w:p w14:paraId="40EAE142" w14:textId="0F272548" w:rsidR="009B08CD" w:rsidRPr="009B08CD" w:rsidRDefault="009B08CD" w:rsidP="009B08CD">
            <w:r w:rsidRPr="009B08CD">
              <w:t>Desinfektionsplan</w:t>
            </w:r>
          </w:p>
        </w:tc>
      </w:tr>
    </w:tbl>
    <w:p w14:paraId="121B7491" w14:textId="77777777" w:rsidR="000A015C" w:rsidRPr="000A015C" w:rsidRDefault="000A015C" w:rsidP="000A015C">
      <w:pPr>
        <w:pStyle w:val="InhaltVA"/>
        <w:rPr>
          <w:szCs w:val="22"/>
        </w:rPr>
      </w:pPr>
    </w:p>
    <w:p w14:paraId="42539719" w14:textId="77777777" w:rsidR="000A015C" w:rsidRPr="000A015C" w:rsidRDefault="000A015C" w:rsidP="000A015C">
      <w:pPr>
        <w:pStyle w:val="InhaltVA"/>
        <w:rPr>
          <w:szCs w:val="22"/>
        </w:rPr>
      </w:pPr>
    </w:p>
    <w:p w14:paraId="1BD86B4F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8996547" w14:textId="000C77F6" w:rsidR="000A015C" w:rsidRPr="000A015C" w:rsidRDefault="009B08CD" w:rsidP="000A015C">
      <w:pPr>
        <w:pStyle w:val="Listenabsatz"/>
        <w:ind w:left="360"/>
        <w:rPr>
          <w:bCs/>
          <w:sz w:val="22"/>
          <w:szCs w:val="22"/>
        </w:rPr>
      </w:pPr>
      <w:r w:rsidRPr="00471FB1">
        <w:rPr>
          <w:sz w:val="22"/>
        </w:rPr>
        <w:t>Verpackung der aufbereiteten Medizinprodukte in einer Folienverpackung und Herstellung einer korrekten Siegelnaht</w:t>
      </w:r>
    </w:p>
    <w:p w14:paraId="0FCF3BBF" w14:textId="6522BDDC" w:rsidR="000A015C" w:rsidRDefault="000A015C" w:rsidP="000A015C">
      <w:pPr>
        <w:pStyle w:val="InhaltVA"/>
        <w:rPr>
          <w:szCs w:val="22"/>
        </w:rPr>
      </w:pPr>
      <w:bookmarkStart w:id="0" w:name="_Hlk9451120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9B08CD" w14:paraId="24A1C2DC" w14:textId="77777777" w:rsidTr="00724071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053E90" w14:textId="77777777" w:rsidR="009B08CD" w:rsidRDefault="009B08CD" w:rsidP="00724071">
            <w:r>
              <w:rPr>
                <w:noProof/>
                <w:lang w:eastAsia="de-DE"/>
              </w:rPr>
              <w:drawing>
                <wp:inline distT="0" distB="0" distL="0" distR="0" wp14:anchorId="6CBD48FC" wp14:editId="34A5EE4C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3E089D" w14:textId="77777777" w:rsidR="009B08CD" w:rsidRPr="008068A0" w:rsidRDefault="009B08CD" w:rsidP="00724071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08DD1600" w14:textId="77777777" w:rsidR="009B08CD" w:rsidRDefault="009B08CD" w:rsidP="00724071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1C33D7E5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86CD59B" w14:textId="77777777" w:rsidTr="009B08CD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BEE26F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A58883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16FC88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9B08CD" w:rsidRPr="009B08CD" w14:paraId="79AF27F9" w14:textId="77777777" w:rsidTr="009B08C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24B911A" w14:textId="7EA02D2D" w:rsidR="009B08CD" w:rsidRPr="009B08CD" w:rsidRDefault="009B08CD" w:rsidP="009B08C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B08C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80A343D" w14:textId="7D02D82E" w:rsidR="009B08CD" w:rsidRPr="009B08CD" w:rsidRDefault="009B08CD" w:rsidP="009B08CD">
            <w:pPr>
              <w:numPr>
                <w:ilvl w:val="0"/>
                <w:numId w:val="1"/>
              </w:numPr>
            </w:pPr>
            <w:r>
              <w:t>B</w:t>
            </w:r>
            <w:r w:rsidRPr="009B08CD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nil"/>
            </w:tcBorders>
          </w:tcPr>
          <w:p w14:paraId="2A82DEEE" w14:textId="46B6F08C" w:rsidR="009B08CD" w:rsidRPr="009B08CD" w:rsidRDefault="009B08CD" w:rsidP="009B08C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08CD">
              <w:t>Folienverpackung gem. EVG-Liste</w:t>
            </w:r>
          </w:p>
        </w:tc>
      </w:tr>
      <w:tr w:rsidR="009B08CD" w:rsidRPr="009B08CD" w14:paraId="5016C27F" w14:textId="77777777" w:rsidTr="009B08C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B088D68" w14:textId="6781504B" w:rsidR="009B08CD" w:rsidRPr="009B08CD" w:rsidRDefault="009B08CD" w:rsidP="009B08CD">
            <w:pPr>
              <w:ind w:left="708"/>
              <w:rPr>
                <w:b/>
              </w:rPr>
            </w:pPr>
            <w:r>
              <w:rPr>
                <w:b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225B7C2" w14:textId="29B0B58B" w:rsidR="009B08CD" w:rsidRPr="009B08CD" w:rsidRDefault="009B08CD" w:rsidP="009B08C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08CD">
              <w:t>Seal-Check</w:t>
            </w:r>
            <w:r>
              <w:t xml:space="preserve"> Test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C075362" w14:textId="03B26F3D" w:rsidR="009B08CD" w:rsidRPr="009B08CD" w:rsidRDefault="009B08CD" w:rsidP="009B08C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08CD">
              <w:t xml:space="preserve">wurde ein Seal-Check </w:t>
            </w:r>
            <w:r>
              <w:t xml:space="preserve">erfolgreich </w:t>
            </w:r>
            <w:r w:rsidRPr="009B08CD">
              <w:t>durchgeführt</w:t>
            </w:r>
          </w:p>
        </w:tc>
      </w:tr>
      <w:tr w:rsidR="009B08CD" w:rsidRPr="009B08CD" w14:paraId="3B472803" w14:textId="77777777" w:rsidTr="009B08C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4F9D81A7" w14:textId="41035E71" w:rsidR="009B08CD" w:rsidRPr="009B08CD" w:rsidRDefault="009B08CD" w:rsidP="009B08CD">
            <w:pPr>
              <w:ind w:left="708"/>
            </w:pPr>
            <w:r w:rsidRPr="009B08CD">
              <w:rPr>
                <w:b/>
              </w:rPr>
              <w:t>Hände</w:t>
            </w:r>
            <w:r>
              <w:rPr>
                <w:b/>
              </w:rPr>
              <w:softHyphen/>
            </w:r>
            <w:r w:rsidRPr="009B08CD">
              <w:rPr>
                <w:b/>
              </w:rPr>
              <w:t>desinfektion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6883C9CB" w14:textId="08237061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rPr>
                <w:rFonts w:eastAsia="Calibri"/>
              </w:rPr>
              <w:t>Vor Entnahme der MP aus dem RDG bzw. jedem Packvorgang eine hygienische Händedesinfektion durchführen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22E160B1" w14:textId="157E0578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rPr>
                <w:rFonts w:eastAsia="Calibri"/>
              </w:rPr>
              <w:t>SAA_</w:t>
            </w:r>
            <w:r w:rsidRPr="009B08CD">
              <w:t>GRU</w:t>
            </w:r>
            <w:r w:rsidRPr="009B08CD">
              <w:rPr>
                <w:rFonts w:eastAsia="Calibri"/>
              </w:rPr>
              <w:t>_HYG_0</w:t>
            </w:r>
            <w:r>
              <w:rPr>
                <w:rFonts w:eastAsia="Calibri"/>
              </w:rPr>
              <w:t>3</w:t>
            </w:r>
          </w:p>
        </w:tc>
      </w:tr>
      <w:tr w:rsidR="009B08CD" w:rsidRPr="009B08CD" w14:paraId="75C2CBE5" w14:textId="77777777" w:rsidTr="009B08C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A4CF146" w14:textId="780936D2" w:rsidR="009B08CD" w:rsidRPr="009B08CD" w:rsidRDefault="009B08CD" w:rsidP="009B08C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B08CD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4D0CFD1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9C1400C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</w:tr>
      <w:tr w:rsidR="009B08CD" w:rsidRPr="009B08CD" w14:paraId="4C1833A2" w14:textId="77777777" w:rsidTr="009B08C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EAFE2B6" w14:textId="1A03A9D0" w:rsidR="009B08CD" w:rsidRPr="009B08CD" w:rsidRDefault="009B08CD" w:rsidP="009B08CD">
            <w:pPr>
              <w:ind w:left="708"/>
            </w:pPr>
            <w:r w:rsidRPr="009B08CD">
              <w:rPr>
                <w:rFonts w:eastAsia="Calibri"/>
                <w:b/>
              </w:rPr>
              <w:t>Beutel und Schläuche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C991A44" w14:textId="05A597FE" w:rsidR="009B08CD" w:rsidRPr="00475283" w:rsidRDefault="00475283" w:rsidP="009B08CD">
            <w:pPr>
              <w:numPr>
                <w:ilvl w:val="0"/>
                <w:numId w:val="1"/>
              </w:numPr>
              <w:rPr>
                <w:bCs/>
              </w:rPr>
            </w:pPr>
            <w:r w:rsidRPr="00475283">
              <w:rPr>
                <w:bCs/>
              </w:rPr>
              <w:t>Auswahl</w:t>
            </w:r>
            <w:r w:rsidRPr="00475283">
              <w:rPr>
                <w:rFonts w:eastAsia="Calibri"/>
                <w:bCs/>
              </w:rPr>
              <w:t xml:space="preserve"> anhand der </w:t>
            </w:r>
            <w:r w:rsidR="009B08CD" w:rsidRPr="00475283">
              <w:rPr>
                <w:bCs/>
              </w:rPr>
              <w:t>der Größe des MP auswählen.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F3A2FE7" w14:textId="77777777" w:rsidR="009B08CD" w:rsidRPr="009B08CD" w:rsidRDefault="009B08CD" w:rsidP="009B08C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08CD">
              <w:rPr>
                <w:rFonts w:eastAsia="Calibri"/>
              </w:rPr>
              <w:t>Das MP darf den Beutel nur bis zu einem Maximum von 75 % ausfüllen</w:t>
            </w:r>
          </w:p>
          <w:p w14:paraId="08915FE3" w14:textId="564CA2E2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rPr>
                <w:rFonts w:eastAsia="Calibri"/>
              </w:rPr>
              <w:t xml:space="preserve">Das </w:t>
            </w:r>
            <w:r w:rsidRPr="009B08CD">
              <w:t>obere</w:t>
            </w:r>
            <w:r w:rsidRPr="009B08CD">
              <w:rPr>
                <w:rFonts w:eastAsia="Calibri"/>
              </w:rPr>
              <w:t xml:space="preserve"> Ende des MP muss mindestens 3 cm Abstand zur Siegelnaht an der </w:t>
            </w:r>
            <w:proofErr w:type="spellStart"/>
            <w:r w:rsidRPr="009B08CD">
              <w:rPr>
                <w:rFonts w:eastAsia="Calibri"/>
              </w:rPr>
              <w:t>Peelseite</w:t>
            </w:r>
            <w:proofErr w:type="spellEnd"/>
            <w:r w:rsidRPr="009B08CD">
              <w:rPr>
                <w:rFonts w:eastAsia="Calibri"/>
              </w:rPr>
              <w:t xml:space="preserve"> aufweisen</w:t>
            </w:r>
          </w:p>
        </w:tc>
      </w:tr>
      <w:tr w:rsidR="009B08CD" w:rsidRPr="009B08CD" w14:paraId="715827A0" w14:textId="77777777" w:rsidTr="009B08C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F5492EC" w14:textId="55119C81" w:rsidR="009B08CD" w:rsidRPr="009B08CD" w:rsidRDefault="009B08CD" w:rsidP="009B08CD">
            <w:pPr>
              <w:ind w:left="708"/>
            </w:pPr>
            <w:r w:rsidRPr="009B08CD">
              <w:rPr>
                <w:b/>
              </w:rPr>
              <w:lastRenderedPageBreak/>
              <w:t>Verpacken des Medizinprodukts</w:t>
            </w:r>
            <w:r w:rsidRPr="009B08CD">
              <w:rPr>
                <w:b/>
              </w:rPr>
              <w:br/>
              <w:t>(Abb. 1-3)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A952ED8" w14:textId="24E1F729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 xml:space="preserve">MP in den Klarsichtfolienbeutel </w:t>
            </w:r>
            <w:r w:rsidR="00475283">
              <w:t>einbringen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DF662AD" w14:textId="77777777" w:rsidR="009B08CD" w:rsidRPr="009B08CD" w:rsidRDefault="009B08CD" w:rsidP="009B08C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08CD">
              <w:rPr>
                <w:rFonts w:eastAsia="Calibri"/>
              </w:rPr>
              <w:t>Bei Schläuchen die Öffnungsrichtung/</w:t>
            </w:r>
            <w:proofErr w:type="spellStart"/>
            <w:r w:rsidRPr="009B08CD">
              <w:rPr>
                <w:rFonts w:eastAsia="Calibri"/>
              </w:rPr>
              <w:t>Peelrichtung</w:t>
            </w:r>
            <w:proofErr w:type="spellEnd"/>
            <w:r w:rsidRPr="009B08CD">
              <w:rPr>
                <w:rFonts w:eastAsia="Calibri"/>
              </w:rPr>
              <w:t xml:space="preserve"> beachten.</w:t>
            </w:r>
          </w:p>
          <w:p w14:paraId="510E1B0F" w14:textId="3DA407AB" w:rsidR="00475283" w:rsidRPr="00475283" w:rsidRDefault="00475283" w:rsidP="009B08CD">
            <w:pPr>
              <w:numPr>
                <w:ilvl w:val="0"/>
                <w:numId w:val="1"/>
              </w:numPr>
            </w:pPr>
            <w:r>
              <w:t xml:space="preserve">So </w:t>
            </w:r>
            <w:r w:rsidRPr="009B08CD">
              <w:t xml:space="preserve">einbringen, dass der Anwender das Griffende fassen kann (Griff an der </w:t>
            </w:r>
            <w:proofErr w:type="spellStart"/>
            <w:r w:rsidRPr="009B08CD">
              <w:t>Peelseite</w:t>
            </w:r>
            <w:proofErr w:type="spellEnd"/>
            <w:r w:rsidRPr="009B08CD">
              <w:t>)</w:t>
            </w:r>
          </w:p>
          <w:p w14:paraId="1832D669" w14:textId="0BD3A282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rPr>
                <w:rFonts w:eastAsia="Calibri"/>
              </w:rPr>
              <w:t xml:space="preserve">MP so </w:t>
            </w:r>
            <w:r w:rsidRPr="009B08CD">
              <w:t>verpacken</w:t>
            </w:r>
            <w:r w:rsidRPr="009B08CD">
              <w:rPr>
                <w:rFonts w:eastAsia="Calibri"/>
              </w:rPr>
              <w:t xml:space="preserve">, dass es erkennbar </w:t>
            </w:r>
            <w:proofErr w:type="gramStart"/>
            <w:r w:rsidRPr="009B08CD">
              <w:rPr>
                <w:rFonts w:eastAsia="Calibri"/>
              </w:rPr>
              <w:t>ist</w:t>
            </w:r>
            <w:proofErr w:type="gramEnd"/>
          </w:p>
        </w:tc>
      </w:tr>
      <w:tr w:rsidR="009B08CD" w:rsidRPr="009B08CD" w14:paraId="2CECE24E" w14:textId="77777777" w:rsidTr="009B08C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560CC4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534AD2B" w14:textId="1A9B0A8F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rPr>
                <w:rFonts w:eastAsia="Calibri"/>
              </w:rPr>
              <w:t xml:space="preserve">Schutz der </w:t>
            </w:r>
            <w:r w:rsidRPr="009B08CD">
              <w:t>Folienverpackung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8F0C6CC" w14:textId="77777777" w:rsidR="009B08CD" w:rsidRPr="009B08CD" w:rsidRDefault="009B08CD" w:rsidP="009B08C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08CD">
              <w:rPr>
                <w:rFonts w:eastAsia="Calibri"/>
              </w:rPr>
              <w:t>Spitzen durch einen geeigneten Schutz abdecken</w:t>
            </w:r>
          </w:p>
          <w:p w14:paraId="58075873" w14:textId="77777777" w:rsidR="009B08CD" w:rsidRPr="009B08CD" w:rsidRDefault="009B08CD" w:rsidP="009B08CD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9B08CD">
              <w:rPr>
                <w:rFonts w:eastAsia="Calibri"/>
              </w:rPr>
              <w:t>Schutz muss für das Verfahren (Dampfsterilisation) zugelassen sein!</w:t>
            </w:r>
          </w:p>
          <w:p w14:paraId="60E42F06" w14:textId="2CD9138A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rPr>
                <w:rFonts w:eastAsia="Calibri"/>
              </w:rPr>
              <w:t xml:space="preserve">Bei </w:t>
            </w:r>
            <w:r w:rsidRPr="009B08CD">
              <w:t>Schalen</w:t>
            </w:r>
            <w:r w:rsidRPr="009B08CD">
              <w:rPr>
                <w:rFonts w:eastAsia="Calibri"/>
              </w:rPr>
              <w:t xml:space="preserve"> muss die Öffnung zur Papierseite zeigen.</w:t>
            </w:r>
          </w:p>
        </w:tc>
      </w:tr>
      <w:tr w:rsidR="009B08CD" w:rsidRPr="009B08CD" w14:paraId="3E79D421" w14:textId="77777777" w:rsidTr="009B08C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9DF380E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764D8C" w14:textId="7E7CB35E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Hochstehende Ecken/ Kanten des MP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89D33F" w14:textId="10FA08F9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In Richtung Folienseite gepackt</w:t>
            </w:r>
          </w:p>
        </w:tc>
      </w:tr>
      <w:tr w:rsidR="009B08CD" w:rsidRPr="009B08CD" w14:paraId="715C76E8" w14:textId="77777777" w:rsidTr="009B08C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C382ECB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681A29" w14:textId="6336FA9E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MP mit Rasten, wie z. B. Klemmen oder Nadelhalter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EC04679" w14:textId="4F396826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In der ersten Raste schließen</w:t>
            </w:r>
          </w:p>
        </w:tc>
      </w:tr>
      <w:tr w:rsidR="009B08CD" w:rsidRPr="009B08CD" w14:paraId="49CC75D7" w14:textId="77777777" w:rsidTr="009B08C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1117CB7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6EA3BFD" w14:textId="685D5118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Zweifachverpackung</w:t>
            </w:r>
            <w:r w:rsidRPr="009B08CD">
              <w:br/>
              <w:t>(Abb. 4)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EFCF702" w14:textId="77777777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Kanten der ersten Verpackung nicht knicken</w:t>
            </w:r>
          </w:p>
          <w:p w14:paraId="299CFA25" w14:textId="77777777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Äußere Verpackung ausreichend groß wählen</w:t>
            </w:r>
          </w:p>
          <w:p w14:paraId="430C4C00" w14:textId="06351EEF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Folienseite des einfach verpackten MP muss beim Einlegen zur Folienseite zeigen</w:t>
            </w:r>
          </w:p>
        </w:tc>
      </w:tr>
      <w:tr w:rsidR="009B08CD" w:rsidRPr="009B08CD" w14:paraId="5A98F0C8" w14:textId="77777777" w:rsidTr="009B08C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20A0439" w14:textId="3EF060DC" w:rsidR="009B08CD" w:rsidRPr="009B08CD" w:rsidRDefault="009B08CD" w:rsidP="009B08CD">
            <w:pPr>
              <w:ind w:left="708"/>
            </w:pPr>
            <w:r w:rsidRPr="009B08CD">
              <w:rPr>
                <w:b/>
              </w:rPr>
              <w:t>Siegelung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550F10D" w14:textId="26C0ADF1" w:rsidR="009B08CD" w:rsidRPr="009B08CD" w:rsidRDefault="009B08CD" w:rsidP="009B08CD">
            <w:pPr>
              <w:numPr>
                <w:ilvl w:val="0"/>
                <w:numId w:val="1"/>
              </w:numPr>
            </w:pPr>
            <w:proofErr w:type="spellStart"/>
            <w:r w:rsidRPr="009B08CD">
              <w:t>Peelrandbreite</w:t>
            </w:r>
            <w:proofErr w:type="spellEnd"/>
            <w:r w:rsidRPr="009B08CD">
              <w:t xml:space="preserve"> einstellen</w:t>
            </w:r>
            <w:r w:rsidRPr="009B08CD">
              <w:br/>
              <w:t>(Abb. 5)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D3C3A65" w14:textId="48DDBE1B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 xml:space="preserve">Nach Lösen der Arretierung lässt sich der </w:t>
            </w:r>
            <w:proofErr w:type="spellStart"/>
            <w:r w:rsidRPr="009B08CD">
              <w:t>Peelrand</w:t>
            </w:r>
            <w:proofErr w:type="spellEnd"/>
            <w:r w:rsidRPr="009B08CD">
              <w:t xml:space="preserve"> durch Verschieben des Einlaufbleches stufenlos zwischen 0 mm und 35 mm einstellen (Standard 30 mm)</w:t>
            </w:r>
          </w:p>
        </w:tc>
      </w:tr>
      <w:tr w:rsidR="009B08CD" w:rsidRPr="009B08CD" w14:paraId="1A3DE630" w14:textId="77777777" w:rsidTr="009B08C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9B3E650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976700" w14:textId="7DD2FD8D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Einführen der Verpackung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561212" w14:textId="77777777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Folienverpackung, immer mit der zu bedruckenden Seite nach unten, von links einführen.</w:t>
            </w:r>
          </w:p>
          <w:p w14:paraId="5C573FF8" w14:textId="5AFFFC27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Der Antrieb wird automatisch eingeschaltet.</w:t>
            </w:r>
          </w:p>
        </w:tc>
      </w:tr>
      <w:tr w:rsidR="009B08CD" w:rsidRPr="009B08CD" w14:paraId="6B2B1EDA" w14:textId="77777777" w:rsidTr="009B08CD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FDF9720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FB5A733" w14:textId="2979462D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Entnehmen und Abkühlen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6DC440B" w14:textId="2C85F64E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Versiegelte Sterilisationsverpackung entnehmen und kurz abkühlen lassen</w:t>
            </w:r>
          </w:p>
        </w:tc>
      </w:tr>
      <w:tr w:rsidR="009B08CD" w:rsidRPr="009B08CD" w14:paraId="28C2B2AD" w14:textId="77777777" w:rsidTr="0047528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2D8DEBF" w14:textId="2A46CC87" w:rsidR="009B08CD" w:rsidRPr="009B08CD" w:rsidRDefault="009B08CD" w:rsidP="009B08C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9B08CD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4E5F69E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32CBD7" w14:textId="77777777" w:rsidR="009B08CD" w:rsidRPr="009B08CD" w:rsidRDefault="009B08CD" w:rsidP="009B08CD">
            <w:pPr>
              <w:pStyle w:val="InhaltVA"/>
              <w:jc w:val="left"/>
              <w:rPr>
                <w:szCs w:val="22"/>
              </w:rPr>
            </w:pPr>
          </w:p>
        </w:tc>
      </w:tr>
      <w:tr w:rsidR="009B08CD" w:rsidRPr="009B08CD" w14:paraId="16A91A54" w14:textId="77777777" w:rsidTr="00475283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E6132" w14:textId="792127BD" w:rsidR="009B08CD" w:rsidRPr="009B08CD" w:rsidRDefault="009B08CD" w:rsidP="009B08CD">
            <w:pPr>
              <w:ind w:left="708"/>
            </w:pPr>
            <w:r w:rsidRPr="009B08CD">
              <w:rPr>
                <w:b/>
              </w:rPr>
              <w:t>Kontrolle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386D7" w14:textId="07FE6F8E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Überprüfung der Siegelnaht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A51A8" w14:textId="77777777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Siegelnaht über die gesamte Breite und Länge intakt und vollständig versiegelt</w:t>
            </w:r>
          </w:p>
          <w:p w14:paraId="71EB8746" w14:textId="77777777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Keine Kanäle, Knicke, Falten, Lufteinschlüsse oder Einkerbungen</w:t>
            </w:r>
          </w:p>
          <w:p w14:paraId="1998D17B" w14:textId="73B1822F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Keine Verbrennungs- oder Abschmelzerscheinungen sichtbar</w:t>
            </w:r>
          </w:p>
        </w:tc>
      </w:tr>
      <w:tr w:rsidR="009B08CD" w:rsidRPr="009B08CD" w14:paraId="7E5299A2" w14:textId="77777777" w:rsidTr="0047528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BDC4BB8" w14:textId="77777777" w:rsidR="009B08CD" w:rsidRPr="009B08CD" w:rsidRDefault="009B08CD" w:rsidP="009B08CD">
            <w:pPr>
              <w:ind w:left="708"/>
              <w:rPr>
                <w:b/>
              </w:rPr>
            </w:pPr>
            <w:r w:rsidRPr="009B08CD">
              <w:rPr>
                <w:b/>
              </w:rPr>
              <w:t>Kennzeichnung</w:t>
            </w:r>
          </w:p>
          <w:p w14:paraId="772F6561" w14:textId="5B9DD62B" w:rsidR="009B08CD" w:rsidRPr="009B08CD" w:rsidRDefault="009B08CD" w:rsidP="009B08CD">
            <w:pPr>
              <w:pStyle w:val="InhaltVA"/>
              <w:ind w:left="708"/>
              <w:jc w:val="left"/>
              <w:rPr>
                <w:szCs w:val="22"/>
              </w:rPr>
            </w:pPr>
            <w:r w:rsidRPr="009B08CD">
              <w:rPr>
                <w:b/>
                <w:szCs w:val="22"/>
              </w:rPr>
              <w:t>(nur bei Verwen</w:t>
            </w:r>
            <w:r>
              <w:rPr>
                <w:b/>
                <w:szCs w:val="22"/>
              </w:rPr>
              <w:softHyphen/>
            </w:r>
            <w:r w:rsidRPr="009B08CD">
              <w:rPr>
                <w:b/>
                <w:szCs w:val="22"/>
              </w:rPr>
              <w:t>dung von STEVE)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05139B0" w14:textId="333114A6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Ausdruck und Anbringen des Klebeetiketts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F0B492F" w14:textId="70A908F5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Etikett auf der Folienseite anbringen</w:t>
            </w:r>
          </w:p>
          <w:p w14:paraId="6AE92086" w14:textId="77777777" w:rsid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Etiketten nicht über die Siegelnaht kleben</w:t>
            </w:r>
          </w:p>
          <w:p w14:paraId="771F1416" w14:textId="3F37C840" w:rsidR="009B08CD" w:rsidRPr="009B08CD" w:rsidRDefault="009B08CD" w:rsidP="009B08CD">
            <w:pPr>
              <w:numPr>
                <w:ilvl w:val="0"/>
                <w:numId w:val="1"/>
              </w:numPr>
            </w:pPr>
            <w:r w:rsidRPr="009B08CD">
              <w:t xml:space="preserve">MP </w:t>
            </w:r>
            <w:r>
              <w:t xml:space="preserve">muss </w:t>
            </w:r>
            <w:r w:rsidRPr="009B08CD">
              <w:t>deutlich erkennbar bleib</w:t>
            </w:r>
            <w:r w:rsidR="00991E6D">
              <w:t>en</w:t>
            </w:r>
          </w:p>
        </w:tc>
      </w:tr>
      <w:tr w:rsidR="009B08CD" w14:paraId="016D4EA0" w14:textId="77777777" w:rsidTr="009B08CD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7DBCE01A" w14:textId="44B1DD43" w:rsidR="009B08CD" w:rsidRDefault="009B08CD" w:rsidP="009B08CD">
            <w:pPr>
              <w:pStyle w:val="InhaltVA"/>
              <w:ind w:left="708"/>
              <w:jc w:val="left"/>
            </w:pPr>
            <w:r w:rsidRPr="009B08CD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51EE4114" w14:textId="768223E2" w:rsid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Freigabe des Siegelvorgangs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3C436B04" w14:textId="79A79F6A" w:rsidR="009B08CD" w:rsidRDefault="009B08CD" w:rsidP="009B08CD">
            <w:pPr>
              <w:numPr>
                <w:ilvl w:val="0"/>
                <w:numId w:val="1"/>
              </w:numPr>
            </w:pPr>
            <w:r w:rsidRPr="009B08CD">
              <w:t>SAA_KPR_TSM_VER_02</w:t>
            </w:r>
          </w:p>
        </w:tc>
      </w:tr>
    </w:tbl>
    <w:p w14:paraId="33D6E065" w14:textId="77777777" w:rsidR="000A015C" w:rsidRDefault="000A015C" w:rsidP="000A015C">
      <w:pPr>
        <w:pStyle w:val="InhaltVA"/>
      </w:pPr>
    </w:p>
    <w:p w14:paraId="556B4C58" w14:textId="62B1D058" w:rsidR="00475283" w:rsidRDefault="00475283">
      <w:pPr>
        <w:rPr>
          <w:rFonts w:eastAsia="Times New Roman"/>
          <w:szCs w:val="20"/>
          <w:lang w:eastAsia="de-DE"/>
        </w:rPr>
      </w:pPr>
      <w:r>
        <w:br w:type="page"/>
      </w:r>
    </w:p>
    <w:tbl>
      <w:tblPr>
        <w:tblW w:w="48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6"/>
      </w:tblGrid>
      <w:tr w:rsidR="00475283" w:rsidRPr="00733806" w14:paraId="5CD24C0D" w14:textId="77777777" w:rsidTr="00724071">
        <w:trPr>
          <w:trHeight w:val="424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4890246D" w14:textId="77777777" w:rsidR="00475283" w:rsidRPr="00733806" w:rsidRDefault="00475283" w:rsidP="00724071">
            <w:pPr>
              <w:jc w:val="center"/>
              <w:rPr>
                <w:rFonts w:eastAsia="Calibri"/>
                <w:b/>
                <w:color w:val="FFFFFF"/>
              </w:rPr>
            </w:pPr>
            <w:r>
              <w:rPr>
                <w:rFonts w:eastAsia="Calibri"/>
                <w:b/>
                <w:color w:val="FFFFFF"/>
              </w:rPr>
              <w:t>Bildteil</w:t>
            </w:r>
          </w:p>
        </w:tc>
      </w:tr>
      <w:tr w:rsidR="00475283" w:rsidRPr="0068011C" w14:paraId="7CE6C13C" w14:textId="77777777" w:rsidTr="00724071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C827E" w14:textId="77777777" w:rsidR="00475283" w:rsidRPr="0068011C" w:rsidRDefault="00475283" w:rsidP="004752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4475D7" wp14:editId="4C697A5E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420000" cy="2352960"/>
                  <wp:effectExtent l="0" t="0" r="9525" b="0"/>
                  <wp:wrapTopAndBottom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0" cy="235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</w:rPr>
              <w:t>Abb. 1</w:t>
            </w:r>
          </w:p>
        </w:tc>
      </w:tr>
      <w:tr w:rsidR="00475283" w:rsidRPr="0068011C" w14:paraId="21602CA6" w14:textId="77777777" w:rsidTr="00724071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0141B" w14:textId="77777777" w:rsidR="00475283" w:rsidRPr="0068011C" w:rsidRDefault="00475283" w:rsidP="0047528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475283" w:rsidRPr="0068011C" w14:paraId="14EF59D7" w14:textId="77777777" w:rsidTr="00724071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D91CF" w14:textId="77777777" w:rsidR="00475283" w:rsidRPr="0068011C" w:rsidRDefault="00475283" w:rsidP="004752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884A02" wp14:editId="588BEABE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420000" cy="2380320"/>
                  <wp:effectExtent l="0" t="0" r="9525" b="1270"/>
                  <wp:wrapTopAndBottom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0" cy="2380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</w:rPr>
              <w:t>Abb. 2</w:t>
            </w:r>
          </w:p>
        </w:tc>
      </w:tr>
      <w:tr w:rsidR="00475283" w:rsidRPr="0068011C" w14:paraId="3179CB7C" w14:textId="77777777" w:rsidTr="00724071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643F4" w14:textId="77777777" w:rsidR="00475283" w:rsidRPr="0068011C" w:rsidRDefault="00475283" w:rsidP="0047528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475283" w:rsidRPr="0068011C" w14:paraId="55C3EDC9" w14:textId="77777777" w:rsidTr="00724071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01C21" w14:textId="77777777" w:rsidR="00475283" w:rsidRPr="0068011C" w:rsidRDefault="00475283" w:rsidP="004752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AB967D3" wp14:editId="05D0B33E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420000" cy="2370060"/>
                  <wp:effectExtent l="0" t="0" r="9525" b="0"/>
                  <wp:wrapTopAndBottom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0" cy="2370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</w:rPr>
              <w:t>Abb. 3</w:t>
            </w:r>
          </w:p>
        </w:tc>
      </w:tr>
      <w:tr w:rsidR="00475283" w:rsidRPr="0068011C" w14:paraId="2CFA38FB" w14:textId="77777777" w:rsidTr="00724071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62304" w14:textId="77777777" w:rsidR="00475283" w:rsidRPr="0068011C" w:rsidRDefault="00475283" w:rsidP="0047528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475283" w:rsidRPr="0068011C" w14:paraId="4A573355" w14:textId="77777777" w:rsidTr="00724071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8B793" w14:textId="77777777" w:rsidR="00475283" w:rsidRPr="0068011C" w:rsidRDefault="00475283" w:rsidP="004752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278FDBB" wp14:editId="66AACF37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420000" cy="2380320"/>
                  <wp:effectExtent l="0" t="0" r="9525" b="1270"/>
                  <wp:wrapTopAndBottom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0" cy="2380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</w:rPr>
              <w:t>Abb. 4</w:t>
            </w:r>
          </w:p>
        </w:tc>
      </w:tr>
      <w:tr w:rsidR="00475283" w:rsidRPr="0068011C" w14:paraId="0999E741" w14:textId="77777777" w:rsidTr="00724071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90ED0" w14:textId="77777777" w:rsidR="00475283" w:rsidRPr="0068011C" w:rsidRDefault="00475283" w:rsidP="00475283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475283" w:rsidRPr="0068011C" w14:paraId="5E032F8F" w14:textId="77777777" w:rsidTr="00724071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7D8" w14:textId="5AAA0F00" w:rsidR="00475283" w:rsidRPr="0068011C" w:rsidRDefault="00475283" w:rsidP="0047528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1DC5A7B" wp14:editId="3D87F0EF">
                      <wp:simplePos x="2276475" y="4867275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3420000" cy="1655251"/>
                      <wp:effectExtent l="0" t="0" r="9525" b="2540"/>
                      <wp:wrapTopAndBottom/>
                      <wp:docPr id="17" name="Gruppieren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420000" cy="1655251"/>
                                <a:chOff x="0" y="0"/>
                                <a:chExt cx="2923200" cy="1414800"/>
                              </a:xfrm>
                            </wpg:grpSpPr>
                            <wpg:grpSp>
                              <wpg:cNvPr id="15" name="Gruppieren 15"/>
                              <wpg:cNvGrpSpPr/>
                              <wpg:grpSpPr>
                                <a:xfrm>
                                  <a:off x="0" y="0"/>
                                  <a:ext cx="2923200" cy="1414800"/>
                                  <a:chOff x="0" y="0"/>
                                  <a:chExt cx="2924175" cy="1414780"/>
                                </a:xfrm>
                              </wpg:grpSpPr>
                              <wpg:grpSp>
                                <wpg:cNvPr id="14" name="Gruppieren 14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0"/>
                                    <a:ext cx="1475740" cy="1414780"/>
                                    <a:chOff x="0" y="0"/>
                                    <a:chExt cx="1619250" cy="1552575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1" name="Grafik 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email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13" name="Ellipse 13"/>
                                  <wps:cNvSpPr/>
                                  <wps:spPr>
                                    <a:xfrm>
                                      <a:off x="942975" y="685800"/>
                                      <a:ext cx="666750" cy="666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2" name="Grafik 1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 cstate="email">
                                    <a:lum bright="-20000" contrast="40000"/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666875" y="0"/>
                                    <a:ext cx="1257300" cy="923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16" name="Gerade Verbindung mit Pfeil 16"/>
                              <wps:cNvCnPr/>
                              <wps:spPr>
                                <a:xfrm flipV="1">
                                  <a:off x="1466850" y="628650"/>
                                  <a:ext cx="467153" cy="194217"/>
                                </a:xfrm>
                                <a:prstGeom prst="straightConnector1">
                                  <a:avLst/>
                                </a:prstGeom>
                                <a:ln w="25400">
                                  <a:solidFill>
                                    <a:srgbClr val="FF000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DE5259" id="Gruppieren 17" o:spid="_x0000_s1026" style="position:absolute;margin-left:0;margin-top:0;width:269.3pt;height:130.35pt;z-index:251663360;mso-position-horizontal:center;mso-position-vertical:top;mso-position-vertical-relative:page;mso-width-relative:margin;mso-height-relative:margin" coordsize="29232,141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">
                      <o:lock v:ext="edit" aspectratio="t"/>
                      <v:group id="Gruppieren 15" o:spid="_x0000_s1027" style="position:absolute;width:29232;height:14148" coordsize="29241,1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Gruppieren 14" o:spid="_x0000_s1028" style="position:absolute;width:14757;height:14147" coordsize="16192,1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o:lock v:ext="edit" aspectratio="t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Grafik 11" o:spid="_x0000_s1029" type="#_x0000_t75" style="position:absolute;width:16192;height:1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">
                            <v:imagedata r:id="rId14" o:title="" gain="109227f" blacklevel="-6554f"/>
                          </v:shape>
                          <v:oval id="Ellipse 13" o:spid="_x0000_s1030" style="position:absolute;left:9429;top:6858;width:6668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" filled="f" strokecolor="red" strokeweight="1pt">
                            <v:stroke joinstyle="miter"/>
                          </v:oval>
                        </v:group>
                        <v:shape id="Grafik 12" o:spid="_x0000_s1031" type="#_x0000_t75" style="position:absolute;left:16668;width:12573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">
                          <v:imagedata r:id="rId15" o:title="" gain="109227f" blacklevel="-6554f"/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Gerade Verbindung mit Pfeil 16" o:spid="_x0000_s1032" type="#_x0000_t32" style="position:absolute;left:14668;top:6286;width:4672;height:19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" strokecolor="red" strokeweight="2pt">
                        <v:stroke endarrow="open" joinstyle="miter"/>
                      </v:shape>
                      <w10:wrap type="topAndBottom" anchory="page"/>
                    </v:group>
                  </w:pict>
                </mc:Fallback>
              </mc:AlternateContent>
            </w:r>
            <w:r>
              <w:rPr>
                <w:rFonts w:eastAsia="Calibri"/>
              </w:rPr>
              <w:t>Abb. 5</w:t>
            </w:r>
          </w:p>
        </w:tc>
      </w:tr>
    </w:tbl>
    <w:p w14:paraId="5A92B0A9" w14:textId="77777777" w:rsidR="001313CB" w:rsidRPr="000A015C" w:rsidRDefault="001313CB" w:rsidP="00475283">
      <w:pPr>
        <w:pStyle w:val="InhaltVA"/>
      </w:pPr>
    </w:p>
    <w:sectPr w:rsidR="001313CB" w:rsidRPr="000A015C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C49A" w14:textId="77777777" w:rsidR="008C74FA" w:rsidRDefault="008C74FA" w:rsidP="001313CB">
      <w:pPr>
        <w:spacing w:after="0" w:line="240" w:lineRule="auto"/>
      </w:pPr>
      <w:r>
        <w:separator/>
      </w:r>
    </w:p>
  </w:endnote>
  <w:endnote w:type="continuationSeparator" w:id="0">
    <w:p w14:paraId="52C31F77" w14:textId="77777777" w:rsidR="008C74FA" w:rsidRDefault="008C74FA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932CB1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770FEB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E7E8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D8F1C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C04BF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C2E1E9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057552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1698C29" w14:textId="7DAC0802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550CAC">
            <w:rPr>
              <w:noProof/>
              <w:sz w:val="16"/>
              <w:szCs w:val="16"/>
            </w:rPr>
            <w:t>SAA_KPR_TSM_VER_01_01_Verpackung_Folienverpackung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252BA91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CA56AF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106A35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6B4E6E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50AB21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65DF12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CF8F06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101512C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701983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33941C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9E752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800E93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5FF44C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CFEA53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89CBAF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37E80C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71E8736" w14:textId="7E6B38E1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047320">
            <w:rPr>
              <w:noProof/>
              <w:sz w:val="16"/>
              <w:szCs w:val="16"/>
            </w:rPr>
            <w:t>26.07.2021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93622A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CDCE44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2EF9D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233C33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6D3DB9C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2FBDD15A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9EE6" w14:textId="77777777" w:rsidR="008C74FA" w:rsidRDefault="008C74FA" w:rsidP="001313CB">
      <w:pPr>
        <w:spacing w:after="0" w:line="240" w:lineRule="auto"/>
      </w:pPr>
      <w:r>
        <w:separator/>
      </w:r>
    </w:p>
  </w:footnote>
  <w:footnote w:type="continuationSeparator" w:id="0">
    <w:p w14:paraId="0A36B0D9" w14:textId="77777777" w:rsidR="008C74FA" w:rsidRDefault="008C74FA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E78E962" w14:textId="77777777" w:rsidTr="00164C10">
      <w:trPr>
        <w:trHeight w:val="850"/>
      </w:trPr>
      <w:tc>
        <w:tcPr>
          <w:tcW w:w="2409" w:type="dxa"/>
          <w:vMerge w:val="restart"/>
        </w:tcPr>
        <w:p w14:paraId="294B34FE" w14:textId="6BA3BFE6" w:rsidR="001313CB" w:rsidRDefault="00047320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0405BB5E" wp14:editId="6AF1AC55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53CC18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6D915E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112B4D0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536481A" w14:textId="68EA7D8B" w:rsidR="001313CB" w:rsidRPr="009B08CD" w:rsidRDefault="009B08CD" w:rsidP="001313CB">
          <w:pPr>
            <w:pStyle w:val="Kopfzeile"/>
            <w:jc w:val="right"/>
            <w:rPr>
              <w:sz w:val="18"/>
              <w:szCs w:val="18"/>
            </w:rPr>
          </w:pPr>
          <w:r w:rsidRPr="009B08CD">
            <w:rPr>
              <w:b/>
              <w:sz w:val="18"/>
              <w:szCs w:val="18"/>
            </w:rPr>
            <w:t>SAA_KPR_TSM_VER_01</w:t>
          </w:r>
        </w:p>
      </w:tc>
    </w:tr>
    <w:tr w:rsidR="001313CB" w14:paraId="74F100F7" w14:textId="77777777" w:rsidTr="00164C10">
      <w:tc>
        <w:tcPr>
          <w:tcW w:w="2409" w:type="dxa"/>
          <w:vMerge/>
        </w:tcPr>
        <w:p w14:paraId="0F9E299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1AD9F21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BE8DB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54F0EA0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2C482DE4" w14:textId="77777777" w:rsidTr="00164C10">
      <w:tc>
        <w:tcPr>
          <w:tcW w:w="2409" w:type="dxa"/>
          <w:vMerge/>
        </w:tcPr>
        <w:p w14:paraId="5CBEF2D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C7AE1B7" w14:textId="77777777" w:rsidR="009B08CD" w:rsidRDefault="009B08CD" w:rsidP="009B08CD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Verpacken</w:t>
          </w:r>
          <w:r w:rsidRPr="00B85B30">
            <w:rPr>
              <w:rFonts w:ascii="Times New Roman" w:hAnsi="Times New Roman"/>
              <w:bCs/>
              <w:sz w:val="22"/>
            </w:rPr>
            <w:t xml:space="preserve"> </w:t>
          </w:r>
          <w:r>
            <w:rPr>
              <w:rFonts w:ascii="Times New Roman" w:hAnsi="Times New Roman"/>
              <w:bCs/>
              <w:sz w:val="22"/>
            </w:rPr>
            <w:t>in Folienverpackungen</w:t>
          </w:r>
        </w:p>
        <w:p w14:paraId="1153A754" w14:textId="14A54A43" w:rsidR="001313CB" w:rsidRPr="001313CB" w:rsidRDefault="009B08CD" w:rsidP="009B08CD">
          <w:pPr>
            <w:pStyle w:val="Kopfzeile"/>
            <w:jc w:val="center"/>
          </w:pPr>
          <w:r w:rsidRPr="00180510">
            <w:rPr>
              <w:bCs/>
            </w:rPr>
            <w:t>Einzelinstrumente und Sets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514702ED" w14:textId="77777777" w:rsidR="001313CB" w:rsidRDefault="001313CB" w:rsidP="001313CB">
          <w:pPr>
            <w:pStyle w:val="Kopfzeile"/>
            <w:jc w:val="center"/>
          </w:pPr>
        </w:p>
      </w:tc>
    </w:tr>
  </w:tbl>
  <w:p w14:paraId="68155DF7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695"/>
    <w:multiLevelType w:val="hybridMultilevel"/>
    <w:tmpl w:val="F932B4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CD"/>
    <w:rsid w:val="00047320"/>
    <w:rsid w:val="00047F23"/>
    <w:rsid w:val="00065FFE"/>
    <w:rsid w:val="000A015C"/>
    <w:rsid w:val="001107F7"/>
    <w:rsid w:val="001313CB"/>
    <w:rsid w:val="00164C10"/>
    <w:rsid w:val="001A7A8A"/>
    <w:rsid w:val="001F63CF"/>
    <w:rsid w:val="00297EBE"/>
    <w:rsid w:val="003846F1"/>
    <w:rsid w:val="0039709C"/>
    <w:rsid w:val="00475283"/>
    <w:rsid w:val="004F6449"/>
    <w:rsid w:val="00550CAC"/>
    <w:rsid w:val="00593A0F"/>
    <w:rsid w:val="00616993"/>
    <w:rsid w:val="00626530"/>
    <w:rsid w:val="006B1039"/>
    <w:rsid w:val="007C7A70"/>
    <w:rsid w:val="008C0669"/>
    <w:rsid w:val="008C74FA"/>
    <w:rsid w:val="00991E6D"/>
    <w:rsid w:val="009B08CD"/>
    <w:rsid w:val="009C32EE"/>
    <w:rsid w:val="009E77EE"/>
    <w:rsid w:val="00A45E35"/>
    <w:rsid w:val="00A935AB"/>
    <w:rsid w:val="00AB5608"/>
    <w:rsid w:val="00CF1AF7"/>
    <w:rsid w:val="00D53E7B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B1711"/>
  <w15:chartTrackingRefBased/>
  <w15:docId w15:val="{A01CE235-78A9-493C-9013-1D2A868D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9B08CD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9B08CD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9B08CD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9B08CD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D430C-89BF-4FE1-8EE2-4A1EC0A2F70B}"/>
</file>

<file path=customXml/itemProps2.xml><?xml version="1.0" encoding="utf-8"?>
<ds:datastoreItem xmlns:ds="http://schemas.openxmlformats.org/officeDocument/2006/customXml" ds:itemID="{37A52F5A-4202-4765-82EB-BA20EA09AFC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430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2021-07-26T09:38:00Z</dcterms:created>
  <dcterms:modified xsi:type="dcterms:W3CDTF">2022-01-31T07:53:00Z</dcterms:modified>
</cp:coreProperties>
</file>