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7138143" w14:textId="77777777" w:rsidTr="000A015C">
        <w:tc>
          <w:tcPr>
            <w:tcW w:w="9071" w:type="dxa"/>
            <w:gridSpan w:val="2"/>
          </w:tcPr>
          <w:p w14:paraId="7949962F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0B67B0" w14:paraId="256DDC4B" w14:textId="77777777" w:rsidTr="00D5667E">
        <w:tc>
          <w:tcPr>
            <w:tcW w:w="3685" w:type="dxa"/>
            <w:vAlign w:val="center"/>
          </w:tcPr>
          <w:p w14:paraId="6252A84D" w14:textId="77777777" w:rsidR="000B67B0" w:rsidRPr="001313CB" w:rsidRDefault="000B67B0" w:rsidP="000B67B0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180F7E52" w14:textId="4C18A568" w:rsidR="000B67B0" w:rsidRPr="000B67B0" w:rsidRDefault="000B67B0" w:rsidP="000B67B0">
            <w:r w:rsidRPr="000B67B0">
              <w:t>Freigabe des Verpackungs- und Siegelprozesses</w:t>
            </w:r>
          </w:p>
        </w:tc>
      </w:tr>
      <w:tr w:rsidR="000B67B0" w14:paraId="407BCFA8" w14:textId="77777777" w:rsidTr="000A015C">
        <w:tc>
          <w:tcPr>
            <w:tcW w:w="3685" w:type="dxa"/>
            <w:vAlign w:val="center"/>
          </w:tcPr>
          <w:p w14:paraId="02A8EE2F" w14:textId="77777777" w:rsidR="000B67B0" w:rsidRPr="001313CB" w:rsidRDefault="000B67B0" w:rsidP="000B67B0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25C638BF" w14:textId="688E578D" w:rsidR="000B67B0" w:rsidRPr="000B67B0" w:rsidRDefault="000B67B0" w:rsidP="000B67B0">
            <w:r w:rsidRPr="000B67B0">
              <w:t>AEMP EL – PuS-Bereich</w:t>
            </w:r>
          </w:p>
        </w:tc>
      </w:tr>
      <w:tr w:rsidR="000B67B0" w14:paraId="780A09E8" w14:textId="77777777" w:rsidTr="000A015C">
        <w:tc>
          <w:tcPr>
            <w:tcW w:w="3685" w:type="dxa"/>
            <w:vAlign w:val="center"/>
          </w:tcPr>
          <w:p w14:paraId="68DA2975" w14:textId="77777777" w:rsidR="000B67B0" w:rsidRPr="001313CB" w:rsidRDefault="000B67B0" w:rsidP="000B67B0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4756E02" w14:textId="161B6063" w:rsidR="000B67B0" w:rsidRPr="000B67B0" w:rsidRDefault="000B67B0" w:rsidP="000B67B0">
            <w:r w:rsidRPr="000B67B0">
              <w:t>T</w:t>
            </w:r>
            <w:r>
              <w:t>SA</w:t>
            </w:r>
            <w:r w:rsidRPr="000B67B0">
              <w:t>/Leitung AEMP</w:t>
            </w:r>
          </w:p>
        </w:tc>
      </w:tr>
      <w:tr w:rsidR="000B67B0" w14:paraId="36FCEFD1" w14:textId="77777777" w:rsidTr="000A015C">
        <w:tc>
          <w:tcPr>
            <w:tcW w:w="3685" w:type="dxa"/>
            <w:vAlign w:val="center"/>
          </w:tcPr>
          <w:p w14:paraId="342AF88D" w14:textId="77777777" w:rsidR="000B67B0" w:rsidRPr="001313CB" w:rsidRDefault="000B67B0" w:rsidP="000B67B0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1D4CBFF2" w14:textId="77777777" w:rsidR="000B67B0" w:rsidRPr="000B67B0" w:rsidRDefault="000B67B0" w:rsidP="000B67B0">
            <w:pPr>
              <w:pStyle w:val="InhaltSAA"/>
              <w:rPr>
                <w:szCs w:val="22"/>
              </w:rPr>
            </w:pPr>
            <w:r w:rsidRPr="000B67B0">
              <w:rPr>
                <w:szCs w:val="22"/>
              </w:rPr>
              <w:t>SAA_TIA_IBN_03_01_Durchfuehrung_Seal_Check</w:t>
            </w:r>
          </w:p>
          <w:p w14:paraId="6F8E0905" w14:textId="246C6E2C" w:rsidR="000B67B0" w:rsidRPr="000B67B0" w:rsidRDefault="000B67B0" w:rsidP="000B67B0">
            <w:r w:rsidRPr="000B67B0">
              <w:t>hawo_hm_880_DC-V_BetrAnl</w:t>
            </w:r>
          </w:p>
        </w:tc>
      </w:tr>
    </w:tbl>
    <w:p w14:paraId="2088E717" w14:textId="77777777" w:rsidR="000A015C" w:rsidRPr="000A015C" w:rsidRDefault="000A015C" w:rsidP="000A015C">
      <w:pPr>
        <w:pStyle w:val="InhaltVA"/>
        <w:rPr>
          <w:szCs w:val="22"/>
        </w:rPr>
      </w:pPr>
    </w:p>
    <w:p w14:paraId="3F161FBE" w14:textId="77777777" w:rsidR="000A015C" w:rsidRPr="000A015C" w:rsidRDefault="000A015C" w:rsidP="000A015C">
      <w:pPr>
        <w:pStyle w:val="InhaltVA"/>
        <w:rPr>
          <w:szCs w:val="22"/>
        </w:rPr>
      </w:pPr>
    </w:p>
    <w:p w14:paraId="4ECC9350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93C555B" w14:textId="2C4036BF" w:rsidR="000A015C" w:rsidRPr="000B67B0" w:rsidRDefault="000B67B0" w:rsidP="000A015C">
      <w:pPr>
        <w:pStyle w:val="Listenabsatz"/>
        <w:ind w:left="360"/>
        <w:rPr>
          <w:bCs/>
          <w:sz w:val="22"/>
          <w:szCs w:val="22"/>
        </w:rPr>
      </w:pPr>
      <w:r w:rsidRPr="000B67B0">
        <w:t>Freigabe des Verpackungs- und Siegelprozesses für Folienverpackungen in Dampfsterilisationsprozessen</w:t>
      </w:r>
    </w:p>
    <w:p w14:paraId="26452A06" w14:textId="08FB79FE" w:rsidR="000A015C" w:rsidRDefault="000A015C" w:rsidP="000A015C">
      <w:pPr>
        <w:pStyle w:val="InhaltVA"/>
        <w:rPr>
          <w:szCs w:val="22"/>
        </w:rPr>
      </w:pPr>
      <w:bookmarkStart w:id="0" w:name="_Hlk94512684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0B67B0" w:rsidRPr="000B67B0" w14:paraId="3F68E1FA" w14:textId="77777777" w:rsidTr="000B67B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1403B05" w14:textId="756C2FC3" w:rsidR="000B67B0" w:rsidRPr="000B67B0" w:rsidRDefault="000B67B0" w:rsidP="00535827">
            <w:r w:rsidRPr="000B67B0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27151D0" wp14:editId="3A8F6ADD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-17780</wp:posOffset>
                  </wp:positionV>
                  <wp:extent cx="432000" cy="420789"/>
                  <wp:effectExtent l="0" t="0" r="635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4207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824FE3D" w14:textId="77777777" w:rsidR="000B67B0" w:rsidRPr="000B67B0" w:rsidRDefault="000B67B0" w:rsidP="00535827">
            <w:pPr>
              <w:pStyle w:val="60Signalwort"/>
              <w:rPr>
                <w:rFonts w:ascii="Times New Roman" w:hAnsi="Times New Roman" w:cs="Times New Roman"/>
              </w:rPr>
            </w:pPr>
            <w:r w:rsidRPr="000B67B0">
              <w:rPr>
                <w:rFonts w:ascii="Times New Roman" w:hAnsi="Times New Roman" w:cs="Times New Roman"/>
              </w:rPr>
              <w:t>Achtung!</w:t>
            </w:r>
          </w:p>
          <w:p w14:paraId="1E3A58AF" w14:textId="696F6CEC" w:rsidR="000B67B0" w:rsidRPr="000B67B0" w:rsidRDefault="000B67B0" w:rsidP="000B67B0">
            <w:pPr>
              <w:pStyle w:val="60TextWarnhinweis"/>
              <w:rPr>
                <w:rFonts w:ascii="Times New Roman" w:hAnsi="Times New Roman" w:cs="Times New Roman"/>
                <w:b/>
                <w:bCs/>
              </w:rPr>
            </w:pPr>
            <w:r w:rsidRPr="000B67B0">
              <w:rPr>
                <w:rFonts w:ascii="Times New Roman" w:hAnsi="Times New Roman" w:cs="Times New Roman"/>
                <w:b/>
                <w:bCs/>
              </w:rPr>
              <w:t>Bei auftretenden Fehlermeldungen – Siegeltemperatur, Anpresskraft, Motorgeschwindigkeit - Verpackung nicht verwenden!</w:t>
            </w:r>
          </w:p>
        </w:tc>
      </w:tr>
    </w:tbl>
    <w:p w14:paraId="3283C005" w14:textId="036A42E2" w:rsidR="000B67B0" w:rsidRDefault="000B67B0" w:rsidP="000A015C">
      <w:pPr>
        <w:pStyle w:val="InhaltVA"/>
        <w:rPr>
          <w:szCs w:val="22"/>
        </w:rPr>
      </w:pPr>
    </w:p>
    <w:bookmarkEnd w:id="0"/>
    <w:p w14:paraId="1E947B05" w14:textId="77777777" w:rsidR="000B67B0" w:rsidRPr="000A015C" w:rsidRDefault="000B67B0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E62B426" w14:textId="77777777" w:rsidTr="00ED462A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669F89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6A721BC8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36A0B59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B67B0" w14:paraId="350AC682" w14:textId="77777777" w:rsidTr="00ED462A">
        <w:trPr>
          <w:trHeight w:val="425"/>
        </w:trPr>
        <w:tc>
          <w:tcPr>
            <w:tcW w:w="2551" w:type="dxa"/>
            <w:tcBorders>
              <w:bottom w:val="dashSmallGap" w:sz="4" w:space="0" w:color="auto"/>
            </w:tcBorders>
          </w:tcPr>
          <w:p w14:paraId="3BA5F749" w14:textId="1144E9C5" w:rsidR="000B67B0" w:rsidRPr="000B67B0" w:rsidRDefault="000B67B0" w:rsidP="000B67B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B67B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690C916B" w14:textId="1BC8EC6E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t xml:space="preserve">Freigabe </w:t>
            </w:r>
            <w:r w:rsidRPr="000B67B0">
              <w:rPr>
                <w:rFonts w:eastAsia="Calibri"/>
              </w:rPr>
              <w:t>Verpackungs</w:t>
            </w:r>
            <w:r w:rsidRPr="000B67B0">
              <w:t>- und Siegelprozess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2233B746" w14:textId="77777777" w:rsidR="000B67B0" w:rsidRPr="000B67B0" w:rsidRDefault="000B67B0" w:rsidP="000B67B0">
            <w:pPr>
              <w:pStyle w:val="InhaltVA"/>
              <w:jc w:val="left"/>
              <w:rPr>
                <w:szCs w:val="22"/>
              </w:rPr>
            </w:pPr>
          </w:p>
        </w:tc>
      </w:tr>
      <w:tr w:rsidR="000B67B0" w14:paraId="1B3FA71A" w14:textId="77777777" w:rsidTr="00ED462A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6E270A" w14:textId="062304D7" w:rsidR="000B67B0" w:rsidRPr="000B67B0" w:rsidRDefault="000B67B0" w:rsidP="000B67B0">
            <w:pPr>
              <w:pStyle w:val="InhaltVA"/>
              <w:ind w:left="708"/>
              <w:jc w:val="left"/>
              <w:rPr>
                <w:szCs w:val="22"/>
              </w:rPr>
            </w:pPr>
            <w:r w:rsidRPr="000B67B0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DCA538" w14:textId="6CB94961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rPr>
                <w:rFonts w:eastAsia="Calibri"/>
              </w:rPr>
              <w:t>Prozessparameter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DF50BF" w14:textId="77777777" w:rsidR="000B67B0" w:rsidRPr="000B67B0" w:rsidRDefault="000B67B0" w:rsidP="000B67B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B67B0">
              <w:rPr>
                <w:rFonts w:eastAsia="Calibri"/>
              </w:rPr>
              <w:t>Siegeltemperatur 180 °C</w:t>
            </w:r>
          </w:p>
          <w:p w14:paraId="68298986" w14:textId="77777777" w:rsidR="000B67B0" w:rsidRPr="000B67B0" w:rsidRDefault="000B67B0" w:rsidP="000B67B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B67B0">
              <w:rPr>
                <w:rFonts w:eastAsia="Calibri"/>
              </w:rPr>
              <w:t>Anpresskraft</w:t>
            </w:r>
          </w:p>
          <w:p w14:paraId="1C8DC73A" w14:textId="771ACDD6" w:rsidR="000B67B0" w:rsidRPr="000B67B0" w:rsidRDefault="00ED462A" w:rsidP="000B67B0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Durchlaufgeschwindigkeit/ </w:t>
            </w:r>
            <w:r w:rsidR="000B67B0" w:rsidRPr="000B67B0">
              <w:rPr>
                <w:rFonts w:eastAsia="Calibri"/>
              </w:rPr>
              <w:t>Siegelzeit</w:t>
            </w:r>
          </w:p>
          <w:p w14:paraId="0620C4FB" w14:textId="77777777" w:rsidR="000B67B0" w:rsidRPr="000B67B0" w:rsidRDefault="000B67B0" w:rsidP="000B67B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B67B0">
              <w:rPr>
                <w:rFonts w:eastAsia="Calibri"/>
              </w:rPr>
              <w:t>Beurteilung der Siegelnaht auf Kanalbildung und Durchgängigkeit</w:t>
            </w:r>
          </w:p>
          <w:p w14:paraId="58BB0F1D" w14:textId="540D1F9A" w:rsidR="000B67B0" w:rsidRPr="00ED462A" w:rsidRDefault="000B67B0" w:rsidP="000B67B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B67B0">
              <w:rPr>
                <w:rFonts w:eastAsia="Calibri"/>
              </w:rPr>
              <w:t>Unversehrtheit der Verpackung</w:t>
            </w:r>
          </w:p>
        </w:tc>
      </w:tr>
      <w:tr w:rsidR="000B67B0" w14:paraId="6313F2C9" w14:textId="77777777" w:rsidTr="00ED462A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9C2CC39" w14:textId="56242BA2" w:rsidR="000B67B0" w:rsidRPr="000B67B0" w:rsidRDefault="000B67B0" w:rsidP="000B67B0">
            <w:pPr>
              <w:pStyle w:val="InhaltVA"/>
              <w:ind w:left="708"/>
              <w:jc w:val="left"/>
              <w:rPr>
                <w:szCs w:val="22"/>
              </w:rPr>
            </w:pPr>
            <w:r w:rsidRPr="000B67B0">
              <w:rPr>
                <w:rFonts w:eastAsia="Calibri"/>
                <w:b/>
                <w:szCs w:val="22"/>
                <w:lang w:eastAsia="en-US"/>
              </w:rPr>
              <w:t>Prozessparame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0B67B0">
              <w:rPr>
                <w:rFonts w:eastAsia="Calibri"/>
                <w:b/>
                <w:szCs w:val="22"/>
                <w:lang w:eastAsia="en-US"/>
              </w:rPr>
              <w:t>ter nicht korrekt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1216D5E" w14:textId="3E643AFC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rPr>
                <w:rFonts w:eastAsia="Calibri"/>
              </w:rPr>
              <w:t>Fehlermeldung „</w:t>
            </w:r>
            <w:r w:rsidRPr="000B67B0">
              <w:rPr>
                <w:b/>
                <w:bCs/>
              </w:rPr>
              <w:t>Siegeltemperatur</w:t>
            </w:r>
            <w:r w:rsidRPr="000B67B0">
              <w:rPr>
                <w:rFonts w:eastAsia="Calibri"/>
              </w:rPr>
              <w:t>“ im Display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89378F7" w14:textId="77777777" w:rsidR="000B67B0" w:rsidRPr="000B67B0" w:rsidRDefault="000B67B0" w:rsidP="000B67B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B67B0">
              <w:rPr>
                <w:rFonts w:eastAsia="Calibri"/>
              </w:rPr>
              <w:t>Gerät aus und wieder einschalten (10 Sek. Warten)</w:t>
            </w:r>
          </w:p>
          <w:p w14:paraId="4A6D6DA3" w14:textId="06D53130" w:rsidR="000B67B0" w:rsidRPr="000B67B0" w:rsidRDefault="000B67B0" w:rsidP="000B67B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B67B0">
              <w:rPr>
                <w:rFonts w:eastAsia="Calibri"/>
              </w:rPr>
              <w:t>Siegelprozess wiederholen</w:t>
            </w:r>
          </w:p>
        </w:tc>
      </w:tr>
      <w:tr w:rsidR="000B67B0" w14:paraId="54862E86" w14:textId="77777777" w:rsidTr="00ED462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F55EA6E" w14:textId="77777777" w:rsidR="000B67B0" w:rsidRPr="000B67B0" w:rsidRDefault="000B67B0" w:rsidP="000B67B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0F3688" w14:textId="2637AE6A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rPr>
                <w:rFonts w:eastAsia="Calibri"/>
              </w:rPr>
              <w:t>Fehlermeldung „</w:t>
            </w:r>
            <w:r w:rsidRPr="000B67B0">
              <w:rPr>
                <w:b/>
                <w:bCs/>
              </w:rPr>
              <w:t>Anpresskraft</w:t>
            </w:r>
            <w:r w:rsidRPr="000B67B0">
              <w:rPr>
                <w:rFonts w:eastAsia="Calibri"/>
              </w:rPr>
              <w:t>“ im Display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83A646" w14:textId="77777777" w:rsidR="000B67B0" w:rsidRPr="000B67B0" w:rsidRDefault="000B67B0" w:rsidP="000B67B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B67B0">
              <w:rPr>
                <w:rFonts w:eastAsia="Calibri"/>
              </w:rPr>
              <w:t>Gerät aus und wieder einschalten (10 Sek. Warten)</w:t>
            </w:r>
          </w:p>
          <w:p w14:paraId="58ABDE90" w14:textId="794BDDB5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rPr>
                <w:rFonts w:eastAsia="Calibri"/>
              </w:rPr>
              <w:t>Siegelprozess wiederholen</w:t>
            </w:r>
          </w:p>
        </w:tc>
      </w:tr>
      <w:tr w:rsidR="000B67B0" w14:paraId="2BE77D64" w14:textId="77777777" w:rsidTr="00ED462A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59B89F34" w14:textId="77777777" w:rsidR="000B67B0" w:rsidRPr="000B67B0" w:rsidRDefault="000B67B0" w:rsidP="000B67B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AC06D6D" w14:textId="412ADC51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rPr>
                <w:rFonts w:eastAsia="Calibri"/>
              </w:rPr>
              <w:t>Fehlermeldung „</w:t>
            </w:r>
            <w:r w:rsidRPr="000B67B0">
              <w:rPr>
                <w:b/>
                <w:bCs/>
              </w:rPr>
              <w:t>Motorgeschwindigkeit</w:t>
            </w:r>
            <w:r w:rsidRPr="000B67B0">
              <w:rPr>
                <w:rFonts w:eastAsia="Calibri"/>
              </w:rPr>
              <w:t>“ im Display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3A6E50C" w14:textId="77777777" w:rsidR="000B67B0" w:rsidRPr="000B67B0" w:rsidRDefault="000B67B0" w:rsidP="000B67B0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0B67B0">
              <w:rPr>
                <w:rFonts w:eastAsia="Calibri"/>
              </w:rPr>
              <w:t>Gerät aus und wieder einschalten (10 Sek. Warten)</w:t>
            </w:r>
          </w:p>
          <w:p w14:paraId="6332B8C6" w14:textId="33C95DD6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rPr>
                <w:rFonts w:eastAsia="Calibri"/>
              </w:rPr>
              <w:t>Siegelprozess wiederholen</w:t>
            </w:r>
          </w:p>
        </w:tc>
      </w:tr>
      <w:tr w:rsidR="000B67B0" w14:paraId="0F352540" w14:textId="77777777" w:rsidTr="00ED462A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6AC229A9" w14:textId="53EF0E51" w:rsidR="000B67B0" w:rsidRPr="000B67B0" w:rsidRDefault="000B67B0" w:rsidP="000B67B0">
            <w:pPr>
              <w:pStyle w:val="InhaltVA"/>
              <w:ind w:left="708"/>
              <w:jc w:val="left"/>
              <w:rPr>
                <w:szCs w:val="22"/>
              </w:rPr>
            </w:pPr>
            <w:r w:rsidRPr="000B67B0">
              <w:rPr>
                <w:rFonts w:eastAsia="Calibri"/>
                <w:b/>
                <w:szCs w:val="22"/>
                <w:lang w:eastAsia="en-US"/>
              </w:rPr>
              <w:t>Prozessparame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0B67B0">
              <w:rPr>
                <w:rFonts w:eastAsia="Calibri"/>
                <w:b/>
                <w:szCs w:val="22"/>
                <w:lang w:eastAsia="en-US"/>
              </w:rPr>
              <w:t>ter korrekt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35C52B69" w14:textId="615C895A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rPr>
                <w:rFonts w:eastAsia="Calibri"/>
              </w:rPr>
              <w:t>Freigabe der Charge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681F2E03" w14:textId="77777777" w:rsidR="000B67B0" w:rsidRPr="000B67B0" w:rsidRDefault="000B67B0" w:rsidP="000B67B0">
            <w:pPr>
              <w:pStyle w:val="InhaltVA"/>
              <w:jc w:val="left"/>
              <w:rPr>
                <w:szCs w:val="22"/>
              </w:rPr>
            </w:pPr>
          </w:p>
        </w:tc>
      </w:tr>
      <w:tr w:rsidR="000B67B0" w14:paraId="5F4AC400" w14:textId="77777777" w:rsidTr="00ED462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E2BAE8" w14:textId="360E2E44" w:rsidR="000B67B0" w:rsidRPr="000B67B0" w:rsidRDefault="000B67B0" w:rsidP="000B67B0">
            <w:pPr>
              <w:pStyle w:val="InhaltVA"/>
              <w:ind w:left="708"/>
              <w:jc w:val="left"/>
              <w:rPr>
                <w:szCs w:val="22"/>
              </w:rPr>
            </w:pPr>
            <w:r w:rsidRPr="000B67B0">
              <w:rPr>
                <w:rFonts w:eastAsia="Calibri"/>
                <w:b/>
                <w:szCs w:val="22"/>
                <w:lang w:eastAsia="en-US"/>
              </w:rPr>
              <w:lastRenderedPageBreak/>
              <w:t>Freigabe der Charge</w:t>
            </w:r>
          </w:p>
        </w:tc>
        <w:tc>
          <w:tcPr>
            <w:tcW w:w="2835" w:type="dxa"/>
            <w:tcBorders>
              <w:bottom w:val="nil"/>
            </w:tcBorders>
          </w:tcPr>
          <w:p w14:paraId="092901AB" w14:textId="7F1A055D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rPr>
                <w:rFonts w:eastAsia="Calibri"/>
              </w:rPr>
              <w:t>Freigabedialogfenster</w:t>
            </w:r>
            <w:r w:rsidRPr="000B67B0">
              <w:t xml:space="preserve"> öffnet sich standardmäßig automatisch nach jedem Programmende</w:t>
            </w:r>
          </w:p>
        </w:tc>
        <w:tc>
          <w:tcPr>
            <w:tcW w:w="3685" w:type="dxa"/>
            <w:tcBorders>
              <w:bottom w:val="nil"/>
            </w:tcBorders>
          </w:tcPr>
          <w:p w14:paraId="0531B71F" w14:textId="40681FF8" w:rsidR="000B67B0" w:rsidRPr="000B67B0" w:rsidRDefault="00F00153" w:rsidP="000B67B0">
            <w:pPr>
              <w:pStyle w:val="InhaltVA"/>
              <w:jc w:val="left"/>
              <w:rPr>
                <w:szCs w:val="22"/>
              </w:rPr>
            </w:pPr>
            <w:r>
              <w:rPr>
                <w:rFonts w:eastAsia="Calibri"/>
                <w:noProof/>
                <w:szCs w:val="22"/>
              </w:rPr>
              <w:pict w14:anchorId="1A36B9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3" type="#_x0000_t75" alt="" style="position:absolute;margin-left:16.2pt;margin-top:.6pt;width:102.05pt;height:124pt;z-index:-251653120;mso-wrap-edited:f;mso-width-percent:0;mso-height-percent:0;mso-position-horizontal-relative:text;mso-position-vertical-relative:page;mso-width-percent:0;mso-height-percent:0" wrapcoords="-68 0 -68 21544 21600 21544 21600 0 -68 0">
                  <v:imagedata r:id="rId8" o:title=""/>
                  <w10:wrap type="tight" anchory="page"/>
                </v:shape>
              </w:pict>
            </w:r>
          </w:p>
        </w:tc>
      </w:tr>
      <w:tr w:rsidR="000B67B0" w14:paraId="25CB8B83" w14:textId="77777777" w:rsidTr="00ED462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24E267D" w14:textId="77777777" w:rsidR="000B67B0" w:rsidRPr="000B67B0" w:rsidRDefault="000B67B0" w:rsidP="000B67B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27783B" w14:textId="7F85AC11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rPr>
                <w:rFonts w:eastAsia="Calibri"/>
              </w:rPr>
              <w:t>Benutzerfelder</w:t>
            </w:r>
            <w:r w:rsidRPr="000B67B0">
              <w:t xml:space="preserve"> und Freigabefelder über die Dropdown-Listen bearbeiten,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43C3BB6" w14:textId="462709F4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t xml:space="preserve">im </w:t>
            </w:r>
            <w:r w:rsidRPr="000B67B0">
              <w:rPr>
                <w:rFonts w:eastAsia="Calibri"/>
              </w:rPr>
              <w:t>Dialogfenster</w:t>
            </w:r>
            <w:r w:rsidRPr="000B67B0">
              <w:t xml:space="preserve"> erscheint der Eintrag</w:t>
            </w:r>
            <w:r w:rsidRPr="000B67B0">
              <w:br/>
            </w:r>
            <w:r w:rsidRPr="00E03833">
              <w:rPr>
                <w:rFonts w:eastAsia="Times New Roman"/>
                <w:b/>
                <w:color w:val="3366FF"/>
                <w:lang w:eastAsia="de-DE"/>
              </w:rPr>
              <w:t>Produktfreigabe</w:t>
            </w:r>
            <w:r w:rsidRPr="004828DB">
              <w:rPr>
                <w:rFonts w:eastAsia="Times New Roman"/>
                <w:b/>
                <w:color w:val="3366FF"/>
                <w:lang w:eastAsia="de-DE"/>
              </w:rPr>
              <w:t xml:space="preserve"> erteilt</w:t>
            </w:r>
            <w:r w:rsidRPr="000B67B0">
              <w:t xml:space="preserve"> bzw.</w:t>
            </w:r>
            <w:r w:rsidRPr="000B67B0">
              <w:br/>
            </w:r>
            <w:r w:rsidRPr="004828DB">
              <w:rPr>
                <w:rFonts w:eastAsia="Times New Roman"/>
                <w:b/>
                <w:color w:val="FF0000"/>
                <w:lang w:eastAsia="de-DE"/>
              </w:rPr>
              <w:t>Produktfreigabe</w:t>
            </w:r>
            <w:r w:rsidRPr="000B67B0">
              <w:rPr>
                <w:b/>
              </w:rPr>
              <w:t xml:space="preserve"> </w:t>
            </w:r>
            <w:r w:rsidRPr="004828DB">
              <w:rPr>
                <w:rFonts w:eastAsia="Times New Roman"/>
                <w:b/>
                <w:color w:val="FF0000"/>
                <w:lang w:eastAsia="de-DE"/>
              </w:rPr>
              <w:t>nicht</w:t>
            </w:r>
            <w:r w:rsidRPr="000B67B0">
              <w:rPr>
                <w:b/>
              </w:rPr>
              <w:t xml:space="preserve"> </w:t>
            </w:r>
            <w:r w:rsidRPr="004828DB">
              <w:rPr>
                <w:rFonts w:eastAsia="Times New Roman"/>
                <w:b/>
                <w:color w:val="FF0000"/>
                <w:lang w:eastAsia="de-DE"/>
              </w:rPr>
              <w:t>erteilt</w:t>
            </w:r>
          </w:p>
        </w:tc>
      </w:tr>
      <w:tr w:rsidR="000B67B0" w14:paraId="0241E4E6" w14:textId="77777777" w:rsidTr="00ED462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CB3E4A1" w14:textId="77777777" w:rsidR="000B67B0" w:rsidRPr="000B67B0" w:rsidRDefault="000B67B0" w:rsidP="000B67B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C56A544" w14:textId="62B5A031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t xml:space="preserve">nach </w:t>
            </w:r>
            <w:r w:rsidRPr="000B67B0">
              <w:rPr>
                <w:rFonts w:eastAsia="Calibri"/>
              </w:rPr>
              <w:t>vollständiger</w:t>
            </w:r>
            <w:r w:rsidRPr="000B67B0">
              <w:t xml:space="preserve"> Bearbeitung des Freigabefensters erfolgt über "</w:t>
            </w:r>
            <w:r w:rsidRPr="000B67B0">
              <w:rPr>
                <w:b/>
              </w:rPr>
              <w:t>OK</w:t>
            </w:r>
            <w:r w:rsidRPr="000B67B0">
              <w:t>" eine Passwortabfrage für die freigebende Person.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30F050F" w14:textId="6CB1C1C0" w:rsidR="000B67B0" w:rsidRPr="000B67B0" w:rsidRDefault="00F00153" w:rsidP="000B67B0">
            <w:pPr>
              <w:pStyle w:val="InhaltVA"/>
              <w:jc w:val="left"/>
              <w:rPr>
                <w:szCs w:val="22"/>
              </w:rPr>
            </w:pPr>
            <w:r>
              <w:rPr>
                <w:rFonts w:eastAsia="Calibri"/>
                <w:noProof/>
                <w:szCs w:val="22"/>
              </w:rPr>
              <w:pict w14:anchorId="6CCF6DBC">
                <v:shape id="_x0000_s2054" type="#_x0000_t75" alt="" style="position:absolute;margin-left:16.2pt;margin-top:-.2pt;width:102.05pt;height:49.25pt;z-index:-251651072;mso-wrap-style:square;mso-wrap-edited:f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mso-position-horizontal-col-start:0;mso-width-col-span:0;v-text-anchor:top" wrapcoords="-53 0 -53 21490 21600 21490 21600 0 -53 0">
                  <v:imagedata r:id="rId9" o:title=""/>
                  <w10:wrap type="tight" anchory="page"/>
                </v:shape>
              </w:pict>
            </w:r>
          </w:p>
        </w:tc>
      </w:tr>
      <w:tr w:rsidR="000B67B0" w14:paraId="01DE40D9" w14:textId="77777777" w:rsidTr="00ED462A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4F6F3DE" w14:textId="77777777" w:rsidR="000B67B0" w:rsidRPr="000B67B0" w:rsidRDefault="000B67B0" w:rsidP="000B67B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0F65ADB" w14:textId="7A62D7B6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t xml:space="preserve">nach </w:t>
            </w:r>
            <w:r w:rsidRPr="000B67B0">
              <w:rPr>
                <w:rFonts w:eastAsia="Calibri"/>
              </w:rPr>
              <w:t>Passworteingabe</w:t>
            </w:r>
            <w:r w:rsidRPr="000B67B0">
              <w:t xml:space="preserve"> und Klick auf "OK" 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06082774" w14:textId="3CFA4FC9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rPr>
                <w:rFonts w:eastAsia="Calibri"/>
              </w:rPr>
              <w:t>freigegebene</w:t>
            </w:r>
            <w:r w:rsidRPr="000B67B0">
              <w:t xml:space="preserve"> Aufzeichnung wird automatisch in das </w:t>
            </w:r>
            <w:proofErr w:type="gramStart"/>
            <w:r w:rsidRPr="000B67B0">
              <w:t>PDF-Format</w:t>
            </w:r>
            <w:proofErr w:type="gramEnd"/>
            <w:r w:rsidRPr="000B67B0">
              <w:t xml:space="preserve"> umgewandelt und als solche im PDF Archiv aufgenommen</w:t>
            </w:r>
          </w:p>
        </w:tc>
      </w:tr>
      <w:tr w:rsidR="000B67B0" w14:paraId="2EE92046" w14:textId="77777777" w:rsidTr="00ED462A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69D3B6CC" w14:textId="77777777" w:rsidR="000B67B0" w:rsidRPr="000B67B0" w:rsidRDefault="000B67B0" w:rsidP="000B67B0">
            <w:pPr>
              <w:ind w:left="708"/>
              <w:rPr>
                <w:rFonts w:eastAsia="Calibri"/>
                <w:b/>
              </w:rPr>
            </w:pPr>
            <w:r w:rsidRPr="000B67B0">
              <w:rPr>
                <w:rFonts w:eastAsia="Calibri"/>
                <w:b/>
              </w:rPr>
              <w:t>Etikettendruck</w:t>
            </w:r>
          </w:p>
          <w:p w14:paraId="466A6A2E" w14:textId="7A1895B5" w:rsidR="000B67B0" w:rsidRPr="000B67B0" w:rsidRDefault="000B67B0" w:rsidP="000B67B0">
            <w:pPr>
              <w:pStyle w:val="InhaltVA"/>
              <w:ind w:left="708"/>
              <w:jc w:val="left"/>
              <w:rPr>
                <w:szCs w:val="22"/>
              </w:rPr>
            </w:pPr>
            <w:r w:rsidRPr="000B67B0">
              <w:rPr>
                <w:rFonts w:eastAsia="Calibri"/>
                <w:b/>
                <w:szCs w:val="22"/>
                <w:lang w:eastAsia="en-US"/>
              </w:rPr>
              <w:t xml:space="preserve">(nur bei Verwendung </w:t>
            </w:r>
            <w:proofErr w:type="spellStart"/>
            <w:r w:rsidRPr="000B67B0">
              <w:rPr>
                <w:rFonts w:eastAsia="Calibri"/>
                <w:b/>
                <w:szCs w:val="22"/>
                <w:lang w:eastAsia="en-US"/>
              </w:rPr>
              <w:t>Segosoft</w:t>
            </w:r>
            <w:proofErr w:type="spellEnd"/>
            <w:r w:rsidRPr="000B67B0">
              <w:rPr>
                <w:rFonts w:eastAsia="Calibri"/>
                <w:b/>
                <w:szCs w:val="22"/>
                <w:lang w:eastAsia="en-US"/>
              </w:rPr>
              <w:t xml:space="preserve"> Steve)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B783AC2" w14:textId="1C344CA6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t xml:space="preserve">automatischer </w:t>
            </w:r>
            <w:r w:rsidRPr="000B67B0">
              <w:rPr>
                <w:rFonts w:eastAsia="Calibri"/>
              </w:rPr>
              <w:t>Etikettendruck</w:t>
            </w:r>
            <w:r w:rsidRPr="000B67B0">
              <w:t xml:space="preserve"> aktiviert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E730DE6" w14:textId="1D6D3494" w:rsidR="000B67B0" w:rsidRPr="000B67B0" w:rsidRDefault="000B67B0" w:rsidP="000B67B0">
            <w:pPr>
              <w:numPr>
                <w:ilvl w:val="0"/>
                <w:numId w:val="1"/>
              </w:numPr>
            </w:pPr>
            <w:r w:rsidRPr="000B67B0">
              <w:rPr>
                <w:rFonts w:eastAsia="Calibri"/>
              </w:rPr>
              <w:t>Prozesslabel</w:t>
            </w:r>
            <w:r w:rsidRPr="000B67B0">
              <w:t xml:space="preserve"> werden nach erfolgter Freigabe automatisch ausgedruckt</w:t>
            </w:r>
          </w:p>
        </w:tc>
      </w:tr>
      <w:tr w:rsidR="000B67B0" w14:paraId="365A15E7" w14:textId="77777777" w:rsidTr="00ED462A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087F09A" w14:textId="77777777" w:rsidR="000B67B0" w:rsidRPr="000B67B0" w:rsidRDefault="000B67B0" w:rsidP="000B67B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A260F40" w14:textId="77777777" w:rsidR="000B67B0" w:rsidRPr="000B67B0" w:rsidRDefault="000B67B0" w:rsidP="000B67B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6123D2C7" w14:textId="2CA831E9" w:rsidR="000B67B0" w:rsidRPr="000B67B0" w:rsidRDefault="00F00153" w:rsidP="000B67B0">
            <w:pPr>
              <w:pStyle w:val="InhaltVA"/>
              <w:jc w:val="left"/>
              <w:rPr>
                <w:szCs w:val="22"/>
              </w:rPr>
            </w:pPr>
            <w:r>
              <w:rPr>
                <w:rFonts w:eastAsia="Calibri"/>
                <w:noProof/>
                <w:szCs w:val="22"/>
              </w:rPr>
              <w:pict w14:anchorId="0186D50E">
                <v:shape id="_x0000_s2055" type="#_x0000_t75" alt="" style="position:absolute;margin-left:16.2pt;margin-top:-.35pt;width:102.05pt;height:121.35pt;z-index:-251650048;mso-wrap-edited:f;mso-width-percent:0;mso-height-percent:0;mso-position-horizontal-relative:text;mso-position-vertical-relative:page;mso-width-percent:0;mso-height-percent:0" wrapcoords="-143 0 -143 21480 21600 21480 21600 0 -143 0">
                  <v:imagedata r:id="rId10" o:title="" croptop="1964f" cropbottom="1851f" cropleft="2507f" cropright="2111f"/>
                  <w10:wrap type="tight" anchory="page"/>
                </v:shape>
              </w:pict>
            </w:r>
          </w:p>
        </w:tc>
      </w:tr>
    </w:tbl>
    <w:p w14:paraId="73FA4292" w14:textId="77777777" w:rsidR="000A015C" w:rsidRDefault="000A015C" w:rsidP="000A015C">
      <w:pPr>
        <w:pStyle w:val="InhaltVA"/>
      </w:pPr>
    </w:p>
    <w:p w14:paraId="62D8C8BB" w14:textId="77777777" w:rsidR="001313CB" w:rsidRPr="000A015C" w:rsidRDefault="001313CB" w:rsidP="000A015C">
      <w:pPr>
        <w:pStyle w:val="InhaltVA"/>
      </w:pPr>
    </w:p>
    <w:sectPr w:rsidR="001313CB" w:rsidRPr="000A01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8602" w14:textId="77777777" w:rsidR="00F00153" w:rsidRDefault="00F00153" w:rsidP="001313CB">
      <w:pPr>
        <w:spacing w:after="0" w:line="240" w:lineRule="auto"/>
      </w:pPr>
      <w:r>
        <w:separator/>
      </w:r>
    </w:p>
  </w:endnote>
  <w:endnote w:type="continuationSeparator" w:id="0">
    <w:p w14:paraId="4DA3FAF8" w14:textId="77777777" w:rsidR="00F00153" w:rsidRDefault="00F00153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40D7" w14:textId="77777777" w:rsidR="004828DB" w:rsidRDefault="004828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472492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EA26A4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7D4EBF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6CE3B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268581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808532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526BE9F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10FBBC44" w14:textId="5DABF6FE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B45396">
            <w:rPr>
              <w:noProof/>
              <w:sz w:val="16"/>
              <w:szCs w:val="16"/>
            </w:rPr>
            <w:t>SAA_KPR_TSM_VER_04_01_Kontrolle_Prozessparameter_Freigabe_Siegeln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2C90429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F6C5B5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AF8149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3A700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E84C2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0BD5F7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C03102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93271F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556CC0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DDE257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E4F7EC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BE5AA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3A8766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0D3676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ED166D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F4A2C1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B8ABD75" w14:textId="0F067963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E03833">
            <w:rPr>
              <w:noProof/>
              <w:sz w:val="16"/>
              <w:szCs w:val="16"/>
            </w:rPr>
            <w:t>26.07.2021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4930D7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8777D0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0401E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3C9FA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68887E0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1263A82B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3A82" w14:textId="77777777" w:rsidR="004828DB" w:rsidRDefault="004828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D96D" w14:textId="77777777" w:rsidR="00F00153" w:rsidRDefault="00F00153" w:rsidP="001313CB">
      <w:pPr>
        <w:spacing w:after="0" w:line="240" w:lineRule="auto"/>
      </w:pPr>
      <w:r>
        <w:separator/>
      </w:r>
    </w:p>
  </w:footnote>
  <w:footnote w:type="continuationSeparator" w:id="0">
    <w:p w14:paraId="7293064B" w14:textId="77777777" w:rsidR="00F00153" w:rsidRDefault="00F00153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EE89" w14:textId="77777777" w:rsidR="004828DB" w:rsidRDefault="004828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4A39699" w14:textId="77777777" w:rsidTr="00164C10">
      <w:trPr>
        <w:trHeight w:val="850"/>
      </w:trPr>
      <w:tc>
        <w:tcPr>
          <w:tcW w:w="2409" w:type="dxa"/>
          <w:vMerge w:val="restart"/>
        </w:tcPr>
        <w:p w14:paraId="424E1E61" w14:textId="0302D82B" w:rsidR="001313CB" w:rsidRDefault="00E03833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1F2BA6C4" wp14:editId="68A96912">
                <wp:extent cx="1259840" cy="924560"/>
                <wp:effectExtent l="0" t="0" r="0" b="889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9F04E79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2FF4CA1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372B79B5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19E8D798" w14:textId="3B308B16" w:rsidR="001313CB" w:rsidRDefault="000B67B0" w:rsidP="001313CB">
          <w:pPr>
            <w:pStyle w:val="Kopfzeile"/>
            <w:jc w:val="right"/>
          </w:pPr>
          <w:r w:rsidRPr="000B67B0">
            <w:rPr>
              <w:b/>
              <w:sz w:val="18"/>
              <w:szCs w:val="18"/>
            </w:rPr>
            <w:t>SAA_KPR_TSM_VER_04</w:t>
          </w:r>
        </w:p>
      </w:tc>
    </w:tr>
    <w:tr w:rsidR="001313CB" w14:paraId="708365BE" w14:textId="77777777" w:rsidTr="00164C10">
      <w:tc>
        <w:tcPr>
          <w:tcW w:w="2409" w:type="dxa"/>
          <w:vMerge/>
        </w:tcPr>
        <w:p w14:paraId="62D51DC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24E47652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6B9BFA82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59E63B72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4E31201F" w14:textId="77777777" w:rsidTr="00164C10">
      <w:tc>
        <w:tcPr>
          <w:tcW w:w="2409" w:type="dxa"/>
          <w:vMerge/>
        </w:tcPr>
        <w:p w14:paraId="7BE32859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48FE820" w14:textId="77777777" w:rsidR="001313CB" w:rsidRPr="001313CB" w:rsidRDefault="001313CB" w:rsidP="001313CB">
          <w:pPr>
            <w:pStyle w:val="Kopfzeile"/>
            <w:jc w:val="center"/>
            <w:rPr>
              <w:b/>
            </w:rPr>
          </w:pPr>
          <w:r w:rsidRPr="001313CB">
            <w:rPr>
              <w:b/>
            </w:rPr>
            <w:t>Hier Titel einfügen</w:t>
          </w:r>
        </w:p>
        <w:p w14:paraId="2FC8EEF7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4A843D51" w14:textId="77777777" w:rsidR="001313CB" w:rsidRDefault="001313CB" w:rsidP="001313CB">
          <w:pPr>
            <w:pStyle w:val="Kopfzeile"/>
            <w:jc w:val="center"/>
          </w:pPr>
        </w:p>
      </w:tc>
    </w:tr>
  </w:tbl>
  <w:p w14:paraId="4DAA1AFB" w14:textId="77777777" w:rsidR="001313CB" w:rsidRPr="001313CB" w:rsidRDefault="00131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E20D" w14:textId="77777777" w:rsidR="004828DB" w:rsidRDefault="004828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B7035"/>
    <w:multiLevelType w:val="hybridMultilevel"/>
    <w:tmpl w:val="082E110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B0"/>
    <w:rsid w:val="00047F23"/>
    <w:rsid w:val="00065FFE"/>
    <w:rsid w:val="000A015C"/>
    <w:rsid w:val="000B67B0"/>
    <w:rsid w:val="001107F7"/>
    <w:rsid w:val="001313CB"/>
    <w:rsid w:val="00164C10"/>
    <w:rsid w:val="001A7A8A"/>
    <w:rsid w:val="001F63CF"/>
    <w:rsid w:val="003846F1"/>
    <w:rsid w:val="0039709C"/>
    <w:rsid w:val="004828DB"/>
    <w:rsid w:val="004F6449"/>
    <w:rsid w:val="00593A0F"/>
    <w:rsid w:val="00616993"/>
    <w:rsid w:val="00626530"/>
    <w:rsid w:val="006B1039"/>
    <w:rsid w:val="007C7A70"/>
    <w:rsid w:val="008C0669"/>
    <w:rsid w:val="009C32EE"/>
    <w:rsid w:val="009E77EE"/>
    <w:rsid w:val="00A45E35"/>
    <w:rsid w:val="00A935AB"/>
    <w:rsid w:val="00AB5608"/>
    <w:rsid w:val="00B45396"/>
    <w:rsid w:val="00B91AEB"/>
    <w:rsid w:val="00CF1AF7"/>
    <w:rsid w:val="00D53E7B"/>
    <w:rsid w:val="00E03833"/>
    <w:rsid w:val="00ED462A"/>
    <w:rsid w:val="00F0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038C5FAF"/>
  <w15:chartTrackingRefBased/>
  <w15:docId w15:val="{DE2CC72B-91C6-4FB6-8FB3-1A1F3960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0B67B0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0B67B0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60TextWarnhinweis">
    <w:name w:val="60 Text Warnhinweis"/>
    <w:basedOn w:val="Standard"/>
    <w:qFormat/>
    <w:rsid w:val="000B67B0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0B67B0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6FD7D-8CA6-49ED-BA02-1529FE8092B2}"/>
</file>

<file path=customXml/itemProps2.xml><?xml version="1.0" encoding="utf-8"?>
<ds:datastoreItem xmlns:ds="http://schemas.openxmlformats.org/officeDocument/2006/customXml" ds:itemID="{6CEE7A01-BA19-42F8-B7F0-0E4216B9566C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2021-07-26T10:20:00Z</dcterms:created>
  <dcterms:modified xsi:type="dcterms:W3CDTF">2022-01-31T08:16:00Z</dcterms:modified>
</cp:coreProperties>
</file>