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:rsidRPr="00B948A1" w14:paraId="1578AEEC" w14:textId="77777777" w:rsidTr="000A015C">
        <w:tc>
          <w:tcPr>
            <w:tcW w:w="9071" w:type="dxa"/>
            <w:gridSpan w:val="2"/>
          </w:tcPr>
          <w:p w14:paraId="749F11BE" w14:textId="77777777" w:rsidR="001313CB" w:rsidRPr="00B948A1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16210D" w:rsidRPr="00B948A1" w14:paraId="2A0E8C25" w14:textId="77777777" w:rsidTr="000A015C">
        <w:tc>
          <w:tcPr>
            <w:tcW w:w="3685" w:type="dxa"/>
            <w:vAlign w:val="center"/>
          </w:tcPr>
          <w:p w14:paraId="51DB41D1" w14:textId="77777777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6378BD99" w14:textId="5FB24386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</w:rPr>
              <w:t>Arbeitstägliche Inbetriebnahme der Geräte.</w:t>
            </w:r>
          </w:p>
        </w:tc>
      </w:tr>
      <w:tr w:rsidR="0016210D" w:rsidRPr="00B948A1" w14:paraId="6D99B8BB" w14:textId="77777777" w:rsidTr="00B154A2">
        <w:tc>
          <w:tcPr>
            <w:tcW w:w="3685" w:type="dxa"/>
            <w:vAlign w:val="center"/>
          </w:tcPr>
          <w:p w14:paraId="0B23410F" w14:textId="77777777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2839937" w14:textId="6F00F32F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</w:rPr>
              <w:t>AEMP E</w:t>
            </w:r>
            <w:r w:rsidR="00BC7C8D">
              <w:rPr>
                <w:rFonts w:ascii="Times New Roman" w:hAnsi="Times New Roman" w:cs="Times New Roman"/>
              </w:rPr>
              <w:t>L</w:t>
            </w:r>
          </w:p>
        </w:tc>
      </w:tr>
      <w:tr w:rsidR="0016210D" w:rsidRPr="00B948A1" w14:paraId="5EB05BD0" w14:textId="77777777" w:rsidTr="00B154A2">
        <w:tc>
          <w:tcPr>
            <w:tcW w:w="3685" w:type="dxa"/>
            <w:vAlign w:val="center"/>
          </w:tcPr>
          <w:p w14:paraId="3D50D166" w14:textId="77777777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607E0C72" w14:textId="25A70C11" w:rsidR="0016210D" w:rsidRPr="00B948A1" w:rsidRDefault="00B8015A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</w:rPr>
              <w:t>TSA</w:t>
            </w:r>
            <w:r w:rsidR="0016210D" w:rsidRPr="00B948A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6210D" w:rsidRPr="00B948A1" w14:paraId="55DDB8AE" w14:textId="77777777" w:rsidTr="000A015C">
        <w:tc>
          <w:tcPr>
            <w:tcW w:w="3685" w:type="dxa"/>
            <w:vAlign w:val="center"/>
          </w:tcPr>
          <w:p w14:paraId="2EBF11B5" w14:textId="77777777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</w:tcPr>
          <w:p w14:paraId="3A8F5C81" w14:textId="77777777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F_TIA_IBN_01_01_Routinepruefung_Taeglich</w:t>
            </w:r>
          </w:p>
          <w:p w14:paraId="28DC95FC" w14:textId="77777777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Technische Dokumentation sämtlicher Geräte</w:t>
            </w:r>
          </w:p>
          <w:p w14:paraId="3172A536" w14:textId="77777777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SAA_TIA_IBN_02_01_Pruefung_Reinigungswirkung_RDG</w:t>
            </w:r>
          </w:p>
          <w:p w14:paraId="1638D918" w14:textId="77777777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SAA_TIA_IBN_03_01_Durchfuehrung_Seal_Check</w:t>
            </w:r>
          </w:p>
          <w:p w14:paraId="1DED2458" w14:textId="2CE2E26E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SAA_TIA_IBN_04_01_Vakuumtest_Leerfahrt_VARIOKLAV_ECO_300_HC</w:t>
            </w:r>
          </w:p>
          <w:p w14:paraId="2D980768" w14:textId="77777777" w:rsidR="0016210D" w:rsidRPr="00B948A1" w:rsidRDefault="0016210D" w:rsidP="0016210D">
            <w:pPr>
              <w:pStyle w:val="InhaltSAA"/>
              <w:rPr>
                <w:szCs w:val="22"/>
              </w:rPr>
            </w:pPr>
            <w:r w:rsidRPr="00B948A1">
              <w:rPr>
                <w:szCs w:val="22"/>
              </w:rPr>
              <w:t>SAA_TIA_IBN_05_01_Bowie_Dick_Helix</w:t>
            </w:r>
          </w:p>
          <w:p w14:paraId="731709BE" w14:textId="632AB1AE" w:rsidR="0016210D" w:rsidRPr="00B948A1" w:rsidRDefault="0016210D" w:rsidP="0016210D">
            <w:pPr>
              <w:rPr>
                <w:rFonts w:ascii="Times New Roman" w:hAnsi="Times New Roman" w:cs="Times New Roman"/>
              </w:rPr>
            </w:pPr>
            <w:r w:rsidRPr="00B948A1">
              <w:rPr>
                <w:rFonts w:ascii="Times New Roman" w:hAnsi="Times New Roman" w:cs="Times New Roman"/>
              </w:rPr>
              <w:t>SAA_TIA_IBN_06_01_Wechsel_der_Chemie_</w:t>
            </w:r>
            <w:r w:rsidR="00B948A1">
              <w:rPr>
                <w:rFonts w:ascii="Times New Roman" w:hAnsi="Times New Roman" w:cs="Times New Roman"/>
              </w:rPr>
              <w:t>Steelco</w:t>
            </w:r>
            <w:r w:rsidRPr="00B948A1">
              <w:rPr>
                <w:rFonts w:ascii="Times New Roman" w:hAnsi="Times New Roman" w:cs="Times New Roman"/>
              </w:rPr>
              <w:t>_</w:t>
            </w:r>
            <w:r w:rsidR="00B948A1">
              <w:rPr>
                <w:rFonts w:ascii="Times New Roman" w:hAnsi="Times New Roman" w:cs="Times New Roman"/>
              </w:rPr>
              <w:t>DS610-2</w:t>
            </w:r>
          </w:p>
        </w:tc>
      </w:tr>
    </w:tbl>
    <w:p w14:paraId="3602D263" w14:textId="77777777" w:rsidR="000A015C" w:rsidRPr="000A015C" w:rsidRDefault="000A015C" w:rsidP="000A015C">
      <w:pPr>
        <w:pStyle w:val="InhaltVA"/>
        <w:rPr>
          <w:szCs w:val="22"/>
        </w:rPr>
      </w:pPr>
    </w:p>
    <w:p w14:paraId="254DFE60" w14:textId="77777777" w:rsidR="000A015C" w:rsidRPr="000A015C" w:rsidRDefault="000A015C" w:rsidP="000A015C">
      <w:pPr>
        <w:pStyle w:val="InhaltVA"/>
        <w:rPr>
          <w:szCs w:val="22"/>
        </w:rPr>
      </w:pPr>
    </w:p>
    <w:p w14:paraId="3C247D9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EF400F2" w14:textId="79070518" w:rsidR="000A015C" w:rsidRPr="0016210D" w:rsidRDefault="0016210D" w:rsidP="000A015C">
      <w:pPr>
        <w:pStyle w:val="Listenabsatz"/>
        <w:ind w:left="360"/>
        <w:rPr>
          <w:bCs/>
          <w:sz w:val="20"/>
          <w:szCs w:val="20"/>
        </w:rPr>
      </w:pPr>
      <w:r w:rsidRPr="0016210D">
        <w:rPr>
          <w:sz w:val="22"/>
          <w:szCs w:val="20"/>
        </w:rPr>
        <w:t>Diese SAA beschreibt die arbeitstägliche Inbetriebnahme der Geräte in der AEMP EL.</w:t>
      </w:r>
    </w:p>
    <w:p w14:paraId="51D528FE" w14:textId="77777777" w:rsidR="000A015C" w:rsidRPr="000A015C" w:rsidRDefault="000A015C" w:rsidP="000A015C">
      <w:pPr>
        <w:pStyle w:val="InhaltVA"/>
        <w:rPr>
          <w:szCs w:val="22"/>
        </w:rPr>
      </w:pPr>
    </w:p>
    <w:p w14:paraId="79927362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35E1F19E" w14:textId="77777777" w:rsidTr="003C33AC">
        <w:trPr>
          <w:tblHeader/>
        </w:trPr>
        <w:tc>
          <w:tcPr>
            <w:tcW w:w="2551" w:type="dxa"/>
            <w:shd w:val="clear" w:color="auto" w:fill="00674D"/>
          </w:tcPr>
          <w:p w14:paraId="02617203" w14:textId="77777777" w:rsidR="000A015C" w:rsidRPr="00B948A1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948A1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6F5F96DB" w14:textId="77777777" w:rsidR="000A015C" w:rsidRPr="00B948A1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948A1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412B517D" w14:textId="77777777" w:rsidR="000A015C" w:rsidRPr="00B948A1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B948A1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16210D" w14:paraId="35452108" w14:textId="77777777" w:rsidTr="0016210D">
        <w:trPr>
          <w:trHeight w:val="425"/>
        </w:trPr>
        <w:tc>
          <w:tcPr>
            <w:tcW w:w="2551" w:type="dxa"/>
          </w:tcPr>
          <w:p w14:paraId="37FEFFA2" w14:textId="2B136CF3" w:rsidR="0016210D" w:rsidRPr="00B948A1" w:rsidRDefault="0016210D" w:rsidP="0016210D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B948A1">
              <w:rPr>
                <w:szCs w:val="22"/>
              </w:rPr>
              <w:t>Vorbereitung</w:t>
            </w:r>
          </w:p>
        </w:tc>
        <w:tc>
          <w:tcPr>
            <w:tcW w:w="2835" w:type="dxa"/>
          </w:tcPr>
          <w:p w14:paraId="4CA1BD65" w14:textId="1246A76A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Bereitlegen</w:t>
            </w:r>
          </w:p>
        </w:tc>
        <w:tc>
          <w:tcPr>
            <w:tcW w:w="3685" w:type="dxa"/>
          </w:tcPr>
          <w:p w14:paraId="73EBB9D5" w14:textId="0153A2ED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Gebrauchsanweisungen/Bedienungsanleitungen der betroffenen Geräte</w:t>
            </w:r>
          </w:p>
        </w:tc>
      </w:tr>
      <w:tr w:rsidR="0016210D" w14:paraId="6E1137D5" w14:textId="77777777" w:rsidTr="004B4ADD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3811051A" w14:textId="009DFEC5" w:rsidR="0016210D" w:rsidRPr="00B948A1" w:rsidRDefault="0016210D" w:rsidP="0016210D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B948A1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FFD7E13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3ADA919E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</w:tr>
      <w:tr w:rsidR="0016210D" w:rsidRPr="0016210D" w14:paraId="4B66AABA" w14:textId="77777777" w:rsidTr="004B4ADD">
        <w:trPr>
          <w:trHeight w:val="258"/>
        </w:trPr>
        <w:tc>
          <w:tcPr>
            <w:tcW w:w="907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85FFDF"/>
          </w:tcPr>
          <w:p w14:paraId="69610E18" w14:textId="702419E8" w:rsidR="0016210D" w:rsidRPr="00B948A1" w:rsidRDefault="0016210D" w:rsidP="0016210D">
            <w:pPr>
              <w:pStyle w:val="FormatvorlageAufgezhlt2"/>
              <w:ind w:left="360" w:hanging="360"/>
              <w:jc w:val="center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Inbetriebnahme CSE</w:t>
            </w:r>
          </w:p>
        </w:tc>
      </w:tr>
      <w:tr w:rsidR="0016210D" w14:paraId="0FEF46D1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7FDAF4B4" w14:textId="618D193C" w:rsidR="0016210D" w:rsidRPr="00B948A1" w:rsidRDefault="0016210D" w:rsidP="0016210D">
            <w:pPr>
              <w:pStyle w:val="InhaltVA"/>
              <w:ind w:left="708"/>
              <w:rPr>
                <w:szCs w:val="22"/>
              </w:rPr>
            </w:pPr>
            <w:r w:rsidRPr="00B948A1">
              <w:rPr>
                <w:b/>
                <w:szCs w:val="22"/>
              </w:rPr>
              <w:t>Beleuchtung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DEA92BB" w14:textId="7D0DEDC2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Beleuchtung einschalten 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A6718F3" w14:textId="77777777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Deckenbeleuchtung</w:t>
            </w:r>
          </w:p>
          <w:p w14:paraId="0034E44B" w14:textId="77777777" w:rsidR="0016210D" w:rsidRPr="00B948A1" w:rsidRDefault="0016210D" w:rsidP="0016210D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PuS-Bereich</w:t>
            </w:r>
          </w:p>
          <w:p w14:paraId="65EC916B" w14:textId="77777777" w:rsidR="0016210D" w:rsidRPr="00B948A1" w:rsidRDefault="0016210D" w:rsidP="0016210D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RuD-Bereich^</w:t>
            </w:r>
          </w:p>
          <w:p w14:paraId="7B0BD4CA" w14:textId="1612AFBD" w:rsidR="0016210D" w:rsidRPr="00B948A1" w:rsidRDefault="0016210D" w:rsidP="0016210D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Personenschleuse</w:t>
            </w:r>
          </w:p>
        </w:tc>
      </w:tr>
      <w:tr w:rsidR="0016210D" w14:paraId="6E2C02DD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643BEA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85B4013" w14:textId="581C0615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Funktion Arbeitsplatzbeleuchtung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223902" w14:textId="77777777" w:rsidR="0016210D" w:rsidRPr="00B948A1" w:rsidRDefault="0016210D" w:rsidP="0016210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Arbeitsplatzleuchten</w:t>
            </w:r>
          </w:p>
          <w:p w14:paraId="2FB5D7FE" w14:textId="29F1D25A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Kaltlicht-Lupenleuchten</w:t>
            </w:r>
          </w:p>
        </w:tc>
      </w:tr>
      <w:tr w:rsidR="0016210D" w14:paraId="60CA4817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B99E94D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A9825AA" w14:textId="3D1F8B41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Funktion Notbeleuchtung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E2E1E2B" w14:textId="77777777" w:rsidR="0016210D" w:rsidRPr="00B948A1" w:rsidRDefault="0016210D" w:rsidP="0016210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Funktion Leuchte Notausgang</w:t>
            </w:r>
          </w:p>
          <w:p w14:paraId="4A48447E" w14:textId="77777777" w:rsidR="0016210D" w:rsidRPr="00B948A1" w:rsidRDefault="0016210D" w:rsidP="0016210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Funktion Aufladbarer Handscheinwerfer (3x)</w:t>
            </w:r>
          </w:p>
          <w:p w14:paraId="09E99373" w14:textId="51786CC4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Funktion Notbeleuchtung Akkubetrieb (3x)</w:t>
            </w:r>
          </w:p>
        </w:tc>
      </w:tr>
      <w:tr w:rsidR="0016210D" w14:paraId="60D36DC5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A19E01A" w14:textId="5C5AF265" w:rsidR="0016210D" w:rsidRPr="00B948A1" w:rsidRDefault="0016210D" w:rsidP="0016210D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>DDG – Ecolab DG 1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DB705BD" w14:textId="307A604D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Desinfektionsmittel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163E84C" w14:textId="61CD29F6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Befindet sich das richtige Desinfektionsmittel im Kanister</w:t>
            </w:r>
          </w:p>
        </w:tc>
      </w:tr>
      <w:tr w:rsidR="0016210D" w14:paraId="0E9F2924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90BADFB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1E5E08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0A4FAC" w14:textId="16CFA0DB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Kanister ausreichend mit Desinfektionsmittel gefüllt</w:t>
            </w:r>
          </w:p>
        </w:tc>
      </w:tr>
      <w:tr w:rsidR="00FE7426" w14:paraId="1688D28A" w14:textId="77777777" w:rsidTr="00CB09E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2C6390C" w14:textId="77777777" w:rsidR="00FE7426" w:rsidRPr="00B948A1" w:rsidRDefault="00FE7426" w:rsidP="0016210D">
            <w:pPr>
              <w:pStyle w:val="InhaltVA"/>
              <w:rPr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bottom w:val="nil"/>
            </w:tcBorders>
          </w:tcPr>
          <w:p w14:paraId="32D7A95B" w14:textId="33276D53" w:rsidR="00FE7426" w:rsidRPr="00B948A1" w:rsidRDefault="00FE7426" w:rsidP="00FE7426">
            <w:pPr>
              <w:pStyle w:val="FormatvorlageAufgezhlt2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A99E984" wp14:editId="63C5503D">
                  <wp:simplePos x="0" y="0"/>
                  <wp:positionH relativeFrom="column">
                    <wp:posOffset>-1905</wp:posOffset>
                  </wp:positionH>
                  <wp:positionV relativeFrom="page">
                    <wp:align>top</wp:align>
                  </wp:positionV>
                  <wp:extent cx="3600000" cy="1004400"/>
                  <wp:effectExtent l="0" t="0" r="635" b="5715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0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210D" w14:paraId="18C23461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1415B6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91E884" w14:textId="365AA6E9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Betriebsanzeige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920477" w14:textId="1D1D1E56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Leuchtet die </w:t>
            </w:r>
            <w:r w:rsidRPr="00FE7426">
              <w:rPr>
                <w:szCs w:val="22"/>
              </w:rPr>
              <w:t>LED</w:t>
            </w:r>
            <w:r w:rsidR="00FE7426">
              <w:rPr>
                <w:szCs w:val="22"/>
              </w:rPr>
              <w:t xml:space="preserve"> (Abb. Pos. 4)</w:t>
            </w:r>
            <w:r w:rsidRPr="00B948A1">
              <w:rPr>
                <w:szCs w:val="22"/>
              </w:rPr>
              <w:t xml:space="preserve"> </w:t>
            </w:r>
            <w:r w:rsidR="00FE7426" w:rsidRPr="00B948A1">
              <w:rPr>
                <w:szCs w:val="22"/>
                <w:highlight w:val="green"/>
              </w:rPr>
              <w:t xml:space="preserve">grün </w:t>
            </w:r>
            <w:r w:rsidRPr="00B948A1">
              <w:rPr>
                <w:szCs w:val="22"/>
              </w:rPr>
              <w:t xml:space="preserve">(Betriebs-/ Betriebsbereitschaftsanzeige) am </w:t>
            </w:r>
            <w:r w:rsidR="0087779B">
              <w:rPr>
                <w:szCs w:val="22"/>
              </w:rPr>
              <w:t>Bedienfeld</w:t>
            </w:r>
          </w:p>
        </w:tc>
      </w:tr>
      <w:tr w:rsidR="0016210D" w14:paraId="70D4A51E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95184A3" w14:textId="77777777" w:rsidR="0016210D" w:rsidRPr="00B948A1" w:rsidRDefault="0016210D" w:rsidP="0016210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75A040F" w14:textId="026F1D36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Funktion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35A78AE" w14:textId="254E437F" w:rsidR="0016210D" w:rsidRPr="00B948A1" w:rsidRDefault="0016210D" w:rsidP="0016210D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Starten Sie eine Entnahme mittels Betätigung der </w:t>
            </w:r>
            <w:r w:rsidR="00FE7426">
              <w:rPr>
                <w:szCs w:val="22"/>
              </w:rPr>
              <w:t>„Start“</w:t>
            </w:r>
            <w:r w:rsidRPr="00B948A1">
              <w:rPr>
                <w:szCs w:val="22"/>
              </w:rPr>
              <w:t xml:space="preserve"> - Taste (</w:t>
            </w:r>
            <w:r w:rsidR="00FE7426">
              <w:rPr>
                <w:szCs w:val="22"/>
              </w:rPr>
              <w:t>Abb. Pos. 3</w:t>
            </w:r>
            <w:r w:rsidRPr="00B948A1">
              <w:rPr>
                <w:szCs w:val="22"/>
              </w:rPr>
              <w:t>)</w:t>
            </w:r>
          </w:p>
        </w:tc>
      </w:tr>
      <w:tr w:rsidR="003C33AC" w14:paraId="35F38A13" w14:textId="77777777" w:rsidTr="003C33AC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1223986" w14:textId="4D980AB9" w:rsidR="003C33AC" w:rsidRPr="00B948A1" w:rsidRDefault="003C33AC" w:rsidP="003C33AC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 xml:space="preserve">PDS - </w:t>
            </w:r>
            <w:r w:rsidRPr="00B948A1">
              <w:rPr>
                <w:b/>
                <w:bCs/>
                <w:szCs w:val="22"/>
              </w:rPr>
              <w:t>Comcotec</w:t>
            </w:r>
            <w:r w:rsidRPr="00B948A1">
              <w:rPr>
                <w:b/>
                <w:szCs w:val="22"/>
              </w:rPr>
              <w:t xml:space="preserve"> Prüfausstattung Sterilisator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9059548" w14:textId="13D15F5A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Kontrolle Verbindung Netzwerk und Etikettendrucker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163CCF90" w14:textId="6243BD82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Terminal mit dem Netzwerk verbunden</w:t>
            </w:r>
          </w:p>
        </w:tc>
      </w:tr>
      <w:tr w:rsidR="003C33AC" w14:paraId="794B6249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8EE72E4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BA4AEE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BD9457C" w14:textId="5BCA1ECF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Etikettendrucker mit dem PC verbunden</w:t>
            </w:r>
          </w:p>
        </w:tc>
      </w:tr>
      <w:tr w:rsidR="003C33AC" w14:paraId="1BC306B0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1662729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F93951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18C825" w14:textId="740CCB54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Etikettenrolle und Farbband ausreichend vorhanden</w:t>
            </w:r>
          </w:p>
        </w:tc>
      </w:tr>
      <w:tr w:rsidR="003C33AC" w14:paraId="2D00DCEC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E60C807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E67FEC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C6503C" w14:textId="29E15771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Etikettendrucker eingeschaltet und betriebsbereit</w:t>
            </w:r>
          </w:p>
        </w:tc>
      </w:tr>
      <w:tr w:rsidR="003C33AC" w14:paraId="154BB202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5281C62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D59C7D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E14CCA" w14:textId="44E462B1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Data-Matrix Scanner eingeschaltet und betriebsbereit</w:t>
            </w:r>
          </w:p>
        </w:tc>
      </w:tr>
      <w:tr w:rsidR="003C33AC" w14:paraId="27D49CD9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F8BB4A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35C113" w14:textId="08AAF593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Vor dem Start der Aufbereitungsgeräte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3CE2C6" w14:textId="219BB0A4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Auswerteeinheit hochfahren</w:t>
            </w:r>
          </w:p>
        </w:tc>
      </w:tr>
      <w:tr w:rsidR="003C33AC" w14:paraId="6F35A5AB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4DB4BCF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F838B7" w14:textId="6CD44BCE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Starten der </w:t>
            </w:r>
            <w:proofErr w:type="spellStart"/>
            <w:r w:rsidRPr="00B948A1">
              <w:rPr>
                <w:szCs w:val="22"/>
              </w:rPr>
              <w:t>SegoSoft</w:t>
            </w:r>
            <w:proofErr w:type="spellEnd"/>
            <w:r w:rsidRPr="00B948A1">
              <w:rPr>
                <w:szCs w:val="22"/>
              </w:rPr>
              <w:t>®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A48958" w14:textId="276D21F0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Geräte erscheinen im Fenster Online Check</w:t>
            </w:r>
          </w:p>
        </w:tc>
      </w:tr>
      <w:tr w:rsidR="003C33AC" w14:paraId="7232DAE0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82193DE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32AA81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1C3DE46" w14:textId="20BBB0A8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entsprechen die Einstellungen den Vorgaben der Erstinbetriebnahme?</w:t>
            </w:r>
          </w:p>
        </w:tc>
      </w:tr>
      <w:tr w:rsidR="003C33AC" w14:paraId="2EE01A8E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03AD1A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147D50" w14:textId="5B74E6E9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Status der angeschlossenen Geräte im Gerätefenster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CB563B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Parameter der Einzelgeräte werden aufgezeichnet</w:t>
            </w:r>
          </w:p>
          <w:p w14:paraId="49B7EA41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Grünes Icon </w:t>
            </w:r>
            <w:r w:rsidRPr="00B948A1">
              <w:rPr>
                <w:szCs w:val="22"/>
              </w:rPr>
              <w:sym w:font="Wingdings" w:char="F0F0"/>
            </w:r>
            <w:r w:rsidRPr="00B948A1">
              <w:rPr>
                <w:szCs w:val="22"/>
              </w:rPr>
              <w:t xml:space="preserve"> „angeschlossen“ oder „Aufzeichnung“</w:t>
            </w:r>
          </w:p>
          <w:p w14:paraId="791828BF" w14:textId="2FA28AC5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Anzeige in Spalte „Status“</w:t>
            </w:r>
          </w:p>
        </w:tc>
      </w:tr>
      <w:tr w:rsidR="003C33AC" w14:paraId="7D9C4FF8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67741A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DE0454" w14:textId="09B2622A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Starten der </w:t>
            </w:r>
            <w:proofErr w:type="spellStart"/>
            <w:r w:rsidRPr="00B948A1">
              <w:rPr>
                <w:szCs w:val="22"/>
              </w:rPr>
              <w:t>SegoSteve</w:t>
            </w:r>
            <w:proofErr w:type="spellEnd"/>
            <w:r w:rsidRPr="00B948A1">
              <w:rPr>
                <w:szCs w:val="22"/>
              </w:rPr>
              <w:t>®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58E029" w14:textId="1B6C9A62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Derzeitiges Personal als Benutzer angelegt</w:t>
            </w:r>
          </w:p>
        </w:tc>
      </w:tr>
      <w:tr w:rsidR="003C33AC" w14:paraId="411ED840" w14:textId="77777777" w:rsidTr="003C33A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B4DD71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A03E18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7B1D46" w14:textId="306B7320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Verbindung zum Scanner aufgebaut</w:t>
            </w:r>
          </w:p>
        </w:tc>
      </w:tr>
      <w:tr w:rsidR="003C33AC" w14:paraId="14AB258D" w14:textId="77777777" w:rsidTr="00FE742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5AF693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B251BF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F6FF40" w14:textId="252C5E14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Datenbankverbindung online</w:t>
            </w:r>
          </w:p>
        </w:tc>
      </w:tr>
      <w:tr w:rsidR="003C33AC" w14:paraId="09E1C68D" w14:textId="77777777" w:rsidTr="00FE742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B0927A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F04F60" w14:textId="77777777" w:rsidR="003C33AC" w:rsidRPr="00B948A1" w:rsidRDefault="003C33AC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21F5DC" w14:textId="3221FBBC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Verbindung zur </w:t>
            </w:r>
            <w:proofErr w:type="spellStart"/>
            <w:r w:rsidRPr="00B948A1">
              <w:rPr>
                <w:szCs w:val="22"/>
              </w:rPr>
              <w:t>SegoSoft</w:t>
            </w:r>
            <w:proofErr w:type="spellEnd"/>
            <w:r w:rsidRPr="00B948A1">
              <w:rPr>
                <w:szCs w:val="22"/>
              </w:rPr>
              <w:t>® hergestellt</w:t>
            </w:r>
          </w:p>
        </w:tc>
      </w:tr>
      <w:tr w:rsidR="00FE7426" w14:paraId="7ABD3542" w14:textId="77777777" w:rsidTr="00FE742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8B0C406" w14:textId="77777777" w:rsidR="00FE7426" w:rsidRPr="00B948A1" w:rsidRDefault="00FE7426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5CE6AF" w14:textId="77777777" w:rsidR="00FE7426" w:rsidRPr="00B948A1" w:rsidRDefault="00FE7426" w:rsidP="003C33AC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0A8C82" w14:textId="77777777" w:rsidR="00FE7426" w:rsidRPr="00B948A1" w:rsidRDefault="00FE7426" w:rsidP="00FE7426">
            <w:pPr>
              <w:pStyle w:val="FormatvorlageAufgezhlt2"/>
              <w:ind w:left="360"/>
              <w:rPr>
                <w:szCs w:val="22"/>
              </w:rPr>
            </w:pPr>
          </w:p>
        </w:tc>
      </w:tr>
      <w:tr w:rsidR="003C33AC" w14:paraId="1D42B62B" w14:textId="77777777" w:rsidTr="00FE742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DD9F9F" w14:textId="15BFF97B" w:rsidR="003C33AC" w:rsidRPr="00B948A1" w:rsidRDefault="003C33AC" w:rsidP="003C33AC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WAM</w:t>
            </w:r>
            <w:r w:rsidRPr="00B948A1">
              <w:rPr>
                <w:b/>
                <w:bCs/>
                <w:szCs w:val="22"/>
              </w:rPr>
              <w:t xml:space="preserve"> - Wassermanagement CSE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417C97" w14:textId="00D2A121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Wasserversorgung und Entsorgung AUSSEN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7C205E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Leckagen</w:t>
            </w:r>
          </w:p>
          <w:p w14:paraId="53F28486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Zulauf geknickt/beschädigt</w:t>
            </w:r>
          </w:p>
          <w:p w14:paraId="19D2EDDF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Ablauf geknickt/beschädigt</w:t>
            </w:r>
          </w:p>
          <w:p w14:paraId="4BFC566F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Überlauf geknickt/beschädigt</w:t>
            </w:r>
          </w:p>
          <w:p w14:paraId="5A558100" w14:textId="2A8CB2AC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Freier Auslauf möglich?</w:t>
            </w:r>
          </w:p>
        </w:tc>
      </w:tr>
      <w:tr w:rsidR="003C33AC" w14:paraId="0DC871BD" w14:textId="77777777" w:rsidTr="00B948A1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E1482E8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3EEC3E4" w14:textId="72AF3BDC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Wasserversorgung und Entsorgung INNEN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7985CC9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Leckagen</w:t>
            </w:r>
          </w:p>
          <w:p w14:paraId="3B2C5A38" w14:textId="77777777" w:rsidR="003C33AC" w:rsidRPr="00B948A1" w:rsidRDefault="003C33AC" w:rsidP="003C33AC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Verrohrung</w:t>
            </w:r>
          </w:p>
          <w:p w14:paraId="2F8DEFF6" w14:textId="77777777" w:rsidR="003C33AC" w:rsidRPr="00B948A1" w:rsidRDefault="003C33AC" w:rsidP="003C33AC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Versorgungssockel</w:t>
            </w:r>
          </w:p>
          <w:p w14:paraId="733B6D22" w14:textId="77777777" w:rsidR="003C33AC" w:rsidRPr="00B948A1" w:rsidRDefault="003C33AC" w:rsidP="003C33AC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Schläuche</w:t>
            </w:r>
          </w:p>
          <w:p w14:paraId="39DDD1DA" w14:textId="49D6971B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Schottflansche</w:t>
            </w:r>
          </w:p>
        </w:tc>
      </w:tr>
      <w:tr w:rsidR="003C33AC" w14:paraId="1FD39B87" w14:textId="77777777" w:rsidTr="00B948A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F7A993" w14:textId="2B49AFE5" w:rsidR="003C33AC" w:rsidRPr="00B948A1" w:rsidRDefault="003C33AC" w:rsidP="003C33AC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 xml:space="preserve">HP </w:t>
            </w:r>
            <w:r w:rsidRPr="00B948A1">
              <w:rPr>
                <w:b/>
                <w:szCs w:val="22"/>
              </w:rPr>
              <w:t>Permeattank</w:t>
            </w:r>
            <w:r w:rsidRPr="00B948A1">
              <w:rPr>
                <w:b/>
                <w:bCs/>
                <w:szCs w:val="22"/>
              </w:rPr>
              <w:t xml:space="preserve"> 400 l NASK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3117B5" w14:textId="44EDA827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Funktion „Zirkulation“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58B057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An der Steuerung NASK II des Permeatschranks ausschalten</w:t>
            </w:r>
          </w:p>
          <w:p w14:paraId="2171E115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Schalterstellung „AUS“</w:t>
            </w:r>
          </w:p>
          <w:p w14:paraId="5F677A81" w14:textId="28D4B6A0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Zirkulation auch tagsüber auf „Intervall“ lassen, wenn nur wenig VE-Wasser verbraucht wird.</w:t>
            </w:r>
          </w:p>
        </w:tc>
      </w:tr>
      <w:tr w:rsidR="003C33AC" w14:paraId="60ED1AA4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35FBC0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07DC27" w14:textId="036EE35B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Permeattank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014DB9F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Rost</w:t>
            </w:r>
          </w:p>
          <w:p w14:paraId="0C95911F" w14:textId="4B3A3A21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</w:tc>
      </w:tr>
      <w:tr w:rsidR="003C33AC" w14:paraId="58409CC7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68FD7F4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75C742B" w14:textId="13D4D5E3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Funktion UV-Tanklampe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0E18F3B" w14:textId="671E2D65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An den Schaugläsern im Permeattank kontrollieren, ob die UV-Tanklampe brennt.</w:t>
            </w:r>
          </w:p>
        </w:tc>
      </w:tr>
      <w:tr w:rsidR="003C33AC" w14:paraId="7F161EBA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41E74F2" w14:textId="3B8A913E" w:rsidR="003C33AC" w:rsidRPr="00B948A1" w:rsidRDefault="003C33AC" w:rsidP="003C33AC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 xml:space="preserve">HP </w:t>
            </w:r>
            <w:r w:rsidRPr="00B948A1">
              <w:rPr>
                <w:b/>
                <w:szCs w:val="22"/>
              </w:rPr>
              <w:t>Spültisch</w:t>
            </w:r>
            <w:r w:rsidRPr="00B948A1">
              <w:rPr>
                <w:b/>
                <w:bCs/>
                <w:szCs w:val="22"/>
              </w:rPr>
              <w:t xml:space="preserve"> mit UOA MSE 400-4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F794F3E" w14:textId="4DF2BEDB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Betriebszustände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BE1C381" w14:textId="7490AE66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Grenzwerte in der Übersicht Betriebszustände in der Systemsteuerung prüfen</w:t>
            </w:r>
          </w:p>
        </w:tc>
      </w:tr>
      <w:tr w:rsidR="003C33AC" w14:paraId="69513FAB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5576D7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nil"/>
              <w:bottom w:val="nil"/>
            </w:tcBorders>
          </w:tcPr>
          <w:p w14:paraId="407F28E9" w14:textId="6D7F6CE6" w:rsidR="003C33AC" w:rsidRPr="00B948A1" w:rsidRDefault="003C33AC" w:rsidP="003C33AC">
            <w:pPr>
              <w:pStyle w:val="FormatvorlageAufgezhlt2"/>
              <w:rPr>
                <w:szCs w:val="22"/>
              </w:rPr>
            </w:pPr>
            <w:r w:rsidRPr="00B948A1">
              <w:rPr>
                <w:noProof/>
                <w:szCs w:val="22"/>
              </w:rPr>
              <w:drawing>
                <wp:inline distT="0" distB="0" distL="0" distR="0" wp14:anchorId="4C81987C" wp14:editId="22C39A4D">
                  <wp:extent cx="3579051" cy="2052000"/>
                  <wp:effectExtent l="0" t="0" r="2540" b="5715"/>
                  <wp:docPr id="1723375062" name="Grafik 1723375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73"/>
                          <a:stretch/>
                        </pic:blipFill>
                        <pic:spPr bwMode="auto">
                          <a:xfrm>
                            <a:off x="0" y="0"/>
                            <a:ext cx="3579051" cy="20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AC" w14:paraId="518F8793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D0478D5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F9C6AEE" w14:textId="450339DD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Grenzwerte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7CFAE7A" w14:textId="6D79CA9B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TI 1RO7: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45 °C</w:t>
            </w:r>
          </w:p>
          <w:p w14:paraId="656533F8" w14:textId="6A1A9C9E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PI 1RO7: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17,5 bar</w:t>
            </w:r>
          </w:p>
          <w:p w14:paraId="76878D07" w14:textId="3D9D6400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QISA 1RO4: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45,0 µS/cm</w:t>
            </w:r>
          </w:p>
          <w:p w14:paraId="493A40E0" w14:textId="088C0ABA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LISA 1B1: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0,0 %</w:t>
            </w:r>
          </w:p>
          <w:p w14:paraId="5AD7AA9D" w14:textId="0DFF5E84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QIA 1C1: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5 µS/cm</w:t>
            </w:r>
          </w:p>
          <w:p w14:paraId="0EBF0781" w14:textId="734EA562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TI 2C1: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45 °C</w:t>
            </w:r>
          </w:p>
        </w:tc>
      </w:tr>
      <w:tr w:rsidR="003C33AC" w14:paraId="288F84CB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A50F696" w14:textId="5B650422" w:rsidR="003C33AC" w:rsidRPr="00B948A1" w:rsidRDefault="003C33AC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 xml:space="preserve">HP </w:t>
            </w:r>
            <w:r w:rsidRPr="00B948A1">
              <w:rPr>
                <w:b/>
                <w:bCs/>
                <w:szCs w:val="22"/>
              </w:rPr>
              <w:t>Spülschrank</w:t>
            </w:r>
            <w:r w:rsidRPr="00B948A1">
              <w:rPr>
                <w:b/>
                <w:szCs w:val="22"/>
              </w:rPr>
              <w:t xml:space="preserve"> mit Einbau-Ultraschall</w:t>
            </w:r>
            <w:r w:rsidR="008965BD" w:rsidRPr="00B948A1">
              <w:rPr>
                <w:b/>
                <w:szCs w:val="22"/>
              </w:rPr>
              <w:t>gerät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F108659" w14:textId="57359FD5" w:rsidR="003C33AC" w:rsidRPr="00B948A1" w:rsidRDefault="003C33AC" w:rsidP="003C33AC">
            <w:pPr>
              <w:pStyle w:val="FormatvorlageAufgezhlt2"/>
              <w:rPr>
                <w:szCs w:val="22"/>
              </w:rPr>
            </w:pPr>
            <w:r w:rsidRPr="00B948A1">
              <w:rPr>
                <w:noProof/>
                <w:szCs w:val="22"/>
              </w:rPr>
              <w:t>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F419987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Ablauf geschlossen</w:t>
            </w:r>
          </w:p>
          <w:p w14:paraId="17FEE478" w14:textId="52ABA024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Ultraschallbad ausgeschaltet</w:t>
            </w:r>
          </w:p>
        </w:tc>
      </w:tr>
      <w:tr w:rsidR="003C33AC" w14:paraId="17CA49D1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D8A06E" w14:textId="4436ACAE" w:rsidR="003C33AC" w:rsidRPr="00B948A1" w:rsidRDefault="00290D01" w:rsidP="00290D01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Ultraschallreini</w:t>
            </w:r>
            <w:r w:rsidRPr="00B948A1">
              <w:rPr>
                <w:b/>
                <w:szCs w:val="22"/>
              </w:rPr>
              <w:softHyphen/>
              <w:t>gungsgerät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D93D9F" w14:textId="3E41DD44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Kontroll</w:t>
            </w:r>
            <w:r w:rsidRPr="00B948A1">
              <w:rPr>
                <w:noProof/>
                <w:szCs w:val="22"/>
              </w:rPr>
              <w:t>-Lampen an ST 30 DT überprüfen</w:t>
            </w:r>
          </w:p>
          <w:p w14:paraId="338F43C9" w14:textId="241DDE05" w:rsidR="003C33AC" w:rsidRPr="00B948A1" w:rsidRDefault="003C33AC" w:rsidP="003C33AC">
            <w:pPr>
              <w:pStyle w:val="FormatvorlageAufgezhlt2"/>
              <w:rPr>
                <w:szCs w:val="22"/>
              </w:rPr>
            </w:pPr>
            <w:r w:rsidRPr="00B948A1">
              <w:rPr>
                <w:noProof/>
                <w:szCs w:val="22"/>
              </w:rPr>
              <w:drawing>
                <wp:inline distT="0" distB="0" distL="0" distR="0" wp14:anchorId="28DB36D1" wp14:editId="7CD2B0F6">
                  <wp:extent cx="1800000" cy="1208518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20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DBC0AF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Das Ultraschallbad ist ausgeschaltet</w:t>
            </w:r>
          </w:p>
          <w:p w14:paraId="3E7BC208" w14:textId="016C10D4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Bei gedrückt gehaltener „Start/Stopp“ – Taste (Pos. 3) wird das Ultraschallbad mit der „EIN/AUS“ – Taste (Pos. 1) eingeschaltet.</w:t>
            </w:r>
          </w:p>
          <w:p w14:paraId="2CCF792F" w14:textId="77777777" w:rsidR="003C33AC" w:rsidRPr="00B948A1" w:rsidRDefault="003C33AC" w:rsidP="003C33A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Alle </w:t>
            </w:r>
            <w:proofErr w:type="spellStart"/>
            <w:r w:rsidRPr="00B948A1">
              <w:rPr>
                <w:szCs w:val="22"/>
              </w:rPr>
              <w:t>LED´s</w:t>
            </w:r>
            <w:proofErr w:type="spellEnd"/>
            <w:r w:rsidRPr="00B948A1">
              <w:rPr>
                <w:szCs w:val="22"/>
              </w:rPr>
              <w:t xml:space="preserve"> (Pos. 4) leuchten nacheinander für 1/3 Sekunde</w:t>
            </w:r>
          </w:p>
          <w:p w14:paraId="1A285179" w14:textId="2E68D678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Danach erscheinen die zuletzt eingestellten Werte</w:t>
            </w:r>
          </w:p>
        </w:tc>
      </w:tr>
      <w:tr w:rsidR="003C33AC" w14:paraId="6770A23B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67E9142" w14:textId="77777777" w:rsidR="003C33AC" w:rsidRPr="00B948A1" w:rsidRDefault="003C33AC" w:rsidP="003C33AC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976743" w14:textId="5106EEE0" w:rsidR="003C33AC" w:rsidRPr="00B948A1" w:rsidRDefault="003C33AC" w:rsidP="003C33A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Schwingwanne</w:t>
            </w:r>
            <w:r w:rsidRPr="00B948A1">
              <w:rPr>
                <w:noProof/>
                <w:szCs w:val="22"/>
              </w:rPr>
              <w:t xml:space="preserve"> befüllen</w:t>
            </w:r>
            <w:r w:rsidR="009722BB" w:rsidRPr="00B948A1">
              <w:rPr>
                <w:noProof/>
                <w:szCs w:val="22"/>
              </w:rPr>
              <w:t xml:space="preserve"> und Flüssigkeit entgasen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611BB4" w14:textId="33E124D5" w:rsidR="003C33AC" w:rsidRPr="00B948A1" w:rsidRDefault="009722BB" w:rsidP="009722BB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SAA_TIA_IBN_11</w:t>
            </w:r>
          </w:p>
        </w:tc>
      </w:tr>
      <w:tr w:rsidR="00473CC8" w14:paraId="1E88479E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FA830F" w14:textId="2FD3F683" w:rsidR="00473CC8" w:rsidRPr="00B948A1" w:rsidRDefault="00473CC8" w:rsidP="00473CC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Permeatpumpe P5.3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829312" w14:textId="71A4D6F4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50CAFF" w14:textId="5BD746E6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Während des Betriebs Permeatpumpe auf Undichtigkeiten </w:t>
            </w:r>
            <w:proofErr w:type="gramStart"/>
            <w:r w:rsidRPr="00B948A1">
              <w:rPr>
                <w:szCs w:val="22"/>
              </w:rPr>
              <w:t>überprüfen</w:t>
            </w:r>
            <w:proofErr w:type="gramEnd"/>
          </w:p>
        </w:tc>
      </w:tr>
      <w:tr w:rsidR="00473CC8" w14:paraId="105BFEF9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0AA832F" w14:textId="6CC7D3EC" w:rsidR="00473CC8" w:rsidRPr="00B948A1" w:rsidRDefault="00473CC8" w:rsidP="00473CC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Ionenaustauscherpatronen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877533A" w14:textId="4919F3ED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Sichtprüfung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4C0B7E8" w14:textId="03AFBA38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Während des Betriebs Permeatpumpe auf Undichtigkeiten </w:t>
            </w:r>
            <w:proofErr w:type="gramStart"/>
            <w:r w:rsidRPr="00B948A1">
              <w:rPr>
                <w:szCs w:val="22"/>
              </w:rPr>
              <w:t>überprüfen</w:t>
            </w:r>
            <w:proofErr w:type="gramEnd"/>
          </w:p>
        </w:tc>
      </w:tr>
      <w:tr w:rsidR="00473CC8" w14:paraId="13D8DF22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A250D" w14:textId="65090FF2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AHA - HP Abwasserhebeanlage 160 HSK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5C45A7" w14:textId="27B599BF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D7FE43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Abwasserhebeanlage und alle damit verbundenen Schläuche auf Undichtigkeiten</w:t>
            </w:r>
          </w:p>
          <w:p w14:paraId="66E90104" w14:textId="0542544B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befindet sich in der Bodenwanne oder auf dem Boden Wasser</w:t>
            </w:r>
          </w:p>
        </w:tc>
      </w:tr>
      <w:tr w:rsidR="00473CC8" w14:paraId="0E245596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76B32FE" w14:textId="68A0AFEC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DLA - HP Druckluftanlage CSE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6901637" w14:textId="7789E03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F6C0129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30B0EA96" w14:textId="6D7577E7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Dichtigkeit der Druckleitungen</w:t>
            </w:r>
          </w:p>
        </w:tc>
      </w:tr>
      <w:tr w:rsidR="00473CC8" w14:paraId="1272BC27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5929366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2DB0A2" w14:textId="4E85DC6B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Kontrolle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DE0500" w14:textId="0065C653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Druckanzeige</w:t>
            </w:r>
          </w:p>
        </w:tc>
      </w:tr>
      <w:tr w:rsidR="00473CC8" w14:paraId="55B59347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C309F77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0626170" w14:textId="5B75FC46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automatische Abschaltung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85BE405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Kompressor einschalten</w:t>
            </w:r>
          </w:p>
          <w:p w14:paraId="58476CD4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Abschaltung beim Erreichen von 8 bar Kesseldruck</w:t>
            </w:r>
          </w:p>
          <w:p w14:paraId="4726F920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Läuft Kompressor nicht an, ausreichend Druck vorhanden</w:t>
            </w:r>
          </w:p>
          <w:p w14:paraId="4940CAEC" w14:textId="3D3020FC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Automatischer Start, sobald Kesseldruck unter 6 bar </w:t>
            </w:r>
            <w:proofErr w:type="gramStart"/>
            <w:r w:rsidRPr="00B948A1">
              <w:rPr>
                <w:szCs w:val="22"/>
              </w:rPr>
              <w:t>abfällt</w:t>
            </w:r>
            <w:proofErr w:type="gramEnd"/>
          </w:p>
        </w:tc>
      </w:tr>
      <w:tr w:rsidR="00473CC8" w14:paraId="12D81B14" w14:textId="77777777" w:rsidTr="00473CC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A31C10B" w14:textId="4739008C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 xml:space="preserve">RDG </w:t>
            </w:r>
            <w:r w:rsidR="00B948A1">
              <w:rPr>
                <w:b/>
                <w:szCs w:val="22"/>
              </w:rPr>
              <w:t>–</w:t>
            </w:r>
            <w:r w:rsidRPr="00B948A1">
              <w:rPr>
                <w:b/>
                <w:szCs w:val="22"/>
              </w:rPr>
              <w:t xml:space="preserve"> </w:t>
            </w:r>
            <w:r w:rsidR="00B948A1">
              <w:rPr>
                <w:b/>
                <w:szCs w:val="22"/>
              </w:rPr>
              <w:t>Steelco DS 610/2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1C7A90D" w14:textId="0C9B2306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Einschalten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33AD1A56" w14:textId="369B57B3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Stromzufuhr mit dem Hauptschalter einschalten</w:t>
            </w:r>
          </w:p>
        </w:tc>
      </w:tr>
      <w:tr w:rsidR="00473CC8" w14:paraId="3A5D0A88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239251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B12F6D" w14:textId="0080428D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Verkleidung Gerät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85CA80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4EB681F1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  <w:p w14:paraId="4AA3E001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Dichtigkeit</w:t>
            </w:r>
          </w:p>
          <w:p w14:paraId="7C754821" w14:textId="0BD55DF5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Schließverhalten der Tür</w:t>
            </w:r>
          </w:p>
        </w:tc>
      </w:tr>
      <w:tr w:rsidR="00473CC8" w14:paraId="7E85C5F4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C933FD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4DC3FA8" w14:textId="13824072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Spülraum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EF10FC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optischer Gesamteindruck</w:t>
            </w:r>
          </w:p>
          <w:p w14:paraId="1C6B5689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5CE38814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Gerüche (Dämpfe)</w:t>
            </w:r>
          </w:p>
          <w:p w14:paraId="40830C90" w14:textId="1FE85DF4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Siebkombination</w:t>
            </w:r>
          </w:p>
        </w:tc>
      </w:tr>
      <w:tr w:rsidR="00473CC8" w14:paraId="02CB5519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9A4A087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AF26A6" w14:textId="306928B1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Dosieranlage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4AD9FA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Füllstand Behälter</w:t>
            </w:r>
          </w:p>
          <w:p w14:paraId="4B993731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Dichtigkeit</w:t>
            </w:r>
          </w:p>
          <w:p w14:paraId="796A6C58" w14:textId="4FE737CE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</w:tc>
      </w:tr>
      <w:tr w:rsidR="00473CC8" w14:paraId="2B0F31C3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D8C226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9CFDEC" w14:textId="7454ADF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ggf. Austausch des Behälters Reinigungschemie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DC649EF" w14:textId="6FA34F58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SAA_TIA_IBN_09</w:t>
            </w:r>
          </w:p>
        </w:tc>
      </w:tr>
      <w:tr w:rsidR="00473CC8" w14:paraId="57BF3848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0F4DAD0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7B104A" w14:textId="6727E92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Sprüharm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128D664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Drehbarkeit</w:t>
            </w:r>
          </w:p>
          <w:p w14:paraId="16B55D8C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Zustand Düsen</w:t>
            </w:r>
          </w:p>
          <w:p w14:paraId="282CBF9A" w14:textId="46D28593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Verschraubungen</w:t>
            </w:r>
          </w:p>
        </w:tc>
      </w:tr>
      <w:tr w:rsidR="00473CC8" w14:paraId="1B330823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DDF0AFB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B51D71" w14:textId="155B22D9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Körbe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5490BB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4F376538" w14:textId="1B41551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</w:tc>
      </w:tr>
      <w:tr w:rsidR="00473CC8" w14:paraId="57BDA2F1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CBE4AF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C10C95F" w14:textId="346A1033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Laufrollen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FC3AE2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Freigängigkeit</w:t>
            </w:r>
          </w:p>
          <w:p w14:paraId="4B09F30A" w14:textId="5E6BDF72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</w:tc>
      </w:tr>
      <w:tr w:rsidR="00473CC8" w14:paraId="0C10C3AA" w14:textId="77777777" w:rsidTr="00473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20EF5D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8B8746" w14:textId="6B67EF1B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Korb-/ Wagenkopplung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D4CBEB8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Bündigkeit der Ankopplung</w:t>
            </w:r>
          </w:p>
          <w:p w14:paraId="0ED13CA8" w14:textId="543D5F80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Höheneinstellung/ Verschraubung</w:t>
            </w:r>
          </w:p>
        </w:tc>
      </w:tr>
      <w:tr w:rsidR="00473CC8" w14:paraId="30C327AB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2F00EF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43C928" w14:textId="5185965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Vollständigkeit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CE5E745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Schlauchadapter</w:t>
            </w:r>
          </w:p>
          <w:p w14:paraId="5B88F8F1" w14:textId="6AE5FD1C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Verschlussplatten</w:t>
            </w:r>
          </w:p>
        </w:tc>
      </w:tr>
      <w:tr w:rsidR="00473CC8" w14:paraId="4CD5AEE5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9D59719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2127AF7" w14:textId="142BFA1C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der Reinigungsleistung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A042A40" w14:textId="7626BD0A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SAA_TIA_IBN_02</w:t>
            </w:r>
          </w:p>
        </w:tc>
      </w:tr>
      <w:tr w:rsidR="00473CC8" w14:paraId="790AA8CF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CA35245" w14:textId="786698E1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Olympus Maintenance Unit MU-1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097FB0E" w14:textId="1303F2F1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der Funktion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98BBD21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Netzschalter einschalten</w:t>
            </w:r>
          </w:p>
          <w:p w14:paraId="20E34999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Netzschalterlampe leuchtet</w:t>
            </w:r>
          </w:p>
          <w:p w14:paraId="418727B2" w14:textId="4A8B254F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Pumpe läuft an</w:t>
            </w:r>
          </w:p>
        </w:tc>
      </w:tr>
      <w:tr w:rsidR="00473CC8" w14:paraId="46094BE8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FD94635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673C64" w14:textId="77777777" w:rsidR="00473CC8" w:rsidRPr="00B948A1" w:rsidRDefault="00473CC8" w:rsidP="00473CC8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8499B3" w14:textId="5723206A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Luft tritt aus dem unteren Loch im Anschlussstutzen</w:t>
            </w:r>
          </w:p>
        </w:tc>
      </w:tr>
      <w:tr w:rsidR="00473CC8" w14:paraId="7A570241" w14:textId="77777777" w:rsidTr="009722B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DB1E1FD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C379787" w14:textId="77777777" w:rsidR="00473CC8" w:rsidRPr="00B948A1" w:rsidRDefault="00473CC8" w:rsidP="00473CC8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BBCF02E" w14:textId="799F5EBE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Netzschalter ausschalten</w:t>
            </w:r>
          </w:p>
        </w:tc>
      </w:tr>
      <w:tr w:rsidR="00473CC8" w14:paraId="08EE569F" w14:textId="77777777" w:rsidTr="009722B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FE66E1" w14:textId="59D7396F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RDE - Belimed WD 430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BDBBE7" w14:textId="30C3312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Einschalten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DE51A1" w14:textId="4B41E9EE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Stromzufuhr mit dem Hauptschalter einschalten</w:t>
            </w:r>
          </w:p>
        </w:tc>
      </w:tr>
      <w:tr w:rsidR="00473CC8" w14:paraId="6865326D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9E121D1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DB36B3" w14:textId="3AB828DA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Verkleidung Gerät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CE60D2" w14:textId="4604016C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Überprüfung des RDE auf Sauberkeit</w:t>
            </w:r>
          </w:p>
        </w:tc>
      </w:tr>
      <w:tr w:rsidR="00473CC8" w14:paraId="2A742CCF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940E01E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E2A52E" w14:textId="77777777" w:rsidR="00473CC8" w:rsidRPr="00B948A1" w:rsidRDefault="00473CC8" w:rsidP="00473CC8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9E7BE16" w14:textId="22B757FD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Überprüfung des RDE auf Beschädigung, z.B. O-Ringe im Dichtigkeitstest</w:t>
            </w:r>
          </w:p>
        </w:tc>
      </w:tr>
      <w:tr w:rsidR="00473CC8" w14:paraId="2B016087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BBD5F5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0BE627" w14:textId="6EB750E3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Dichtigkeit/Türdichtung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9A6F55A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Zustand der Dichtigkeit/Türdichtung,</w:t>
            </w:r>
          </w:p>
          <w:p w14:paraId="2C895151" w14:textId="651F2BED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 und Leckagen</w:t>
            </w:r>
          </w:p>
        </w:tc>
      </w:tr>
      <w:tr w:rsidR="00473CC8" w14:paraId="3B12EE1E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EE0D52F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5F6A7A" w14:textId="77E4FFB5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Spülraum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184B4A4" w14:textId="2732B013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 und Ablagerungen (z.B. Kalk, Silikate, Rost)</w:t>
            </w:r>
          </w:p>
        </w:tc>
      </w:tr>
      <w:tr w:rsidR="00473CC8" w14:paraId="42758A74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045B602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646502" w14:textId="5E99A357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Spülarm/-düsen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1C23A9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Auf freie und gleichmäßige Drehbarkeit im RDE und an den Beladungsträgern</w:t>
            </w:r>
          </w:p>
          <w:p w14:paraId="1D90E92E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Düsen auf Verstopfung überprüfen</w:t>
            </w:r>
          </w:p>
          <w:p w14:paraId="3F83E85A" w14:textId="5B4E5AEF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ggf. reinigen</w:t>
            </w:r>
          </w:p>
        </w:tc>
      </w:tr>
      <w:tr w:rsidR="00473CC8" w14:paraId="326264A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4D621A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B950BE" w14:textId="680358C4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Siebe im Ansaugbereich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713E27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Reinigung aller Siebe</w:t>
            </w:r>
          </w:p>
          <w:p w14:paraId="295B65F0" w14:textId="0A6A4E0A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Überprüfung auf Unversehrtheit und Sitz</w:t>
            </w:r>
          </w:p>
        </w:tc>
      </w:tr>
      <w:tr w:rsidR="00B948A1" w14:paraId="38770DA6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86FAAD" w14:textId="77777777" w:rsidR="00B948A1" w:rsidRPr="00B948A1" w:rsidRDefault="00B948A1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4B8BF2" w14:textId="77777777" w:rsidR="00B948A1" w:rsidRPr="00B948A1" w:rsidRDefault="00B948A1" w:rsidP="00B948A1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44BF99" w14:textId="77777777" w:rsidR="00B948A1" w:rsidRPr="00B948A1" w:rsidRDefault="00B948A1" w:rsidP="00B948A1">
            <w:pPr>
              <w:pStyle w:val="FormatvorlageAufgezhlt2"/>
              <w:rPr>
                <w:szCs w:val="22"/>
              </w:rPr>
            </w:pPr>
          </w:p>
        </w:tc>
      </w:tr>
      <w:tr w:rsidR="00473CC8" w14:paraId="2B277EC5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3BC4AEA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92AA3A" w14:textId="2B409061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Flusensiebe (Siebfilter) grob/fein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EF9C4C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Reinigung aller Flusensiebe</w:t>
            </w:r>
          </w:p>
          <w:p w14:paraId="3A996E41" w14:textId="114BFF41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Überprüfung auf Unversehrtheit und Sitz</w:t>
            </w:r>
          </w:p>
        </w:tc>
      </w:tr>
      <w:tr w:rsidR="00473CC8" w14:paraId="7AE39213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37062A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F42E62" w14:textId="2B8C2CD1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Pumpensumpf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A01D5A" w14:textId="77777777" w:rsidR="00473CC8" w:rsidRPr="00B948A1" w:rsidRDefault="00473CC8" w:rsidP="00473CC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Kontrolle und Reinigung</w:t>
            </w:r>
          </w:p>
          <w:p w14:paraId="14A43720" w14:textId="0892CDDB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Entfernung von Kleinteilen unter Beachtung der Anforderungen zur Arbeitssicherheit</w:t>
            </w:r>
          </w:p>
        </w:tc>
      </w:tr>
      <w:tr w:rsidR="00473CC8" w14:paraId="60057DC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767DFBD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6FEFA73" w14:textId="02EFFAF7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Vorrat Prozesschemie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DAEEBB" w14:textId="4B7B963E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Überprüfung Vorrat Prozesschemie</w:t>
            </w:r>
          </w:p>
        </w:tc>
      </w:tr>
      <w:tr w:rsidR="00473CC8" w14:paraId="2CBF8E9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B7599E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F5D4D3" w14:textId="5F3FB16C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ggf. Austausch des Behälters Reinigungschemie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F24EA3" w14:textId="29867878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SAA_TIA_IBN_10</w:t>
            </w:r>
          </w:p>
        </w:tc>
      </w:tr>
      <w:tr w:rsidR="00473CC8" w14:paraId="3A71CAE9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CE2CB8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965DF8" w14:textId="26C84D37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Beladungsträger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9FC5BE" w14:textId="6D47049B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Korrekte Ankopplung im RDE</w:t>
            </w:r>
          </w:p>
        </w:tc>
      </w:tr>
      <w:tr w:rsidR="00473CC8" w14:paraId="2CE51B40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823206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C5E0CE" w14:textId="77777777" w:rsidR="00473CC8" w:rsidRPr="00B948A1" w:rsidRDefault="00473CC8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54E0365" w14:textId="58888F0A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Adapter, Luer-Lock- und Schlauchanschlüsse, Blindstopfen und Düsen auf Funktion und Vollständigkeit prüfen</w:t>
            </w:r>
          </w:p>
        </w:tc>
      </w:tr>
      <w:tr w:rsidR="00473CC8" w14:paraId="11EB9FBD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532CC1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E8E565" w14:textId="77777777" w:rsidR="00473CC8" w:rsidRPr="00B948A1" w:rsidRDefault="00473CC8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B52223" w14:textId="09E45FA8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Laufrollen und  Gleitschienen auf Funktion und Vollständigkeit prüfen</w:t>
            </w:r>
          </w:p>
        </w:tc>
      </w:tr>
      <w:tr w:rsidR="00473CC8" w14:paraId="08D7E28B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75BD56D" w14:textId="77777777" w:rsidR="00473CC8" w:rsidRPr="00B948A1" w:rsidRDefault="00473CC8" w:rsidP="00473CC8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917802E" w14:textId="19366E86" w:rsidR="00473CC8" w:rsidRPr="00B948A1" w:rsidRDefault="00473CC8" w:rsidP="00473CC8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Programm Selbstdesinfektion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59D266C" w14:textId="583AD0E3" w:rsidR="00473CC8" w:rsidRPr="00B948A1" w:rsidRDefault="00473CC8" w:rsidP="00473CC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SAA_TIA_IBN_03</w:t>
            </w:r>
          </w:p>
        </w:tc>
      </w:tr>
      <w:tr w:rsidR="00B154A2" w14:paraId="17410F03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AD04D04" w14:textId="6F8F7383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DSG - hawo hm 880 DC</w:t>
            </w:r>
            <w:r w:rsidRPr="00B948A1">
              <w:rPr>
                <w:b/>
                <w:szCs w:val="22"/>
              </w:rPr>
              <w:noBreakHyphen/>
              <w:t>V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4273824" w14:textId="6D4F532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7354AF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1FA1A4EE" w14:textId="7288E8AC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</w:tc>
      </w:tr>
      <w:tr w:rsidR="00B154A2" w14:paraId="78B4EBFF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77CECD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4597E4" w14:textId="0953089F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Gerät vorbereiten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E0E4C3" w14:textId="517E723C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Netzstecker in Netzanschluss stecken</w:t>
            </w:r>
          </w:p>
        </w:tc>
      </w:tr>
      <w:tr w:rsidR="00B154A2" w14:paraId="62B60420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676C9D8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2A2AA8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AB31193" w14:textId="7AF143A8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Ethernet-Kabel angeschlossen</w:t>
            </w:r>
          </w:p>
        </w:tc>
      </w:tr>
      <w:tr w:rsidR="00B154A2" w14:paraId="331EE5E6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683843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433CEE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854117" w14:textId="14BD7866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Gerät mit Netzschalter einschalten</w:t>
            </w:r>
          </w:p>
        </w:tc>
      </w:tr>
      <w:tr w:rsidR="00B154A2" w14:paraId="17FECA49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3667A87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775BF1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0F10A7" w14:textId="43C097FA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Gerät heizt auf</w:t>
            </w:r>
          </w:p>
        </w:tc>
      </w:tr>
      <w:tr w:rsidR="00B154A2" w14:paraId="1CF46DF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A3107D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BC4735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046DC8" w14:textId="4E933121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Solltemperatur ist erreicht, Gerät ist bereit zum Siegeln</w:t>
            </w:r>
          </w:p>
        </w:tc>
      </w:tr>
      <w:tr w:rsidR="00B154A2" w14:paraId="0D3BEDA3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2B948A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EE5CFA" w14:textId="7FD09A9F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Überprüfen der Geräteeinstellungen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C8CB96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Soll-/ Ist-Temperatur</w:t>
            </w:r>
          </w:p>
          <w:p w14:paraId="3236FCDB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Korrektes Datum</w:t>
            </w:r>
          </w:p>
          <w:p w14:paraId="028F1C5B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Korrekte Uhrzeit</w:t>
            </w:r>
          </w:p>
          <w:p w14:paraId="473F6FEA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Korrekte Einstellung Verfalldatum</w:t>
            </w:r>
          </w:p>
          <w:p w14:paraId="5571E3C5" w14:textId="67B54394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Chargennummer</w:t>
            </w:r>
          </w:p>
        </w:tc>
      </w:tr>
      <w:tr w:rsidR="00B154A2" w14:paraId="4936FE24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F183D5D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F6E6A2" w14:textId="2FEE7C94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Drucker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FACA7D" w14:textId="6B2DFE3F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Probedruck auf Klarsichtfolienbeutel</w:t>
            </w:r>
          </w:p>
        </w:tc>
      </w:tr>
      <w:tr w:rsidR="00B154A2" w14:paraId="70C8A018" w14:textId="77777777" w:rsidTr="00B948A1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DC09819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097DBF0" w14:textId="5E7FB7D6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Durchführung Seal Check Test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CDD4C66" w14:textId="64BC7DCF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SAA_TIA_IBN_04</w:t>
            </w:r>
          </w:p>
        </w:tc>
      </w:tr>
      <w:tr w:rsidR="00B154A2" w14:paraId="65DCF659" w14:textId="77777777" w:rsidTr="00B948A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4ECDBB" w14:textId="61EB114A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ST1 - HP VARIOKLAV</w:t>
            </w:r>
            <w:r w:rsidRPr="00B948A1">
              <w:rPr>
                <w:b/>
                <w:szCs w:val="22"/>
                <w:vertAlign w:val="superscript"/>
              </w:rPr>
              <w:t>®</w:t>
            </w:r>
            <w:r w:rsidRPr="00B948A1">
              <w:rPr>
                <w:b/>
                <w:szCs w:val="22"/>
              </w:rPr>
              <w:t xml:space="preserve"> 65 TC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376971" w14:textId="12033DB8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1637CA9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00B2177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  <w:p w14:paraId="4B3A1ECB" w14:textId="77777777" w:rsidR="00B154A2" w:rsidRPr="00B948A1" w:rsidRDefault="00B154A2" w:rsidP="00B154A2">
            <w:pPr>
              <w:pStyle w:val="ArbeitsgangUnterpunkte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Dichtung</w:t>
            </w:r>
          </w:p>
          <w:p w14:paraId="29D4DADC" w14:textId="0FBC3C4C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Schließverhalten der Tür</w:t>
            </w:r>
          </w:p>
        </w:tc>
      </w:tr>
      <w:tr w:rsidR="00B154A2" w14:paraId="7B577A42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5B13EEC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C7BC39" w14:textId="4361F9CA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Sterilisierkammer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0B88D7B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63186C04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Trockenheit</w:t>
            </w:r>
          </w:p>
          <w:p w14:paraId="3AF4C878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Korrosion</w:t>
            </w:r>
          </w:p>
          <w:p w14:paraId="5BBB7677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  <w:p w14:paraId="688CC466" w14:textId="41BC8906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Verunreinigung Kammersieb</w:t>
            </w:r>
          </w:p>
        </w:tc>
      </w:tr>
      <w:tr w:rsidR="00B154A2" w14:paraId="011E52B6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2D24C9A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D18F40" w14:textId="78E18431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Betriebsmittel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E9943E8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Füllstand VE-Vorratstank</w:t>
            </w:r>
          </w:p>
          <w:p w14:paraId="58CF2213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Strom-Drehrichtung</w:t>
            </w:r>
          </w:p>
          <w:p w14:paraId="4A718C40" w14:textId="1D5B2A6A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Leitwert VE-Wasser (µS/cm) im VE-Vorratstank</w:t>
            </w:r>
          </w:p>
        </w:tc>
      </w:tr>
      <w:tr w:rsidR="00B154A2" w14:paraId="555D3145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44DA655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F2CED7" w14:textId="4D76F37B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Registriergeräte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67A0C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Display ablesbar</w:t>
            </w:r>
          </w:p>
          <w:p w14:paraId="0D8EFB9C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Drucker</w:t>
            </w:r>
          </w:p>
          <w:p w14:paraId="41574DF0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Farbband</w:t>
            </w:r>
          </w:p>
          <w:p w14:paraId="4AF5DE47" w14:textId="4D55C7DA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Papier</w:t>
            </w:r>
          </w:p>
        </w:tc>
      </w:tr>
      <w:tr w:rsidR="00B154A2" w14:paraId="3F5BBEF1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5090FB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D6E4D9" w14:textId="6EE0E3F6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Sterilisator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96588A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Aktuellen Umgebungsdruck</w:t>
            </w:r>
          </w:p>
          <w:p w14:paraId="4E160F74" w14:textId="56CF8FDB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Öffnungsdruck</w:t>
            </w:r>
          </w:p>
        </w:tc>
      </w:tr>
      <w:tr w:rsidR="00B154A2" w14:paraId="6D9297B5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648584A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6FD265" w14:textId="73CEA9B5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auf Vakuumdichtigkeit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E7396C" w14:textId="5A518D32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SAA_TIA_IBN_05</w:t>
            </w:r>
          </w:p>
        </w:tc>
      </w:tr>
      <w:tr w:rsidR="00B154A2" w14:paraId="25944F26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E593811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FC8B0E7" w14:textId="05A2AE87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auf Luftentfernung und Dampfdurchdringung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13767C1" w14:textId="4D0E3215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SAA_TIA_IBN_06</w:t>
            </w:r>
          </w:p>
        </w:tc>
      </w:tr>
      <w:tr w:rsidR="00B154A2" w14:paraId="61E0B56E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5B57B9B" w14:textId="34A41C95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ULK - HP Umlaufkühler 1800/20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E53CA31" w14:textId="16E9488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E8F8EE7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3469E81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  <w:p w14:paraId="5F808E51" w14:textId="5DF8BE33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Undichtigkeiten</w:t>
            </w:r>
          </w:p>
        </w:tc>
      </w:tr>
      <w:tr w:rsidR="00B154A2" w14:paraId="68BA42EB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EC857A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C9684C" w14:textId="2AA58531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Kühlwasserbehälter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F37A66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59AB6D79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  <w:p w14:paraId="21B2F052" w14:textId="2093B3AB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Füllstand</w:t>
            </w:r>
          </w:p>
        </w:tc>
      </w:tr>
      <w:tr w:rsidR="00B154A2" w14:paraId="27E016C3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E9CC0DB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9F54EB" w14:textId="5D60727F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Kühlwasser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189A086" w14:textId="581567FF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algenfrei</w:t>
            </w:r>
          </w:p>
        </w:tc>
      </w:tr>
      <w:tr w:rsidR="00B154A2" w14:paraId="1408B6DC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5436DF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C9D1D8" w14:textId="4843972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Kühlleistung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097945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Gerät einschalten</w:t>
            </w:r>
          </w:p>
          <w:p w14:paraId="5A7E335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Eingestellte Kühltemperatur 15°C</w:t>
            </w:r>
          </w:p>
          <w:p w14:paraId="0684143A" w14:textId="36838FCE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Kühlleistung (in ca. 20 min. von Umgebungstemperatur auf Kühltemperatur</w:t>
            </w:r>
          </w:p>
        </w:tc>
      </w:tr>
      <w:tr w:rsidR="00937533" w14:paraId="20DAE49A" w14:textId="77777777" w:rsidTr="008B0CC3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A14F50F" w14:textId="3A67EA0D" w:rsidR="00937533" w:rsidRPr="00B948A1" w:rsidRDefault="00937533" w:rsidP="008B0C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BLS – Belüftungsschläuche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10A1C04" w14:textId="77777777" w:rsidR="00937533" w:rsidRPr="00B948A1" w:rsidRDefault="00937533" w:rsidP="00937533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BE17795" w14:textId="77777777" w:rsidR="00937533" w:rsidRPr="00B948A1" w:rsidRDefault="00937533" w:rsidP="00937533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4A46AE4B" w14:textId="77777777" w:rsidR="00937533" w:rsidRDefault="00937533" w:rsidP="00937533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  <w:p w14:paraId="5893B223" w14:textId="77777777" w:rsidR="00937533" w:rsidRDefault="00937533" w:rsidP="00937533">
            <w:pPr>
              <w:pStyle w:val="FormatvorlageAufgezhlt2"/>
              <w:rPr>
                <w:szCs w:val="22"/>
              </w:rPr>
            </w:pPr>
          </w:p>
          <w:p w14:paraId="4EC2C3B5" w14:textId="14994FB6" w:rsidR="00937533" w:rsidRPr="00937533" w:rsidRDefault="00937533" w:rsidP="00937533">
            <w:pPr>
              <w:pStyle w:val="FormatvorlageAufgezhlt2"/>
              <w:rPr>
                <w:szCs w:val="22"/>
              </w:rPr>
            </w:pPr>
          </w:p>
        </w:tc>
      </w:tr>
      <w:tr w:rsidR="004B4ADD" w:rsidRPr="0016210D" w14:paraId="4D45CEA2" w14:textId="77777777" w:rsidTr="004B4ADD">
        <w:trPr>
          <w:trHeight w:val="258"/>
        </w:trPr>
        <w:tc>
          <w:tcPr>
            <w:tcW w:w="90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85FFDF"/>
          </w:tcPr>
          <w:p w14:paraId="1B4BFD6C" w14:textId="77777777" w:rsidR="004B4ADD" w:rsidRPr="00B948A1" w:rsidRDefault="004B4ADD" w:rsidP="00E821CC">
            <w:pPr>
              <w:pStyle w:val="FormatvorlageAufgezhlt2"/>
              <w:ind w:left="360" w:hanging="360"/>
              <w:jc w:val="center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Inbetriebnahme CST</w:t>
            </w:r>
          </w:p>
        </w:tc>
      </w:tr>
      <w:tr w:rsidR="004B4ADD" w14:paraId="2F86A7AD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14F1C0" w14:textId="77777777" w:rsidR="004B4ADD" w:rsidRPr="00B948A1" w:rsidRDefault="004B4ADD" w:rsidP="00E821CC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Beleuchtung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8AFE82" w14:textId="77777777" w:rsidR="004B4ADD" w:rsidRPr="00B948A1" w:rsidRDefault="004B4ADD" w:rsidP="00E821CC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Beleuchtung einschalten 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529E10" w14:textId="77777777" w:rsidR="004B4ADD" w:rsidRPr="00B948A1" w:rsidRDefault="004B4ADD" w:rsidP="00E821CC">
            <w:pPr>
              <w:pStyle w:val="FormatvorlageAufgezhlt2"/>
              <w:rPr>
                <w:szCs w:val="22"/>
              </w:rPr>
            </w:pPr>
            <w:r w:rsidRPr="00B948A1">
              <w:rPr>
                <w:szCs w:val="22"/>
              </w:rPr>
              <w:t>Deckenbeleuchtung</w:t>
            </w:r>
          </w:p>
        </w:tc>
      </w:tr>
      <w:tr w:rsidR="00B154A2" w14:paraId="6E1C6EC5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68AE0BE" w14:textId="6929C310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>WAM - Wassermanagement CST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8DC9D5C" w14:textId="022D2CAF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Wasserversorgung und Entsorgung AUSSEN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A17F05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Leckagen</w:t>
            </w:r>
          </w:p>
          <w:p w14:paraId="236B3CDB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Zulauf geknickt/beschädigt</w:t>
            </w:r>
          </w:p>
          <w:p w14:paraId="640A577A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noProof/>
                <w:szCs w:val="22"/>
              </w:rPr>
            </w:pPr>
            <w:r w:rsidRPr="00B948A1">
              <w:rPr>
                <w:szCs w:val="22"/>
              </w:rPr>
              <w:t>Ablauf geknickt/beschädigt</w:t>
            </w:r>
          </w:p>
          <w:p w14:paraId="4DA10A3A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Überlauf geknickt/beschädigt</w:t>
            </w:r>
          </w:p>
          <w:p w14:paraId="628D9F12" w14:textId="67694C4D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Freier Auslauf möglich?</w:t>
            </w:r>
          </w:p>
        </w:tc>
      </w:tr>
      <w:tr w:rsidR="00B154A2" w14:paraId="699652F0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5880D63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F767FE2" w14:textId="2BBDCA4A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Wasserversorgung und Entsorgung INNEN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B064FA7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B948A1">
              <w:rPr>
                <w:szCs w:val="22"/>
              </w:rPr>
              <w:t>Leckagen</w:t>
            </w:r>
          </w:p>
          <w:p w14:paraId="050C46DA" w14:textId="77777777" w:rsidR="00B154A2" w:rsidRPr="00B948A1" w:rsidRDefault="00B154A2" w:rsidP="00B154A2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Verrohrung</w:t>
            </w:r>
          </w:p>
          <w:p w14:paraId="7014D0AC" w14:textId="728575FC" w:rsidR="00B154A2" w:rsidRPr="00B948A1" w:rsidRDefault="00B154A2" w:rsidP="00B154A2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Schläuche</w:t>
            </w:r>
          </w:p>
        </w:tc>
      </w:tr>
      <w:tr w:rsidR="00B154A2" w14:paraId="420A93D8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6D42424" w14:textId="712F88E6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>HP WVEA 160/33 NASK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37B3BFE" w14:textId="47A3C8AE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Funktion „Zirkulation“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1568F0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An der Steuerung NASK II der WVEA ausschalten</w:t>
            </w:r>
          </w:p>
          <w:p w14:paraId="20BAEFB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Schalterstellung „AUS“</w:t>
            </w:r>
          </w:p>
          <w:p w14:paraId="29B93A9E" w14:textId="3E8C15FA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Zirkulation auch tagsüber auf „Intervall“ lassen, wenn nur wenig VE-Wasser verbraucht wird.</w:t>
            </w:r>
          </w:p>
        </w:tc>
      </w:tr>
      <w:tr w:rsidR="00B154A2" w14:paraId="5135AFB0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8661EE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67CD37" w14:textId="1F33FC6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 Permeattank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865BF93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Rost</w:t>
            </w:r>
          </w:p>
          <w:p w14:paraId="627335E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  <w:p w14:paraId="5638843B" w14:textId="78E8C8E5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Leckagen</w:t>
            </w:r>
          </w:p>
        </w:tc>
      </w:tr>
      <w:tr w:rsidR="00B154A2" w14:paraId="2BDD1A55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7B45722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C7FB2CE" w14:textId="156FE671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Funktion UV-Tanklampe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9FB61A1" w14:textId="00E82A3D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An den Schaugläsern im Permeattank kontrollieren, ob die UV-Tanklampe brennt.</w:t>
            </w:r>
          </w:p>
        </w:tc>
      </w:tr>
      <w:tr w:rsidR="00B154A2" w14:paraId="5C763A0E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08BB279" w14:textId="59B30F88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bCs/>
                <w:szCs w:val="22"/>
              </w:rPr>
              <w:t>HP Waschtisch mit UOA 200 l/h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A4AB8FA" w14:textId="4567BF54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Leitwert in der Anzeige der Systemsteuerung 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823DB13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Q2 Permeat </w:t>
            </w:r>
          </w:p>
          <w:p w14:paraId="52982E69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Q3 VE-Wasser nach F5.1</w:t>
            </w:r>
          </w:p>
          <w:p w14:paraId="4FA733AC" w14:textId="33394910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Q4 VE-Wasser nach F5.2</w:t>
            </w:r>
          </w:p>
        </w:tc>
      </w:tr>
      <w:tr w:rsidR="00B154A2" w14:paraId="15DC2CC1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B8F20B5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CE6A788" w14:textId="37B4B94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Grenzwerte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B342000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Q2: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30 μS/cm</w:t>
            </w:r>
          </w:p>
          <w:p w14:paraId="09BC5F9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Q3: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5 μS/cm</w:t>
            </w:r>
          </w:p>
          <w:p w14:paraId="77B5D5E8" w14:textId="1AACEC0B" w:rsidR="00B154A2" w:rsidRPr="00B948A1" w:rsidRDefault="00B154A2" w:rsidP="00B154A2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948A1">
              <w:rPr>
                <w:szCs w:val="22"/>
              </w:rPr>
              <w:t>Q4:</w:t>
            </w:r>
            <w:r w:rsidRPr="00B948A1">
              <w:rPr>
                <w:szCs w:val="22"/>
              </w:rPr>
              <w:tab/>
            </w:r>
            <w:r w:rsidRPr="00B948A1">
              <w:rPr>
                <w:szCs w:val="22"/>
              </w:rPr>
              <w:tab/>
              <w:t>3 μS/cm</w:t>
            </w:r>
          </w:p>
        </w:tc>
      </w:tr>
      <w:tr w:rsidR="00B154A2" w14:paraId="1F810A1F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C9567BA" w14:textId="7E6190C4" w:rsidR="00B154A2" w:rsidRPr="00B948A1" w:rsidRDefault="00B154A2" w:rsidP="003A7344">
            <w:pPr>
              <w:pStyle w:val="FormatvorlageAufgezhlt2"/>
              <w:ind w:left="708"/>
              <w:rPr>
                <w:szCs w:val="22"/>
              </w:rPr>
            </w:pPr>
            <w:r w:rsidRPr="00B948A1">
              <w:rPr>
                <w:b/>
                <w:szCs w:val="22"/>
              </w:rPr>
              <w:t>ST4 HP VARIOKLAV</w:t>
            </w:r>
            <w:r w:rsidRPr="003A7344">
              <w:rPr>
                <w:b/>
                <w:szCs w:val="22"/>
                <w:vertAlign w:val="superscript"/>
              </w:rPr>
              <w:t>®</w:t>
            </w:r>
            <w:r w:rsidRPr="00B948A1">
              <w:rPr>
                <w:b/>
                <w:szCs w:val="22"/>
              </w:rPr>
              <w:t xml:space="preserve"> ECO 300 HC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AB912BA" w14:textId="273B5D7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 Verkleidung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B7CD195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19104057" w14:textId="6E80FB92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</w:tc>
      </w:tr>
      <w:tr w:rsidR="002C4BD4" w14:paraId="4E8B9058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FC7B8F0" w14:textId="77777777" w:rsidR="002C4BD4" w:rsidRPr="00B948A1" w:rsidRDefault="002C4BD4" w:rsidP="002C4BD4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C0E7A7E" w14:textId="2D65EAC3" w:rsidR="002C4BD4" w:rsidRPr="00B948A1" w:rsidRDefault="002C4BD4" w:rsidP="002C4BD4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975FBF">
              <w:rPr>
                <w:szCs w:val="22"/>
              </w:rPr>
              <w:t>Gerät vorbereiten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9EC15F4" w14:textId="77777777" w:rsidR="002C4BD4" w:rsidRDefault="002C4BD4" w:rsidP="002C4BD4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B487A">
              <w:rPr>
                <w:szCs w:val="22"/>
              </w:rPr>
              <w:t>Mit dem Schalter „Sterilisator ein“ auf der Bedienerseite einschalte</w:t>
            </w:r>
            <w:r>
              <w:rPr>
                <w:szCs w:val="22"/>
              </w:rPr>
              <w:t>n</w:t>
            </w:r>
          </w:p>
          <w:p w14:paraId="311306AF" w14:textId="017A2CF5" w:rsidR="002C4BD4" w:rsidRPr="007B487A" w:rsidRDefault="002C4BD4" w:rsidP="002C4BD4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B487A">
              <w:rPr>
                <w:szCs w:val="22"/>
              </w:rPr>
              <w:t xml:space="preserve">Die Leuchte des Schalters beginnt </w:t>
            </w:r>
            <w:r>
              <w:rPr>
                <w:szCs w:val="22"/>
              </w:rPr>
              <w:t>grün</w:t>
            </w:r>
            <w:r w:rsidRPr="007B487A">
              <w:rPr>
                <w:szCs w:val="22"/>
              </w:rPr>
              <w:t xml:space="preserve"> zu leuchten</w:t>
            </w:r>
          </w:p>
          <w:p w14:paraId="41F447A2" w14:textId="42980700" w:rsidR="002C4BD4" w:rsidRDefault="002C4BD4" w:rsidP="002C4BD4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7B487A">
              <w:rPr>
                <w:szCs w:val="22"/>
              </w:rPr>
              <w:t>uf</w:t>
            </w:r>
            <w:r>
              <w:rPr>
                <w:szCs w:val="22"/>
              </w:rPr>
              <w:t xml:space="preserve"> </w:t>
            </w:r>
            <w:r w:rsidRPr="007B487A">
              <w:rPr>
                <w:szCs w:val="22"/>
              </w:rPr>
              <w:t xml:space="preserve">dem Monitor </w:t>
            </w:r>
            <w:r>
              <w:rPr>
                <w:szCs w:val="22"/>
              </w:rPr>
              <w:t xml:space="preserve">wird </w:t>
            </w:r>
            <w:r w:rsidRPr="007B487A">
              <w:rPr>
                <w:szCs w:val="22"/>
              </w:rPr>
              <w:t>der Startbildschirm „Programmauswahl“ angezeigt</w:t>
            </w:r>
          </w:p>
          <w:p w14:paraId="527E3386" w14:textId="3902440F" w:rsidR="002C4BD4" w:rsidRPr="00B948A1" w:rsidRDefault="002C4BD4" w:rsidP="002C4BD4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2C4BD4">
              <w:rPr>
                <w:noProof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747A3CA2" wp14:editId="7D7FA54E">
                  <wp:simplePos x="0" y="0"/>
                  <wp:positionH relativeFrom="column">
                    <wp:posOffset>1837690</wp:posOffset>
                  </wp:positionH>
                  <wp:positionV relativeFrom="page">
                    <wp:posOffset>1197610</wp:posOffset>
                  </wp:positionV>
                  <wp:extent cx="234000" cy="237600"/>
                  <wp:effectExtent l="0" t="0" r="0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FF2">
              <w:rPr>
                <w:szCs w:val="22"/>
              </w:rPr>
              <w:t>Öffnen de</w:t>
            </w:r>
            <w:r>
              <w:rPr>
                <w:szCs w:val="22"/>
              </w:rPr>
              <w:t>r</w:t>
            </w:r>
            <w:r w:rsidRPr="00D15FF2">
              <w:rPr>
                <w:szCs w:val="22"/>
              </w:rPr>
              <w:t xml:space="preserve"> Tür mit dem Button „Tür AUF“</w:t>
            </w:r>
          </w:p>
        </w:tc>
      </w:tr>
      <w:tr w:rsidR="00B154A2" w14:paraId="305E942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E8C232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6EE6E8" w14:textId="654003F4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Sterilisierkammer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3E4817A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50481D5B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Trockenheit</w:t>
            </w:r>
          </w:p>
          <w:p w14:paraId="799B057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Korrosion</w:t>
            </w:r>
          </w:p>
          <w:p w14:paraId="4B2CDB0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  <w:p w14:paraId="499D3DF4" w14:textId="12DA811E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Verunreinigung Kammersieb</w:t>
            </w:r>
          </w:p>
        </w:tc>
      </w:tr>
      <w:tr w:rsidR="00B154A2" w14:paraId="4222AE11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A9F803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9C43D1" w14:textId="639827E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Tür des Sterilisators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3E9D4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Verschlussdichtung auf Versprödung, Risse und Dellen</w:t>
            </w:r>
          </w:p>
          <w:p w14:paraId="0023C180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Läuft einwandfrei in ihrer Führung</w:t>
            </w:r>
          </w:p>
          <w:p w14:paraId="56E2494B" w14:textId="76C2FAC7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Fährt ganz in die Endlage</w:t>
            </w:r>
          </w:p>
        </w:tc>
      </w:tr>
      <w:tr w:rsidR="00B154A2" w14:paraId="52EA4CA5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EC7F37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D956FF" w14:textId="311B95BD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Prüfen Leitwert VE-Wasser sowie externe Versorgung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4C35AD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Display des Prozessdokumentationssystems</w:t>
            </w:r>
          </w:p>
          <w:p w14:paraId="42EB2B56" w14:textId="28B3E24D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Leitwert &lt; 5 μS/cm</w:t>
            </w:r>
          </w:p>
        </w:tc>
      </w:tr>
      <w:tr w:rsidR="00B154A2" w14:paraId="7312FEFD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C68AC4B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A695EE" w14:textId="17FD5D25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Kontrolle der Betriebsbereitschaft SDV DR9/18 Mono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EB1E9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Wasserstand</w:t>
            </w:r>
          </w:p>
          <w:p w14:paraId="1FD2BFC0" w14:textId="70028CDB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Kesseldruck</w:t>
            </w:r>
          </w:p>
        </w:tc>
      </w:tr>
      <w:tr w:rsidR="00B154A2" w14:paraId="2740B6B4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A89F32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F0136F" w14:textId="2CE29855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Druckluftversorgung sichergestellt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D267418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</w:p>
        </w:tc>
      </w:tr>
      <w:tr w:rsidR="00B154A2" w14:paraId="05B91EE4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916B7C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D54E08" w14:textId="0BFAC894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Temperatur des Kühlwassers für die Wasserring-Vakuumpumpe in Ordnung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ED851F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Anwählen des Programms VAKUUM+LEERFAHRT</w:t>
            </w:r>
          </w:p>
          <w:p w14:paraId="701F8EE0" w14:textId="6918C84E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Anzeige bei „Kühlwasser Vakuum WRP“</w:t>
            </w:r>
          </w:p>
        </w:tc>
      </w:tr>
      <w:tr w:rsidR="00B154A2" w14:paraId="6E9DCDD2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54E3FF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BBAF1D" w14:textId="76C9549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Prüfen, ob die Auswerteeinheit zum Aufzeichnen der Daten bereit </w:t>
            </w:r>
            <w:proofErr w:type="gramStart"/>
            <w:r w:rsidRPr="00B948A1">
              <w:rPr>
                <w:szCs w:val="22"/>
              </w:rPr>
              <w:t>ist</w:t>
            </w:r>
            <w:proofErr w:type="gramEnd"/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BE1EA9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Gerät angeschlossen, eingeschaltet</w:t>
            </w:r>
          </w:p>
          <w:p w14:paraId="1C39C095" w14:textId="2CAB0719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Software aktiv</w:t>
            </w:r>
          </w:p>
        </w:tc>
      </w:tr>
      <w:tr w:rsidR="00B154A2" w14:paraId="5C75B5A5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BFDEC2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3C0B6C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Funktionskontrolle Sicherheitskontaktleiste</w:t>
            </w:r>
          </w:p>
          <w:p w14:paraId="728EF0B1" w14:textId="77777777" w:rsidR="00B154A2" w:rsidRPr="00B948A1" w:rsidRDefault="00B154A2" w:rsidP="00B154A2">
            <w:pPr>
              <w:pStyle w:val="FormatvorlageAufgezhlt2"/>
              <w:rPr>
                <w:szCs w:val="22"/>
              </w:rPr>
            </w:pPr>
            <w:r w:rsidRPr="00B948A1">
              <w:rPr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6073DD0E" wp14:editId="78859FC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191135</wp:posOffset>
                  </wp:positionV>
                  <wp:extent cx="288000" cy="288000"/>
                  <wp:effectExtent l="0" t="0" r="0" b="0"/>
                  <wp:wrapTight wrapText="bothSides">
                    <wp:wrapPolygon edited="0">
                      <wp:start x="0" y="0"/>
                      <wp:lineTo x="0" y="20026"/>
                      <wp:lineTo x="20026" y="20026"/>
                      <wp:lineTo x="20026" y="0"/>
                      <wp:lineTo x="0" y="0"/>
                    </wp:wrapPolygon>
                  </wp:wrapTight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D194F1" w14:textId="70B4BAEC" w:rsidR="00B154A2" w:rsidRPr="00B948A1" w:rsidRDefault="00B154A2" w:rsidP="00B154A2">
            <w:pPr>
              <w:pStyle w:val="FormatvorlageAufgezhlt2"/>
              <w:rPr>
                <w:szCs w:val="22"/>
              </w:rPr>
            </w:pPr>
            <w:r w:rsidRPr="00B948A1">
              <w:rPr>
                <w:szCs w:val="22"/>
              </w:rPr>
              <w:t xml:space="preserve">Durchführung ausschließlich in kaltem Gerätezustand!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C2C3BC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Öffnen der Tür mit der Taste „Tür AUF“ - Pfeil nach unten.</w:t>
            </w:r>
          </w:p>
          <w:p w14:paraId="7DDBE214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Schließen der Tür mit der Taste „Tür ZU“ - Pfeil nach oben wieder.</w:t>
            </w:r>
          </w:p>
          <w:p w14:paraId="777D10D9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Arm mit dem ganzen Gewicht auf die Sicherheitskontaktleiste der Tür lehnen.</w:t>
            </w:r>
          </w:p>
          <w:p w14:paraId="514B9A92" w14:textId="13FC5124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Die Tür hält an und öffnet sich wieder.</w:t>
            </w:r>
          </w:p>
        </w:tc>
      </w:tr>
      <w:tr w:rsidR="00B154A2" w14:paraId="079AD2DF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176790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ECD15D" w14:textId="51C192BE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auf Vakuumdichtigkeit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D288C4B" w14:textId="0A27538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SAA_TIA_IBN_07</w:t>
            </w:r>
          </w:p>
        </w:tc>
      </w:tr>
      <w:tr w:rsidR="00B154A2" w14:paraId="47557347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938DCFF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582C69A" w14:textId="21BB0C2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auf Luftentfernung und Dampfdurchdringung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09E2FA" w14:textId="1FCCEB1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SAA_TIA_IBN_08</w:t>
            </w:r>
          </w:p>
        </w:tc>
      </w:tr>
      <w:tr w:rsidR="00B154A2" w14:paraId="2D66C26D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6DB211B" w14:textId="02F4960C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ULK - HP Umlaufkühler 2000/20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F91DDB5" w14:textId="7C2D0EFE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Prüfung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7A50ECC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4235A7DD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9"/>
              </w:numPr>
              <w:tabs>
                <w:tab w:val="clear" w:pos="494"/>
              </w:tabs>
              <w:ind w:left="360" w:hanging="360"/>
              <w:rPr>
                <w:szCs w:val="22"/>
              </w:rPr>
            </w:pPr>
            <w:r w:rsidRPr="00B948A1">
              <w:rPr>
                <w:szCs w:val="22"/>
              </w:rPr>
              <w:t>Beschädigungen</w:t>
            </w:r>
          </w:p>
          <w:p w14:paraId="69F31483" w14:textId="1F75978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Undichtigkeiten</w:t>
            </w:r>
          </w:p>
        </w:tc>
      </w:tr>
      <w:tr w:rsidR="00B154A2" w14:paraId="462A423E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61D8044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CE6A2D" w14:textId="7D424857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Kühlwasserbehälter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DE23F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4F15DBF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Ablagerungen</w:t>
            </w:r>
          </w:p>
          <w:p w14:paraId="6DCC0009" w14:textId="14A3B573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Füllstand</w:t>
            </w:r>
          </w:p>
        </w:tc>
      </w:tr>
      <w:tr w:rsidR="00B154A2" w14:paraId="1F52ED10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87A46F3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00A29B" w14:textId="6774AAC8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Kühlwasser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16AF558" w14:textId="01C8A8BB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algenfrei</w:t>
            </w:r>
          </w:p>
        </w:tc>
      </w:tr>
      <w:tr w:rsidR="00B154A2" w14:paraId="3349A6DC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E6B6D33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A4938C8" w14:textId="09FDBAE5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Kühlleistung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5F79611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Gerät einschalten</w:t>
            </w:r>
          </w:p>
          <w:p w14:paraId="664507D2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Eingestellte Kühltemperatur 15°C</w:t>
            </w:r>
          </w:p>
          <w:p w14:paraId="66144937" w14:textId="0149E54D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Kühlleistung (in ca. 20 min. von Umgebungstemperatur auf Kühltemperatur</w:t>
            </w:r>
          </w:p>
        </w:tc>
      </w:tr>
      <w:tr w:rsidR="00B154A2" w14:paraId="50F4306C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25EC734" w14:textId="610CE7C6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DLA - HP Druckluftanlage CST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90CFB91" w14:textId="47248D5B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04FA5F0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121BD62D" w14:textId="6A9DC5C5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Dichtigkeit der Druckleitungen</w:t>
            </w:r>
          </w:p>
        </w:tc>
      </w:tr>
      <w:tr w:rsidR="00B154A2" w14:paraId="65B79E2C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3F9E9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274698" w14:textId="41B911C0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Optische Kontrolle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CC2516" w14:textId="73EABDE6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Druckanzeige</w:t>
            </w:r>
          </w:p>
        </w:tc>
      </w:tr>
      <w:tr w:rsidR="00B154A2" w14:paraId="1D0B7A58" w14:textId="77777777" w:rsidTr="00B154A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9897C1" w14:textId="77777777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C02A107" w14:textId="0F8427E1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automatische Abschaltung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BFA9803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Kompressoren einschalten</w:t>
            </w:r>
          </w:p>
          <w:p w14:paraId="37A68A8D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Abschaltung beim Erreichen von 8 bar Kesseldruck</w:t>
            </w:r>
          </w:p>
          <w:p w14:paraId="0B1E0670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Läuft Kompressor nicht an, ausreichend Druck vorhanden</w:t>
            </w:r>
          </w:p>
          <w:p w14:paraId="7BE8622E" w14:textId="19E9A78B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Automatischer Start, sobald Kesseldruck unter 6 bar </w:t>
            </w:r>
            <w:proofErr w:type="gramStart"/>
            <w:r w:rsidRPr="00B948A1">
              <w:rPr>
                <w:szCs w:val="22"/>
              </w:rPr>
              <w:t>abfällt</w:t>
            </w:r>
            <w:proofErr w:type="gramEnd"/>
          </w:p>
        </w:tc>
      </w:tr>
      <w:tr w:rsidR="00B154A2" w14:paraId="2179748B" w14:textId="77777777" w:rsidTr="009722BB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DD1AF13" w14:textId="2796D004" w:rsidR="00B154A2" w:rsidRPr="00B948A1" w:rsidRDefault="00B154A2" w:rsidP="00B154A2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Dantherm Raumklimagerät AC-M5 MKII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0363029" w14:textId="5FB6E252" w:rsidR="00B154A2" w:rsidRPr="00B948A1" w:rsidRDefault="00B154A2" w:rsidP="00B154A2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Sichtkontrolle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6155ED3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Filter frei/verschmutzt</w:t>
            </w:r>
          </w:p>
          <w:p w14:paraId="7CE381DE" w14:textId="77777777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Dichtigkeit der Schläuche</w:t>
            </w:r>
          </w:p>
          <w:p w14:paraId="19E280F2" w14:textId="3EFA0AD9" w:rsidR="00B154A2" w:rsidRPr="00B948A1" w:rsidRDefault="00B154A2" w:rsidP="00B154A2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Funktion</w:t>
            </w:r>
          </w:p>
        </w:tc>
      </w:tr>
      <w:tr w:rsidR="00B154A2" w:rsidRPr="0016210D" w14:paraId="4221071E" w14:textId="77777777" w:rsidTr="009722BB">
        <w:trPr>
          <w:trHeight w:val="258"/>
        </w:trPr>
        <w:tc>
          <w:tcPr>
            <w:tcW w:w="9071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85FFDF"/>
          </w:tcPr>
          <w:p w14:paraId="6553278C" w14:textId="42A9ECC0" w:rsidR="00B154A2" w:rsidRPr="00B948A1" w:rsidRDefault="00B154A2" w:rsidP="00B154A2">
            <w:pPr>
              <w:pStyle w:val="FormatvorlageAufgezhlt2"/>
              <w:ind w:left="360" w:hanging="360"/>
              <w:jc w:val="center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Inbetriebnahme C</w:t>
            </w:r>
            <w:r w:rsidR="00A10C39" w:rsidRPr="00B948A1">
              <w:rPr>
                <w:b/>
                <w:szCs w:val="22"/>
              </w:rPr>
              <w:t>L</w:t>
            </w:r>
            <w:r w:rsidRPr="00B948A1">
              <w:rPr>
                <w:b/>
                <w:szCs w:val="22"/>
              </w:rPr>
              <w:t>S</w:t>
            </w:r>
          </w:p>
        </w:tc>
      </w:tr>
      <w:tr w:rsidR="00A10C39" w14:paraId="3A661161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188A347" w14:textId="1FD8023F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Beleuchtung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1ECAA25" w14:textId="3CDB004E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Beleuchtung einschalten 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8A78CE0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Deckenbeleuchtung</w:t>
            </w:r>
          </w:p>
          <w:p w14:paraId="0ED42D5E" w14:textId="77777777" w:rsidR="00A10C39" w:rsidRPr="00B948A1" w:rsidRDefault="00A10C39" w:rsidP="00A10C39">
            <w:pPr>
              <w:pStyle w:val="FormatvorlageAufgezhlt2"/>
              <w:numPr>
                <w:ilvl w:val="1"/>
                <w:numId w:val="3"/>
              </w:numPr>
              <w:ind w:left="754"/>
              <w:rPr>
                <w:szCs w:val="22"/>
              </w:rPr>
            </w:pPr>
            <w:r w:rsidRPr="00B948A1">
              <w:rPr>
                <w:szCs w:val="22"/>
              </w:rPr>
              <w:t>PuS-Bereich</w:t>
            </w:r>
          </w:p>
          <w:p w14:paraId="6F480EA0" w14:textId="7CDD2744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Technikraum</w:t>
            </w:r>
          </w:p>
        </w:tc>
      </w:tr>
      <w:tr w:rsidR="00A10C39" w14:paraId="15D87098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D103F4B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3590361" w14:textId="4B385DC7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 Funktion Notbeleuchtung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C7281B8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Leuchte Notausgang</w:t>
            </w:r>
          </w:p>
          <w:p w14:paraId="5FE7554C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Aufladbarer Handscheinwerfer</w:t>
            </w:r>
          </w:p>
          <w:p w14:paraId="08E35FA2" w14:textId="48C01C33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Notbeleuchtung Akkubetrieb</w:t>
            </w:r>
          </w:p>
        </w:tc>
      </w:tr>
      <w:tr w:rsidR="00A10C39" w14:paraId="273CF644" w14:textId="77777777" w:rsidTr="004B4ADD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E30678C" w14:textId="0D06B755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 xml:space="preserve">TLE </w:t>
            </w:r>
            <w:proofErr w:type="spellStart"/>
            <w:r w:rsidRPr="00B948A1">
              <w:rPr>
                <w:b/>
                <w:szCs w:val="22"/>
              </w:rPr>
              <w:t>Cantel</w:t>
            </w:r>
            <w:proofErr w:type="spellEnd"/>
            <w:r w:rsidRPr="00B948A1">
              <w:rPr>
                <w:b/>
                <w:szCs w:val="22"/>
              </w:rPr>
              <w:t xml:space="preserve"> </w:t>
            </w:r>
            <w:proofErr w:type="spellStart"/>
            <w:r w:rsidRPr="00B948A1">
              <w:rPr>
                <w:b/>
                <w:szCs w:val="22"/>
              </w:rPr>
              <w:t>endoSTORE</w:t>
            </w:r>
            <w:proofErr w:type="spellEnd"/>
            <w:r w:rsidRPr="00B948A1">
              <w:rPr>
                <w:b/>
                <w:szCs w:val="22"/>
              </w:rPr>
              <w:t>™ one-click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2013DC1" w14:textId="55B3F372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Sichtprüfung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38F45C3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Sauberkeit</w:t>
            </w:r>
          </w:p>
          <w:p w14:paraId="04AACB11" w14:textId="5A743283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Druckluftversorgung auf Leckagen</w:t>
            </w:r>
          </w:p>
        </w:tc>
      </w:tr>
      <w:tr w:rsidR="00A10C39" w14:paraId="1707FE2B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F7C0E1B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535FE6B" w14:textId="36C2C25A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Prüfung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8A6CCB6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Überschreitung der Lagerungsdauer eingelegter Endoskope</w:t>
            </w:r>
          </w:p>
          <w:p w14:paraId="636E3C31" w14:textId="62085009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Max.: 72 h</w:t>
            </w:r>
          </w:p>
        </w:tc>
      </w:tr>
      <w:tr w:rsidR="00A10C39" w14:paraId="584B5252" w14:textId="77777777" w:rsidTr="004B4AD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9CD412C" w14:textId="25638F90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DLA - HP Druckluftanlage CLS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24A0A2E" w14:textId="77873F22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Aggregatzustand prüfen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D754E58" w14:textId="1A8DE18E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Aggregate sollten normal, ohne übermäßige Schwingung oder Geräuschentwicklung laufen</w:t>
            </w:r>
          </w:p>
        </w:tc>
      </w:tr>
      <w:tr w:rsidR="00A10C39" w14:paraId="222A543B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9B26147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4AA07C" w14:textId="5012D522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FB77A9" w14:textId="7D875D4D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Lüfter müssen anlaufen, wenn ein Aggregat in Betrieb ist.</w:t>
            </w:r>
          </w:p>
        </w:tc>
      </w:tr>
      <w:tr w:rsidR="00A10C39" w14:paraId="2E3EC3BB" w14:textId="77777777" w:rsidTr="009373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A2EC28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4ABC88" w14:textId="77777777" w:rsidR="00A10C39" w:rsidRPr="00B948A1" w:rsidRDefault="00A10C39" w:rsidP="00A10C39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2F8CF1" w14:textId="4D135F03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Netzkabel und die Druckluftschläuche auf Beschädigung</w:t>
            </w:r>
          </w:p>
        </w:tc>
      </w:tr>
      <w:tr w:rsidR="00A10C39" w14:paraId="024E3465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764EC5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B8B8EE" w14:textId="7B30E2A8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 xml:space="preserve">Überprüfen der Umgebungstemperatur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744ECE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Umgebungstemperatur muss unter der Temperaturgrenze (40 °C) liegen.</w:t>
            </w:r>
          </w:p>
          <w:p w14:paraId="7F9B425F" w14:textId="11FFED69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wenn die Temperatur zu hoch ist, den Bereich kühlen</w:t>
            </w:r>
          </w:p>
        </w:tc>
      </w:tr>
      <w:tr w:rsidR="00A10C39" w14:paraId="0A8AA31A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3CC02A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A4CAF2" w14:textId="22438DF1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Kondensatflasche entleeren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0AA5E2" w14:textId="14A92441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Stopfen am Kondensat-Sammelbehälter öffnen, um das Kondensat abzulassen.</w:t>
            </w:r>
          </w:p>
        </w:tc>
      </w:tr>
      <w:tr w:rsidR="00A10C39" w14:paraId="2F1F93AC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39FC150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C7DBA0" w14:textId="6A0FAFB9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noProof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3D725D1A" wp14:editId="7085723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15240</wp:posOffset>
                  </wp:positionV>
                  <wp:extent cx="179705" cy="179705"/>
                  <wp:effectExtent l="0" t="0" r="0" b="0"/>
                  <wp:wrapTight wrapText="bothSides">
                    <wp:wrapPolygon edited="0">
                      <wp:start x="0" y="0"/>
                      <wp:lineTo x="0" y="18318"/>
                      <wp:lineTo x="18318" y="18318"/>
                      <wp:lineTo x="18318" y="0"/>
                      <wp:lineTo x="0" y="0"/>
                    </wp:wrapPolygon>
                  </wp:wrapTight>
                  <wp:docPr id="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48A1">
              <w:rPr>
                <w:szCs w:val="22"/>
              </w:rPr>
              <w:t>Bei hoher Luftfeuchtigkeit</w:t>
            </w:r>
            <w:r w:rsidR="00B948A1">
              <w:rPr>
                <w:szCs w:val="22"/>
              </w:rPr>
              <w:t xml:space="preserve"> </w:t>
            </w:r>
            <w:r w:rsidRPr="00B948A1">
              <w:rPr>
                <w:szCs w:val="22"/>
              </w:rPr>
              <w:t>Kondensatablass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41607D" w14:textId="7DA4C28F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Kompressor vom Stromnetz trennen</w:t>
            </w:r>
          </w:p>
        </w:tc>
      </w:tr>
      <w:tr w:rsidR="00A10C39" w14:paraId="0C4557C3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970F56A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83CBBC" w14:textId="77777777" w:rsidR="00A10C39" w:rsidRPr="00B948A1" w:rsidRDefault="00A10C39" w:rsidP="00A10C39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2BB82D" w14:textId="34C8DABE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Den Luftdruck im Druckbehälter auf max. 1 bar senken</w:t>
            </w:r>
          </w:p>
        </w:tc>
      </w:tr>
      <w:tr w:rsidR="00A10C39" w14:paraId="4255F3BE" w14:textId="77777777" w:rsidTr="00A10C3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449D45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523A34" w14:textId="77777777" w:rsidR="00A10C39" w:rsidRPr="00B948A1" w:rsidRDefault="00A10C39" w:rsidP="00A10C39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8FCA6F" w14:textId="187C68FE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Den Behälter unter das Auslassventil stellen</w:t>
            </w:r>
          </w:p>
        </w:tc>
      </w:tr>
      <w:tr w:rsidR="00A10C39" w14:paraId="1406BF35" w14:textId="77777777" w:rsidTr="004B4AD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749DAE" w14:textId="77777777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D21E5C" w14:textId="77777777" w:rsidR="00A10C39" w:rsidRPr="00B948A1" w:rsidRDefault="00A10C39" w:rsidP="00A10C39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1E39CE5" w14:textId="77D49410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Durch Öffnen des Ausschlämmventils das Kondensat in den Behälter ablassen.</w:t>
            </w:r>
          </w:p>
        </w:tc>
      </w:tr>
      <w:tr w:rsidR="00A10C39" w:rsidRPr="0016210D" w14:paraId="2AB6E8CF" w14:textId="77777777" w:rsidTr="004B4ADD">
        <w:trPr>
          <w:trHeight w:val="258"/>
        </w:trPr>
        <w:tc>
          <w:tcPr>
            <w:tcW w:w="90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85FFDF"/>
          </w:tcPr>
          <w:p w14:paraId="1BEB3E04" w14:textId="78D712A4" w:rsidR="00A10C39" w:rsidRPr="00B948A1" w:rsidRDefault="00A10C39" w:rsidP="00937310">
            <w:pPr>
              <w:pStyle w:val="FormatvorlageAufgezhlt2"/>
              <w:ind w:left="360" w:hanging="360"/>
              <w:jc w:val="center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Inbetriebnahme Peripherie</w:t>
            </w:r>
          </w:p>
        </w:tc>
      </w:tr>
      <w:tr w:rsidR="00A10C39" w14:paraId="51E8B291" w14:textId="77777777" w:rsidTr="009722B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BBC2A" w14:textId="0506DD02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Prozesswasserkühler mit Aktivkohlefilter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E73CB" w14:textId="735953D7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Kontrolle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24F33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Die Ausgangstemperatur an der Temperaturanzeige auf der Rückseite des Geräts</w:t>
            </w:r>
          </w:p>
          <w:p w14:paraId="7BED1918" w14:textId="1ED5272E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Maximalwert 35° C</w:t>
            </w:r>
          </w:p>
        </w:tc>
      </w:tr>
      <w:tr w:rsidR="00A10C39" w14:paraId="0903E397" w14:textId="77777777" w:rsidTr="009722B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0F04B975" w14:textId="724CC668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proofErr w:type="spellStart"/>
            <w:r w:rsidRPr="00B948A1">
              <w:rPr>
                <w:b/>
                <w:szCs w:val="22"/>
              </w:rPr>
              <w:t>Weiss</w:t>
            </w:r>
            <w:proofErr w:type="spellEnd"/>
            <w:r w:rsidRPr="00B948A1">
              <w:rPr>
                <w:b/>
                <w:szCs w:val="22"/>
              </w:rPr>
              <w:t xml:space="preserve"> Zeltklimagerät ZKB 15-A10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434B6B0F" w14:textId="0664748D" w:rsidR="00A10C39" w:rsidRPr="00B948A1" w:rsidRDefault="00A10C39" w:rsidP="00A10C39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B948A1">
              <w:rPr>
                <w:szCs w:val="22"/>
              </w:rPr>
              <w:t>Sichtprüfung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56D806EF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tabs>
                <w:tab w:val="num" w:pos="851"/>
              </w:tabs>
              <w:rPr>
                <w:szCs w:val="22"/>
              </w:rPr>
            </w:pPr>
            <w:r w:rsidRPr="00B948A1">
              <w:rPr>
                <w:szCs w:val="22"/>
              </w:rPr>
              <w:t>Funktion</w:t>
            </w:r>
          </w:p>
          <w:p w14:paraId="388EE421" w14:textId="77777777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tabs>
                <w:tab w:val="num" w:pos="851"/>
              </w:tabs>
              <w:rPr>
                <w:szCs w:val="22"/>
              </w:rPr>
            </w:pPr>
            <w:r w:rsidRPr="00B948A1">
              <w:rPr>
                <w:szCs w:val="22"/>
              </w:rPr>
              <w:t>Filter frei/ verschmutzt</w:t>
            </w:r>
          </w:p>
          <w:p w14:paraId="3F570913" w14:textId="5CD28FA4" w:rsidR="00A10C39" w:rsidRPr="00B948A1" w:rsidRDefault="00A10C39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Schläuche</w:t>
            </w:r>
          </w:p>
        </w:tc>
      </w:tr>
      <w:tr w:rsidR="00A10C39" w14:paraId="3E3E6DAD" w14:textId="77777777" w:rsidTr="009722B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4FCB48E" w14:textId="7E58CBBA" w:rsidR="00A10C39" w:rsidRPr="00B948A1" w:rsidRDefault="00A10C39" w:rsidP="004B4ADD">
            <w:pPr>
              <w:pStyle w:val="InhaltVA"/>
              <w:numPr>
                <w:ilvl w:val="0"/>
                <w:numId w:val="5"/>
              </w:numPr>
              <w:rPr>
                <w:szCs w:val="22"/>
              </w:rPr>
            </w:pPr>
            <w:r w:rsidRPr="00B948A1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A78A12" w14:textId="77777777" w:rsidR="00A10C39" w:rsidRPr="00B948A1" w:rsidRDefault="00A10C39" w:rsidP="004B4ADD">
            <w:pPr>
              <w:pStyle w:val="FormatvorlageAufgezhlt2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68B041" w14:textId="77777777" w:rsidR="00A10C39" w:rsidRPr="00B948A1" w:rsidRDefault="00A10C39" w:rsidP="004B4ADD">
            <w:pPr>
              <w:pStyle w:val="FormatvorlageAufgezhlt2"/>
              <w:rPr>
                <w:szCs w:val="22"/>
              </w:rPr>
            </w:pPr>
          </w:p>
        </w:tc>
      </w:tr>
      <w:tr w:rsidR="00A10C39" w14:paraId="386E8FBE" w14:textId="77777777" w:rsidTr="002E65F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420956" w14:textId="57C9186A" w:rsidR="00A10C39" w:rsidRPr="00B948A1" w:rsidRDefault="00A10C39" w:rsidP="00A10C39">
            <w:pPr>
              <w:pStyle w:val="InhaltVA"/>
              <w:ind w:left="708"/>
              <w:jc w:val="left"/>
              <w:rPr>
                <w:szCs w:val="22"/>
              </w:rPr>
            </w:pPr>
            <w:r w:rsidRPr="00B948A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26D0D79" w14:textId="59D5E499" w:rsidR="00A10C39" w:rsidRPr="00B948A1" w:rsidRDefault="00A10C39" w:rsidP="002E65F6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Inbetriebnahme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AA9DA4" w14:textId="28FC58C4" w:rsidR="00A10C39" w:rsidRPr="00B948A1" w:rsidRDefault="00A10C39" w:rsidP="002E65F6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F_TIA_IBN_01</w:t>
            </w:r>
          </w:p>
        </w:tc>
      </w:tr>
      <w:tr w:rsidR="002E65F6" w14:paraId="36AC4EB6" w14:textId="77777777" w:rsidTr="004B4AD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E7C44D4" w14:textId="212B6DB1" w:rsidR="002E65F6" w:rsidRPr="00B948A1" w:rsidRDefault="002E65F6" w:rsidP="00A10C39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948A1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nil"/>
            </w:tcBorders>
          </w:tcPr>
          <w:p w14:paraId="706939AD" w14:textId="5B13BA43" w:rsidR="002E65F6" w:rsidRPr="00B948A1" w:rsidRDefault="002E65F6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Freigabe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0FD698B0" w14:textId="7C58134F" w:rsidR="002E65F6" w:rsidRPr="00B948A1" w:rsidRDefault="002E65F6" w:rsidP="00A10C39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48A1">
              <w:rPr>
                <w:szCs w:val="22"/>
              </w:rPr>
              <w:t>Freigabe der Einzelgeräte für den Betrieb im Prozessdokumentationssystem erteilen</w:t>
            </w:r>
          </w:p>
        </w:tc>
      </w:tr>
    </w:tbl>
    <w:p w14:paraId="2597D3A0" w14:textId="2C3BAE75" w:rsidR="000A015C" w:rsidRDefault="000A015C" w:rsidP="000A015C">
      <w:pPr>
        <w:pStyle w:val="InhaltVA"/>
      </w:pPr>
    </w:p>
    <w:p w14:paraId="4C9E74AB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BEF0" w14:textId="77777777" w:rsidR="00837263" w:rsidRDefault="00837263" w:rsidP="001313CB">
      <w:pPr>
        <w:spacing w:after="0" w:line="240" w:lineRule="auto"/>
      </w:pPr>
      <w:r>
        <w:separator/>
      </w:r>
    </w:p>
  </w:endnote>
  <w:endnote w:type="continuationSeparator" w:id="0">
    <w:p w14:paraId="7A6C60C9" w14:textId="77777777" w:rsidR="00837263" w:rsidRDefault="0083726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B154A2" w:rsidRPr="00164C10" w14:paraId="0D0429A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6F5AC6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FA08B7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2D2375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B60437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3CC7B1D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69BC5CC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1002123" w14:textId="65F1606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0734B">
            <w:rPr>
              <w:rFonts w:ascii="Times New Roman" w:hAnsi="Times New Roman" w:cs="Times New Roman"/>
              <w:noProof/>
              <w:sz w:val="16"/>
              <w:szCs w:val="16"/>
            </w:rPr>
            <w:t>SAA_TIA_IBN_01_01_Inbetriebnahme_Geraete_Taeglich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B154A2" w:rsidRPr="00164C10" w14:paraId="4DF6A2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3BE1798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9C2A10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068DCB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E7A6064" w14:textId="7C7B4F58" w:rsidR="00B154A2" w:rsidRPr="008C0669" w:rsidRDefault="00E248F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31.05.2022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7D0A648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A87FCB5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B154A2" w:rsidRPr="00164C10" w14:paraId="4B593B0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9D0F788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B4DA73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2D308A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ABF1E7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6C079B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76C933B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B154A2" w:rsidRPr="00164C10" w14:paraId="10449A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93ACB18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F8E371B" w14:textId="6E797E35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C315E">
            <w:rPr>
              <w:rFonts w:ascii="Times New Roman" w:hAnsi="Times New Roman" w:cs="Times New Roman"/>
              <w:noProof/>
              <w:sz w:val="16"/>
              <w:szCs w:val="16"/>
            </w:rPr>
            <w:t>11.10.2022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E4C30D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1BA510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981A67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5398EBF" w14:textId="77777777" w:rsidR="00B154A2" w:rsidRPr="008C0669" w:rsidRDefault="00B154A2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C263177" w14:textId="77777777" w:rsidR="00B154A2" w:rsidRPr="008C0669" w:rsidRDefault="00B154A2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2ED5B86" w14:textId="77777777" w:rsidR="00B154A2" w:rsidRPr="00164C10" w:rsidRDefault="00B154A2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7FFE" w14:textId="77777777" w:rsidR="00837263" w:rsidRDefault="00837263" w:rsidP="001313CB">
      <w:pPr>
        <w:spacing w:after="0" w:line="240" w:lineRule="auto"/>
      </w:pPr>
      <w:r>
        <w:separator/>
      </w:r>
    </w:p>
  </w:footnote>
  <w:footnote w:type="continuationSeparator" w:id="0">
    <w:p w14:paraId="0E52F8D3" w14:textId="77777777" w:rsidR="00837263" w:rsidRDefault="0083726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B154A2" w14:paraId="4F9938D3" w14:textId="77777777" w:rsidTr="00164C10">
      <w:trPr>
        <w:trHeight w:val="850"/>
      </w:trPr>
      <w:tc>
        <w:tcPr>
          <w:tcW w:w="2409" w:type="dxa"/>
          <w:vMerge w:val="restart"/>
        </w:tcPr>
        <w:p w14:paraId="7BB6180C" w14:textId="76CDA080" w:rsidR="00B154A2" w:rsidRDefault="002E65F6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9934D34" wp14:editId="3305A3B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3C57DE5" w14:textId="77777777" w:rsidR="00B154A2" w:rsidRPr="001313CB" w:rsidRDefault="00B154A2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A7B85A6" w14:textId="16574E0A" w:rsidR="00B154A2" w:rsidRPr="001313CB" w:rsidRDefault="00B154A2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BC7C8D">
            <w:rPr>
              <w:rFonts w:ascii="Times New Roman" w:hAnsi="Times New Roman" w:cs="Times New Roman"/>
            </w:rPr>
            <w:t>insLaz 72/180</w:t>
          </w:r>
        </w:p>
        <w:p w14:paraId="0FC2E169" w14:textId="77777777" w:rsidR="00B154A2" w:rsidRPr="001313CB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24E4426" w14:textId="354541CB" w:rsidR="00B154A2" w:rsidRDefault="00B154A2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SAA_TIA_IBN</w:t>
          </w:r>
          <w:r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B154A2" w14:paraId="03C82426" w14:textId="77777777" w:rsidTr="00164C10">
      <w:tc>
        <w:tcPr>
          <w:tcW w:w="2409" w:type="dxa"/>
          <w:vMerge/>
        </w:tcPr>
        <w:p w14:paraId="4425DA62" w14:textId="77777777" w:rsidR="00B154A2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B37B25F" w14:textId="77777777" w:rsidR="00B154A2" w:rsidRPr="001313CB" w:rsidRDefault="00B154A2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Pr="001313CB">
            <w:rPr>
              <w:rFonts w:ascii="Times New Roman" w:hAnsi="Times New Roman"/>
              <w:sz w:val="22"/>
            </w:rPr>
            <w:t>anweisung</w:t>
          </w:r>
        </w:p>
        <w:p w14:paraId="22C2DF60" w14:textId="77777777" w:rsidR="00B154A2" w:rsidRPr="001313CB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90018E7" w14:textId="77777777" w:rsidR="00B154A2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B154A2" w14:paraId="42B4211C" w14:textId="77777777" w:rsidTr="00164C10">
      <w:tc>
        <w:tcPr>
          <w:tcW w:w="2409" w:type="dxa"/>
          <w:vMerge/>
        </w:tcPr>
        <w:p w14:paraId="301F6B32" w14:textId="77777777" w:rsidR="00B154A2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0602924" w14:textId="5F39036E" w:rsidR="00B154A2" w:rsidRPr="001313CB" w:rsidRDefault="00B154A2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Inbetriebnahme</w:t>
          </w:r>
        </w:p>
        <w:p w14:paraId="44172AF6" w14:textId="54A83207" w:rsidR="00B154A2" w:rsidRPr="001313CB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Geräte täglich</w:t>
          </w:r>
        </w:p>
      </w:tc>
      <w:tc>
        <w:tcPr>
          <w:tcW w:w="2409" w:type="dxa"/>
          <w:vMerge/>
        </w:tcPr>
        <w:p w14:paraId="47D7F3E3" w14:textId="77777777" w:rsidR="00B154A2" w:rsidRDefault="00B154A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366FA41" w14:textId="77777777" w:rsidR="00B154A2" w:rsidRPr="001313CB" w:rsidRDefault="00B154A2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01ED5"/>
    <w:multiLevelType w:val="hybridMultilevel"/>
    <w:tmpl w:val="EE54A0D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15C68"/>
    <w:multiLevelType w:val="hybridMultilevel"/>
    <w:tmpl w:val="1340E4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0763A"/>
    <w:multiLevelType w:val="hybridMultilevel"/>
    <w:tmpl w:val="E20A4DFE"/>
    <w:lvl w:ilvl="0" w:tplc="04070001">
      <w:start w:val="1"/>
      <w:numFmt w:val="bullet"/>
      <w:lvlText w:val=""/>
      <w:lvlJc w:val="left"/>
      <w:pPr>
        <w:tabs>
          <w:tab w:val="num" w:pos="494"/>
        </w:tabs>
        <w:ind w:left="494" w:hanging="494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777"/>
        </w:tabs>
        <w:ind w:left="777" w:hanging="39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6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F637A"/>
    <w:multiLevelType w:val="hybridMultilevel"/>
    <w:tmpl w:val="84123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E825BE"/>
    <w:multiLevelType w:val="hybridMultilevel"/>
    <w:tmpl w:val="2A58C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2040395">
    <w:abstractNumId w:val="0"/>
  </w:num>
  <w:num w:numId="2" w16cid:durableId="1036076536">
    <w:abstractNumId w:val="3"/>
  </w:num>
  <w:num w:numId="3" w16cid:durableId="954285344">
    <w:abstractNumId w:val="6"/>
  </w:num>
  <w:num w:numId="4" w16cid:durableId="763499744">
    <w:abstractNumId w:val="7"/>
  </w:num>
  <w:num w:numId="5" w16cid:durableId="133375029">
    <w:abstractNumId w:val="1"/>
  </w:num>
  <w:num w:numId="6" w16cid:durableId="1830053964">
    <w:abstractNumId w:val="4"/>
  </w:num>
  <w:num w:numId="7" w16cid:durableId="422995435">
    <w:abstractNumId w:val="9"/>
  </w:num>
  <w:num w:numId="8" w16cid:durableId="873269347">
    <w:abstractNumId w:val="8"/>
  </w:num>
  <w:num w:numId="9" w16cid:durableId="111628755">
    <w:abstractNumId w:val="5"/>
  </w:num>
  <w:num w:numId="10" w16cid:durableId="173797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0D"/>
    <w:rsid w:val="000412D6"/>
    <w:rsid w:val="000A015C"/>
    <w:rsid w:val="0010076A"/>
    <w:rsid w:val="001132BC"/>
    <w:rsid w:val="001313CB"/>
    <w:rsid w:val="0016210D"/>
    <w:rsid w:val="00164C10"/>
    <w:rsid w:val="001A7A8A"/>
    <w:rsid w:val="001F0228"/>
    <w:rsid w:val="001F63CF"/>
    <w:rsid w:val="00277859"/>
    <w:rsid w:val="00290D01"/>
    <w:rsid w:val="002C4BD4"/>
    <w:rsid w:val="002E65F6"/>
    <w:rsid w:val="003749CE"/>
    <w:rsid w:val="003846F1"/>
    <w:rsid w:val="0039709C"/>
    <w:rsid w:val="003A7344"/>
    <w:rsid w:val="003C33AC"/>
    <w:rsid w:val="00401AB4"/>
    <w:rsid w:val="00473CC8"/>
    <w:rsid w:val="004B4ADD"/>
    <w:rsid w:val="004C3122"/>
    <w:rsid w:val="004C3632"/>
    <w:rsid w:val="004E6908"/>
    <w:rsid w:val="004F1EA1"/>
    <w:rsid w:val="00517165"/>
    <w:rsid w:val="00616993"/>
    <w:rsid w:val="00626530"/>
    <w:rsid w:val="006B1039"/>
    <w:rsid w:val="006C315E"/>
    <w:rsid w:val="00815C7F"/>
    <w:rsid w:val="00837263"/>
    <w:rsid w:val="00855FBB"/>
    <w:rsid w:val="0086789E"/>
    <w:rsid w:val="0087779B"/>
    <w:rsid w:val="008965BD"/>
    <w:rsid w:val="008C0669"/>
    <w:rsid w:val="00937533"/>
    <w:rsid w:val="009722BB"/>
    <w:rsid w:val="009C32EE"/>
    <w:rsid w:val="009E77EE"/>
    <w:rsid w:val="00A0734B"/>
    <w:rsid w:val="00A10C39"/>
    <w:rsid w:val="00A935AB"/>
    <w:rsid w:val="00AA12EE"/>
    <w:rsid w:val="00B154A2"/>
    <w:rsid w:val="00B1645A"/>
    <w:rsid w:val="00B8015A"/>
    <w:rsid w:val="00B948A1"/>
    <w:rsid w:val="00BC7C8D"/>
    <w:rsid w:val="00C33697"/>
    <w:rsid w:val="00CF4B87"/>
    <w:rsid w:val="00D53E7B"/>
    <w:rsid w:val="00DB20D9"/>
    <w:rsid w:val="00DE0C9D"/>
    <w:rsid w:val="00E1717A"/>
    <w:rsid w:val="00E248F0"/>
    <w:rsid w:val="00E776CD"/>
    <w:rsid w:val="00E92C03"/>
    <w:rsid w:val="00F73102"/>
    <w:rsid w:val="00FE4EA4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41A9"/>
  <w15:chartTrackingRefBased/>
  <w15:docId w15:val="{723A5B12-4C12-4EC7-A05F-2D56ADF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7533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16210D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16210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16210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16210D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16210D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Unterpunkte">
    <w:name w:val="Arbeitsgang Unterpunkte"/>
    <w:basedOn w:val="Standard"/>
    <w:uiPriority w:val="99"/>
    <w:rsid w:val="00B154A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D0A72-9667-4FE4-8A75-65DA6E563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6FE7C-11E0-4A48-A4C2-FBA5F2F93B50}"/>
</file>

<file path=customXml/itemProps3.xml><?xml version="1.0" encoding="utf-8"?>
<ds:datastoreItem xmlns:ds="http://schemas.openxmlformats.org/officeDocument/2006/customXml" ds:itemID="{9D6284D4-B561-4F29-B957-0BFC1AB27D5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11</Pages>
  <Words>1791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2022-07-04T09:30:00Z</dcterms:created>
  <dcterms:modified xsi:type="dcterms:W3CDTF">2022-10-11T09:29:00Z</dcterms:modified>
</cp:coreProperties>
</file>