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41387574" w14:textId="77777777" w:rsidTr="000A015C">
        <w:tc>
          <w:tcPr>
            <w:tcW w:w="9071" w:type="dxa"/>
            <w:gridSpan w:val="2"/>
          </w:tcPr>
          <w:p w14:paraId="0A3C2A89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840F6C" w14:paraId="160D50BF" w14:textId="77777777" w:rsidTr="000A015C">
        <w:tc>
          <w:tcPr>
            <w:tcW w:w="3685" w:type="dxa"/>
            <w:vAlign w:val="center"/>
          </w:tcPr>
          <w:p w14:paraId="2DFEB903" w14:textId="77777777" w:rsidR="00840F6C" w:rsidRPr="001313CB" w:rsidRDefault="00840F6C" w:rsidP="00840F6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200C61B6" w14:textId="456622A1" w:rsidR="00840F6C" w:rsidRPr="00840F6C" w:rsidRDefault="00840F6C" w:rsidP="00840F6C">
            <w:pPr>
              <w:rPr>
                <w:rFonts w:ascii="Times New Roman" w:hAnsi="Times New Roman" w:cs="Times New Roman"/>
              </w:rPr>
            </w:pPr>
            <w:r w:rsidRPr="00840F6C">
              <w:rPr>
                <w:rFonts w:ascii="Times New Roman" w:hAnsi="Times New Roman" w:cs="Times New Roman"/>
              </w:rPr>
              <w:t>Prüfung der Reinigungsleistung RDG</w:t>
            </w:r>
          </w:p>
        </w:tc>
      </w:tr>
      <w:tr w:rsidR="00840F6C" w14:paraId="35676356" w14:textId="77777777" w:rsidTr="00A246FB">
        <w:tc>
          <w:tcPr>
            <w:tcW w:w="3685" w:type="dxa"/>
            <w:vAlign w:val="center"/>
          </w:tcPr>
          <w:p w14:paraId="17DF69C2" w14:textId="77777777" w:rsidR="00840F6C" w:rsidRPr="001313CB" w:rsidRDefault="00840F6C" w:rsidP="00840F6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  <w:vAlign w:val="center"/>
          </w:tcPr>
          <w:p w14:paraId="70E8FE0E" w14:textId="7A4B438A" w:rsidR="00840F6C" w:rsidRPr="00840F6C" w:rsidRDefault="00840F6C" w:rsidP="00840F6C">
            <w:pPr>
              <w:rPr>
                <w:rFonts w:ascii="Times New Roman" w:hAnsi="Times New Roman" w:cs="Times New Roman"/>
              </w:rPr>
            </w:pPr>
            <w:r w:rsidRPr="00840F6C">
              <w:rPr>
                <w:rFonts w:ascii="Times New Roman" w:hAnsi="Times New Roman" w:cs="Times New Roman"/>
              </w:rPr>
              <w:t>AEMP EL</w:t>
            </w:r>
          </w:p>
        </w:tc>
      </w:tr>
      <w:tr w:rsidR="00840F6C" w14:paraId="46013CE3" w14:textId="77777777" w:rsidTr="00A246FB">
        <w:tc>
          <w:tcPr>
            <w:tcW w:w="3685" w:type="dxa"/>
            <w:vAlign w:val="center"/>
          </w:tcPr>
          <w:p w14:paraId="5A5AA4A5" w14:textId="77777777" w:rsidR="00840F6C" w:rsidRPr="001313CB" w:rsidRDefault="00840F6C" w:rsidP="00840F6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  <w:vAlign w:val="center"/>
          </w:tcPr>
          <w:p w14:paraId="626B35F1" w14:textId="6EB7B879" w:rsidR="00840F6C" w:rsidRPr="00840F6C" w:rsidRDefault="005C6E8E" w:rsidP="00840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840F6C" w:rsidRPr="00840F6C">
              <w:rPr>
                <w:rFonts w:ascii="Times New Roman" w:hAnsi="Times New Roman" w:cs="Times New Roman"/>
              </w:rPr>
              <w:t>/Leitung AEMP</w:t>
            </w:r>
          </w:p>
        </w:tc>
      </w:tr>
      <w:tr w:rsidR="00840F6C" w14:paraId="189041B9" w14:textId="77777777" w:rsidTr="000A015C">
        <w:tc>
          <w:tcPr>
            <w:tcW w:w="3685" w:type="dxa"/>
            <w:vAlign w:val="center"/>
          </w:tcPr>
          <w:p w14:paraId="38899E3E" w14:textId="77777777" w:rsidR="00840F6C" w:rsidRPr="001313CB" w:rsidRDefault="00840F6C" w:rsidP="00840F6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094B1F79" w14:textId="77777777" w:rsidR="00840F6C" w:rsidRPr="00840F6C" w:rsidRDefault="00840F6C" w:rsidP="00840F6C">
            <w:pPr>
              <w:pStyle w:val="InhaltSAA"/>
              <w:rPr>
                <w:szCs w:val="22"/>
              </w:rPr>
            </w:pPr>
            <w:r w:rsidRPr="00840F6C">
              <w:rPr>
                <w:szCs w:val="22"/>
              </w:rPr>
              <w:t>F_TIA_IBN_01_01_Routinepruefung_Taeglich</w:t>
            </w:r>
          </w:p>
          <w:p w14:paraId="22031391" w14:textId="77777777" w:rsidR="00840F6C" w:rsidRPr="00840F6C" w:rsidRDefault="00840F6C" w:rsidP="00840F6C">
            <w:pPr>
              <w:pStyle w:val="InhaltSAA"/>
              <w:rPr>
                <w:szCs w:val="22"/>
              </w:rPr>
            </w:pPr>
            <w:proofErr w:type="spellStart"/>
            <w:r w:rsidRPr="00840F6C">
              <w:rPr>
                <w:szCs w:val="22"/>
              </w:rPr>
              <w:t>Simicon_RI_Produktinformation</w:t>
            </w:r>
            <w:proofErr w:type="spellEnd"/>
          </w:p>
          <w:p w14:paraId="128878D5" w14:textId="6B125466" w:rsidR="00840F6C" w:rsidRPr="00840F6C" w:rsidRDefault="00840F6C" w:rsidP="00840F6C">
            <w:pPr>
              <w:rPr>
                <w:rFonts w:ascii="Times New Roman" w:hAnsi="Times New Roman" w:cs="Times New Roman"/>
              </w:rPr>
            </w:pPr>
            <w:proofErr w:type="spellStart"/>
            <w:r w:rsidRPr="00840F6C">
              <w:rPr>
                <w:rFonts w:ascii="Times New Roman" w:hAnsi="Times New Roman" w:cs="Times New Roman"/>
              </w:rPr>
              <w:t>Simicon_RI_Bewertungstabelle</w:t>
            </w:r>
            <w:proofErr w:type="spellEnd"/>
          </w:p>
        </w:tc>
      </w:tr>
    </w:tbl>
    <w:p w14:paraId="71360E7A" w14:textId="77777777" w:rsidR="000A015C" w:rsidRPr="000A015C" w:rsidRDefault="000A015C" w:rsidP="000A015C">
      <w:pPr>
        <w:pStyle w:val="InhaltVA"/>
        <w:rPr>
          <w:szCs w:val="22"/>
        </w:rPr>
      </w:pPr>
    </w:p>
    <w:p w14:paraId="41D647F8" w14:textId="77777777" w:rsidR="000A015C" w:rsidRPr="000A015C" w:rsidRDefault="000A015C" w:rsidP="000A015C">
      <w:pPr>
        <w:pStyle w:val="InhaltVA"/>
        <w:rPr>
          <w:szCs w:val="22"/>
        </w:rPr>
      </w:pPr>
    </w:p>
    <w:p w14:paraId="5493D36D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4622F0BD" w14:textId="0148050E" w:rsidR="000A015C" w:rsidRPr="00840F6C" w:rsidRDefault="00840F6C" w:rsidP="000A015C">
      <w:pPr>
        <w:pStyle w:val="Listenabsatz"/>
        <w:ind w:left="360"/>
        <w:rPr>
          <w:bCs/>
          <w:sz w:val="20"/>
          <w:szCs w:val="20"/>
        </w:rPr>
      </w:pPr>
      <w:r w:rsidRPr="00840F6C">
        <w:rPr>
          <w:sz w:val="22"/>
          <w:szCs w:val="22"/>
        </w:rPr>
        <w:t>Prüfung der Reinigungsleistung eines RDG mittels Simicon Prüfkörpern und Reinigungsindikatoren.</w:t>
      </w:r>
    </w:p>
    <w:p w14:paraId="457A4AF7" w14:textId="77777777" w:rsidR="000A015C" w:rsidRPr="000A015C" w:rsidRDefault="000A015C" w:rsidP="000A015C">
      <w:pPr>
        <w:pStyle w:val="InhaltVA"/>
        <w:rPr>
          <w:szCs w:val="22"/>
        </w:rPr>
      </w:pPr>
    </w:p>
    <w:p w14:paraId="7F9ACA6E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2B61B929" w14:textId="77777777" w:rsidTr="00840F6C">
        <w:trPr>
          <w:tblHeader/>
        </w:trPr>
        <w:tc>
          <w:tcPr>
            <w:tcW w:w="2551" w:type="dxa"/>
            <w:shd w:val="clear" w:color="auto" w:fill="00674D"/>
          </w:tcPr>
          <w:p w14:paraId="7054E2F5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0393BABB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556F56CC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840F6C" w14:paraId="17DB9B12" w14:textId="77777777" w:rsidTr="00840F6C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5F0926B2" w14:textId="53AC60EF" w:rsidR="00840F6C" w:rsidRDefault="00840F6C" w:rsidP="00840F6C">
            <w:pPr>
              <w:pStyle w:val="FormatvorlageAufgezhlt2"/>
              <w:numPr>
                <w:ilvl w:val="0"/>
                <w:numId w:val="5"/>
              </w:numPr>
            </w:pPr>
            <w:r w:rsidRPr="00840F6C">
              <w:rPr>
                <w:sz w:val="20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D1E5B78" w14:textId="23861AED" w:rsidR="00840F6C" w:rsidRPr="00840F6C" w:rsidRDefault="00840F6C" w:rsidP="00840F6C">
            <w:pPr>
              <w:pStyle w:val="FormatvorlageAufgezhlt2"/>
              <w:numPr>
                <w:ilvl w:val="0"/>
                <w:numId w:val="2"/>
              </w:numPr>
              <w:rPr>
                <w:sz w:val="20"/>
              </w:rPr>
            </w:pPr>
            <w:r w:rsidRPr="00840F6C">
              <w:rPr>
                <w:sz w:val="20"/>
              </w:rPr>
              <w:t>Bereitlegen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EF150B5" w14:textId="77777777" w:rsidR="00840F6C" w:rsidRPr="00840F6C" w:rsidRDefault="00840F6C" w:rsidP="00840F6C">
            <w:pPr>
              <w:pStyle w:val="FormatvorlageAufgezhlt2"/>
              <w:numPr>
                <w:ilvl w:val="0"/>
                <w:numId w:val="2"/>
              </w:numPr>
            </w:pPr>
            <w:r w:rsidRPr="00444B18">
              <w:rPr>
                <w:sz w:val="20"/>
              </w:rPr>
              <w:t>4 Prüfkörper Reinigungsleistung Simicon RI für Standard-Instrumente</w:t>
            </w:r>
          </w:p>
          <w:p w14:paraId="10A7FE83" w14:textId="36ED0BFA" w:rsidR="00840F6C" w:rsidRDefault="00840F6C" w:rsidP="00840F6C">
            <w:pPr>
              <w:pStyle w:val="FormatvorlageAufgezhlt2"/>
              <w:numPr>
                <w:ilvl w:val="0"/>
                <w:numId w:val="2"/>
              </w:numPr>
            </w:pPr>
            <w:r w:rsidRPr="00444B18">
              <w:rPr>
                <w:sz w:val="20"/>
              </w:rPr>
              <w:t>1 Prüfkörper Reinigungsleistung Simicon RI für MIC-Instrumente</w:t>
            </w:r>
          </w:p>
        </w:tc>
      </w:tr>
      <w:tr w:rsidR="00840F6C" w14:paraId="78A1BE93" w14:textId="77777777" w:rsidTr="00840F6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ED8ACD9" w14:textId="4EDA3E28" w:rsidR="00840F6C" w:rsidRDefault="00840F6C" w:rsidP="00840F6C">
            <w:pPr>
              <w:pStyle w:val="FormatvorlageAufgezhlt2"/>
              <w:numPr>
                <w:ilvl w:val="0"/>
                <w:numId w:val="5"/>
              </w:numPr>
            </w:pPr>
            <w:r w:rsidRPr="00840F6C">
              <w:rPr>
                <w:sz w:val="20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96BDA39" w14:textId="77777777" w:rsidR="00840F6C" w:rsidRDefault="00840F6C" w:rsidP="00840F6C">
            <w:pPr>
              <w:pStyle w:val="InhaltVA"/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799F8AEE" w14:textId="77777777" w:rsidR="00840F6C" w:rsidRDefault="00840F6C" w:rsidP="00840F6C">
            <w:pPr>
              <w:pStyle w:val="InhaltVA"/>
            </w:pPr>
          </w:p>
        </w:tc>
      </w:tr>
      <w:tr w:rsidR="00840F6C" w14:paraId="40F0DC3A" w14:textId="77777777" w:rsidTr="00840F6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8045489" w14:textId="258F6C3C" w:rsidR="00840F6C" w:rsidRDefault="00840F6C" w:rsidP="00840F6C">
            <w:pPr>
              <w:pStyle w:val="InhaltVA"/>
              <w:ind w:left="708"/>
            </w:pPr>
            <w:r>
              <w:rPr>
                <w:b/>
                <w:sz w:val="20"/>
              </w:rPr>
              <w:t>Prüfung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92BF785" w14:textId="0A37FC43" w:rsidR="00840F6C" w:rsidRDefault="00840F6C" w:rsidP="00840F6C">
            <w:pPr>
              <w:pStyle w:val="FormatvorlageAufgezhlt2"/>
              <w:numPr>
                <w:ilvl w:val="0"/>
                <w:numId w:val="2"/>
              </w:numPr>
            </w:pPr>
            <w:r>
              <w:rPr>
                <w:sz w:val="20"/>
              </w:rPr>
              <w:t>Prüfung der Reinigungswirkung durchführen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6C3646F" w14:textId="20D54E3D" w:rsidR="00840F6C" w:rsidRDefault="00840F6C" w:rsidP="00840F6C">
            <w:pPr>
              <w:pStyle w:val="FormatvorlageAufgezhlt2"/>
              <w:numPr>
                <w:ilvl w:val="0"/>
                <w:numId w:val="2"/>
              </w:numPr>
            </w:pPr>
            <w:r w:rsidRPr="00444B18">
              <w:rPr>
                <w:sz w:val="20"/>
              </w:rPr>
              <w:t>Reinigungsindikator aus der Verpackung entnehmen</w:t>
            </w:r>
          </w:p>
        </w:tc>
      </w:tr>
      <w:tr w:rsidR="00840F6C" w14:paraId="0F0BA636" w14:textId="77777777" w:rsidTr="00840F6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E1C5923" w14:textId="77777777" w:rsidR="00840F6C" w:rsidRDefault="00840F6C" w:rsidP="00840F6C">
            <w:pPr>
              <w:pStyle w:val="InhaltVA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0946B9B" w14:textId="77777777" w:rsidR="00840F6C" w:rsidRDefault="00840F6C" w:rsidP="00840F6C">
            <w:pPr>
              <w:pStyle w:val="InhaltVA"/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22740F8" w14:textId="77777777" w:rsidR="00840F6C" w:rsidRDefault="00840F6C" w:rsidP="00840F6C">
            <w:pPr>
              <w:pStyle w:val="FormatvorlageAufgezhlt2"/>
              <w:numPr>
                <w:ilvl w:val="0"/>
                <w:numId w:val="2"/>
              </w:numPr>
              <w:rPr>
                <w:sz w:val="20"/>
              </w:rPr>
            </w:pPr>
            <w:r w:rsidRPr="00444B18">
              <w:rPr>
                <w:sz w:val="20"/>
              </w:rPr>
              <w:t>Reinigungsindikator in die Edelstahlspirale einklemmen</w:t>
            </w:r>
          </w:p>
          <w:p w14:paraId="38F0F59F" w14:textId="26F43686" w:rsidR="00840F6C" w:rsidRDefault="00840F6C" w:rsidP="00840F6C">
            <w:pPr>
              <w:pStyle w:val="FormatvorlageAufgezhlt2"/>
              <w:numPr>
                <w:ilvl w:val="0"/>
                <w:numId w:val="2"/>
              </w:numPr>
            </w:pPr>
            <w:r w:rsidRPr="00444B18">
              <w:rPr>
                <w:sz w:val="20"/>
              </w:rPr>
              <w:t>Indikator darf nicht von der Spirale abgedeckt werden</w:t>
            </w:r>
          </w:p>
        </w:tc>
      </w:tr>
      <w:tr w:rsidR="00840F6C" w14:paraId="3F31C8B1" w14:textId="77777777" w:rsidTr="00840F6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5FF9719" w14:textId="77777777" w:rsidR="00840F6C" w:rsidRDefault="00840F6C" w:rsidP="00840F6C">
            <w:pPr>
              <w:pStyle w:val="InhaltVA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9546C20" w14:textId="77777777" w:rsidR="00840F6C" w:rsidRDefault="00840F6C" w:rsidP="00840F6C">
            <w:pPr>
              <w:pStyle w:val="InhaltVA"/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6C503DB" w14:textId="01DC70A6" w:rsidR="00840F6C" w:rsidRDefault="00840F6C" w:rsidP="00840F6C">
            <w:pPr>
              <w:pStyle w:val="FormatvorlageAufgezhlt2"/>
              <w:numPr>
                <w:ilvl w:val="0"/>
                <w:numId w:val="2"/>
              </w:numPr>
            </w:pPr>
            <w:r w:rsidRPr="00444B18">
              <w:rPr>
                <w:sz w:val="20"/>
              </w:rPr>
              <w:t>Prüfkörper an</w:t>
            </w:r>
            <w:r>
              <w:rPr>
                <w:sz w:val="20"/>
              </w:rPr>
              <w:t xml:space="preserve"> </w:t>
            </w:r>
            <w:r w:rsidRPr="00444B18">
              <w:rPr>
                <w:sz w:val="20"/>
              </w:rPr>
              <w:t xml:space="preserve">repräsentativen Stellen in </w:t>
            </w:r>
            <w:r w:rsidRPr="00E757D3">
              <w:rPr>
                <w:noProof/>
                <w:sz w:val="20"/>
              </w:rPr>
              <w:t>DIN</w:t>
            </w:r>
            <w:r>
              <w:rPr>
                <w:noProof/>
                <w:sz w:val="20"/>
              </w:rPr>
              <w:t>-</w:t>
            </w:r>
            <w:r w:rsidRPr="00E757D3">
              <w:rPr>
                <w:noProof/>
                <w:sz w:val="20"/>
              </w:rPr>
              <w:t>Siebschale</w:t>
            </w:r>
            <w:r>
              <w:rPr>
                <w:noProof/>
                <w:sz w:val="20"/>
              </w:rPr>
              <w:t>n</w:t>
            </w:r>
            <w:r w:rsidRPr="00E757D3">
              <w:rPr>
                <w:sz w:val="18"/>
              </w:rPr>
              <w:t xml:space="preserve"> </w:t>
            </w:r>
            <w:r w:rsidRPr="00444B18">
              <w:rPr>
                <w:sz w:val="20"/>
              </w:rPr>
              <w:t>ohne MP-Beladung platzieren</w:t>
            </w:r>
          </w:p>
        </w:tc>
      </w:tr>
      <w:tr w:rsidR="00840F6C" w14:paraId="14CB0E8E" w14:textId="77777777" w:rsidTr="00840F6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9B498D6" w14:textId="77777777" w:rsidR="00840F6C" w:rsidRDefault="00840F6C" w:rsidP="00840F6C">
            <w:pPr>
              <w:pStyle w:val="InhaltVA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0583378" w14:textId="77777777" w:rsidR="00840F6C" w:rsidRDefault="00840F6C" w:rsidP="00840F6C">
            <w:pPr>
              <w:pStyle w:val="InhaltVA"/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2BB4175" w14:textId="00DA4C1A" w:rsidR="00840F6C" w:rsidRDefault="00840F6C" w:rsidP="00840F6C">
            <w:pPr>
              <w:pStyle w:val="FormatvorlageAufgezhlt2"/>
              <w:numPr>
                <w:ilvl w:val="0"/>
                <w:numId w:val="2"/>
              </w:numPr>
            </w:pPr>
            <w:r w:rsidRPr="00444B18">
              <w:rPr>
                <w:sz w:val="20"/>
              </w:rPr>
              <w:t>Beladungswagen in das RDG beschicken und eingestelltes Programm starten</w:t>
            </w:r>
          </w:p>
        </w:tc>
      </w:tr>
      <w:tr w:rsidR="00840F6C" w14:paraId="72FAE752" w14:textId="77777777" w:rsidTr="00840F6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5EE95DA" w14:textId="77777777" w:rsidR="00840F6C" w:rsidRDefault="00840F6C" w:rsidP="00840F6C">
            <w:pPr>
              <w:pStyle w:val="InhaltVA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F7B639" w14:textId="77777777" w:rsidR="00840F6C" w:rsidRDefault="00840F6C" w:rsidP="00840F6C">
            <w:pPr>
              <w:pStyle w:val="InhaltVA"/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1A632F9" w14:textId="77777777" w:rsidR="00840F6C" w:rsidRDefault="00840F6C" w:rsidP="00840F6C">
            <w:pPr>
              <w:pStyle w:val="ArbeitsgangZahlen"/>
              <w:numPr>
                <w:ilvl w:val="0"/>
                <w:numId w:val="2"/>
              </w:numPr>
              <w:rPr>
                <w:sz w:val="20"/>
              </w:rPr>
            </w:pPr>
            <w:r w:rsidRPr="00444B18">
              <w:rPr>
                <w:sz w:val="20"/>
              </w:rPr>
              <w:t>Nach Beendigung des Programms den Prüfkörper entnehmen</w:t>
            </w:r>
          </w:p>
          <w:p w14:paraId="16165D03" w14:textId="6FFE6DC3" w:rsidR="00840F6C" w:rsidRDefault="00840F6C" w:rsidP="00840F6C">
            <w:pPr>
              <w:pStyle w:val="FormatvorlageAufgezhlt2"/>
              <w:numPr>
                <w:ilvl w:val="0"/>
                <w:numId w:val="2"/>
              </w:numPr>
            </w:pPr>
            <w:r>
              <w:rPr>
                <w:sz w:val="20"/>
              </w:rPr>
              <w:t>Gebrauchte</w:t>
            </w:r>
            <w:r w:rsidRPr="003338F4">
              <w:rPr>
                <w:sz w:val="20"/>
              </w:rPr>
              <w:t xml:space="preserve"> Reinigungsindikatoren im Hausmüll entsorgen</w:t>
            </w:r>
          </w:p>
        </w:tc>
      </w:tr>
      <w:tr w:rsidR="00840F6C" w14:paraId="67808F85" w14:textId="77777777" w:rsidTr="00840F6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F18B07C" w14:textId="77777777" w:rsidR="00840F6C" w:rsidRDefault="00840F6C" w:rsidP="00840F6C">
            <w:pPr>
              <w:pStyle w:val="InhaltVA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1377A9D" w14:textId="77777777" w:rsidR="00840F6C" w:rsidRDefault="00840F6C" w:rsidP="00840F6C">
            <w:pPr>
              <w:pStyle w:val="InhaltVA"/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8678C5C" w14:textId="0EC5D3D8" w:rsidR="00840F6C" w:rsidRDefault="00840F6C" w:rsidP="00840F6C">
            <w:pPr>
              <w:pStyle w:val="FormatvorlageAufgezhlt2"/>
              <w:numPr>
                <w:ilvl w:val="0"/>
                <w:numId w:val="2"/>
              </w:numPr>
            </w:pPr>
            <w:r w:rsidRPr="00444B18">
              <w:rPr>
                <w:sz w:val="20"/>
              </w:rPr>
              <w:t>Auswertung der Reinigungsindikatoren</w:t>
            </w:r>
          </w:p>
        </w:tc>
      </w:tr>
      <w:tr w:rsidR="00840F6C" w14:paraId="7B89DF5D" w14:textId="77777777" w:rsidTr="00840F6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3A6B878" w14:textId="180CDC3B" w:rsidR="00840F6C" w:rsidRDefault="00840F6C" w:rsidP="00840F6C">
            <w:pPr>
              <w:pStyle w:val="InhaltVA"/>
              <w:ind w:left="708"/>
            </w:pPr>
            <w:r w:rsidRPr="003338F4">
              <w:rPr>
                <w:b/>
                <w:sz w:val="20"/>
                <w:szCs w:val="18"/>
              </w:rPr>
              <w:t xml:space="preserve">Fehlerhafte </w:t>
            </w:r>
            <w:r w:rsidRPr="00840F6C">
              <w:rPr>
                <w:b/>
                <w:sz w:val="20"/>
              </w:rPr>
              <w:t>Reinigung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DFFB0BA" w14:textId="40697303" w:rsidR="00840F6C" w:rsidRDefault="00840F6C" w:rsidP="00840F6C">
            <w:pPr>
              <w:pStyle w:val="FormatvorlageAufgezhlt2"/>
              <w:numPr>
                <w:ilvl w:val="0"/>
                <w:numId w:val="2"/>
              </w:numPr>
            </w:pPr>
            <w:r w:rsidRPr="00840F6C">
              <w:rPr>
                <w:sz w:val="20"/>
              </w:rPr>
              <w:t>Beladung</w:t>
            </w:r>
            <w:r w:rsidRPr="003338F4">
              <w:rPr>
                <w:sz w:val="20"/>
                <w:szCs w:val="18"/>
              </w:rPr>
              <w:t>, Temperatur, Dosierung und Zeit prüfen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86E210B" w14:textId="77777777" w:rsidR="00840F6C" w:rsidRPr="003338F4" w:rsidRDefault="00840F6C" w:rsidP="00840F6C">
            <w:pPr>
              <w:pStyle w:val="FormatvorlageAufgezhlt2"/>
              <w:numPr>
                <w:ilvl w:val="0"/>
                <w:numId w:val="2"/>
              </w:numPr>
              <w:rPr>
                <w:sz w:val="20"/>
              </w:rPr>
            </w:pPr>
            <w:r w:rsidRPr="003338F4">
              <w:rPr>
                <w:sz w:val="20"/>
                <w:szCs w:val="18"/>
              </w:rPr>
              <w:t>Charge nicht freigeben!</w:t>
            </w:r>
          </w:p>
          <w:p w14:paraId="052BC74F" w14:textId="23F66C81" w:rsidR="00840F6C" w:rsidRDefault="00840F6C" w:rsidP="00840F6C">
            <w:pPr>
              <w:pStyle w:val="FormatvorlageAufgezhlt2"/>
              <w:numPr>
                <w:ilvl w:val="0"/>
                <w:numId w:val="2"/>
              </w:numPr>
            </w:pPr>
            <w:r w:rsidRPr="003338F4">
              <w:rPr>
                <w:sz w:val="20"/>
                <w:szCs w:val="18"/>
              </w:rPr>
              <w:t xml:space="preserve">Test </w:t>
            </w:r>
            <w:r w:rsidRPr="00840F6C">
              <w:rPr>
                <w:sz w:val="20"/>
              </w:rPr>
              <w:t>wiederholen</w:t>
            </w:r>
            <w:r w:rsidRPr="003338F4">
              <w:rPr>
                <w:sz w:val="20"/>
                <w:szCs w:val="18"/>
              </w:rPr>
              <w:t>!</w:t>
            </w:r>
          </w:p>
        </w:tc>
      </w:tr>
      <w:tr w:rsidR="00840F6C" w14:paraId="24D59B9B" w14:textId="77777777" w:rsidTr="00840F6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6C29145" w14:textId="77777777" w:rsidR="00840F6C" w:rsidRDefault="00840F6C" w:rsidP="00840F6C">
            <w:pPr>
              <w:pStyle w:val="InhaltVA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14BF163" w14:textId="3FAD4B9B" w:rsidR="00840F6C" w:rsidRDefault="00840F6C" w:rsidP="00840F6C">
            <w:pPr>
              <w:pStyle w:val="FormatvorlageAufgezhlt2"/>
              <w:numPr>
                <w:ilvl w:val="0"/>
                <w:numId w:val="2"/>
              </w:numPr>
            </w:pPr>
            <w:r w:rsidRPr="00840F6C">
              <w:rPr>
                <w:sz w:val="20"/>
              </w:rPr>
              <w:t>Bei</w:t>
            </w:r>
            <w:r w:rsidRPr="003338F4">
              <w:rPr>
                <w:sz w:val="20"/>
                <w:szCs w:val="18"/>
              </w:rPr>
              <w:t xml:space="preserve"> wiederholt sichtbarer Prüfanschmutzung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9783D54" w14:textId="763A62BB" w:rsidR="00840F6C" w:rsidRDefault="00840F6C" w:rsidP="00840F6C">
            <w:pPr>
              <w:pStyle w:val="FormatvorlageAufgezhlt2"/>
              <w:numPr>
                <w:ilvl w:val="0"/>
                <w:numId w:val="2"/>
              </w:numPr>
            </w:pPr>
            <w:r w:rsidRPr="00840F6C">
              <w:rPr>
                <w:sz w:val="20"/>
              </w:rPr>
              <w:t>Instandsetzung</w:t>
            </w:r>
            <w:r>
              <w:rPr>
                <w:sz w:val="20"/>
                <w:szCs w:val="18"/>
              </w:rPr>
              <w:t xml:space="preserve"> einleiten</w:t>
            </w:r>
          </w:p>
        </w:tc>
      </w:tr>
      <w:tr w:rsidR="00840F6C" w14:paraId="44658474" w14:textId="77777777" w:rsidTr="005B0EE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B235C0F" w14:textId="4A7E944C" w:rsidR="00840F6C" w:rsidRDefault="00840F6C" w:rsidP="00840F6C">
            <w:pPr>
              <w:pStyle w:val="InhaltVA"/>
              <w:ind w:left="708"/>
            </w:pPr>
            <w:r w:rsidRPr="003338F4">
              <w:rPr>
                <w:b/>
                <w:sz w:val="20"/>
              </w:rPr>
              <w:t>Reinigung erfolgreich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68F9985" w14:textId="750BF4C8" w:rsidR="00840F6C" w:rsidRDefault="00840F6C" w:rsidP="00840F6C">
            <w:pPr>
              <w:pStyle w:val="FormatvorlageAufgezhlt2"/>
              <w:numPr>
                <w:ilvl w:val="0"/>
                <w:numId w:val="2"/>
              </w:numPr>
            </w:pPr>
            <w:r w:rsidRPr="00840F6C">
              <w:rPr>
                <w:sz w:val="20"/>
              </w:rPr>
              <w:t>Charge</w:t>
            </w:r>
            <w:r w:rsidRPr="003338F4">
              <w:rPr>
                <w:sz w:val="20"/>
                <w:szCs w:val="18"/>
              </w:rPr>
              <w:t xml:space="preserve"> freigeben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E0156A2" w14:textId="66BAA04E" w:rsidR="00840F6C" w:rsidRDefault="00840F6C" w:rsidP="00840F6C">
            <w:pPr>
              <w:pStyle w:val="FormatvorlageAufgezhlt2"/>
              <w:numPr>
                <w:ilvl w:val="0"/>
                <w:numId w:val="2"/>
              </w:numPr>
            </w:pPr>
            <w:r w:rsidRPr="00840F6C">
              <w:rPr>
                <w:sz w:val="20"/>
              </w:rPr>
              <w:t>Keine</w:t>
            </w:r>
            <w:r>
              <w:rPr>
                <w:sz w:val="20"/>
                <w:szCs w:val="18"/>
              </w:rPr>
              <w:t xml:space="preserve"> Maßnahmen erforderlich</w:t>
            </w:r>
          </w:p>
        </w:tc>
      </w:tr>
      <w:tr w:rsidR="00840F6C" w14:paraId="31EAC27A" w14:textId="77777777" w:rsidTr="005B0EE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6C42662" w14:textId="77777777" w:rsidR="00840F6C" w:rsidRDefault="00840F6C" w:rsidP="000A015C">
            <w:pPr>
              <w:pStyle w:val="InhaltVA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E012B14" w14:textId="77777777" w:rsidR="00840F6C" w:rsidRDefault="00840F6C" w:rsidP="000A015C">
            <w:pPr>
              <w:pStyle w:val="InhaltVA"/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DDEA849" w14:textId="77777777" w:rsidR="00840F6C" w:rsidRDefault="00840F6C" w:rsidP="000A015C">
            <w:pPr>
              <w:pStyle w:val="InhaltVA"/>
            </w:pPr>
          </w:p>
        </w:tc>
      </w:tr>
      <w:tr w:rsidR="00840F6C" w14:paraId="2A285EFF" w14:textId="77777777" w:rsidTr="005B0EE9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77FAB594" w14:textId="35EF1226" w:rsidR="00840F6C" w:rsidRDefault="00840F6C" w:rsidP="00840F6C">
            <w:pPr>
              <w:pStyle w:val="FormatvorlageAufgezhlt2"/>
              <w:numPr>
                <w:ilvl w:val="0"/>
                <w:numId w:val="5"/>
              </w:numPr>
            </w:pPr>
            <w:r w:rsidRPr="00840F6C">
              <w:rPr>
                <w:sz w:val="20"/>
              </w:rPr>
              <w:lastRenderedPageBreak/>
              <w:t>Abschließend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6814DC02" w14:textId="77777777" w:rsidR="00840F6C" w:rsidRDefault="00840F6C" w:rsidP="00840F6C">
            <w:pPr>
              <w:pStyle w:val="InhaltVA"/>
            </w:pP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034932A4" w14:textId="77777777" w:rsidR="00840F6C" w:rsidRDefault="00840F6C" w:rsidP="00840F6C">
            <w:pPr>
              <w:pStyle w:val="InhaltVA"/>
            </w:pPr>
          </w:p>
        </w:tc>
      </w:tr>
      <w:tr w:rsidR="00840F6C" w14:paraId="39BD0394" w14:textId="77777777" w:rsidTr="00840F6C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4A9B79A2" w14:textId="2F980BD4" w:rsidR="00840F6C" w:rsidRDefault="00840F6C" w:rsidP="00840F6C">
            <w:pPr>
              <w:pStyle w:val="InhaltVA"/>
              <w:ind w:left="708"/>
            </w:pPr>
            <w:r w:rsidRPr="00401169">
              <w:rPr>
                <w:b/>
                <w:sz w:val="20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499618C3" w14:textId="770A9D8D" w:rsidR="00840F6C" w:rsidRDefault="00840F6C" w:rsidP="00840F6C">
            <w:pPr>
              <w:pStyle w:val="FormatvorlageAufgezhlt2"/>
              <w:numPr>
                <w:ilvl w:val="0"/>
                <w:numId w:val="2"/>
              </w:numPr>
            </w:pPr>
            <w:r w:rsidRPr="00840F6C">
              <w:rPr>
                <w:sz w:val="20"/>
              </w:rPr>
              <w:t>Prüfungsergebnis</w:t>
            </w:r>
            <w:r>
              <w:rPr>
                <w:sz w:val="20"/>
                <w:szCs w:val="18"/>
              </w:rPr>
              <w:t xml:space="preserve">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6D4B2CBF" w14:textId="77777777" w:rsidR="00840F6C" w:rsidRPr="00401169" w:rsidRDefault="00840F6C" w:rsidP="00840F6C">
            <w:pPr>
              <w:pStyle w:val="ArbeitsvorbereitungUnterpunkte"/>
              <w:numPr>
                <w:ilvl w:val="0"/>
                <w:numId w:val="2"/>
              </w:numPr>
              <w:rPr>
                <w:sz w:val="20"/>
              </w:rPr>
            </w:pPr>
            <w:r w:rsidRPr="00401169">
              <w:rPr>
                <w:sz w:val="20"/>
              </w:rPr>
              <w:t>F_TIA_RDG_01</w:t>
            </w:r>
          </w:p>
          <w:p w14:paraId="1E40DF23" w14:textId="78008568" w:rsidR="00840F6C" w:rsidRDefault="00840F6C" w:rsidP="00840F6C">
            <w:pPr>
              <w:pStyle w:val="FormatvorlageAufgezhlt2"/>
              <w:numPr>
                <w:ilvl w:val="0"/>
                <w:numId w:val="2"/>
              </w:numPr>
            </w:pPr>
            <w:r w:rsidRPr="00401169">
              <w:rPr>
                <w:sz w:val="20"/>
              </w:rPr>
              <w:t>Prozessdokumentationssystem</w:t>
            </w:r>
          </w:p>
        </w:tc>
      </w:tr>
    </w:tbl>
    <w:p w14:paraId="7018FFD1" w14:textId="77777777" w:rsidR="000A015C" w:rsidRDefault="000A015C" w:rsidP="000A015C">
      <w:pPr>
        <w:pStyle w:val="InhaltVA"/>
      </w:pPr>
    </w:p>
    <w:p w14:paraId="0A1ADCDB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CA9E1" w14:textId="77777777" w:rsidR="00D44559" w:rsidRDefault="00D44559" w:rsidP="001313CB">
      <w:pPr>
        <w:spacing w:after="0" w:line="240" w:lineRule="auto"/>
      </w:pPr>
      <w:r>
        <w:separator/>
      </w:r>
    </w:p>
  </w:endnote>
  <w:endnote w:type="continuationSeparator" w:id="0">
    <w:p w14:paraId="71E62CB2" w14:textId="77777777" w:rsidR="00D44559" w:rsidRDefault="00D44559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7CA7F6F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05E864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552CCA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482019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A84501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101E98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16807E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7F04F7EB" w14:textId="7E3967C0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5B0EE9">
            <w:rPr>
              <w:rFonts w:ascii="Times New Roman" w:hAnsi="Times New Roman" w:cs="Times New Roman"/>
              <w:noProof/>
              <w:sz w:val="16"/>
              <w:szCs w:val="16"/>
            </w:rPr>
            <w:t>SAA_TIA_IBN_02_01_Pruefung_Reinigungswirkung_RDG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3C1E187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2BB5B9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8B5B0A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D47001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7DB2AE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E0AA55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975828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31666F1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99C69E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3097043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C89177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255B1C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4C92FE8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E3C7BC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0FDCE3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1C0BCB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A149FE2" w14:textId="0573E38E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A7073F">
            <w:rPr>
              <w:rFonts w:ascii="Times New Roman" w:hAnsi="Times New Roman" w:cs="Times New Roman"/>
              <w:noProof/>
              <w:sz w:val="16"/>
              <w:szCs w:val="16"/>
            </w:rPr>
            <w:t>16.08.2021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4466E0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CF8D77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16EDBE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04F7076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13E4F0FD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33DCBF37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7D601" w14:textId="77777777" w:rsidR="00D44559" w:rsidRDefault="00D44559" w:rsidP="001313CB">
      <w:pPr>
        <w:spacing w:after="0" w:line="240" w:lineRule="auto"/>
      </w:pPr>
      <w:r>
        <w:separator/>
      </w:r>
    </w:p>
  </w:footnote>
  <w:footnote w:type="continuationSeparator" w:id="0">
    <w:p w14:paraId="60B0138F" w14:textId="77777777" w:rsidR="00D44559" w:rsidRDefault="00D44559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2C89D98" w14:textId="77777777" w:rsidTr="00164C10">
      <w:trPr>
        <w:trHeight w:val="850"/>
      </w:trPr>
      <w:tc>
        <w:tcPr>
          <w:tcW w:w="2409" w:type="dxa"/>
          <w:vMerge w:val="restart"/>
        </w:tcPr>
        <w:p w14:paraId="7623D4FF" w14:textId="274AEA4A" w:rsidR="001313CB" w:rsidRDefault="00A7073F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000AEF0E" wp14:editId="3E819B37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57AF20B0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7485E90F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504ADE95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6349D6F7" w14:textId="5F12CB9D" w:rsidR="001313CB" w:rsidRDefault="00840F6C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TIA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IBN</w:t>
          </w:r>
          <w:r w:rsidR="001313CB" w:rsidRPr="00581B99">
            <w:rPr>
              <w:rFonts w:ascii="Times New Roman" w:hAnsi="Times New Roman"/>
              <w:b/>
            </w:rPr>
            <w:t>_0</w:t>
          </w:r>
          <w:r w:rsidR="000A015C">
            <w:rPr>
              <w:rFonts w:ascii="Times New Roman" w:hAnsi="Times New Roman"/>
              <w:b/>
            </w:rPr>
            <w:t>2</w:t>
          </w:r>
        </w:p>
      </w:tc>
    </w:tr>
    <w:tr w:rsidR="001313CB" w14:paraId="555841A4" w14:textId="77777777" w:rsidTr="00164C10">
      <w:tc>
        <w:tcPr>
          <w:tcW w:w="2409" w:type="dxa"/>
          <w:vMerge/>
        </w:tcPr>
        <w:p w14:paraId="05529E39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4D8CA78E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2804CAEE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5AE9C5DB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6BB112E2" w14:textId="77777777" w:rsidTr="00164C10">
      <w:tc>
        <w:tcPr>
          <w:tcW w:w="2409" w:type="dxa"/>
          <w:vMerge/>
        </w:tcPr>
        <w:p w14:paraId="35DB1DAD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320E3B4F" w14:textId="177B3F3E" w:rsidR="001313CB" w:rsidRPr="001313CB" w:rsidRDefault="00840F6C" w:rsidP="001313CB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Prüfen der Reinigungswirkung</w:t>
          </w:r>
        </w:p>
        <w:p w14:paraId="670607C9" w14:textId="7C081428" w:rsidR="001313CB" w:rsidRPr="001313CB" w:rsidRDefault="00840F6C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RGD</w:t>
          </w:r>
        </w:p>
      </w:tc>
      <w:tc>
        <w:tcPr>
          <w:tcW w:w="2409" w:type="dxa"/>
          <w:vMerge/>
        </w:tcPr>
        <w:p w14:paraId="6D658BCC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032E5906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6575"/>
    <w:multiLevelType w:val="hybridMultilevel"/>
    <w:tmpl w:val="F07C643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C50821"/>
    <w:multiLevelType w:val="hybridMultilevel"/>
    <w:tmpl w:val="0ABC481A"/>
    <w:lvl w:ilvl="0" w:tplc="8E4C98C4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8E38E0"/>
    <w:multiLevelType w:val="hybridMultilevel"/>
    <w:tmpl w:val="BE72C6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F4130D"/>
    <w:multiLevelType w:val="hybridMultilevel"/>
    <w:tmpl w:val="E826B87E"/>
    <w:lvl w:ilvl="0" w:tplc="5C407CC4">
      <w:start w:val="1"/>
      <w:numFmt w:val="bullet"/>
      <w:pStyle w:val="ArbeitsvorbereitungUnterpunkte"/>
      <w:lvlText w:val="o"/>
      <w:lvlJc w:val="left"/>
      <w:pPr>
        <w:tabs>
          <w:tab w:val="num" w:pos="851"/>
        </w:tabs>
        <w:ind w:left="851" w:hanging="494"/>
      </w:pPr>
      <w:rPr>
        <w:rFonts w:ascii="Courier New" w:hAnsi="Courier New" w:hint="default"/>
      </w:rPr>
    </w:lvl>
    <w:lvl w:ilvl="1" w:tplc="DD42E608">
      <w:start w:val="1"/>
      <w:numFmt w:val="bullet"/>
      <w:pStyle w:val="ArbeitsvorbereitungUnterpunkte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4"/>
  </w:num>
  <w:num w:numId="4">
    <w:abstractNumId w:val="4"/>
  </w:num>
  <w:num w:numId="5">
    <w:abstractNumId w:val="0"/>
  </w:num>
  <w:num w:numId="6">
    <w:abstractNumId w:val="1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3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6C"/>
    <w:rsid w:val="000A015C"/>
    <w:rsid w:val="001313CB"/>
    <w:rsid w:val="00164C10"/>
    <w:rsid w:val="001A7A8A"/>
    <w:rsid w:val="001F63CF"/>
    <w:rsid w:val="00272817"/>
    <w:rsid w:val="003846F1"/>
    <w:rsid w:val="0039709C"/>
    <w:rsid w:val="0045467F"/>
    <w:rsid w:val="005B0EE9"/>
    <w:rsid w:val="005C6E8E"/>
    <w:rsid w:val="00616993"/>
    <w:rsid w:val="00626530"/>
    <w:rsid w:val="006B1039"/>
    <w:rsid w:val="00840F6C"/>
    <w:rsid w:val="008C0669"/>
    <w:rsid w:val="009C32EE"/>
    <w:rsid w:val="009E77EE"/>
    <w:rsid w:val="00A7073F"/>
    <w:rsid w:val="00A935AB"/>
    <w:rsid w:val="00D0174B"/>
    <w:rsid w:val="00D44559"/>
    <w:rsid w:val="00D5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001AF"/>
  <w15:chartTrackingRefBased/>
  <w15:docId w15:val="{5FD8CBB4-63DC-4D25-8006-16195819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rsid w:val="00840F6C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840F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840F6C"/>
    <w:pPr>
      <w:numPr>
        <w:ilvl w:val="1"/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gangZahlen">
    <w:name w:val="Arbeitsgang Zahlen"/>
    <w:basedOn w:val="Standard"/>
    <w:rsid w:val="00840F6C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vorbereitungUnterpunkte">
    <w:name w:val="Arbeitsvorbereitung Unterpunkte"/>
    <w:basedOn w:val="Standard"/>
    <w:link w:val="ArbeitsvorbereitungUnterpunkteZchnZchn"/>
    <w:rsid w:val="00840F6C"/>
    <w:pPr>
      <w:numPr>
        <w:ilvl w:val="1"/>
        <w:numId w:val="15"/>
      </w:numPr>
      <w:tabs>
        <w:tab w:val="clear" w:pos="1418"/>
        <w:tab w:val="num" w:pos="851"/>
      </w:tabs>
      <w:spacing w:after="0" w:line="240" w:lineRule="auto"/>
      <w:ind w:left="851" w:hanging="494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UnterpunkteZchnZchn">
    <w:name w:val="Arbeitsvorbereitung Unterpunkte Zchn Zchn"/>
    <w:basedOn w:val="Absatz-Standardschriftart"/>
    <w:link w:val="ArbeitsvorbereitungUnterpunkte"/>
    <w:rsid w:val="00840F6C"/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DBF3E-F6A8-4DDC-9AB9-994985AA1BB4}"/>
</file>

<file path=customXml/itemProps2.xml><?xml version="1.0" encoding="utf-8"?>
<ds:datastoreItem xmlns:ds="http://schemas.openxmlformats.org/officeDocument/2006/customXml" ds:itemID="{87A89871-DBB8-4DC0-AB92-D733AB32F494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201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7</cp:revision>
  <dcterms:created xsi:type="dcterms:W3CDTF">2021-03-15T10:11:00Z</dcterms:created>
  <dcterms:modified xsi:type="dcterms:W3CDTF">2022-01-27T11:35:00Z</dcterms:modified>
</cp:coreProperties>
</file>