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79C26F6" w14:textId="77777777" w:rsidTr="000A015C">
        <w:tc>
          <w:tcPr>
            <w:tcW w:w="9071" w:type="dxa"/>
            <w:gridSpan w:val="2"/>
          </w:tcPr>
          <w:p w14:paraId="7A16CBFA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4754EC" w14:paraId="2B02D4BF" w14:textId="77777777" w:rsidTr="000A015C">
        <w:tc>
          <w:tcPr>
            <w:tcW w:w="3685" w:type="dxa"/>
            <w:vAlign w:val="center"/>
          </w:tcPr>
          <w:p w14:paraId="1C8F9000" w14:textId="77777777" w:rsidR="004754EC" w:rsidRPr="001313CB" w:rsidRDefault="004754EC" w:rsidP="004754E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4A94014D" w14:textId="2526C80B" w:rsidR="004754EC" w:rsidRPr="004754EC" w:rsidRDefault="004754EC" w:rsidP="004754EC">
            <w:pPr>
              <w:rPr>
                <w:rFonts w:ascii="Times New Roman" w:hAnsi="Times New Roman" w:cs="Times New Roman"/>
              </w:rPr>
            </w:pPr>
            <w:r w:rsidRPr="004754EC">
              <w:rPr>
                <w:rFonts w:ascii="Times New Roman" w:hAnsi="Times New Roman" w:cs="Times New Roman"/>
              </w:rPr>
              <w:t>Arbeitstägliche Selbstdesinfektion des RDE Belimed WD 430</w:t>
            </w:r>
          </w:p>
        </w:tc>
      </w:tr>
      <w:tr w:rsidR="004754EC" w14:paraId="6C98D599" w14:textId="77777777" w:rsidTr="008D0189">
        <w:tc>
          <w:tcPr>
            <w:tcW w:w="3685" w:type="dxa"/>
            <w:vAlign w:val="center"/>
          </w:tcPr>
          <w:p w14:paraId="26A85AD6" w14:textId="77777777" w:rsidR="004754EC" w:rsidRPr="001313CB" w:rsidRDefault="004754EC" w:rsidP="004754E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23B1871B" w14:textId="5BD52729" w:rsidR="004754EC" w:rsidRPr="004754EC" w:rsidRDefault="004754EC" w:rsidP="004754EC">
            <w:pPr>
              <w:rPr>
                <w:rFonts w:ascii="Times New Roman" w:hAnsi="Times New Roman" w:cs="Times New Roman"/>
              </w:rPr>
            </w:pPr>
            <w:r w:rsidRPr="004754EC">
              <w:rPr>
                <w:rFonts w:ascii="Times New Roman" w:hAnsi="Times New Roman" w:cs="Times New Roman"/>
              </w:rPr>
              <w:t>AEMP EL</w:t>
            </w:r>
          </w:p>
        </w:tc>
      </w:tr>
      <w:tr w:rsidR="004754EC" w14:paraId="6B636583" w14:textId="77777777" w:rsidTr="008D0189">
        <w:tc>
          <w:tcPr>
            <w:tcW w:w="3685" w:type="dxa"/>
            <w:vAlign w:val="center"/>
          </w:tcPr>
          <w:p w14:paraId="3E4730AA" w14:textId="77777777" w:rsidR="004754EC" w:rsidRPr="001313CB" w:rsidRDefault="004754EC" w:rsidP="004754E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4C22BAC1" w14:textId="20422235" w:rsidR="004754EC" w:rsidRPr="004754EC" w:rsidRDefault="00435C80" w:rsidP="00475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4754EC" w:rsidRPr="004754EC">
              <w:rPr>
                <w:rFonts w:ascii="Times New Roman" w:hAnsi="Times New Roman" w:cs="Times New Roman"/>
              </w:rPr>
              <w:t>/Leitung AEMP</w:t>
            </w:r>
          </w:p>
        </w:tc>
      </w:tr>
      <w:tr w:rsidR="004754EC" w14:paraId="4EE827F0" w14:textId="77777777" w:rsidTr="004754EC">
        <w:tc>
          <w:tcPr>
            <w:tcW w:w="3685" w:type="dxa"/>
            <w:vAlign w:val="center"/>
          </w:tcPr>
          <w:p w14:paraId="5F3A45E7" w14:textId="77777777" w:rsidR="004754EC" w:rsidRPr="001313CB" w:rsidRDefault="004754EC" w:rsidP="004754E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56835511" w14:textId="77777777" w:rsidR="004754EC" w:rsidRPr="004754EC" w:rsidRDefault="004754EC" w:rsidP="004754EC">
            <w:pPr>
              <w:pStyle w:val="InhaltSAA"/>
              <w:rPr>
                <w:szCs w:val="22"/>
              </w:rPr>
            </w:pPr>
            <w:r w:rsidRPr="004754EC">
              <w:rPr>
                <w:szCs w:val="22"/>
              </w:rPr>
              <w:t>SAA_TIA_IBN_01_01_Inbetriebnahme_Geraete_Taeglich</w:t>
            </w:r>
          </w:p>
          <w:p w14:paraId="59989DBC" w14:textId="07634F1C" w:rsidR="004754EC" w:rsidRPr="004754EC" w:rsidRDefault="004754EC" w:rsidP="004754EC">
            <w:pPr>
              <w:rPr>
                <w:rFonts w:ascii="Times New Roman" w:hAnsi="Times New Roman" w:cs="Times New Roman"/>
              </w:rPr>
            </w:pPr>
            <w:r w:rsidRPr="004754EC">
              <w:rPr>
                <w:rFonts w:ascii="Times New Roman" w:hAnsi="Times New Roman" w:cs="Times New Roman"/>
              </w:rPr>
              <w:t>Belimed_WD_430_Bedienungsanleitung</w:t>
            </w:r>
          </w:p>
        </w:tc>
      </w:tr>
    </w:tbl>
    <w:p w14:paraId="3B50F895" w14:textId="77777777" w:rsidR="000A015C" w:rsidRPr="000A015C" w:rsidRDefault="000A015C" w:rsidP="000A015C">
      <w:pPr>
        <w:pStyle w:val="InhaltVA"/>
        <w:rPr>
          <w:szCs w:val="22"/>
        </w:rPr>
      </w:pPr>
    </w:p>
    <w:p w14:paraId="2C5D302A" w14:textId="77777777" w:rsidR="000A015C" w:rsidRPr="000A015C" w:rsidRDefault="000A015C" w:rsidP="000A015C">
      <w:pPr>
        <w:pStyle w:val="InhaltVA"/>
        <w:rPr>
          <w:szCs w:val="22"/>
        </w:rPr>
      </w:pPr>
    </w:p>
    <w:p w14:paraId="0E0D9267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9B63669" w14:textId="486356D6" w:rsidR="000A015C" w:rsidRPr="004754EC" w:rsidRDefault="004754EC" w:rsidP="000A015C">
      <w:pPr>
        <w:pStyle w:val="Listenabsatz"/>
        <w:ind w:left="360"/>
        <w:rPr>
          <w:bCs/>
          <w:sz w:val="20"/>
          <w:szCs w:val="20"/>
        </w:rPr>
      </w:pPr>
      <w:r w:rsidRPr="004754EC">
        <w:rPr>
          <w:sz w:val="22"/>
          <w:szCs w:val="20"/>
        </w:rPr>
        <w:t>Diese SAA beschreibt die arbeitstägliche Selbstdesinfektion des RDE Belimed WD 430.</w:t>
      </w:r>
    </w:p>
    <w:p w14:paraId="1E522E71" w14:textId="77777777" w:rsidR="000A015C" w:rsidRPr="000A015C" w:rsidRDefault="000A015C" w:rsidP="000A015C">
      <w:pPr>
        <w:pStyle w:val="InhaltVA"/>
        <w:rPr>
          <w:szCs w:val="22"/>
        </w:rPr>
      </w:pPr>
    </w:p>
    <w:p w14:paraId="51CC65CA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988"/>
        <w:gridCol w:w="1847"/>
        <w:gridCol w:w="3685"/>
      </w:tblGrid>
      <w:tr w:rsidR="000A015C" w14:paraId="315BCE3A" w14:textId="77777777" w:rsidTr="00494E4C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969CDD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00674D"/>
          </w:tcPr>
          <w:p w14:paraId="5B09F08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75CE22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4754EC" w:rsidRPr="004754EC" w14:paraId="426A3B8B" w14:textId="77777777" w:rsidTr="00494E4C">
        <w:trPr>
          <w:trHeight w:val="425"/>
        </w:trPr>
        <w:tc>
          <w:tcPr>
            <w:tcW w:w="2551" w:type="dxa"/>
            <w:tcBorders>
              <w:bottom w:val="nil"/>
              <w:right w:val="single" w:sz="4" w:space="0" w:color="auto"/>
            </w:tcBorders>
          </w:tcPr>
          <w:p w14:paraId="2A03506D" w14:textId="0F868FC6" w:rsidR="004754EC" w:rsidRPr="004754EC" w:rsidRDefault="004754EC" w:rsidP="004754EC">
            <w:pPr>
              <w:pStyle w:val="InhaltVA"/>
              <w:numPr>
                <w:ilvl w:val="0"/>
                <w:numId w:val="2"/>
              </w:numPr>
              <w:jc w:val="left"/>
            </w:pPr>
            <w:r w:rsidRPr="004754EC">
              <w:t>Vorbereitung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3138C4" w14:textId="38464D50" w:rsidR="004754EC" w:rsidRPr="004754EC" w:rsidRDefault="004754EC" w:rsidP="004754EC">
            <w:pPr>
              <w:pStyle w:val="InhaltVA"/>
              <w:numPr>
                <w:ilvl w:val="0"/>
                <w:numId w:val="3"/>
              </w:numPr>
              <w:jc w:val="left"/>
            </w:pPr>
            <w:r w:rsidRPr="004754EC">
              <w:t>Endowagen</w:t>
            </w:r>
          </w:p>
        </w:tc>
        <w:tc>
          <w:tcPr>
            <w:tcW w:w="3685" w:type="dxa"/>
            <w:tcBorders>
              <w:left w:val="single" w:sz="4" w:space="0" w:color="auto"/>
              <w:bottom w:val="nil"/>
            </w:tcBorders>
          </w:tcPr>
          <w:p w14:paraId="48A01820" w14:textId="77777777" w:rsidR="004754EC" w:rsidRPr="004754EC" w:rsidRDefault="004754EC" w:rsidP="004754EC">
            <w:pPr>
              <w:pStyle w:val="InhaltVA"/>
              <w:numPr>
                <w:ilvl w:val="0"/>
                <w:numId w:val="3"/>
              </w:numPr>
              <w:jc w:val="left"/>
            </w:pPr>
            <w:r w:rsidRPr="004754EC">
              <w:t>Selbstdesinfektionsblech (siehe Abb. 1 Pos.3) in den Endowagen einsetzen</w:t>
            </w:r>
          </w:p>
          <w:p w14:paraId="675BA8DE" w14:textId="1F5C57D0" w:rsidR="004754EC" w:rsidRPr="004754EC" w:rsidRDefault="004754EC" w:rsidP="004754EC">
            <w:pPr>
              <w:pStyle w:val="InhaltVA"/>
              <w:numPr>
                <w:ilvl w:val="0"/>
                <w:numId w:val="3"/>
              </w:numPr>
              <w:jc w:val="left"/>
            </w:pPr>
            <w:r w:rsidRPr="004754EC">
              <w:t>Schläuche am Drahtbügel (Pos.4) festklemmen.</w:t>
            </w:r>
          </w:p>
        </w:tc>
      </w:tr>
      <w:tr w:rsidR="000A015C" w:rsidRPr="004754EC" w14:paraId="1B2677F1" w14:textId="77777777" w:rsidTr="00494E4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7B16BF" w14:textId="77777777" w:rsidR="000A015C" w:rsidRPr="004754EC" w:rsidRDefault="000A015C" w:rsidP="000A015C">
            <w:pPr>
              <w:pStyle w:val="InhaltVA"/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24494C" w14:textId="37D74F7A" w:rsidR="000A015C" w:rsidRPr="004754EC" w:rsidRDefault="004754EC" w:rsidP="000A015C">
            <w:pPr>
              <w:pStyle w:val="InhaltVA"/>
            </w:pPr>
            <w:r w:rsidRPr="004754E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10C413" wp14:editId="50D852E8">
                  <wp:simplePos x="0" y="0"/>
                  <wp:positionH relativeFrom="column">
                    <wp:posOffset>77278</wp:posOffset>
                  </wp:positionH>
                  <wp:positionV relativeFrom="page">
                    <wp:posOffset>18415</wp:posOffset>
                  </wp:positionV>
                  <wp:extent cx="359410" cy="359410"/>
                  <wp:effectExtent l="0" t="0" r="2540" b="2540"/>
                  <wp:wrapNone/>
                  <wp:docPr id="6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1CE863A" w14:textId="77777777" w:rsidR="004754EC" w:rsidRPr="004754EC" w:rsidRDefault="004754EC" w:rsidP="004754EC">
            <w:pPr>
              <w:pStyle w:val="FormatvorlageAufgezhlt2"/>
              <w:numPr>
                <w:ilvl w:val="0"/>
                <w:numId w:val="0"/>
              </w:numPr>
              <w:rPr>
                <w:b/>
              </w:rPr>
            </w:pPr>
            <w:r w:rsidRPr="004754EC">
              <w:rPr>
                <w:b/>
              </w:rPr>
              <w:t>WARNUNG</w:t>
            </w:r>
          </w:p>
          <w:p w14:paraId="441CAD05" w14:textId="4E6DC629" w:rsidR="000A015C" w:rsidRPr="004754EC" w:rsidRDefault="004754EC" w:rsidP="004754EC">
            <w:pPr>
              <w:pStyle w:val="InhaltVA"/>
            </w:pPr>
            <w:r w:rsidRPr="004754EC">
              <w:t>Der Spiralschlauch für die Druckprüfung muss vor der Selbstdesinfektion mit einem Druckprüfadapter (siehe Abb. 1 Pos.6+7) verschlossen sein.</w:t>
            </w:r>
          </w:p>
        </w:tc>
      </w:tr>
      <w:tr w:rsidR="004754EC" w:rsidRPr="004754EC" w14:paraId="00ACD567" w14:textId="77777777" w:rsidTr="00494E4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8242524" w14:textId="1D511C95" w:rsidR="004754EC" w:rsidRPr="004754EC" w:rsidRDefault="004754EC" w:rsidP="004754EC">
            <w:pPr>
              <w:pStyle w:val="InhaltVA"/>
              <w:numPr>
                <w:ilvl w:val="0"/>
                <w:numId w:val="2"/>
              </w:numPr>
              <w:jc w:val="left"/>
            </w:pPr>
            <w:r>
              <w:t>Durchfüh</w:t>
            </w:r>
            <w:r w:rsidR="00494E4C">
              <w:t>r</w:t>
            </w:r>
            <w:r>
              <w:t>ung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3DB18AE7" w14:textId="77777777" w:rsidR="004754EC" w:rsidRPr="004754EC" w:rsidRDefault="004754EC" w:rsidP="000A015C">
            <w:pPr>
              <w:pStyle w:val="InhaltVA"/>
            </w:pPr>
          </w:p>
        </w:tc>
        <w:tc>
          <w:tcPr>
            <w:tcW w:w="3685" w:type="dxa"/>
            <w:tcBorders>
              <w:bottom w:val="nil"/>
            </w:tcBorders>
          </w:tcPr>
          <w:p w14:paraId="5F2A9BEE" w14:textId="77777777" w:rsidR="004754EC" w:rsidRPr="004754EC" w:rsidRDefault="004754EC" w:rsidP="004754EC">
            <w:pPr>
              <w:pStyle w:val="InhaltVA"/>
            </w:pPr>
          </w:p>
        </w:tc>
      </w:tr>
      <w:tr w:rsidR="004754EC" w:rsidRPr="004754EC" w14:paraId="2A995968" w14:textId="77777777" w:rsidTr="00494E4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9E17F0A" w14:textId="77777777" w:rsidR="004754EC" w:rsidRPr="004754EC" w:rsidRDefault="004754EC" w:rsidP="000A015C">
            <w:pPr>
              <w:pStyle w:val="InhaltVA"/>
            </w:pPr>
          </w:p>
        </w:tc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1AD376A1" w14:textId="23D22AD4" w:rsidR="004754EC" w:rsidRPr="004754EC" w:rsidRDefault="004754EC" w:rsidP="000A015C">
            <w:pPr>
              <w:pStyle w:val="InhaltVA"/>
            </w:pPr>
            <w:r w:rsidRPr="004754E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8B1D2BD" wp14:editId="393CCC12">
                  <wp:simplePos x="0" y="0"/>
                  <wp:positionH relativeFrom="column">
                    <wp:posOffset>77278</wp:posOffset>
                  </wp:positionH>
                  <wp:positionV relativeFrom="paragraph">
                    <wp:posOffset>50165</wp:posOffset>
                  </wp:positionV>
                  <wp:extent cx="359410" cy="359410"/>
                  <wp:effectExtent l="0" t="0" r="2540" b="2540"/>
                  <wp:wrapNone/>
                  <wp:docPr id="7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</w:tcBorders>
          </w:tcPr>
          <w:p w14:paraId="7651FF98" w14:textId="1D883CBC" w:rsidR="004754EC" w:rsidRPr="004754EC" w:rsidRDefault="004754EC" w:rsidP="00475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0"/>
              </w:rPr>
            </w:pPr>
            <w:r w:rsidRPr="004754EC">
              <w:rPr>
                <w:rFonts w:ascii="Times New Roman" w:hAnsi="Times New Roman" w:cs="Times New Roman"/>
                <w:b/>
                <w:szCs w:val="20"/>
              </w:rPr>
              <w:t>GEFAHR</w:t>
            </w:r>
          </w:p>
          <w:p w14:paraId="3D7AC9B7" w14:textId="35FF7256" w:rsidR="004754EC" w:rsidRPr="004754EC" w:rsidRDefault="004754EC" w:rsidP="004754EC">
            <w:pPr>
              <w:pStyle w:val="InhaltVA"/>
            </w:pPr>
            <w:r w:rsidRPr="004754EC">
              <w:t>Endoskope nicht mit dem Selbstdesinfektionsprogramm reinigen! Endoskope sind thermolabil!</w:t>
            </w:r>
          </w:p>
        </w:tc>
      </w:tr>
      <w:tr w:rsidR="004754EC" w:rsidRPr="004754EC" w14:paraId="3DE9E389" w14:textId="77777777" w:rsidTr="00494E4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7E65FDC" w14:textId="5F21D9DD" w:rsidR="004754EC" w:rsidRPr="004754EC" w:rsidRDefault="004754EC" w:rsidP="00494E4C">
            <w:pPr>
              <w:pStyle w:val="InhaltVA"/>
              <w:ind w:left="708"/>
            </w:pPr>
            <w:r w:rsidRPr="005C1D21">
              <w:rPr>
                <w:b/>
                <w:sz w:val="20"/>
              </w:rPr>
              <w:t>Selbstdesinfektion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0BF86792" w14:textId="30AFD97D" w:rsidR="004754EC" w:rsidRPr="004754EC" w:rsidRDefault="004754EC" w:rsidP="00494E4C">
            <w:pPr>
              <w:pStyle w:val="InhaltVA"/>
              <w:numPr>
                <w:ilvl w:val="0"/>
                <w:numId w:val="3"/>
              </w:numPr>
              <w:jc w:val="left"/>
            </w:pPr>
            <w:r w:rsidRPr="00494E4C">
              <w:t>Beladung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3AA0E0D" w14:textId="6D35D069" w:rsidR="004754EC" w:rsidRPr="004754EC" w:rsidRDefault="004754EC" w:rsidP="004754EC">
            <w:pPr>
              <w:pStyle w:val="InhaltVA"/>
              <w:numPr>
                <w:ilvl w:val="0"/>
                <w:numId w:val="3"/>
              </w:numPr>
              <w:jc w:val="left"/>
            </w:pPr>
            <w:r w:rsidRPr="004754EC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88F7AF6" wp14:editId="4BB69F64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27467</wp:posOffset>
                  </wp:positionV>
                  <wp:extent cx="179705" cy="114300"/>
                  <wp:effectExtent l="0" t="0" r="0" b="0"/>
                  <wp:wrapTight wrapText="bothSides">
                    <wp:wrapPolygon edited="0">
                      <wp:start x="0" y="0"/>
                      <wp:lineTo x="0" y="18000"/>
                      <wp:lineTo x="18318" y="18000"/>
                      <wp:lineTo x="18318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54EC">
              <w:t>Waschkammertür</w:t>
            </w:r>
            <w:r w:rsidRPr="00701393">
              <w:rPr>
                <w:sz w:val="20"/>
              </w:rPr>
              <w:t xml:space="preserve"> mit der Taste  entriegeln</w:t>
            </w:r>
          </w:p>
        </w:tc>
      </w:tr>
      <w:tr w:rsidR="004754EC" w:rsidRPr="004754EC" w14:paraId="01C880BC" w14:textId="77777777" w:rsidTr="00494E4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475C267" w14:textId="77777777" w:rsidR="004754EC" w:rsidRPr="004754EC" w:rsidRDefault="004754EC" w:rsidP="004754EC">
            <w:pPr>
              <w:pStyle w:val="InhaltVA"/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74AFC966" w14:textId="77777777" w:rsidR="004754EC" w:rsidRPr="004754EC" w:rsidRDefault="004754EC" w:rsidP="004754EC">
            <w:pPr>
              <w:pStyle w:val="InhaltVA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6CE420C" w14:textId="1D6C933B" w:rsidR="004754EC" w:rsidRPr="004754EC" w:rsidRDefault="00494E4C" w:rsidP="004754EC">
            <w:pPr>
              <w:pStyle w:val="InhaltVA"/>
              <w:numPr>
                <w:ilvl w:val="0"/>
                <w:numId w:val="3"/>
              </w:numPr>
              <w:jc w:val="left"/>
            </w:pPr>
            <w:r>
              <w:rPr>
                <w:sz w:val="20"/>
              </w:rPr>
              <w:t>D</w:t>
            </w:r>
            <w:r w:rsidR="004754EC" w:rsidRPr="00701393">
              <w:rPr>
                <w:sz w:val="20"/>
              </w:rPr>
              <w:t>en 1-etagigen Endowagen mit eingesetztem Selbstdesinfektionsblech bis zum Anschlag in die Waschkammer hineinschieben</w:t>
            </w:r>
          </w:p>
        </w:tc>
      </w:tr>
      <w:tr w:rsidR="004754EC" w:rsidRPr="004754EC" w14:paraId="2BBB3860" w14:textId="77777777" w:rsidTr="00494E4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0462B7" w14:textId="77777777" w:rsidR="004754EC" w:rsidRPr="004754EC" w:rsidRDefault="004754EC" w:rsidP="004754EC">
            <w:pPr>
              <w:pStyle w:val="InhaltVA"/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184BEEA2" w14:textId="77777777" w:rsidR="004754EC" w:rsidRPr="004754EC" w:rsidRDefault="004754EC" w:rsidP="004754EC">
            <w:pPr>
              <w:pStyle w:val="InhaltVA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40E82C3" w14:textId="40697B31" w:rsidR="004754EC" w:rsidRPr="004754EC" w:rsidRDefault="004754EC" w:rsidP="004754EC">
            <w:pPr>
              <w:pStyle w:val="InhaltVA"/>
              <w:numPr>
                <w:ilvl w:val="0"/>
                <w:numId w:val="3"/>
              </w:numPr>
              <w:jc w:val="left"/>
            </w:pPr>
            <w:r w:rsidRPr="004754EC">
              <w:t>Waschkammertür</w:t>
            </w:r>
            <w:r w:rsidRPr="00701393">
              <w:rPr>
                <w:sz w:val="20"/>
              </w:rPr>
              <w:t xml:space="preserve"> schließen</w:t>
            </w:r>
          </w:p>
        </w:tc>
      </w:tr>
      <w:tr w:rsidR="004754EC" w:rsidRPr="004754EC" w14:paraId="7C5F1B84" w14:textId="77777777" w:rsidTr="00494E4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893EDC1" w14:textId="77777777" w:rsidR="004754EC" w:rsidRPr="004754EC" w:rsidRDefault="004754EC" w:rsidP="004754EC">
            <w:pPr>
              <w:pStyle w:val="InhaltVA"/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0E14E673" w14:textId="29A7E9DC" w:rsidR="004754EC" w:rsidRPr="004754EC" w:rsidRDefault="004754EC" w:rsidP="00494E4C">
            <w:pPr>
              <w:pStyle w:val="InhaltVA"/>
              <w:numPr>
                <w:ilvl w:val="0"/>
                <w:numId w:val="3"/>
              </w:numPr>
              <w:jc w:val="left"/>
            </w:pPr>
            <w:r w:rsidRPr="00494E4C">
              <w:t>Programmstart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2D97B61" w14:textId="29C35558" w:rsidR="004754EC" w:rsidRPr="004754EC" w:rsidRDefault="004754EC" w:rsidP="004754EC">
            <w:pPr>
              <w:pStyle w:val="InhaltVA"/>
              <w:numPr>
                <w:ilvl w:val="0"/>
                <w:numId w:val="3"/>
              </w:numPr>
              <w:jc w:val="left"/>
            </w:pPr>
            <w:r w:rsidRPr="004754EC">
              <w:t>Benutzeridentifizierung</w:t>
            </w:r>
            <w:r>
              <w:rPr>
                <w:sz w:val="20"/>
              </w:rPr>
              <w:t xml:space="preserve"> durchführen</w:t>
            </w:r>
          </w:p>
        </w:tc>
      </w:tr>
      <w:tr w:rsidR="004754EC" w:rsidRPr="004754EC" w14:paraId="162FD888" w14:textId="77777777" w:rsidTr="00494E4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E21D85" w14:textId="77777777" w:rsidR="004754EC" w:rsidRPr="004754EC" w:rsidRDefault="004754EC" w:rsidP="004754EC">
            <w:pPr>
              <w:pStyle w:val="InhaltVA"/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52934FBC" w14:textId="77777777" w:rsidR="004754EC" w:rsidRPr="004754EC" w:rsidRDefault="004754EC" w:rsidP="004754EC">
            <w:pPr>
              <w:pStyle w:val="InhaltVA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ADE231" w14:textId="4F54EACF" w:rsidR="004754EC" w:rsidRPr="00957A3E" w:rsidRDefault="004754EC" w:rsidP="004754EC">
            <w:pPr>
              <w:pStyle w:val="FormatvorlageAufgezhlt2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Gerät ist startbereit</w:t>
            </w:r>
            <w:r>
              <w:rPr>
                <w:sz w:val="20"/>
              </w:rPr>
              <w:br/>
              <w:t>Displayanzeige:</w:t>
            </w:r>
          </w:p>
          <w:p w14:paraId="7866AE0B" w14:textId="07C0EFBA" w:rsidR="004754EC" w:rsidRPr="004754EC" w:rsidRDefault="00494E4C" w:rsidP="004754EC">
            <w:pPr>
              <w:pStyle w:val="InhaltVA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38C2AFA" wp14:editId="1D46DCED">
                  <wp:simplePos x="0" y="0"/>
                  <wp:positionH relativeFrom="column">
                    <wp:posOffset>139538</wp:posOffset>
                  </wp:positionH>
                  <wp:positionV relativeFrom="paragraph">
                    <wp:posOffset>1270</wp:posOffset>
                  </wp:positionV>
                  <wp:extent cx="1727835" cy="424180"/>
                  <wp:effectExtent l="0" t="0" r="5715" b="0"/>
                  <wp:wrapTight wrapText="bothSides">
                    <wp:wrapPolygon edited="0">
                      <wp:start x="0" y="0"/>
                      <wp:lineTo x="0" y="20371"/>
                      <wp:lineTo x="21433" y="20371"/>
                      <wp:lineTo x="21433" y="0"/>
                      <wp:lineTo x="0" y="0"/>
                    </wp:wrapPolygon>
                  </wp:wrapTight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835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54EC" w:rsidRPr="004754EC" w14:paraId="4D7A61AA" w14:textId="77777777" w:rsidTr="00494E4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8AF00A9" w14:textId="77777777" w:rsidR="004754EC" w:rsidRPr="004754EC" w:rsidRDefault="004754EC" w:rsidP="004754EC">
            <w:pPr>
              <w:pStyle w:val="InhaltVA"/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5CB9248A" w14:textId="77777777" w:rsidR="004754EC" w:rsidRPr="004754EC" w:rsidRDefault="004754EC" w:rsidP="004754EC">
            <w:pPr>
              <w:pStyle w:val="InhaltVA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E98B43" w14:textId="77777777" w:rsidR="004754EC" w:rsidRDefault="004754EC" w:rsidP="004754EC">
            <w:pPr>
              <w:pStyle w:val="FormatvorlageAufgezhlt2"/>
              <w:numPr>
                <w:ilvl w:val="0"/>
                <w:numId w:val="4"/>
              </w:numPr>
              <w:rPr>
                <w:sz w:val="20"/>
              </w:rPr>
            </w:pPr>
            <w:r w:rsidRPr="00701393">
              <w:rPr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6FCFD4B2" wp14:editId="131FA33C">
                  <wp:simplePos x="0" y="0"/>
                  <wp:positionH relativeFrom="column">
                    <wp:posOffset>1636395</wp:posOffset>
                  </wp:positionH>
                  <wp:positionV relativeFrom="paragraph">
                    <wp:posOffset>15875</wp:posOffset>
                  </wp:positionV>
                  <wp:extent cx="179705" cy="118745"/>
                  <wp:effectExtent l="0" t="0" r="0" b="0"/>
                  <wp:wrapTight wrapText="bothSides">
                    <wp:wrapPolygon edited="0">
                      <wp:start x="0" y="0"/>
                      <wp:lineTo x="0" y="17326"/>
                      <wp:lineTo x="18318" y="17326"/>
                      <wp:lineTo x="18318" y="0"/>
                      <wp:lineTo x="0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393">
              <w:rPr>
                <w:noProof/>
                <w:sz w:val="20"/>
              </w:rPr>
              <w:drawing>
                <wp:anchor distT="0" distB="0" distL="114300" distR="114300" simplePos="0" relativeHeight="251665408" behindDoc="1" locked="0" layoutInCell="1" allowOverlap="1" wp14:anchorId="3FC5DDEF" wp14:editId="24DFE8F3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176530</wp:posOffset>
                  </wp:positionV>
                  <wp:extent cx="179705" cy="116205"/>
                  <wp:effectExtent l="0" t="0" r="0" b="0"/>
                  <wp:wrapTight wrapText="bothSides">
                    <wp:wrapPolygon edited="0">
                      <wp:start x="0" y="0"/>
                      <wp:lineTo x="0" y="17705"/>
                      <wp:lineTo x="18318" y="17705"/>
                      <wp:lineTo x="18318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393">
              <w:rPr>
                <w:sz w:val="20"/>
              </w:rPr>
              <w:t>Beliebige Programmtaste bis drücken</w:t>
            </w:r>
            <w:r>
              <w:rPr>
                <w:sz w:val="20"/>
              </w:rPr>
              <w:br/>
              <w:t>Displayanzeige</w:t>
            </w:r>
          </w:p>
          <w:p w14:paraId="45BBB778" w14:textId="39904C67" w:rsidR="004754EC" w:rsidRPr="004754EC" w:rsidRDefault="004754EC" w:rsidP="004754EC">
            <w:pPr>
              <w:pStyle w:val="InhaltVA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CF884EC" wp14:editId="5965BBF7">
                  <wp:simplePos x="0" y="0"/>
                  <wp:positionH relativeFrom="column">
                    <wp:posOffset>145253</wp:posOffset>
                  </wp:positionH>
                  <wp:positionV relativeFrom="paragraph">
                    <wp:posOffset>11430</wp:posOffset>
                  </wp:positionV>
                  <wp:extent cx="1728000" cy="435625"/>
                  <wp:effectExtent l="0" t="0" r="5715" b="2540"/>
                  <wp:wrapTight wrapText="bothSides">
                    <wp:wrapPolygon edited="0">
                      <wp:start x="0" y="0"/>
                      <wp:lineTo x="0" y="20781"/>
                      <wp:lineTo x="21433" y="20781"/>
                      <wp:lineTo x="21433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43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94E4C" w:rsidRPr="004754EC" w14:paraId="03359AE2" w14:textId="77777777" w:rsidTr="00494E4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8AFA476" w14:textId="77777777" w:rsidR="00494E4C" w:rsidRPr="004754EC" w:rsidRDefault="00494E4C" w:rsidP="00494E4C">
            <w:pPr>
              <w:pStyle w:val="InhaltVA"/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15452194" w14:textId="010C5DF0" w:rsidR="00494E4C" w:rsidRPr="004754EC" w:rsidRDefault="00494E4C" w:rsidP="00494E4C">
            <w:pPr>
              <w:pStyle w:val="InhaltVA"/>
              <w:numPr>
                <w:ilvl w:val="0"/>
                <w:numId w:val="3"/>
              </w:numPr>
              <w:jc w:val="left"/>
            </w:pPr>
            <w:r w:rsidRPr="00494E4C">
              <w:t>Programmende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27C625B" w14:textId="1D54F9D5" w:rsidR="00494E4C" w:rsidRDefault="00494E4C" w:rsidP="00494E4C">
            <w:pPr>
              <w:pStyle w:val="FormatvorlageAufgezhlt2"/>
              <w:numPr>
                <w:ilvl w:val="0"/>
                <w:numId w:val="4"/>
              </w:numPr>
              <w:rPr>
                <w:sz w:val="20"/>
              </w:rPr>
            </w:pPr>
            <w:r w:rsidRPr="00701393">
              <w:rPr>
                <w:sz w:val="20"/>
              </w:rPr>
              <w:t>Programmende wird angezeigt</w:t>
            </w:r>
          </w:p>
          <w:p w14:paraId="1825F506" w14:textId="5D8F9E87" w:rsidR="00494E4C" w:rsidRPr="00494E4C" w:rsidRDefault="00494E4C" w:rsidP="00494E4C">
            <w:pPr>
              <w:pStyle w:val="FormatvorlageAufgezhlt2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01F1BB4C" wp14:editId="0A2470A8">
                  <wp:simplePos x="0" y="0"/>
                  <wp:positionH relativeFrom="column">
                    <wp:posOffset>158617</wp:posOffset>
                  </wp:positionH>
                  <wp:positionV relativeFrom="paragraph">
                    <wp:posOffset>481965</wp:posOffset>
                  </wp:positionV>
                  <wp:extent cx="1728000" cy="433445"/>
                  <wp:effectExtent l="0" t="0" r="5715" b="5080"/>
                  <wp:wrapTight wrapText="bothSides">
                    <wp:wrapPolygon edited="0">
                      <wp:start x="0" y="0"/>
                      <wp:lineTo x="0" y="20903"/>
                      <wp:lineTo x="21433" y="20903"/>
                      <wp:lineTo x="21433" y="0"/>
                      <wp:lineTo x="0" y="0"/>
                    </wp:wrapPolygon>
                  </wp:wrapTight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43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Z</w:t>
            </w:r>
            <w:r w:rsidRPr="00701393">
              <w:rPr>
                <w:sz w:val="20"/>
              </w:rPr>
              <w:t xml:space="preserve">usätzlich </w:t>
            </w:r>
            <w:r>
              <w:rPr>
                <w:sz w:val="20"/>
              </w:rPr>
              <w:t>ertönt</w:t>
            </w:r>
            <w:r w:rsidRPr="00701393">
              <w:rPr>
                <w:sz w:val="20"/>
              </w:rPr>
              <w:t xml:space="preserve"> ein akustische</w:t>
            </w:r>
            <w:r>
              <w:rPr>
                <w:sz w:val="20"/>
              </w:rPr>
              <w:t>s</w:t>
            </w:r>
            <w:r w:rsidRPr="00701393">
              <w:rPr>
                <w:sz w:val="20"/>
              </w:rPr>
              <w:t xml:space="preserve"> Signal</w:t>
            </w:r>
            <w:r>
              <w:rPr>
                <w:sz w:val="20"/>
              </w:rPr>
              <w:br/>
              <w:t>Displayanzeige</w:t>
            </w:r>
          </w:p>
        </w:tc>
      </w:tr>
      <w:tr w:rsidR="00494E4C" w:rsidRPr="004754EC" w14:paraId="3821023D" w14:textId="77777777" w:rsidTr="00494E4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0A62842" w14:textId="77777777" w:rsidR="00494E4C" w:rsidRPr="004754EC" w:rsidRDefault="00494E4C" w:rsidP="004754EC">
            <w:pPr>
              <w:pStyle w:val="InhaltVA"/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116347B1" w14:textId="19EC94AC" w:rsidR="00494E4C" w:rsidRPr="004754EC" w:rsidRDefault="00494E4C" w:rsidP="00494E4C">
            <w:pPr>
              <w:pStyle w:val="InhaltVA"/>
            </w:pPr>
            <w:r w:rsidRPr="004754EC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41040CF" wp14:editId="38B1B5D6">
                  <wp:simplePos x="0" y="0"/>
                  <wp:positionH relativeFrom="column">
                    <wp:posOffset>85696</wp:posOffset>
                  </wp:positionH>
                  <wp:positionV relativeFrom="paragraph">
                    <wp:posOffset>635</wp:posOffset>
                  </wp:positionV>
                  <wp:extent cx="359410" cy="359410"/>
                  <wp:effectExtent l="0" t="0" r="2540" b="2540"/>
                  <wp:wrapNone/>
                  <wp:docPr id="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C9BD7FA" w14:textId="77777777" w:rsidR="00494E4C" w:rsidRPr="00494E4C" w:rsidRDefault="00494E4C" w:rsidP="00494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94E4C">
              <w:rPr>
                <w:rFonts w:ascii="Times New Roman" w:hAnsi="Times New Roman" w:cs="Times New Roman"/>
                <w:b/>
              </w:rPr>
              <w:t>VORSICHT</w:t>
            </w:r>
          </w:p>
          <w:p w14:paraId="41B962E5" w14:textId="77777777" w:rsidR="00494E4C" w:rsidRPr="00494E4C" w:rsidRDefault="00494E4C" w:rsidP="00494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4E4C">
              <w:rPr>
                <w:rFonts w:ascii="Times New Roman" w:hAnsi="Times New Roman" w:cs="Times New Roman"/>
              </w:rPr>
              <w:t>Wagen und Waschkammer sind heiß!</w:t>
            </w:r>
          </w:p>
          <w:p w14:paraId="28C2115E" w14:textId="7D23D226" w:rsidR="00494E4C" w:rsidRPr="00494E4C" w:rsidRDefault="00494E4C" w:rsidP="00494E4C">
            <w:pPr>
              <w:pStyle w:val="FormatvorlageAufgezhlt2"/>
              <w:numPr>
                <w:ilvl w:val="0"/>
                <w:numId w:val="0"/>
              </w:numPr>
              <w:rPr>
                <w:noProof/>
                <w:sz w:val="20"/>
              </w:rPr>
            </w:pPr>
            <w:r w:rsidRPr="00494E4C">
              <w:t>Beim Entladen zwingend Schutzbrille und Handschuhe tragen.</w:t>
            </w:r>
          </w:p>
        </w:tc>
      </w:tr>
      <w:tr w:rsidR="00494E4C" w:rsidRPr="004754EC" w14:paraId="5FCA4F64" w14:textId="77777777" w:rsidTr="00494E4C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5DDA6D84" w14:textId="4EC884A3" w:rsidR="00494E4C" w:rsidRPr="004754EC" w:rsidRDefault="00494E4C" w:rsidP="00494E4C">
            <w:pPr>
              <w:pStyle w:val="InhaltVA"/>
              <w:numPr>
                <w:ilvl w:val="0"/>
                <w:numId w:val="2"/>
              </w:numPr>
              <w:jc w:val="left"/>
            </w:pPr>
            <w:r w:rsidRPr="00494E4C">
              <w:t>Abschließend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14:paraId="1FA849C8" w14:textId="77777777" w:rsidR="00494E4C" w:rsidRPr="004754EC" w:rsidRDefault="00494E4C" w:rsidP="00494E4C">
            <w:pPr>
              <w:pStyle w:val="InhaltVA"/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1623358E" w14:textId="77777777" w:rsidR="00494E4C" w:rsidRPr="00701393" w:rsidRDefault="00494E4C" w:rsidP="00494E4C">
            <w:pPr>
              <w:pStyle w:val="FormatvorlageAufgezhlt2"/>
              <w:numPr>
                <w:ilvl w:val="0"/>
                <w:numId w:val="4"/>
              </w:numPr>
              <w:rPr>
                <w:noProof/>
                <w:sz w:val="20"/>
              </w:rPr>
            </w:pPr>
          </w:p>
        </w:tc>
      </w:tr>
      <w:tr w:rsidR="00494E4C" w:rsidRPr="004754EC" w14:paraId="627D283F" w14:textId="77777777" w:rsidTr="00494E4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AB5B4D4" w14:textId="7D9545D7" w:rsidR="00494E4C" w:rsidRPr="004754EC" w:rsidRDefault="00494E4C" w:rsidP="00494E4C">
            <w:pPr>
              <w:pStyle w:val="InhaltVA"/>
              <w:ind w:left="708"/>
              <w:jc w:val="left"/>
            </w:pPr>
            <w:r w:rsidRPr="005C1D21">
              <w:rPr>
                <w:b/>
                <w:sz w:val="20"/>
              </w:rPr>
              <w:t>Dokumentation und Freigabe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14:paraId="62A54722" w14:textId="77777777" w:rsidR="00494E4C" w:rsidRPr="005C1D21" w:rsidRDefault="00494E4C" w:rsidP="00494E4C">
            <w:pPr>
              <w:pStyle w:val="FormatvorlageAufgezhlt2"/>
              <w:numPr>
                <w:ilvl w:val="0"/>
                <w:numId w:val="4"/>
              </w:numPr>
              <w:rPr>
                <w:sz w:val="20"/>
              </w:rPr>
            </w:pPr>
            <w:r w:rsidRPr="005C1D21">
              <w:rPr>
                <w:sz w:val="20"/>
              </w:rPr>
              <w:t>Inbetriebnahme dokumentieren</w:t>
            </w:r>
          </w:p>
          <w:p w14:paraId="57E72792" w14:textId="79A6D145" w:rsidR="00494E4C" w:rsidRPr="004754EC" w:rsidRDefault="00494E4C" w:rsidP="00494E4C">
            <w:pPr>
              <w:pStyle w:val="FormatvorlageAufgezhlt2"/>
              <w:numPr>
                <w:ilvl w:val="0"/>
                <w:numId w:val="4"/>
              </w:numPr>
            </w:pPr>
            <w:r w:rsidRPr="005C1D21">
              <w:rPr>
                <w:sz w:val="20"/>
              </w:rPr>
              <w:t>Freigabe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0FB72FD1" w14:textId="77777777" w:rsidR="00494E4C" w:rsidRDefault="00494E4C" w:rsidP="00494E4C">
            <w:pPr>
              <w:pStyle w:val="FormatvorlageAufgezhlt2"/>
              <w:numPr>
                <w:ilvl w:val="0"/>
                <w:numId w:val="6"/>
              </w:numPr>
              <w:rPr>
                <w:sz w:val="20"/>
              </w:rPr>
            </w:pPr>
            <w:r w:rsidRPr="000C319A">
              <w:rPr>
                <w:sz w:val="20"/>
              </w:rPr>
              <w:t>F_TIA_IBN_01</w:t>
            </w:r>
          </w:p>
          <w:p w14:paraId="59E5DDDC" w14:textId="01B22033" w:rsidR="00494E4C" w:rsidRPr="00701393" w:rsidRDefault="00494E4C" w:rsidP="00494E4C">
            <w:pPr>
              <w:pStyle w:val="FormatvorlageAufgezhlt2"/>
              <w:numPr>
                <w:ilvl w:val="0"/>
                <w:numId w:val="4"/>
              </w:numPr>
              <w:rPr>
                <w:noProof/>
                <w:sz w:val="20"/>
              </w:rPr>
            </w:pPr>
            <w:r>
              <w:rPr>
                <w:sz w:val="20"/>
              </w:rPr>
              <w:t>Freigabe der Einzelgeräte für den Betrieb im Prozessdokumentationssystem erteilen</w:t>
            </w:r>
          </w:p>
        </w:tc>
      </w:tr>
    </w:tbl>
    <w:p w14:paraId="2DD40F8D" w14:textId="77777777" w:rsidR="000A015C" w:rsidRDefault="000A015C" w:rsidP="000A015C">
      <w:pPr>
        <w:pStyle w:val="InhaltVA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494E4C" w:rsidRPr="005C1D21" w14:paraId="22910989" w14:textId="77777777" w:rsidTr="00494E4C">
        <w:tc>
          <w:tcPr>
            <w:tcW w:w="9067" w:type="dxa"/>
            <w:tcBorders>
              <w:bottom w:val="single" w:sz="4" w:space="0" w:color="auto"/>
            </w:tcBorders>
            <w:shd w:val="clear" w:color="auto" w:fill="00674D"/>
          </w:tcPr>
          <w:p w14:paraId="21645EAE" w14:textId="77777777" w:rsidR="00494E4C" w:rsidRPr="005C1D21" w:rsidRDefault="00494E4C" w:rsidP="00937310">
            <w:pPr>
              <w:pStyle w:val="berschriftSAA"/>
              <w:spacing w:before="50" w:after="30"/>
              <w:rPr>
                <w:bCs/>
                <w:color w:val="FFFFFF" w:themeColor="background1"/>
                <w:szCs w:val="22"/>
                <w:u w:val="none"/>
              </w:rPr>
            </w:pPr>
            <w:r w:rsidRPr="005C1D21">
              <w:rPr>
                <w:bCs/>
                <w:color w:val="FFFFFF" w:themeColor="background1"/>
                <w:szCs w:val="22"/>
                <w:u w:val="none"/>
              </w:rPr>
              <w:t>Bildteil</w:t>
            </w:r>
          </w:p>
        </w:tc>
      </w:tr>
      <w:tr w:rsidR="00494E4C" w:rsidRPr="00957A3E" w14:paraId="579192F7" w14:textId="77777777" w:rsidTr="00494E4C">
        <w:tc>
          <w:tcPr>
            <w:tcW w:w="9067" w:type="dxa"/>
            <w:tcBorders>
              <w:bottom w:val="nil"/>
            </w:tcBorders>
          </w:tcPr>
          <w:p w14:paraId="31279BD2" w14:textId="77777777" w:rsidR="00494E4C" w:rsidRPr="00957A3E" w:rsidRDefault="00494E4C" w:rsidP="00937310">
            <w:pPr>
              <w:pStyle w:val="berschriftSAA"/>
              <w:spacing w:before="50" w:after="30"/>
              <w:jc w:val="center"/>
              <w:rPr>
                <w:b w:val="0"/>
                <w:bCs/>
                <w:szCs w:val="22"/>
                <w:u w:val="none"/>
              </w:rPr>
            </w:pPr>
            <w:r w:rsidRPr="00957A3E">
              <w:rPr>
                <w:b w:val="0"/>
                <w:noProof/>
                <w:u w:val="none"/>
              </w:rPr>
              <w:drawing>
                <wp:inline distT="0" distB="0" distL="0" distR="0" wp14:anchorId="3CC2F2EC" wp14:editId="1DEE20E7">
                  <wp:extent cx="4500000" cy="4103868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0" cy="4103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E4C" w:rsidRPr="005C1D21" w14:paraId="0DC43F74" w14:textId="77777777" w:rsidTr="00494E4C">
        <w:tc>
          <w:tcPr>
            <w:tcW w:w="9067" w:type="dxa"/>
            <w:tcBorders>
              <w:top w:val="nil"/>
            </w:tcBorders>
          </w:tcPr>
          <w:p w14:paraId="06BFF91B" w14:textId="77777777" w:rsidR="00494E4C" w:rsidRPr="005C1D21" w:rsidRDefault="00494E4C" w:rsidP="00937310">
            <w:pPr>
              <w:pStyle w:val="berschriftSAA"/>
              <w:spacing w:before="50" w:after="30"/>
              <w:jc w:val="center"/>
              <w:rPr>
                <w:b w:val="0"/>
                <w:bCs/>
                <w:sz w:val="20"/>
                <w:szCs w:val="22"/>
                <w:u w:val="none"/>
              </w:rPr>
            </w:pPr>
            <w:r w:rsidRPr="005C1D21">
              <w:rPr>
                <w:b w:val="0"/>
                <w:bCs/>
                <w:sz w:val="20"/>
                <w:szCs w:val="22"/>
                <w:u w:val="none"/>
              </w:rPr>
              <w:t>Abb. 1</w:t>
            </w:r>
          </w:p>
        </w:tc>
      </w:tr>
    </w:tbl>
    <w:p w14:paraId="3B655423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E1E5" w14:textId="77777777" w:rsidR="008D5BC4" w:rsidRDefault="008D5BC4" w:rsidP="001313CB">
      <w:pPr>
        <w:spacing w:after="0" w:line="240" w:lineRule="auto"/>
      </w:pPr>
      <w:r>
        <w:separator/>
      </w:r>
    </w:p>
  </w:endnote>
  <w:endnote w:type="continuationSeparator" w:id="0">
    <w:p w14:paraId="0829B31F" w14:textId="77777777" w:rsidR="008D5BC4" w:rsidRDefault="008D5BC4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7CBAD4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349BDA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EFC4EB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65513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9E8E64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6D6CF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9EA7F1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419407C" w14:textId="27A75701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552C9">
            <w:rPr>
              <w:rFonts w:ascii="Times New Roman" w:hAnsi="Times New Roman" w:cs="Times New Roman"/>
              <w:noProof/>
              <w:sz w:val="16"/>
              <w:szCs w:val="16"/>
            </w:rPr>
            <w:t>SAA_TIA_IBN_03_01_Selbstdesinfektion_RDE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753AA69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BC4AE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374C47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A249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F02A2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8E645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AABA08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7FBA33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6170F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DB8D25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66A67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1D7B5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5119E3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FEF3CC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B08278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BB157A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D7CD0B3" w14:textId="3B086C38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E3577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85F48D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7ACDA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42F6BA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A42FC6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6D8ECFA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2E272A3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C327" w14:textId="77777777" w:rsidR="008D5BC4" w:rsidRDefault="008D5BC4" w:rsidP="001313CB">
      <w:pPr>
        <w:spacing w:after="0" w:line="240" w:lineRule="auto"/>
      </w:pPr>
      <w:r>
        <w:separator/>
      </w:r>
    </w:p>
  </w:footnote>
  <w:footnote w:type="continuationSeparator" w:id="0">
    <w:p w14:paraId="65BCC650" w14:textId="77777777" w:rsidR="008D5BC4" w:rsidRDefault="008D5BC4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A6F2AA2" w14:textId="77777777" w:rsidTr="00164C10">
      <w:trPr>
        <w:trHeight w:val="850"/>
      </w:trPr>
      <w:tc>
        <w:tcPr>
          <w:tcW w:w="2409" w:type="dxa"/>
          <w:vMerge w:val="restart"/>
        </w:tcPr>
        <w:p w14:paraId="68F54D08" w14:textId="6B6DF77A" w:rsidR="001313CB" w:rsidRDefault="004E3577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4BBE5D9" wp14:editId="676DB0A3">
                <wp:extent cx="1259840" cy="924560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59913C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C97C9D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66286C64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37D32640" w14:textId="4D8BC9EC" w:rsidR="001313CB" w:rsidRDefault="004754E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TIA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IBN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3</w:t>
          </w:r>
        </w:p>
      </w:tc>
    </w:tr>
    <w:tr w:rsidR="001313CB" w14:paraId="2C42E7FE" w14:textId="77777777" w:rsidTr="00164C10">
      <w:tc>
        <w:tcPr>
          <w:tcW w:w="2409" w:type="dxa"/>
          <w:vMerge/>
        </w:tcPr>
        <w:p w14:paraId="55C36A5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4D324C8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336E7B1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C6365B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6D99B69" w14:textId="77777777" w:rsidTr="00164C10">
      <w:tc>
        <w:tcPr>
          <w:tcW w:w="2409" w:type="dxa"/>
          <w:vMerge/>
        </w:tcPr>
        <w:p w14:paraId="1DCAB71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4DDDF12" w14:textId="4E18BE89" w:rsidR="001313CB" w:rsidRPr="001313CB" w:rsidRDefault="004754EC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Selbstdesinfektion</w:t>
          </w:r>
        </w:p>
        <w:p w14:paraId="4EC36B7D" w14:textId="3926544B" w:rsidR="001313CB" w:rsidRPr="001313CB" w:rsidRDefault="004754E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RDE Belimed WD 430</w:t>
          </w:r>
        </w:p>
      </w:tc>
      <w:tc>
        <w:tcPr>
          <w:tcW w:w="2409" w:type="dxa"/>
          <w:vMerge/>
        </w:tcPr>
        <w:p w14:paraId="39FF6BD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52BBF5F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D72"/>
    <w:multiLevelType w:val="hybridMultilevel"/>
    <w:tmpl w:val="5A8076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72B67"/>
    <w:multiLevelType w:val="hybridMultilevel"/>
    <w:tmpl w:val="AE06C1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E15C68"/>
    <w:multiLevelType w:val="hybridMultilevel"/>
    <w:tmpl w:val="8E9A2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8E38E0"/>
    <w:multiLevelType w:val="hybridMultilevel"/>
    <w:tmpl w:val="FCDE91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EC"/>
    <w:rsid w:val="000A015C"/>
    <w:rsid w:val="001313CB"/>
    <w:rsid w:val="00164C10"/>
    <w:rsid w:val="001A7A8A"/>
    <w:rsid w:val="001F63CF"/>
    <w:rsid w:val="003846F1"/>
    <w:rsid w:val="0039709C"/>
    <w:rsid w:val="00435C80"/>
    <w:rsid w:val="004552C9"/>
    <w:rsid w:val="004754EC"/>
    <w:rsid w:val="00494E4C"/>
    <w:rsid w:val="004E3577"/>
    <w:rsid w:val="00616993"/>
    <w:rsid w:val="00626530"/>
    <w:rsid w:val="006557F3"/>
    <w:rsid w:val="006B1039"/>
    <w:rsid w:val="008C0669"/>
    <w:rsid w:val="008D5BC4"/>
    <w:rsid w:val="009C32EE"/>
    <w:rsid w:val="009E77EE"/>
    <w:rsid w:val="00A935AB"/>
    <w:rsid w:val="00D53E7B"/>
    <w:rsid w:val="00F4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CDDA9"/>
  <w15:chartTrackingRefBased/>
  <w15:docId w15:val="{EC0510EB-1675-4605-9E62-63D74F1A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4754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475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4754EC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rsid w:val="00494E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494E4C"/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customStyle="1" w:styleId="berschriftSAA">
    <w:name w:val="Überschrift SAA"/>
    <w:basedOn w:val="Standard"/>
    <w:uiPriority w:val="99"/>
    <w:rsid w:val="00494E4C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customXml" Target="../customXml/item2.xml"/><Relationship Id="rId10" Type="http://schemas.microsoft.com/office/2007/relationships/hdphoto" Target="media/hdphoto1.wdp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F87E0-D37E-4BB3-9C25-6B561F6B4F55}"/>
</file>

<file path=customXml/itemProps2.xml><?xml version="1.0" encoding="utf-8"?>
<ds:datastoreItem xmlns:ds="http://schemas.openxmlformats.org/officeDocument/2006/customXml" ds:itemID="{9A1ED9B8-F5F2-4DE9-923D-3043BAE8EDF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2021-03-15T10:20:00Z</dcterms:created>
  <dcterms:modified xsi:type="dcterms:W3CDTF">2022-02-07T10:48:00Z</dcterms:modified>
</cp:coreProperties>
</file>