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98991D6" w14:textId="77777777" w:rsidTr="000A015C">
        <w:tc>
          <w:tcPr>
            <w:tcW w:w="9071" w:type="dxa"/>
            <w:gridSpan w:val="2"/>
          </w:tcPr>
          <w:p w14:paraId="716E24E0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436D40" w14:paraId="2A4BBF02" w14:textId="77777777" w:rsidTr="000A015C">
        <w:tc>
          <w:tcPr>
            <w:tcW w:w="3685" w:type="dxa"/>
            <w:vAlign w:val="center"/>
          </w:tcPr>
          <w:p w14:paraId="1DAC828E" w14:textId="77777777" w:rsidR="00436D40" w:rsidRPr="001313CB" w:rsidRDefault="00436D40" w:rsidP="00436D4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7E1943D2" w14:textId="75CE8661" w:rsidR="00436D40" w:rsidRPr="00436D40" w:rsidRDefault="00436D40" w:rsidP="00436D40">
            <w:pPr>
              <w:rPr>
                <w:rFonts w:ascii="Times New Roman" w:hAnsi="Times New Roman" w:cs="Times New Roman"/>
              </w:rPr>
            </w:pPr>
            <w:r w:rsidRPr="00436D40">
              <w:rPr>
                <w:rFonts w:ascii="Times New Roman" w:hAnsi="Times New Roman" w:cs="Times New Roman"/>
              </w:rPr>
              <w:t xml:space="preserve">Durchführung von Bowie-Dick-Test und Helix-Test in einem </w:t>
            </w:r>
            <w:r w:rsidRPr="00436D40">
              <w:rPr>
                <w:rFonts w:ascii="Times New Roman" w:hAnsi="Times New Roman" w:cs="Times New Roman"/>
                <w:bCs/>
              </w:rPr>
              <w:t>Sterilisator VARIOKLAV</w:t>
            </w:r>
            <w:r w:rsidRPr="00436D40">
              <w:rPr>
                <w:rFonts w:ascii="Times New Roman" w:hAnsi="Times New Roman" w:cs="Times New Roman"/>
                <w:bCs/>
                <w:vertAlign w:val="superscript"/>
              </w:rPr>
              <w:t>®</w:t>
            </w:r>
            <w:r w:rsidRPr="00436D40">
              <w:rPr>
                <w:rFonts w:ascii="Times New Roman" w:hAnsi="Times New Roman" w:cs="Times New Roman"/>
                <w:bCs/>
              </w:rPr>
              <w:t xml:space="preserve"> ECO 300 HC</w:t>
            </w:r>
            <w:r w:rsidRPr="00436D40">
              <w:rPr>
                <w:rFonts w:ascii="Times New Roman" w:hAnsi="Times New Roman" w:cs="Times New Roman"/>
              </w:rPr>
              <w:t>.</w:t>
            </w:r>
          </w:p>
        </w:tc>
      </w:tr>
      <w:tr w:rsidR="00436D40" w14:paraId="694E3657" w14:textId="77777777" w:rsidTr="00092700">
        <w:tc>
          <w:tcPr>
            <w:tcW w:w="3685" w:type="dxa"/>
            <w:vAlign w:val="center"/>
          </w:tcPr>
          <w:p w14:paraId="36EB82F9" w14:textId="77777777" w:rsidR="00436D40" w:rsidRPr="001313CB" w:rsidRDefault="00436D40" w:rsidP="00436D4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040C5CBB" w14:textId="0F062A08" w:rsidR="00436D40" w:rsidRPr="00436D40" w:rsidRDefault="00436D40" w:rsidP="00436D40">
            <w:pPr>
              <w:rPr>
                <w:rFonts w:ascii="Times New Roman" w:hAnsi="Times New Roman" w:cs="Times New Roman"/>
              </w:rPr>
            </w:pPr>
            <w:r w:rsidRPr="00436D40">
              <w:rPr>
                <w:rFonts w:ascii="Times New Roman" w:hAnsi="Times New Roman" w:cs="Times New Roman"/>
              </w:rPr>
              <w:t>AEMP EL</w:t>
            </w:r>
          </w:p>
        </w:tc>
      </w:tr>
      <w:tr w:rsidR="00436D40" w14:paraId="1CD7CC8E" w14:textId="77777777" w:rsidTr="00092700">
        <w:tc>
          <w:tcPr>
            <w:tcW w:w="3685" w:type="dxa"/>
            <w:vAlign w:val="center"/>
          </w:tcPr>
          <w:p w14:paraId="7887A196" w14:textId="77777777" w:rsidR="00436D40" w:rsidRPr="001313CB" w:rsidRDefault="00436D40" w:rsidP="00436D4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064EEC9C" w14:textId="7A057EBA" w:rsidR="00436D40" w:rsidRPr="00436D40" w:rsidRDefault="00DF7F5B" w:rsidP="00436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436D40" w:rsidRPr="00436D4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436D40" w14:paraId="3A04F29C" w14:textId="77777777" w:rsidTr="000A015C">
        <w:tc>
          <w:tcPr>
            <w:tcW w:w="3685" w:type="dxa"/>
            <w:vAlign w:val="center"/>
          </w:tcPr>
          <w:p w14:paraId="1DCF19B0" w14:textId="77777777" w:rsidR="00436D40" w:rsidRPr="001313CB" w:rsidRDefault="00436D40" w:rsidP="00436D4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FB7772B" w14:textId="77777777" w:rsidR="00436D40" w:rsidRPr="00436D40" w:rsidRDefault="00436D40" w:rsidP="00436D40">
            <w:pPr>
              <w:pStyle w:val="InhaltSAA"/>
              <w:rPr>
                <w:szCs w:val="22"/>
              </w:rPr>
            </w:pPr>
            <w:r w:rsidRPr="00436D40">
              <w:rPr>
                <w:szCs w:val="22"/>
              </w:rPr>
              <w:t>F_TIA_IBN_01_01_Routinepruefung_Taeglich</w:t>
            </w:r>
          </w:p>
          <w:p w14:paraId="2C6384AA" w14:textId="77777777" w:rsidR="00436D40" w:rsidRPr="00436D40" w:rsidRDefault="00436D40" w:rsidP="00436D40">
            <w:pPr>
              <w:pStyle w:val="InhaltSAA"/>
              <w:rPr>
                <w:szCs w:val="22"/>
              </w:rPr>
            </w:pPr>
            <w:r w:rsidRPr="00436D40">
              <w:rPr>
                <w:szCs w:val="22"/>
              </w:rPr>
              <w:t>Thermo_VARIOKLAV_65_TC_GA</w:t>
            </w:r>
          </w:p>
          <w:p w14:paraId="00E531A6" w14:textId="77777777" w:rsidR="00436D40" w:rsidRPr="00436D40" w:rsidRDefault="00436D40" w:rsidP="00436D40">
            <w:pPr>
              <w:pStyle w:val="InhaltSAA"/>
              <w:rPr>
                <w:szCs w:val="22"/>
              </w:rPr>
            </w:pPr>
            <w:proofErr w:type="spellStart"/>
            <w:r w:rsidRPr="00436D40">
              <w:rPr>
                <w:szCs w:val="22"/>
              </w:rPr>
              <w:t>gke_Helix-Test_Farbumschlagstafel</w:t>
            </w:r>
            <w:proofErr w:type="spellEnd"/>
          </w:p>
          <w:p w14:paraId="73AE5025" w14:textId="77777777" w:rsidR="00436D40" w:rsidRPr="00436D40" w:rsidRDefault="00436D40" w:rsidP="00436D40">
            <w:pPr>
              <w:pStyle w:val="InhaltSAA"/>
              <w:rPr>
                <w:szCs w:val="22"/>
              </w:rPr>
            </w:pPr>
            <w:proofErr w:type="spellStart"/>
            <w:r w:rsidRPr="00436D40">
              <w:rPr>
                <w:szCs w:val="22"/>
              </w:rPr>
              <w:t>gke_Indikatorstreifen_GA</w:t>
            </w:r>
            <w:proofErr w:type="spellEnd"/>
          </w:p>
          <w:p w14:paraId="0145870B" w14:textId="77777777" w:rsidR="00436D40" w:rsidRPr="00436D40" w:rsidRDefault="00436D40" w:rsidP="00436D40">
            <w:pPr>
              <w:pStyle w:val="InhaltSAA"/>
              <w:rPr>
                <w:szCs w:val="22"/>
              </w:rPr>
            </w:pPr>
            <w:r w:rsidRPr="00436D40">
              <w:rPr>
                <w:szCs w:val="22"/>
              </w:rPr>
              <w:t>VP-</w:t>
            </w:r>
            <w:proofErr w:type="spellStart"/>
            <w:r w:rsidRPr="00436D40">
              <w:rPr>
                <w:szCs w:val="22"/>
              </w:rPr>
              <w:t>Stericlin_BuD</w:t>
            </w:r>
            <w:proofErr w:type="spellEnd"/>
            <w:r w:rsidRPr="00436D40">
              <w:rPr>
                <w:szCs w:val="22"/>
              </w:rPr>
              <w:t>-</w:t>
            </w:r>
            <w:proofErr w:type="spellStart"/>
            <w:r w:rsidRPr="00436D40">
              <w:rPr>
                <w:szCs w:val="22"/>
              </w:rPr>
              <w:t>Test_Farbgrenzmuster</w:t>
            </w:r>
            <w:proofErr w:type="spellEnd"/>
          </w:p>
          <w:p w14:paraId="2D192DF6" w14:textId="635A69B7" w:rsidR="00436D40" w:rsidRPr="00436D40" w:rsidRDefault="00436D40" w:rsidP="00436D40">
            <w:pPr>
              <w:rPr>
                <w:rFonts w:ascii="Times New Roman" w:hAnsi="Times New Roman" w:cs="Times New Roman"/>
              </w:rPr>
            </w:pPr>
            <w:r w:rsidRPr="00436D40">
              <w:rPr>
                <w:rFonts w:ascii="Times New Roman" w:hAnsi="Times New Roman" w:cs="Times New Roman"/>
              </w:rPr>
              <w:t>VP-</w:t>
            </w:r>
            <w:proofErr w:type="spellStart"/>
            <w:r w:rsidRPr="00436D40">
              <w:rPr>
                <w:rFonts w:ascii="Times New Roman" w:hAnsi="Times New Roman" w:cs="Times New Roman"/>
              </w:rPr>
              <w:t>Stericlin_BuD</w:t>
            </w:r>
            <w:proofErr w:type="spellEnd"/>
            <w:r w:rsidRPr="00436D40">
              <w:rPr>
                <w:rFonts w:ascii="Times New Roman" w:hAnsi="Times New Roman" w:cs="Times New Roman"/>
              </w:rPr>
              <w:t>-</w:t>
            </w:r>
            <w:proofErr w:type="spellStart"/>
            <w:r w:rsidRPr="00436D40">
              <w:rPr>
                <w:rFonts w:ascii="Times New Roman" w:hAnsi="Times New Roman" w:cs="Times New Roman"/>
              </w:rPr>
              <w:t>Testbogen_GA</w:t>
            </w:r>
            <w:proofErr w:type="spellEnd"/>
          </w:p>
        </w:tc>
      </w:tr>
    </w:tbl>
    <w:p w14:paraId="6ADC2602" w14:textId="77777777" w:rsidR="000A015C" w:rsidRPr="000A015C" w:rsidRDefault="000A015C" w:rsidP="000A015C">
      <w:pPr>
        <w:pStyle w:val="InhaltVA"/>
        <w:rPr>
          <w:szCs w:val="22"/>
        </w:rPr>
      </w:pPr>
    </w:p>
    <w:p w14:paraId="1AAB04AE" w14:textId="77777777" w:rsidR="000A015C" w:rsidRPr="000A015C" w:rsidRDefault="000A015C" w:rsidP="000A015C">
      <w:pPr>
        <w:pStyle w:val="InhaltVA"/>
        <w:rPr>
          <w:szCs w:val="22"/>
        </w:rPr>
      </w:pPr>
    </w:p>
    <w:p w14:paraId="2DDF34B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F54DF4" w14:textId="6BE265E4" w:rsidR="000A015C" w:rsidRPr="00436D40" w:rsidRDefault="00436D40" w:rsidP="000A015C">
      <w:pPr>
        <w:pStyle w:val="Listenabsatz"/>
        <w:ind w:left="360"/>
        <w:rPr>
          <w:bCs/>
          <w:sz w:val="20"/>
          <w:szCs w:val="20"/>
        </w:rPr>
      </w:pPr>
      <w:r w:rsidRPr="00436D40">
        <w:rPr>
          <w:sz w:val="22"/>
          <w:szCs w:val="22"/>
        </w:rPr>
        <w:t xml:space="preserve">Durchführung von Bowie-Dick-Test und Helix-Test in einem </w:t>
      </w:r>
      <w:r w:rsidRPr="00436D40">
        <w:rPr>
          <w:bCs/>
          <w:sz w:val="22"/>
          <w:szCs w:val="20"/>
        </w:rPr>
        <w:t>Sterilisator VARIOKLAV</w:t>
      </w:r>
      <w:r w:rsidRPr="00436D40">
        <w:rPr>
          <w:bCs/>
          <w:sz w:val="22"/>
          <w:szCs w:val="20"/>
          <w:vertAlign w:val="superscript"/>
        </w:rPr>
        <w:t>®</w:t>
      </w:r>
      <w:r w:rsidRPr="00436D40">
        <w:rPr>
          <w:bCs/>
          <w:sz w:val="22"/>
          <w:szCs w:val="20"/>
        </w:rPr>
        <w:t xml:space="preserve"> 65 TC</w:t>
      </w:r>
      <w:r w:rsidRPr="00436D40">
        <w:rPr>
          <w:sz w:val="22"/>
          <w:szCs w:val="22"/>
        </w:rPr>
        <w:t>.</w:t>
      </w:r>
    </w:p>
    <w:p w14:paraId="6BBC79CE" w14:textId="77777777" w:rsidR="000A015C" w:rsidRPr="000A015C" w:rsidRDefault="000A015C" w:rsidP="000A015C">
      <w:pPr>
        <w:pStyle w:val="InhaltVA"/>
        <w:rPr>
          <w:szCs w:val="22"/>
        </w:rPr>
      </w:pPr>
    </w:p>
    <w:p w14:paraId="3899D0D1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37C03BD" w14:textId="77777777" w:rsidTr="00436D4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FECBAD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7C9A16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D42B73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436D40" w:rsidRPr="00436D40" w14:paraId="385D7B38" w14:textId="77777777" w:rsidTr="00436D4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7A83112" w14:textId="1F185E6E" w:rsidR="00436D40" w:rsidRPr="00436D40" w:rsidRDefault="00436D40" w:rsidP="00436D40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436D4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A6F36FD" w14:textId="5EB2C318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0A6C2B65" w14:textId="77777777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36D40">
              <w:rPr>
                <w:szCs w:val="22"/>
              </w:rPr>
              <w:t>F_TIA_IBN_01</w:t>
            </w:r>
          </w:p>
          <w:p w14:paraId="72C98666" w14:textId="77777777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36D40">
              <w:rPr>
                <w:szCs w:val="22"/>
              </w:rPr>
              <w:t>Bowie-Dick-Testpaket mit Testbogen</w:t>
            </w:r>
          </w:p>
          <w:p w14:paraId="3835E68C" w14:textId="77777777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36D40">
              <w:rPr>
                <w:szCs w:val="22"/>
              </w:rPr>
              <w:t xml:space="preserve">Helix-Prüfkörper mit </w:t>
            </w:r>
            <w:proofErr w:type="spellStart"/>
            <w:r w:rsidRPr="00436D40">
              <w:rPr>
                <w:szCs w:val="22"/>
              </w:rPr>
              <w:t>Chemoindikator</w:t>
            </w:r>
            <w:proofErr w:type="spellEnd"/>
          </w:p>
          <w:p w14:paraId="079D4B46" w14:textId="06DA6D7E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Hitzeschutzhandschuhe</w:t>
            </w:r>
          </w:p>
        </w:tc>
      </w:tr>
      <w:tr w:rsidR="00436D40" w:rsidRPr="00436D40" w14:paraId="56820BD2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54CF56C" w14:textId="04A72C15" w:rsidR="00436D40" w:rsidRPr="00436D40" w:rsidRDefault="00436D40" w:rsidP="00436D40">
            <w:pPr>
              <w:pStyle w:val="InhaltVA"/>
              <w:ind w:left="708"/>
              <w:jc w:val="left"/>
              <w:rPr>
                <w:szCs w:val="22"/>
              </w:rPr>
            </w:pPr>
            <w:r w:rsidRPr="00436D40">
              <w:rPr>
                <w:b/>
                <w:szCs w:val="22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4702786" w14:textId="1C52C2AD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Sterilisierkammer aufgeheizt (Leercharge)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DA8F9BF" w14:textId="77777777" w:rsidR="00436D40" w:rsidRPr="00436D40" w:rsidRDefault="00436D40" w:rsidP="00436D40">
            <w:pPr>
              <w:pStyle w:val="InhaltVA"/>
              <w:rPr>
                <w:szCs w:val="22"/>
              </w:rPr>
            </w:pPr>
          </w:p>
        </w:tc>
      </w:tr>
      <w:tr w:rsidR="00436D40" w:rsidRPr="00436D40" w14:paraId="7AD0B2CC" w14:textId="77777777" w:rsidTr="00436D4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1297872" w14:textId="3D7F2EB9" w:rsidR="00436D40" w:rsidRPr="00436D40" w:rsidRDefault="00436D40" w:rsidP="00436D40">
            <w:pPr>
              <w:pStyle w:val="InhaltVA"/>
              <w:numPr>
                <w:ilvl w:val="0"/>
                <w:numId w:val="4"/>
              </w:numPr>
              <w:rPr>
                <w:b/>
                <w:szCs w:val="22"/>
              </w:rPr>
            </w:pPr>
            <w:r w:rsidRPr="00436D4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EFE77AA" w14:textId="77777777" w:rsidR="00436D40" w:rsidRPr="00436D40" w:rsidRDefault="00436D40" w:rsidP="00436D4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3341B530" w14:textId="77777777" w:rsidR="00436D40" w:rsidRPr="00436D40" w:rsidRDefault="00436D40" w:rsidP="00436D40">
            <w:pPr>
              <w:pStyle w:val="InhaltVA"/>
              <w:rPr>
                <w:szCs w:val="22"/>
              </w:rPr>
            </w:pPr>
          </w:p>
        </w:tc>
      </w:tr>
      <w:tr w:rsidR="00436D40" w:rsidRPr="00436D40" w14:paraId="3E95B430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A4A6FFC" w14:textId="5330575B" w:rsidR="00436D40" w:rsidRPr="00436D40" w:rsidRDefault="00436D40" w:rsidP="00436D4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436D40">
              <w:rPr>
                <w:b/>
                <w:szCs w:val="22"/>
              </w:rPr>
              <w:t>Programm „BOWIE-DICK-TEST“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B6FAF4" w14:textId="00942A56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Bowie-Dick Simulationstestpaket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AC62568" w14:textId="4F28C469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liegend in der Mitte auf dem Beladewagen platzieren</w:t>
            </w:r>
          </w:p>
        </w:tc>
      </w:tr>
      <w:tr w:rsidR="00436D40" w:rsidRPr="00436D40" w14:paraId="23BFFBEC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DDC7B0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42B0AF" w14:textId="6A03DF90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Prüfkörper mit Indikatorsystem (Helix-Test)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810C41" w14:textId="31A48070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davor legen</w:t>
            </w:r>
          </w:p>
        </w:tc>
      </w:tr>
      <w:tr w:rsidR="00436D40" w:rsidRPr="00436D40" w14:paraId="74BB51B1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07CCD1A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D50FD3" w14:textId="0EE01C76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Programm auswählen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ECCE007" w14:textId="46B09131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Drücken Sie die Programmtaste P3 am Bedienfeld</w:t>
            </w:r>
          </w:p>
        </w:tc>
      </w:tr>
      <w:tr w:rsidR="00436D40" w:rsidRPr="00436D40" w14:paraId="17F0DDA2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AEFA550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A5DCE1" w14:textId="7EBED2B9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Schließen der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179662" w14:textId="79A6FFCF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Lehnen Sie die Tür bis zum Anschlag an die Sterilisierkammer an.</w:t>
            </w:r>
          </w:p>
        </w:tc>
      </w:tr>
      <w:tr w:rsidR="00436D40" w:rsidRPr="00436D40" w14:paraId="6DF51DCE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246933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E4BE90" w14:textId="16B0AB1A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„BOWIE-DICK-TEST“ starten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2A0C483" w14:textId="77777777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36D40">
              <w:rPr>
                <w:szCs w:val="22"/>
              </w:rPr>
              <w:t>Drücken Sie die START/STOP-Taste</w:t>
            </w:r>
          </w:p>
          <w:p w14:paraId="576F9006" w14:textId="3C9F94AE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Die Tür wird automatisch verriegelt</w:t>
            </w:r>
          </w:p>
        </w:tc>
      </w:tr>
      <w:tr w:rsidR="00436D40" w:rsidRPr="00436D40" w14:paraId="592DAFD9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22E554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C496B7" w14:textId="5117AECD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Programmende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499D547" w14:textId="77777777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36D40">
              <w:rPr>
                <w:szCs w:val="22"/>
              </w:rPr>
              <w:t>Drücken Sie die START/STOP-Taste</w:t>
            </w:r>
          </w:p>
          <w:p w14:paraId="5BD6C418" w14:textId="6C97C05C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436D40">
              <w:rPr>
                <w:szCs w:val="22"/>
              </w:rPr>
              <w:t>Das Programm wird beendet</w:t>
            </w:r>
          </w:p>
        </w:tc>
      </w:tr>
      <w:tr w:rsidR="00436D40" w:rsidRPr="00436D40" w14:paraId="30F3420E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06901F8" w14:textId="38705C14" w:rsidR="00436D40" w:rsidRPr="00436D40" w:rsidRDefault="00436D40" w:rsidP="00436D4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436D40">
              <w:rPr>
                <w:b/>
                <w:szCs w:val="22"/>
              </w:rPr>
              <w:lastRenderedPageBreak/>
              <w:t>Nach Programmende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7D3A32" w14:textId="498947CD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>Öffnen der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A2E655C" w14:textId="329469D3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Die Tür entriegelt sich automatisch und die Anzeige Tür  schaltet wieder auf grün</w:t>
            </w:r>
          </w:p>
        </w:tc>
      </w:tr>
      <w:tr w:rsidR="00436D40" w:rsidRPr="00436D40" w14:paraId="1EC74E54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1C5F79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877C8C" w14:textId="02ACA224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>Bowie-Dick Simulationstestpaket aus der Sterilisierkammer entnehmen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C1EDAA" w14:textId="33D4F46E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Hitzeschutzhandschuhe anlegen</w:t>
            </w:r>
          </w:p>
        </w:tc>
      </w:tr>
      <w:tr w:rsidR="00436D40" w:rsidRPr="00436D40" w14:paraId="43926806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A1A589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7584473" w14:textId="77777777" w:rsidR="00436D40" w:rsidRPr="00436D40" w:rsidRDefault="00436D40" w:rsidP="00436D40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046B4C9" w14:textId="0BB1E008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Prüfkörper mit Indikatorsystem entnehmen</w:t>
            </w:r>
          </w:p>
        </w:tc>
      </w:tr>
      <w:tr w:rsidR="00436D40" w:rsidRPr="00436D40" w14:paraId="69B954FE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4BFC4A" w14:textId="41EC42A3" w:rsidR="00436D40" w:rsidRPr="00436D40" w:rsidRDefault="00436D40" w:rsidP="00436D4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436D40">
              <w:rPr>
                <w:b/>
                <w:szCs w:val="22"/>
              </w:rPr>
              <w:t>Auswertung Bowie-Dick-Test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1A6DBD" w14:textId="1FC535BE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>BOWIE-DICK Simulationstestpaket öffnen und den Indikatorbogen entnehmen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1F0B0BE" w14:textId="6BAB7B49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Bowie-Dick Simulationstestpaket vorher abkühlen lassen</w:t>
            </w:r>
          </w:p>
        </w:tc>
      </w:tr>
      <w:tr w:rsidR="00436D40" w:rsidRPr="00436D40" w14:paraId="28AFA9E5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FCB8AD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845C1C2" w14:textId="77777777" w:rsidR="00436D40" w:rsidRPr="00436D40" w:rsidRDefault="00436D40" w:rsidP="00436D40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26DB15" w14:textId="2CA58161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Indikatorbogen auswerten</w:t>
            </w:r>
          </w:p>
        </w:tc>
      </w:tr>
      <w:tr w:rsidR="00436D40" w:rsidRPr="00436D40" w14:paraId="423A1FEC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157401" w14:textId="64612267" w:rsidR="00436D40" w:rsidRPr="00436D40" w:rsidRDefault="00436D40" w:rsidP="00436D4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436D40">
              <w:rPr>
                <w:b/>
                <w:szCs w:val="22"/>
              </w:rPr>
              <w:t>Auswertung Hohlkörpertest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1044F2" w14:textId="7D71C426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>Indikatorkammer öffnen und Indikatorstreifen entnehmen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B31D80B" w14:textId="107ED3E1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Lassen Sie den Prüfkörper mit Indikatorsystem abkühlen.</w:t>
            </w:r>
          </w:p>
        </w:tc>
      </w:tr>
      <w:tr w:rsidR="00436D40" w:rsidRPr="00436D40" w14:paraId="5AD9753A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AE77960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282D25" w14:textId="77777777" w:rsidR="00436D40" w:rsidRPr="00436D40" w:rsidRDefault="00436D40" w:rsidP="00436D40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958B30A" w14:textId="6C930BC5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Indikatorstreifen auswerten</w:t>
            </w:r>
          </w:p>
        </w:tc>
      </w:tr>
      <w:tr w:rsidR="00436D40" w:rsidRPr="00436D40" w14:paraId="1145C9B3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3730FCE" w14:textId="603764C6" w:rsidR="00436D40" w:rsidRPr="00436D40" w:rsidRDefault="00436D40" w:rsidP="00436D4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436D40">
              <w:rPr>
                <w:b/>
                <w:szCs w:val="22"/>
              </w:rPr>
              <w:t>Vorgehen bei nicht bestandenem 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323497" w14:textId="4821E276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 xml:space="preserve">Fehlererkennung nach visueller Prüfung des </w:t>
            </w:r>
            <w:proofErr w:type="spellStart"/>
            <w:r w:rsidRPr="00436D40">
              <w:rPr>
                <w:szCs w:val="24"/>
              </w:rPr>
              <w:t>Chemoindikatoren</w:t>
            </w:r>
            <w:proofErr w:type="spell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186E22" w14:textId="56F99D3C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Keine Freigabe der Chargen–Dokumentation</w:t>
            </w:r>
          </w:p>
        </w:tc>
      </w:tr>
      <w:tr w:rsidR="00436D40" w:rsidRPr="00436D40" w14:paraId="07BC2E86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57861C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C0AED8" w14:textId="4111F4DE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 xml:space="preserve">Ursachenfindung/ Maßnahmen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008A08" w14:textId="68EBBBF7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siehe Fehlertabelle in der technischen Dokumentation</w:t>
            </w:r>
          </w:p>
        </w:tc>
      </w:tr>
      <w:tr w:rsidR="00436D40" w:rsidRPr="00436D40" w14:paraId="3342CB87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518772" w14:textId="77777777" w:rsidR="00436D40" w:rsidRPr="00436D40" w:rsidRDefault="00436D40" w:rsidP="00436D40">
            <w:pPr>
              <w:pStyle w:val="InhaltVA"/>
              <w:ind w:left="708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C6062B" w14:textId="3696F256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>Bowie-Dick-Test wiederholen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E76CB8" w14:textId="77777777" w:rsidR="00436D40" w:rsidRPr="00436D40" w:rsidRDefault="00436D40" w:rsidP="00436D40">
            <w:pPr>
              <w:pStyle w:val="FormatvorlageAufgezhlt2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436D40" w:rsidRPr="00436D40" w14:paraId="2B25A127" w14:textId="77777777" w:rsidTr="00436D4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486B71D" w14:textId="57DB8D88" w:rsidR="00436D40" w:rsidRPr="00436D40" w:rsidRDefault="00436D40" w:rsidP="00436D4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436D40">
              <w:rPr>
                <w:b/>
                <w:szCs w:val="22"/>
              </w:rPr>
              <w:t>Bei erneutem nicht bestandenem Bowie-Dick-Test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F2B886F" w14:textId="1CD16E67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36D40">
              <w:rPr>
                <w:szCs w:val="24"/>
              </w:rPr>
              <w:t>Instandsetzung einleiten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41DED4E" w14:textId="298530A6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4"/>
              </w:rPr>
            </w:pPr>
            <w:r w:rsidRPr="00436D40">
              <w:rPr>
                <w:szCs w:val="24"/>
              </w:rPr>
              <w:t>Sterilisator darf nicht für den Betrieb freigegeben werden</w:t>
            </w:r>
          </w:p>
        </w:tc>
      </w:tr>
      <w:tr w:rsidR="00436D40" w:rsidRPr="00436D40" w14:paraId="7FDEEA8B" w14:textId="77777777" w:rsidTr="00436D4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DA42A83" w14:textId="1804D0AF" w:rsidR="00436D40" w:rsidRPr="00436D40" w:rsidRDefault="00436D40" w:rsidP="00436D40">
            <w:pPr>
              <w:pStyle w:val="InhaltVA"/>
              <w:numPr>
                <w:ilvl w:val="0"/>
                <w:numId w:val="4"/>
              </w:numPr>
              <w:rPr>
                <w:b/>
                <w:szCs w:val="22"/>
              </w:rPr>
            </w:pPr>
            <w:r w:rsidRPr="00436D4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DFFB928" w14:textId="77777777" w:rsidR="00436D40" w:rsidRPr="00436D40" w:rsidRDefault="00436D40" w:rsidP="00436D4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66F1E01" w14:textId="77777777" w:rsidR="00436D40" w:rsidRPr="00436D40" w:rsidRDefault="00436D40" w:rsidP="00436D4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436D40" w:rsidRPr="00436D40" w14:paraId="0FD04938" w14:textId="77777777" w:rsidTr="00436D4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4DDF68D" w14:textId="0BC69136" w:rsidR="00436D40" w:rsidRPr="00436D40" w:rsidRDefault="00436D40" w:rsidP="00436D40">
            <w:pPr>
              <w:pStyle w:val="InhaltVA"/>
              <w:ind w:left="708"/>
              <w:rPr>
                <w:b/>
                <w:szCs w:val="22"/>
              </w:rPr>
            </w:pPr>
            <w:r w:rsidRPr="005C2C13">
              <w:rPr>
                <w:b/>
                <w:sz w:val="20"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5BBD6A9B" w14:textId="77777777" w:rsid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 w:val="20"/>
              </w:rPr>
            </w:pPr>
            <w:r w:rsidRPr="005C2C13">
              <w:rPr>
                <w:sz w:val="20"/>
              </w:rPr>
              <w:t xml:space="preserve">Ergebnis Bowie-Dick-Test </w:t>
            </w:r>
            <w:r>
              <w:rPr>
                <w:sz w:val="20"/>
              </w:rPr>
              <w:t>dokumentieren</w:t>
            </w:r>
          </w:p>
          <w:p w14:paraId="02486BB9" w14:textId="0CAF99AC" w:rsidR="00436D40" w:rsidRPr="00436D40" w:rsidRDefault="00436D40" w:rsidP="00436D4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sz w:val="20"/>
              </w:rPr>
              <w:t>Ergebnis</w:t>
            </w:r>
            <w:r w:rsidRPr="005C2C13">
              <w:rPr>
                <w:sz w:val="20"/>
              </w:rPr>
              <w:t xml:space="preserve"> Helix-Test</w:t>
            </w:r>
            <w:r>
              <w:rPr>
                <w:sz w:val="20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47A71B66" w14:textId="77777777" w:rsid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 w:val="20"/>
              </w:rPr>
            </w:pPr>
            <w:r w:rsidRPr="003312C6">
              <w:rPr>
                <w:sz w:val="20"/>
              </w:rPr>
              <w:t>F_TIA_</w:t>
            </w:r>
            <w:r>
              <w:rPr>
                <w:sz w:val="20"/>
              </w:rPr>
              <w:t>IBN</w:t>
            </w:r>
            <w:r w:rsidRPr="003312C6">
              <w:rPr>
                <w:sz w:val="20"/>
              </w:rPr>
              <w:t>_01</w:t>
            </w:r>
          </w:p>
          <w:p w14:paraId="2F594C49" w14:textId="70D2EF91" w:rsidR="00436D40" w:rsidRPr="00436D40" w:rsidRDefault="00436D40" w:rsidP="00436D4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 w:val="20"/>
              </w:rPr>
              <w:t>Prozessdokumentationssystem</w:t>
            </w:r>
          </w:p>
        </w:tc>
      </w:tr>
    </w:tbl>
    <w:p w14:paraId="560C65CF" w14:textId="77777777" w:rsidR="000A015C" w:rsidRDefault="000A015C" w:rsidP="000A015C">
      <w:pPr>
        <w:pStyle w:val="InhaltVA"/>
      </w:pPr>
    </w:p>
    <w:p w14:paraId="34AA8CF8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A321" w14:textId="77777777" w:rsidR="006F3914" w:rsidRDefault="006F3914" w:rsidP="001313CB">
      <w:pPr>
        <w:spacing w:after="0" w:line="240" w:lineRule="auto"/>
      </w:pPr>
      <w:r>
        <w:separator/>
      </w:r>
    </w:p>
  </w:endnote>
  <w:endnote w:type="continuationSeparator" w:id="0">
    <w:p w14:paraId="2B230913" w14:textId="77777777" w:rsidR="006F3914" w:rsidRDefault="006F391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EA6389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54976D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E61D83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B0D7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51C0C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45E99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C3EDD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2BED960" w14:textId="49427E43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A57C3">
            <w:rPr>
              <w:rFonts w:ascii="Times New Roman" w:hAnsi="Times New Roman" w:cs="Times New Roman"/>
              <w:noProof/>
              <w:sz w:val="16"/>
              <w:szCs w:val="16"/>
            </w:rPr>
            <w:t>SAA_TIA_IBN_06_01_Bowie_Dick_Helix_VARIOKLAV_65_TC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A782D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D6482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C9BFD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75AF9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16A70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1212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86089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14AD8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F828B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E2BF9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0A4F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86D5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BE2E4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C02E4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6C1475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2525A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C620D82" w14:textId="3F10B274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47F3A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AD1EF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8B169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6EFA08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1ED97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2E3C31E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FDAAEBE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1352" w14:textId="77777777" w:rsidR="006F3914" w:rsidRDefault="006F3914" w:rsidP="001313CB">
      <w:pPr>
        <w:spacing w:after="0" w:line="240" w:lineRule="auto"/>
      </w:pPr>
      <w:r>
        <w:separator/>
      </w:r>
    </w:p>
  </w:footnote>
  <w:footnote w:type="continuationSeparator" w:id="0">
    <w:p w14:paraId="6EA2BA9C" w14:textId="77777777" w:rsidR="006F3914" w:rsidRDefault="006F391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AD3373B" w14:textId="77777777" w:rsidTr="00164C10">
      <w:trPr>
        <w:trHeight w:val="850"/>
      </w:trPr>
      <w:tc>
        <w:tcPr>
          <w:tcW w:w="2409" w:type="dxa"/>
          <w:vMerge w:val="restart"/>
        </w:tcPr>
        <w:p w14:paraId="53DCD419" w14:textId="2F9261BC" w:rsidR="001313CB" w:rsidRDefault="00D47F3A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DBC2551" wp14:editId="55F05AD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9C1A67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51AEAF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4B5864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2ED75F6" w14:textId="4DEE09D8" w:rsidR="001313CB" w:rsidRDefault="00436D4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6</w:t>
          </w:r>
        </w:p>
      </w:tc>
    </w:tr>
    <w:tr w:rsidR="001313CB" w14:paraId="3C028470" w14:textId="77777777" w:rsidTr="00164C10">
      <w:tc>
        <w:tcPr>
          <w:tcW w:w="2409" w:type="dxa"/>
          <w:vMerge/>
        </w:tcPr>
        <w:p w14:paraId="23FABC9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5226EE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505A9F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557952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7E97FAD" w14:textId="77777777" w:rsidTr="00164C10">
      <w:tc>
        <w:tcPr>
          <w:tcW w:w="2409" w:type="dxa"/>
          <w:vMerge/>
        </w:tcPr>
        <w:p w14:paraId="479F933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C57503C" w14:textId="77777777" w:rsidR="00436D40" w:rsidRPr="000F08F0" w:rsidRDefault="00436D40" w:rsidP="00436D40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0F08F0">
            <w:rPr>
              <w:rFonts w:ascii="Times New Roman" w:hAnsi="Times New Roman"/>
              <w:bCs/>
              <w:sz w:val="22"/>
            </w:rPr>
            <w:t>Bowie-Dick-Test mit Helix-Test</w:t>
          </w:r>
        </w:p>
        <w:p w14:paraId="61E234AE" w14:textId="5634AE8B" w:rsidR="001313CB" w:rsidRPr="001313CB" w:rsidRDefault="00436D40" w:rsidP="00436D4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74264D">
            <w:rPr>
              <w:rFonts w:ascii="Times New Roman" w:hAnsi="Times New Roman"/>
              <w:bCs/>
            </w:rPr>
            <w:t>Sterilisator VARIOKLAV</w:t>
          </w:r>
          <w:r w:rsidRPr="0074264D">
            <w:rPr>
              <w:rFonts w:ascii="Times New Roman" w:hAnsi="Times New Roman"/>
              <w:bCs/>
              <w:vertAlign w:val="superscript"/>
            </w:rPr>
            <w:t>®</w:t>
          </w:r>
          <w:r w:rsidRPr="0074264D">
            <w:rPr>
              <w:rFonts w:ascii="Times New Roman" w:hAnsi="Times New Roman"/>
              <w:bCs/>
            </w:rPr>
            <w:t xml:space="preserve"> </w:t>
          </w:r>
          <w:r>
            <w:rPr>
              <w:rFonts w:ascii="Times New Roman" w:hAnsi="Times New Roman"/>
              <w:bCs/>
            </w:rPr>
            <w:t>65 TC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3E0BDB5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3D3F41B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A03225"/>
    <w:multiLevelType w:val="hybridMultilevel"/>
    <w:tmpl w:val="F7DA28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0248AD"/>
    <w:multiLevelType w:val="hybridMultilevel"/>
    <w:tmpl w:val="B066DC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15C68"/>
    <w:multiLevelType w:val="hybridMultilevel"/>
    <w:tmpl w:val="0FB4B8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40"/>
    <w:rsid w:val="000A015C"/>
    <w:rsid w:val="001313CB"/>
    <w:rsid w:val="00164C10"/>
    <w:rsid w:val="001A7A8A"/>
    <w:rsid w:val="001F63CF"/>
    <w:rsid w:val="003846F1"/>
    <w:rsid w:val="0039709C"/>
    <w:rsid w:val="00436D40"/>
    <w:rsid w:val="00616993"/>
    <w:rsid w:val="00626530"/>
    <w:rsid w:val="006B1039"/>
    <w:rsid w:val="006F3914"/>
    <w:rsid w:val="007A57C3"/>
    <w:rsid w:val="008C0669"/>
    <w:rsid w:val="0094744B"/>
    <w:rsid w:val="009C32EE"/>
    <w:rsid w:val="009E77EE"/>
    <w:rsid w:val="00A03ADF"/>
    <w:rsid w:val="00A935AB"/>
    <w:rsid w:val="00D47F3A"/>
    <w:rsid w:val="00D53E7B"/>
    <w:rsid w:val="00DF7F5B"/>
    <w:rsid w:val="00F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B200"/>
  <w15:chartTrackingRefBased/>
  <w15:docId w15:val="{855DF118-5BB5-4D66-8DDA-0212D6B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436D4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436D4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436D4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436D4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locked/>
    <w:rsid w:val="00436D40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436D40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uiPriority w:val="99"/>
    <w:rsid w:val="00436D4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Kommentarzeichen">
    <w:name w:val="annotation reference"/>
    <w:uiPriority w:val="99"/>
    <w:semiHidden/>
    <w:rsid w:val="00436D40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61908-7DCC-413E-B090-F1FCDDAA017E}"/>
</file>

<file path=customXml/itemProps2.xml><?xml version="1.0" encoding="utf-8"?>
<ds:datastoreItem xmlns:ds="http://schemas.openxmlformats.org/officeDocument/2006/customXml" ds:itemID="{3E69191F-0BA0-431E-97CB-ACE8CA6AB08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2021-03-15T10:58:00Z</dcterms:created>
  <dcterms:modified xsi:type="dcterms:W3CDTF">2022-02-07T10:48:00Z</dcterms:modified>
</cp:coreProperties>
</file>