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2A2DCF4E" w14:textId="77777777" w:rsidTr="000A015C">
        <w:tc>
          <w:tcPr>
            <w:tcW w:w="9071" w:type="dxa"/>
            <w:gridSpan w:val="2"/>
          </w:tcPr>
          <w:p w14:paraId="27A2C35F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255891" w14:paraId="39258D0D" w14:textId="77777777" w:rsidTr="000A015C">
        <w:tc>
          <w:tcPr>
            <w:tcW w:w="3685" w:type="dxa"/>
            <w:vAlign w:val="center"/>
          </w:tcPr>
          <w:p w14:paraId="3A76BB3A" w14:textId="77777777" w:rsidR="00255891" w:rsidRPr="001313CB" w:rsidRDefault="00255891" w:rsidP="00255891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77F97C61" w14:textId="17F10424" w:rsidR="00255891" w:rsidRPr="00255891" w:rsidRDefault="00255891" w:rsidP="00255891">
            <w:pPr>
              <w:rPr>
                <w:rFonts w:ascii="Times New Roman" w:hAnsi="Times New Roman" w:cs="Times New Roman"/>
              </w:rPr>
            </w:pPr>
            <w:r w:rsidRPr="00255891">
              <w:rPr>
                <w:rFonts w:ascii="Times New Roman" w:hAnsi="Times New Roman" w:cs="Times New Roman"/>
              </w:rPr>
              <w:t xml:space="preserve">Durchführung des Vakuumtests in einem </w:t>
            </w:r>
            <w:r w:rsidRPr="00255891">
              <w:rPr>
                <w:rFonts w:ascii="Times New Roman" w:hAnsi="Times New Roman" w:cs="Times New Roman"/>
                <w:bCs/>
              </w:rPr>
              <w:t>Sterilisator VARIOKLAV</w:t>
            </w:r>
            <w:r w:rsidRPr="00255891">
              <w:rPr>
                <w:rFonts w:ascii="Times New Roman" w:hAnsi="Times New Roman" w:cs="Times New Roman"/>
                <w:bCs/>
                <w:vertAlign w:val="superscript"/>
              </w:rPr>
              <w:t>®</w:t>
            </w:r>
            <w:r w:rsidRPr="00255891">
              <w:rPr>
                <w:rFonts w:ascii="Times New Roman" w:hAnsi="Times New Roman" w:cs="Times New Roman"/>
                <w:bCs/>
              </w:rPr>
              <w:t xml:space="preserve"> ECO 300 HC</w:t>
            </w:r>
          </w:p>
        </w:tc>
      </w:tr>
      <w:tr w:rsidR="00255891" w14:paraId="45AFC223" w14:textId="77777777" w:rsidTr="00B22D96">
        <w:tc>
          <w:tcPr>
            <w:tcW w:w="3685" w:type="dxa"/>
            <w:vAlign w:val="center"/>
          </w:tcPr>
          <w:p w14:paraId="70A0F048" w14:textId="77777777" w:rsidR="00255891" w:rsidRPr="001313CB" w:rsidRDefault="00255891" w:rsidP="00255891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  <w:vAlign w:val="center"/>
          </w:tcPr>
          <w:p w14:paraId="692EDBB6" w14:textId="14389C97" w:rsidR="00255891" w:rsidRPr="00255891" w:rsidRDefault="00255891" w:rsidP="00255891">
            <w:pPr>
              <w:rPr>
                <w:rFonts w:ascii="Times New Roman" w:hAnsi="Times New Roman" w:cs="Times New Roman"/>
              </w:rPr>
            </w:pPr>
            <w:r w:rsidRPr="00255891">
              <w:rPr>
                <w:rFonts w:ascii="Times New Roman" w:hAnsi="Times New Roman" w:cs="Times New Roman"/>
              </w:rPr>
              <w:t>AEMP EL</w:t>
            </w:r>
          </w:p>
        </w:tc>
      </w:tr>
      <w:tr w:rsidR="00255891" w14:paraId="6F8A424B" w14:textId="77777777" w:rsidTr="00B22D96">
        <w:tc>
          <w:tcPr>
            <w:tcW w:w="3685" w:type="dxa"/>
            <w:vAlign w:val="center"/>
          </w:tcPr>
          <w:p w14:paraId="02B79D93" w14:textId="77777777" w:rsidR="00255891" w:rsidRPr="001313CB" w:rsidRDefault="00255891" w:rsidP="00255891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  <w:vAlign w:val="center"/>
          </w:tcPr>
          <w:p w14:paraId="5924B03F" w14:textId="22AB1947" w:rsidR="00255891" w:rsidRPr="00255891" w:rsidRDefault="001E6095" w:rsidP="0025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255891" w:rsidRPr="00255891">
              <w:rPr>
                <w:rFonts w:ascii="Times New Roman" w:hAnsi="Times New Roman" w:cs="Times New Roman"/>
              </w:rPr>
              <w:t>/Leitung AEMP</w:t>
            </w:r>
          </w:p>
        </w:tc>
      </w:tr>
      <w:tr w:rsidR="00255891" w14:paraId="2CA211E4" w14:textId="77777777" w:rsidTr="000A015C">
        <w:tc>
          <w:tcPr>
            <w:tcW w:w="3685" w:type="dxa"/>
            <w:vAlign w:val="center"/>
          </w:tcPr>
          <w:p w14:paraId="261E2D2F" w14:textId="77777777" w:rsidR="00255891" w:rsidRPr="001313CB" w:rsidRDefault="00255891" w:rsidP="00255891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48CE42F8" w14:textId="77777777" w:rsidR="00255891" w:rsidRPr="00255891" w:rsidRDefault="00255891" w:rsidP="00255891">
            <w:pPr>
              <w:pStyle w:val="InhaltSAA"/>
              <w:rPr>
                <w:szCs w:val="22"/>
              </w:rPr>
            </w:pPr>
            <w:r w:rsidRPr="00255891">
              <w:rPr>
                <w:szCs w:val="22"/>
              </w:rPr>
              <w:t>F_TIA_IBN_01_01_Routinepruefung_Taeglich</w:t>
            </w:r>
          </w:p>
          <w:p w14:paraId="6EB83A50" w14:textId="771FF7FA" w:rsidR="00255891" w:rsidRPr="00255891" w:rsidRDefault="00521B6F" w:rsidP="0025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Da1334_VARIOKLAV_</w:t>
            </w:r>
            <w:r w:rsidR="00255891" w:rsidRPr="00255891">
              <w:rPr>
                <w:rFonts w:ascii="Times New Roman" w:hAnsi="Times New Roman" w:cs="Times New Roman"/>
              </w:rPr>
              <w:t>ECO</w:t>
            </w:r>
            <w:r>
              <w:rPr>
                <w:rFonts w:ascii="Times New Roman" w:hAnsi="Times New Roman" w:cs="Times New Roman"/>
              </w:rPr>
              <w:t>_</w:t>
            </w:r>
            <w:r w:rsidR="00255891" w:rsidRPr="00255891">
              <w:rPr>
                <w:rFonts w:ascii="Times New Roman" w:hAnsi="Times New Roman" w:cs="Times New Roman"/>
              </w:rPr>
              <w:t>300</w:t>
            </w:r>
            <w:r>
              <w:rPr>
                <w:rFonts w:ascii="Times New Roman" w:hAnsi="Times New Roman" w:cs="Times New Roman"/>
              </w:rPr>
              <w:t>_</w:t>
            </w:r>
            <w:r w:rsidR="00255891" w:rsidRPr="00255891">
              <w:rPr>
                <w:rFonts w:ascii="Times New Roman" w:hAnsi="Times New Roman" w:cs="Times New Roman"/>
              </w:rPr>
              <w:t>HC_Reg03_60</w:t>
            </w:r>
            <w:r>
              <w:rPr>
                <w:rFonts w:ascii="Times New Roman" w:hAnsi="Times New Roman" w:cs="Times New Roman"/>
              </w:rPr>
              <w:t>6322</w:t>
            </w:r>
            <w:r w:rsidR="00255891" w:rsidRPr="00255891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Gebrauchsanweisung</w:t>
            </w:r>
          </w:p>
        </w:tc>
      </w:tr>
    </w:tbl>
    <w:p w14:paraId="609510FF" w14:textId="77777777" w:rsidR="000A015C" w:rsidRPr="000A015C" w:rsidRDefault="000A015C" w:rsidP="000A015C">
      <w:pPr>
        <w:pStyle w:val="InhaltVA"/>
        <w:rPr>
          <w:szCs w:val="22"/>
        </w:rPr>
      </w:pPr>
    </w:p>
    <w:p w14:paraId="51B9F72E" w14:textId="77777777" w:rsidR="000A015C" w:rsidRPr="000A015C" w:rsidRDefault="000A015C" w:rsidP="000A015C">
      <w:pPr>
        <w:pStyle w:val="InhaltVA"/>
        <w:rPr>
          <w:szCs w:val="22"/>
        </w:rPr>
      </w:pPr>
    </w:p>
    <w:p w14:paraId="664C72CE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1DDD3389" w14:textId="28286338" w:rsidR="000A015C" w:rsidRPr="00255891" w:rsidRDefault="00255891" w:rsidP="000A015C">
      <w:pPr>
        <w:pStyle w:val="Listenabsatz"/>
        <w:ind w:left="360"/>
        <w:rPr>
          <w:bCs/>
          <w:sz w:val="20"/>
          <w:szCs w:val="20"/>
        </w:rPr>
      </w:pPr>
      <w:r w:rsidRPr="00255891">
        <w:rPr>
          <w:sz w:val="22"/>
          <w:szCs w:val="22"/>
        </w:rPr>
        <w:t xml:space="preserve">Durchführung des Vakuumtests in einem </w:t>
      </w:r>
      <w:r w:rsidRPr="00255891">
        <w:rPr>
          <w:bCs/>
          <w:sz w:val="22"/>
          <w:szCs w:val="20"/>
        </w:rPr>
        <w:t>Sterilisator VARIOKLAV</w:t>
      </w:r>
      <w:r w:rsidRPr="00255891">
        <w:rPr>
          <w:bCs/>
          <w:sz w:val="22"/>
          <w:szCs w:val="20"/>
          <w:vertAlign w:val="superscript"/>
        </w:rPr>
        <w:t>®</w:t>
      </w:r>
      <w:r w:rsidRPr="00255891">
        <w:rPr>
          <w:bCs/>
          <w:sz w:val="22"/>
          <w:szCs w:val="20"/>
        </w:rPr>
        <w:t xml:space="preserve"> ECO 300 HC</w:t>
      </w:r>
      <w:r>
        <w:rPr>
          <w:bCs/>
          <w:sz w:val="22"/>
          <w:szCs w:val="20"/>
        </w:rPr>
        <w:t>.</w:t>
      </w:r>
    </w:p>
    <w:p w14:paraId="4A0EDB6C" w14:textId="77777777" w:rsidR="000A015C" w:rsidRPr="000A015C" w:rsidRDefault="000A015C" w:rsidP="000A015C">
      <w:pPr>
        <w:pStyle w:val="InhaltVA"/>
        <w:rPr>
          <w:szCs w:val="22"/>
        </w:rPr>
      </w:pPr>
    </w:p>
    <w:p w14:paraId="3704911B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4FB5DDE4" w14:textId="77777777" w:rsidTr="00255891">
        <w:trPr>
          <w:tblHeader/>
        </w:trPr>
        <w:tc>
          <w:tcPr>
            <w:tcW w:w="2551" w:type="dxa"/>
            <w:shd w:val="clear" w:color="auto" w:fill="00674D"/>
          </w:tcPr>
          <w:p w14:paraId="453F8E9A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324E82F6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0902E91E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255891" w:rsidRPr="00255891" w14:paraId="3A19F52D" w14:textId="77777777" w:rsidTr="00255891">
        <w:trPr>
          <w:trHeight w:val="425"/>
        </w:trPr>
        <w:tc>
          <w:tcPr>
            <w:tcW w:w="2551" w:type="dxa"/>
          </w:tcPr>
          <w:p w14:paraId="0F0E644C" w14:textId="56CB7DB0" w:rsidR="00255891" w:rsidRPr="00255891" w:rsidRDefault="00255891" w:rsidP="00255891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255891">
              <w:rPr>
                <w:szCs w:val="22"/>
              </w:rPr>
              <w:t>Vorbereitung</w:t>
            </w:r>
          </w:p>
        </w:tc>
        <w:tc>
          <w:tcPr>
            <w:tcW w:w="2835" w:type="dxa"/>
          </w:tcPr>
          <w:p w14:paraId="362A83BD" w14:textId="3495393F" w:rsidR="00255891" w:rsidRPr="00255891" w:rsidRDefault="00255891" w:rsidP="0025589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255891">
              <w:rPr>
                <w:szCs w:val="22"/>
              </w:rPr>
              <w:t>Bereitlegen</w:t>
            </w:r>
          </w:p>
        </w:tc>
        <w:tc>
          <w:tcPr>
            <w:tcW w:w="3685" w:type="dxa"/>
          </w:tcPr>
          <w:p w14:paraId="180CB21E" w14:textId="26A5DD59" w:rsidR="00255891" w:rsidRPr="00255891" w:rsidRDefault="00255891" w:rsidP="0025589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255891">
              <w:rPr>
                <w:szCs w:val="22"/>
              </w:rPr>
              <w:t>F_TIA_IBN_01</w:t>
            </w:r>
          </w:p>
        </w:tc>
      </w:tr>
      <w:tr w:rsidR="00255891" w:rsidRPr="00255891" w14:paraId="45125049" w14:textId="77777777" w:rsidTr="00255891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10DF95BE" w14:textId="44296816" w:rsidR="00255891" w:rsidRPr="00255891" w:rsidRDefault="00255891" w:rsidP="00255891">
            <w:pPr>
              <w:pStyle w:val="InhaltVA"/>
              <w:ind w:left="708"/>
              <w:jc w:val="left"/>
              <w:rPr>
                <w:szCs w:val="22"/>
              </w:rPr>
            </w:pPr>
            <w:r w:rsidRPr="00255891">
              <w:rPr>
                <w:b/>
                <w:szCs w:val="22"/>
              </w:rPr>
              <w:t>Kontrolle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38AFC26" w14:textId="77777777" w:rsidR="00255891" w:rsidRPr="00255891" w:rsidRDefault="00255891" w:rsidP="0025589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255891">
              <w:rPr>
                <w:szCs w:val="22"/>
              </w:rPr>
              <w:t>Sterilisiergerät kalt</w:t>
            </w:r>
          </w:p>
          <w:p w14:paraId="05F7DD5A" w14:textId="77777777" w:rsidR="00255891" w:rsidRPr="00255891" w:rsidRDefault="00255891" w:rsidP="0025589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255891">
              <w:rPr>
                <w:szCs w:val="22"/>
              </w:rPr>
              <w:t>Sterilisierkammer leer und trocken</w:t>
            </w:r>
          </w:p>
          <w:p w14:paraId="6C805E0E" w14:textId="10F38B3B" w:rsidR="00255891" w:rsidRPr="00255891" w:rsidRDefault="00255891" w:rsidP="0025589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255891">
              <w:rPr>
                <w:szCs w:val="22"/>
              </w:rPr>
              <w:t>Leerer Transportwagen  in der Kammer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3A53C98" w14:textId="53BF2C62" w:rsidR="00255891" w:rsidRPr="00255891" w:rsidRDefault="00521B6F" w:rsidP="0025589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>
              <w:t>Da1334_VARIOKLAV_</w:t>
            </w:r>
            <w:r w:rsidRPr="00255891">
              <w:t>ECO</w:t>
            </w:r>
            <w:r>
              <w:t>_</w:t>
            </w:r>
            <w:r w:rsidRPr="00255891">
              <w:t>300</w:t>
            </w:r>
            <w:r>
              <w:t>_</w:t>
            </w:r>
            <w:r w:rsidRPr="00255891">
              <w:t>HC_Reg03_60</w:t>
            </w:r>
            <w:r>
              <w:t>6322</w:t>
            </w:r>
            <w:r w:rsidRPr="00255891">
              <w:t>_</w:t>
            </w:r>
            <w:r>
              <w:t>Gebrauchs-anweisung</w:t>
            </w:r>
          </w:p>
        </w:tc>
      </w:tr>
      <w:tr w:rsidR="00255891" w:rsidRPr="00255891" w14:paraId="63CB15AD" w14:textId="77777777" w:rsidTr="00255891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9BA6E7A" w14:textId="4A489AE7" w:rsidR="00255891" w:rsidRPr="00255891" w:rsidRDefault="00255891" w:rsidP="00255891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255891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602D1F47" w14:textId="77777777" w:rsidR="00255891" w:rsidRPr="00255891" w:rsidRDefault="00255891" w:rsidP="00521B6F">
            <w:pPr>
              <w:pStyle w:val="FormatvorlageAufgezhlt2"/>
              <w:numPr>
                <w:ilvl w:val="0"/>
                <w:numId w:val="0"/>
              </w:numPr>
              <w:ind w:left="360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3E15C248" w14:textId="77777777" w:rsidR="00255891" w:rsidRPr="00255891" w:rsidRDefault="00255891" w:rsidP="00521B6F">
            <w:pPr>
              <w:pStyle w:val="FormatvorlageAufgezhlt2"/>
              <w:numPr>
                <w:ilvl w:val="0"/>
                <w:numId w:val="0"/>
              </w:numPr>
              <w:ind w:left="360"/>
              <w:rPr>
                <w:szCs w:val="22"/>
              </w:rPr>
            </w:pPr>
          </w:p>
        </w:tc>
      </w:tr>
      <w:tr w:rsidR="00255891" w:rsidRPr="00255891" w14:paraId="05AE3C0B" w14:textId="77777777" w:rsidTr="00255891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E6B5C1E" w14:textId="77777777" w:rsidR="00255891" w:rsidRDefault="00255891" w:rsidP="00255891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b/>
                <w:sz w:val="20"/>
              </w:rPr>
            </w:pPr>
            <w:r>
              <w:rPr>
                <w:b/>
                <w:sz w:val="20"/>
              </w:rPr>
              <w:t>Programm</w:t>
            </w:r>
          </w:p>
          <w:p w14:paraId="19DC0E6D" w14:textId="57B9E0AF" w:rsidR="00255891" w:rsidRPr="00255891" w:rsidRDefault="00255891" w:rsidP="00255891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D420D0">
              <w:rPr>
                <w:b/>
                <w:sz w:val="20"/>
              </w:rPr>
              <w:t>VAKUUM + LEERFAHRT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A223794" w14:textId="10ED8819" w:rsidR="00255891" w:rsidRPr="00255891" w:rsidRDefault="00255891" w:rsidP="0025589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A624C9">
              <w:rPr>
                <w:sz w:val="20"/>
              </w:rPr>
              <w:t xml:space="preserve">Schließen </w:t>
            </w:r>
            <w:r>
              <w:rPr>
                <w:sz w:val="20"/>
              </w:rPr>
              <w:t>der</w:t>
            </w:r>
            <w:r w:rsidRPr="00A624C9">
              <w:rPr>
                <w:sz w:val="20"/>
              </w:rPr>
              <w:t xml:space="preserve"> Tür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DBAE348" w14:textId="038AD77D" w:rsidR="00255891" w:rsidRPr="00255891" w:rsidRDefault="00255891" w:rsidP="0025589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07996ED" wp14:editId="2F31E164">
                  <wp:simplePos x="0" y="0"/>
                  <wp:positionH relativeFrom="column">
                    <wp:posOffset>1924656</wp:posOffset>
                  </wp:positionH>
                  <wp:positionV relativeFrom="paragraph">
                    <wp:posOffset>13040</wp:posOffset>
                  </wp:positionV>
                  <wp:extent cx="287655" cy="309245"/>
                  <wp:effectExtent l="0" t="0" r="0" b="0"/>
                  <wp:wrapTight wrapText="bothSides">
                    <wp:wrapPolygon edited="0">
                      <wp:start x="0" y="0"/>
                      <wp:lineTo x="0" y="19959"/>
                      <wp:lineTo x="20026" y="19959"/>
                      <wp:lineTo x="20026" y="0"/>
                      <wp:lineTo x="0" y="0"/>
                    </wp:wrapPolygon>
                  </wp:wrapTight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30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</w:rPr>
              <w:t xml:space="preserve">Drücken der </w:t>
            </w:r>
            <w:r w:rsidRPr="00ED0EB3">
              <w:rPr>
                <w:sz w:val="20"/>
              </w:rPr>
              <w:t xml:space="preserve">Taste </w:t>
            </w:r>
            <w:r>
              <w:rPr>
                <w:sz w:val="20"/>
              </w:rPr>
              <w:t>„</w:t>
            </w:r>
            <w:r w:rsidRPr="00ED0EB3">
              <w:rPr>
                <w:sz w:val="20"/>
              </w:rPr>
              <w:t>Tür ZU</w:t>
            </w:r>
            <w:r>
              <w:rPr>
                <w:sz w:val="20"/>
              </w:rPr>
              <w:t>“ auf dem Touchscreen</w:t>
            </w:r>
          </w:p>
        </w:tc>
      </w:tr>
      <w:tr w:rsidR="00255891" w:rsidRPr="00255891" w14:paraId="335A5F9F" w14:textId="77777777" w:rsidTr="00255891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2C7F3B0" w14:textId="77777777" w:rsidR="00255891" w:rsidRPr="00255891" w:rsidRDefault="00255891" w:rsidP="00255891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BDC58B1" w14:textId="33476015" w:rsidR="00255891" w:rsidRPr="00255891" w:rsidRDefault="00255891" w:rsidP="0025589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A624C9">
              <w:rPr>
                <w:sz w:val="20"/>
              </w:rPr>
              <w:t>Programm aus</w:t>
            </w:r>
            <w:r>
              <w:rPr>
                <w:sz w:val="20"/>
              </w:rPr>
              <w:t>wählen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43DD3C7" w14:textId="77777777" w:rsidR="00255891" w:rsidRPr="00ED0EB3" w:rsidRDefault="00255891" w:rsidP="00255891">
            <w:pPr>
              <w:pStyle w:val="FormatvorlageAufgezhlt2"/>
              <w:numPr>
                <w:ilvl w:val="0"/>
                <w:numId w:val="3"/>
              </w:numPr>
              <w:rPr>
                <w:sz w:val="20"/>
              </w:rPr>
            </w:pPr>
            <w:r w:rsidRPr="00ED0EB3">
              <w:rPr>
                <w:sz w:val="20"/>
              </w:rPr>
              <w:t xml:space="preserve">Programm“ VAKUUM + LEERFAHRT“ </w:t>
            </w:r>
            <w:r>
              <w:rPr>
                <w:sz w:val="20"/>
              </w:rPr>
              <w:t>auf dem Touchscreen</w:t>
            </w:r>
            <w:r w:rsidRPr="00ED0EB3">
              <w:rPr>
                <w:sz w:val="20"/>
              </w:rPr>
              <w:t xml:space="preserve"> anwählen</w:t>
            </w:r>
          </w:p>
          <w:p w14:paraId="5F434928" w14:textId="62F26470" w:rsidR="00255891" w:rsidRPr="00255891" w:rsidRDefault="00255891" w:rsidP="0025589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ED0EB3">
              <w:rPr>
                <w:sz w:val="20"/>
              </w:rPr>
              <w:t>Es öffnet sich das Programmfenster “VAKUUM + LEERFAHRT“</w:t>
            </w:r>
          </w:p>
        </w:tc>
      </w:tr>
      <w:tr w:rsidR="00255891" w:rsidRPr="00255891" w14:paraId="25806AE5" w14:textId="77777777" w:rsidTr="00255891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2E4FF53" w14:textId="77777777" w:rsidR="00255891" w:rsidRPr="00255891" w:rsidRDefault="00255891" w:rsidP="00255891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6240125" w14:textId="08041327" w:rsidR="00255891" w:rsidRPr="00255891" w:rsidRDefault="00255891" w:rsidP="0025589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A624C9">
              <w:rPr>
                <w:sz w:val="20"/>
              </w:rPr>
              <w:t>„</w:t>
            </w:r>
            <w:r w:rsidRPr="00ED0EB3">
              <w:rPr>
                <w:sz w:val="20"/>
              </w:rPr>
              <w:t>VAKUUM + LEERFAHRT</w:t>
            </w:r>
            <w:r w:rsidRPr="00A624C9">
              <w:rPr>
                <w:sz w:val="20"/>
              </w:rPr>
              <w:t xml:space="preserve">“ </w:t>
            </w:r>
            <w:r>
              <w:rPr>
                <w:sz w:val="20"/>
              </w:rPr>
              <w:t>s</w:t>
            </w:r>
            <w:r w:rsidRPr="00A624C9">
              <w:rPr>
                <w:sz w:val="20"/>
              </w:rPr>
              <w:t xml:space="preserve">tarten 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E4CDB28" w14:textId="1F5F7951" w:rsidR="00255891" w:rsidRPr="00255891" w:rsidRDefault="00255891" w:rsidP="0025589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8D4FC6">
              <w:rPr>
                <w:noProof/>
                <w:sz w:val="20"/>
              </w:rPr>
              <w:drawing>
                <wp:anchor distT="0" distB="0" distL="114300" distR="114300" simplePos="0" relativeHeight="251660288" behindDoc="1" locked="0" layoutInCell="1" allowOverlap="1" wp14:anchorId="2CBDCA1B" wp14:editId="57DD79FB">
                  <wp:simplePos x="0" y="0"/>
                  <wp:positionH relativeFrom="column">
                    <wp:posOffset>1922751</wp:posOffset>
                  </wp:positionH>
                  <wp:positionV relativeFrom="paragraph">
                    <wp:posOffset>0</wp:posOffset>
                  </wp:positionV>
                  <wp:extent cx="287655" cy="297180"/>
                  <wp:effectExtent l="0" t="0" r="0" b="7620"/>
                  <wp:wrapTight wrapText="bothSides">
                    <wp:wrapPolygon edited="0">
                      <wp:start x="0" y="0"/>
                      <wp:lineTo x="0" y="20769"/>
                      <wp:lineTo x="20026" y="20769"/>
                      <wp:lineTo x="20026" y="0"/>
                      <wp:lineTo x="0" y="0"/>
                    </wp:wrapPolygon>
                  </wp:wrapTight>
                  <wp:docPr id="14" name="Grafik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4FC6">
              <w:rPr>
                <w:sz w:val="20"/>
              </w:rPr>
              <w:t xml:space="preserve">Button “Start“ auf dem Touchscreen anwählen. </w:t>
            </w:r>
          </w:p>
        </w:tc>
      </w:tr>
      <w:tr w:rsidR="00255891" w:rsidRPr="00255891" w14:paraId="3BBFB896" w14:textId="77777777" w:rsidTr="00255891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2A7769A" w14:textId="77777777" w:rsidR="00255891" w:rsidRPr="00255891" w:rsidRDefault="00255891" w:rsidP="00255891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D7DB48F" w14:textId="642242DE" w:rsidR="00255891" w:rsidRPr="00255891" w:rsidRDefault="00255891" w:rsidP="0025589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8D4FC6">
              <w:rPr>
                <w:sz w:val="20"/>
              </w:rPr>
              <w:t>Programm „VAKUUM + LEERFAHRT“ beendet und Vakuumtest bestanden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A8497C9" w14:textId="116C2A40" w:rsidR="00255891" w:rsidRPr="00255891" w:rsidRDefault="00255891" w:rsidP="0025589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8D4FC6">
              <w:rPr>
                <w:sz w:val="20"/>
              </w:rPr>
              <w:t>Es erscheint in der gelb hinterlegten Statusanzeige der Eintrag „Vakuumtest bestanden“</w:t>
            </w:r>
          </w:p>
        </w:tc>
      </w:tr>
      <w:tr w:rsidR="00255891" w:rsidRPr="00255891" w14:paraId="62C39284" w14:textId="77777777" w:rsidTr="00255891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2FB8EFE" w14:textId="77777777" w:rsidR="00255891" w:rsidRPr="00255891" w:rsidRDefault="00255891" w:rsidP="00255891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7A985BB" w14:textId="77777777" w:rsidR="00255891" w:rsidRPr="00255891" w:rsidRDefault="00255891" w:rsidP="00B926F6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D7C4082" w14:textId="7D9D866E" w:rsidR="00255891" w:rsidRPr="00255891" w:rsidRDefault="00255891" w:rsidP="0025589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8D4FC6">
              <w:rPr>
                <w:sz w:val="20"/>
              </w:rPr>
              <w:t>Der Button „Tür AUF“</w:t>
            </w:r>
            <w:r>
              <w:rPr>
                <w:sz w:val="20"/>
              </w:rPr>
              <w:t xml:space="preserve"> </w:t>
            </w:r>
            <w:r w:rsidRPr="008D4FC6">
              <w:rPr>
                <w:sz w:val="20"/>
              </w:rPr>
              <w:t>auf dem Bildschirm ist wieder aktiv</w:t>
            </w:r>
          </w:p>
        </w:tc>
      </w:tr>
      <w:tr w:rsidR="00255891" w:rsidRPr="00255891" w14:paraId="1866AF7E" w14:textId="77777777" w:rsidTr="00255891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43E3E08" w14:textId="77777777" w:rsidR="00255891" w:rsidRPr="00255891" w:rsidRDefault="00255891" w:rsidP="00255891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2DE8EEC" w14:textId="1F3B181C" w:rsidR="00255891" w:rsidRPr="00255891" w:rsidRDefault="00255891" w:rsidP="0025589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>
              <w:rPr>
                <w:sz w:val="20"/>
              </w:rPr>
              <w:t>Öffnen der Tür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F1DE1A7" w14:textId="39189E3F" w:rsidR="00255891" w:rsidRPr="00255891" w:rsidRDefault="00255891" w:rsidP="0025589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07BB9F2" wp14:editId="7C7DE738">
                  <wp:simplePos x="0" y="0"/>
                  <wp:positionH relativeFrom="column">
                    <wp:posOffset>1927196</wp:posOffset>
                  </wp:positionH>
                  <wp:positionV relativeFrom="paragraph">
                    <wp:posOffset>3175</wp:posOffset>
                  </wp:positionV>
                  <wp:extent cx="287655" cy="295275"/>
                  <wp:effectExtent l="0" t="0" r="0" b="9525"/>
                  <wp:wrapTight wrapText="bothSides">
                    <wp:wrapPolygon edited="0">
                      <wp:start x="0" y="0"/>
                      <wp:lineTo x="0" y="20903"/>
                      <wp:lineTo x="20026" y="20903"/>
                      <wp:lineTo x="20026" y="0"/>
                      <wp:lineTo x="0" y="0"/>
                    </wp:wrapPolygon>
                  </wp:wrapTight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4FC6">
              <w:rPr>
                <w:sz w:val="20"/>
              </w:rPr>
              <w:t>Button „Tür AUF“</w:t>
            </w:r>
            <w:r>
              <w:rPr>
                <w:sz w:val="20"/>
              </w:rPr>
              <w:t xml:space="preserve"> anwählen </w:t>
            </w:r>
          </w:p>
        </w:tc>
      </w:tr>
      <w:tr w:rsidR="00255891" w:rsidRPr="00255891" w14:paraId="0061B5DC" w14:textId="77777777" w:rsidTr="00255891">
        <w:trPr>
          <w:trHeight w:val="425"/>
        </w:trPr>
        <w:tc>
          <w:tcPr>
            <w:tcW w:w="9071" w:type="dxa"/>
            <w:gridSpan w:val="3"/>
            <w:tcBorders>
              <w:top w:val="nil"/>
              <w:bottom w:val="nil"/>
            </w:tcBorders>
          </w:tcPr>
          <w:p w14:paraId="0C464F6D" w14:textId="668463BA" w:rsidR="00255891" w:rsidRDefault="00255891" w:rsidP="00255891">
            <w:pPr>
              <w:pStyle w:val="FormatvorlageAufgezhlt2"/>
              <w:numPr>
                <w:ilvl w:val="0"/>
                <w:numId w:val="0"/>
              </w:num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7FF2B427" wp14:editId="2A039328">
                  <wp:simplePos x="0" y="0"/>
                  <wp:positionH relativeFrom="column">
                    <wp:align>center</wp:align>
                  </wp:positionH>
                  <wp:positionV relativeFrom="page">
                    <wp:align>top</wp:align>
                  </wp:positionV>
                  <wp:extent cx="4809600" cy="3600000"/>
                  <wp:effectExtent l="0" t="0" r="0" b="635"/>
                  <wp:wrapTight wrapText="bothSides">
                    <wp:wrapPolygon edited="0">
                      <wp:start x="0" y="0"/>
                      <wp:lineTo x="0" y="21490"/>
                      <wp:lineTo x="21475" y="21490"/>
                      <wp:lineTo x="21475" y="0"/>
                      <wp:lineTo x="0" y="0"/>
                    </wp:wrapPolygon>
                  </wp:wrapTight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9600" cy="36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55891" w:rsidRPr="00255891" w14:paraId="420DCE11" w14:textId="77777777" w:rsidTr="00255891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2AC92C0" w14:textId="274E33D0" w:rsidR="00255891" w:rsidRPr="00255891" w:rsidRDefault="00255891" w:rsidP="00255891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255891">
              <w:rPr>
                <w:b/>
                <w:szCs w:val="22"/>
              </w:rPr>
              <w:t>Vorgehen bei nicht bestandenem Test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186C05E" w14:textId="7E266C67" w:rsidR="00255891" w:rsidRPr="00255891" w:rsidRDefault="00255891" w:rsidP="0025589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255891">
              <w:rPr>
                <w:szCs w:val="22"/>
              </w:rPr>
              <w:t>Meldung in der Statusanzeige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98EB04A" w14:textId="2319B450" w:rsidR="00255891" w:rsidRPr="00255891" w:rsidRDefault="00255891" w:rsidP="00255891">
            <w:pPr>
              <w:pStyle w:val="FormatvorlageAufgezhlt2"/>
              <w:numPr>
                <w:ilvl w:val="0"/>
                <w:numId w:val="0"/>
              </w:numPr>
              <w:rPr>
                <w:noProof/>
                <w:szCs w:val="22"/>
              </w:rPr>
            </w:pPr>
            <w:r w:rsidRPr="00255891">
              <w:rPr>
                <w:noProof/>
                <w:szCs w:val="22"/>
              </w:rPr>
              <w:drawing>
                <wp:anchor distT="0" distB="0" distL="114300" distR="114300" simplePos="0" relativeHeight="251664384" behindDoc="1" locked="0" layoutInCell="1" allowOverlap="1" wp14:anchorId="2C273582" wp14:editId="73717E6B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50165</wp:posOffset>
                  </wp:positionV>
                  <wp:extent cx="2304000" cy="168599"/>
                  <wp:effectExtent l="0" t="0" r="1270" b="3175"/>
                  <wp:wrapTight wrapText="bothSides">
                    <wp:wrapPolygon edited="0">
                      <wp:start x="0" y="0"/>
                      <wp:lineTo x="0" y="19562"/>
                      <wp:lineTo x="21433" y="19562"/>
                      <wp:lineTo x="21433" y="0"/>
                      <wp:lineTo x="0" y="0"/>
                    </wp:wrapPolygon>
                  </wp:wrapTight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168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55891" w:rsidRPr="00255891" w14:paraId="62C01BB3" w14:textId="77777777" w:rsidTr="00255891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C34AFA0" w14:textId="77777777" w:rsidR="00255891" w:rsidRPr="00255891" w:rsidRDefault="00255891" w:rsidP="00255891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C4270A1" w14:textId="68A98F1D" w:rsidR="00255891" w:rsidRPr="00255891" w:rsidRDefault="00255891" w:rsidP="0025589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255891">
              <w:rPr>
                <w:szCs w:val="22"/>
              </w:rPr>
              <w:t>Bei Fehlermeldung:</w:t>
            </w:r>
            <w:r w:rsidRPr="00255891">
              <w:rPr>
                <w:szCs w:val="22"/>
              </w:rPr>
              <w:br/>
              <w:t>Fehler 55</w:t>
            </w:r>
            <w:r w:rsidRPr="00255891">
              <w:rPr>
                <w:szCs w:val="22"/>
              </w:rPr>
              <w:br/>
              <w:t>Vakuumtest nicht bestanden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BE44B96" w14:textId="77777777" w:rsidR="00255891" w:rsidRPr="00255891" w:rsidRDefault="00255891" w:rsidP="0025589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255891">
              <w:rPr>
                <w:szCs w:val="22"/>
              </w:rPr>
              <w:t>Evtl. Feuchtigkeit in der Kammer.</w:t>
            </w:r>
          </w:p>
          <w:p w14:paraId="1034A398" w14:textId="77777777" w:rsidR="00255891" w:rsidRPr="00255891" w:rsidRDefault="00255891" w:rsidP="0025589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255891">
              <w:rPr>
                <w:szCs w:val="22"/>
              </w:rPr>
              <w:t>Kammer innen trocknen.</w:t>
            </w:r>
          </w:p>
          <w:p w14:paraId="5BE7B2B8" w14:textId="4E74B97D" w:rsidR="00255891" w:rsidRPr="00255891" w:rsidRDefault="00255891" w:rsidP="00255891">
            <w:pPr>
              <w:pStyle w:val="FormatvorlageAufgezhlt2"/>
              <w:numPr>
                <w:ilvl w:val="0"/>
                <w:numId w:val="3"/>
              </w:numPr>
              <w:rPr>
                <w:noProof/>
                <w:szCs w:val="22"/>
              </w:rPr>
            </w:pPr>
            <w:r w:rsidRPr="00255891">
              <w:rPr>
                <w:szCs w:val="22"/>
              </w:rPr>
              <w:t>Test wiederholen.</w:t>
            </w:r>
          </w:p>
        </w:tc>
      </w:tr>
      <w:tr w:rsidR="00255891" w:rsidRPr="00255891" w14:paraId="3E4C4C9C" w14:textId="77777777" w:rsidTr="00255891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9BF9A4A" w14:textId="6EFCBDE2" w:rsidR="00255891" w:rsidRPr="00255891" w:rsidRDefault="00255891" w:rsidP="00255891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255891">
              <w:rPr>
                <w:b/>
                <w:szCs w:val="22"/>
              </w:rPr>
              <w:t>Bei erneutem nicht bestandenem Vakuumtest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68EFBC0" w14:textId="710D8042" w:rsidR="00255891" w:rsidRPr="00255891" w:rsidRDefault="00255891" w:rsidP="0025589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255891">
              <w:rPr>
                <w:szCs w:val="22"/>
              </w:rPr>
              <w:t>Instandsetzung einleiten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565CB9AF" w14:textId="2DFE593E" w:rsidR="00255891" w:rsidRPr="00255891" w:rsidRDefault="00255891" w:rsidP="00255891">
            <w:pPr>
              <w:pStyle w:val="FormatvorlageAufgezhlt2"/>
              <w:numPr>
                <w:ilvl w:val="0"/>
                <w:numId w:val="3"/>
              </w:numPr>
              <w:rPr>
                <w:noProof/>
                <w:szCs w:val="22"/>
              </w:rPr>
            </w:pPr>
            <w:r w:rsidRPr="00255891">
              <w:rPr>
                <w:szCs w:val="22"/>
              </w:rPr>
              <w:t>Sterilisator darf nicht für den Betrieb freigegeben werden</w:t>
            </w:r>
          </w:p>
        </w:tc>
      </w:tr>
      <w:tr w:rsidR="00255891" w:rsidRPr="00255891" w14:paraId="1AF8A7CC" w14:textId="77777777" w:rsidTr="00255891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32D2FE6" w14:textId="11864748" w:rsidR="00255891" w:rsidRPr="00255891" w:rsidRDefault="00255891" w:rsidP="00255891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255891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079379E7" w14:textId="77777777" w:rsidR="00255891" w:rsidRPr="00255891" w:rsidRDefault="00255891" w:rsidP="00255891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3FB8433F" w14:textId="77777777" w:rsidR="00255891" w:rsidRPr="00255891" w:rsidRDefault="00255891" w:rsidP="00255891">
            <w:pPr>
              <w:pStyle w:val="FormatvorlageAufgezhlt2"/>
              <w:numPr>
                <w:ilvl w:val="0"/>
                <w:numId w:val="0"/>
              </w:numPr>
              <w:rPr>
                <w:noProof/>
                <w:szCs w:val="22"/>
              </w:rPr>
            </w:pPr>
          </w:p>
        </w:tc>
      </w:tr>
      <w:tr w:rsidR="00255891" w:rsidRPr="00255891" w14:paraId="31338E96" w14:textId="77777777" w:rsidTr="00255891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4B865270" w14:textId="67694363" w:rsidR="00255891" w:rsidRPr="00255891" w:rsidRDefault="00255891" w:rsidP="00255891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ED0EB3">
              <w:rPr>
                <w:b/>
                <w:sz w:val="20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7B15719E" w14:textId="4C4B0993" w:rsidR="00255891" w:rsidRPr="00255891" w:rsidRDefault="00255891" w:rsidP="00255891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8C1C9A">
              <w:rPr>
                <w:sz w:val="20"/>
              </w:rPr>
              <w:t>Ergebnis Vakuumtest 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75BB39B8" w14:textId="77777777" w:rsidR="00255891" w:rsidRDefault="00255891" w:rsidP="00255891">
            <w:pPr>
              <w:pStyle w:val="FormatvorlageAufgezhlt2"/>
              <w:numPr>
                <w:ilvl w:val="0"/>
                <w:numId w:val="3"/>
              </w:numPr>
              <w:rPr>
                <w:sz w:val="20"/>
              </w:rPr>
            </w:pPr>
            <w:r w:rsidRPr="003312C6">
              <w:rPr>
                <w:sz w:val="20"/>
              </w:rPr>
              <w:t>F_</w:t>
            </w:r>
            <w:r>
              <w:rPr>
                <w:sz w:val="20"/>
              </w:rPr>
              <w:t>TIA_</w:t>
            </w:r>
            <w:r w:rsidRPr="003312C6">
              <w:rPr>
                <w:sz w:val="20"/>
              </w:rPr>
              <w:t>I</w:t>
            </w:r>
            <w:r>
              <w:rPr>
                <w:sz w:val="20"/>
              </w:rPr>
              <w:t>BN</w:t>
            </w:r>
            <w:r w:rsidRPr="003312C6">
              <w:rPr>
                <w:sz w:val="20"/>
              </w:rPr>
              <w:t>_01</w:t>
            </w:r>
          </w:p>
          <w:p w14:paraId="00B4BFED" w14:textId="2AA24892" w:rsidR="00255891" w:rsidRPr="00255891" w:rsidRDefault="00255891" w:rsidP="00255891">
            <w:pPr>
              <w:pStyle w:val="FormatvorlageAufgezhlt2"/>
              <w:numPr>
                <w:ilvl w:val="0"/>
                <w:numId w:val="3"/>
              </w:numPr>
              <w:rPr>
                <w:noProof/>
                <w:szCs w:val="22"/>
              </w:rPr>
            </w:pPr>
            <w:r>
              <w:rPr>
                <w:sz w:val="20"/>
              </w:rPr>
              <w:t>Prozessdokumentationssystem</w:t>
            </w:r>
          </w:p>
        </w:tc>
      </w:tr>
    </w:tbl>
    <w:p w14:paraId="6A9EDBC8" w14:textId="77777777" w:rsidR="000A015C" w:rsidRDefault="000A015C" w:rsidP="000A015C">
      <w:pPr>
        <w:pStyle w:val="InhaltVA"/>
      </w:pPr>
    </w:p>
    <w:p w14:paraId="6B626AA2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54343" w14:textId="77777777" w:rsidR="002858A9" w:rsidRDefault="002858A9" w:rsidP="001313CB">
      <w:pPr>
        <w:spacing w:after="0" w:line="240" w:lineRule="auto"/>
      </w:pPr>
      <w:r>
        <w:separator/>
      </w:r>
    </w:p>
  </w:endnote>
  <w:endnote w:type="continuationSeparator" w:id="0">
    <w:p w14:paraId="11949A5A" w14:textId="77777777" w:rsidR="002858A9" w:rsidRDefault="002858A9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57CB96E8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4D706A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826D24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45D4AE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A0E5AD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03C0311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7F29102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655DBA93" w14:textId="703C5F95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A161B0">
            <w:rPr>
              <w:rFonts w:ascii="Times New Roman" w:hAnsi="Times New Roman" w:cs="Times New Roman"/>
              <w:noProof/>
              <w:sz w:val="16"/>
              <w:szCs w:val="16"/>
            </w:rPr>
            <w:t>SAA_TIA_IBN_07_01_Vakuumtest_Leerfahrt_VARIOKLAV_ECO_300_HC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74564AE3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86925A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4D5B28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52E0C5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29BC9F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3D9F94D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2E1EF2D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6687AB55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D83D62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35BC9C5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FC5C81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198D23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5EC5A85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5FD76D4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319D032D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DC4CFB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26198A5" w14:textId="77B11A45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B926F6">
            <w:rPr>
              <w:rFonts w:ascii="Times New Roman" w:hAnsi="Times New Roman" w:cs="Times New Roman"/>
              <w:noProof/>
              <w:sz w:val="16"/>
              <w:szCs w:val="16"/>
            </w:rPr>
            <w:t>06.10.2021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5299A7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8181E6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0541FE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2659A94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58BEFA81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6F8FA6CB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150B7" w14:textId="77777777" w:rsidR="002858A9" w:rsidRDefault="002858A9" w:rsidP="001313CB">
      <w:pPr>
        <w:spacing w:after="0" w:line="240" w:lineRule="auto"/>
      </w:pPr>
      <w:r>
        <w:separator/>
      </w:r>
    </w:p>
  </w:footnote>
  <w:footnote w:type="continuationSeparator" w:id="0">
    <w:p w14:paraId="742012EF" w14:textId="77777777" w:rsidR="002858A9" w:rsidRDefault="002858A9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25D0F89F" w14:textId="77777777" w:rsidTr="00164C10">
      <w:trPr>
        <w:trHeight w:val="850"/>
      </w:trPr>
      <w:tc>
        <w:tcPr>
          <w:tcW w:w="2409" w:type="dxa"/>
          <w:vMerge w:val="restart"/>
        </w:tcPr>
        <w:p w14:paraId="3BFF21B7" w14:textId="659F58B9" w:rsidR="001313CB" w:rsidRDefault="00B926F6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2D1B9D8E" wp14:editId="17781D17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45BD3276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0645AF90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3A6CE0DC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7DFB1E93" w14:textId="2A69F9C9" w:rsidR="001313CB" w:rsidRDefault="00255891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TIA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IBN</w:t>
          </w:r>
          <w:r w:rsidR="001313CB" w:rsidRPr="00581B99">
            <w:rPr>
              <w:rFonts w:ascii="Times New Roman" w:hAnsi="Times New Roman"/>
              <w:b/>
            </w:rPr>
            <w:t>_0</w:t>
          </w:r>
          <w:r>
            <w:rPr>
              <w:rFonts w:ascii="Times New Roman" w:hAnsi="Times New Roman"/>
              <w:b/>
            </w:rPr>
            <w:t>7</w:t>
          </w:r>
        </w:p>
      </w:tc>
    </w:tr>
    <w:tr w:rsidR="001313CB" w14:paraId="4899DB7C" w14:textId="77777777" w:rsidTr="00164C10">
      <w:tc>
        <w:tcPr>
          <w:tcW w:w="2409" w:type="dxa"/>
          <w:vMerge/>
        </w:tcPr>
        <w:p w14:paraId="5CDEB21E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6664183D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2902D938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6D53F2E3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62BB6CA2" w14:textId="77777777" w:rsidTr="00164C10">
      <w:tc>
        <w:tcPr>
          <w:tcW w:w="2409" w:type="dxa"/>
          <w:vMerge/>
        </w:tcPr>
        <w:p w14:paraId="518608F9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2FB94012" w14:textId="77777777" w:rsidR="00255891" w:rsidRDefault="00255891" w:rsidP="00255891">
          <w:pPr>
            <w:pStyle w:val="berschrift1"/>
            <w:jc w:val="center"/>
            <w:outlineLvl w:val="0"/>
            <w:rPr>
              <w:rFonts w:ascii="Times New Roman" w:hAnsi="Times New Roman"/>
              <w:bCs/>
              <w:sz w:val="22"/>
            </w:rPr>
          </w:pPr>
          <w:r w:rsidRPr="00310057">
            <w:rPr>
              <w:rFonts w:ascii="Times New Roman" w:hAnsi="Times New Roman"/>
              <w:bCs/>
              <w:sz w:val="22"/>
            </w:rPr>
            <w:t>Vakuumtest und Leer</w:t>
          </w:r>
          <w:r>
            <w:rPr>
              <w:rFonts w:ascii="Times New Roman" w:hAnsi="Times New Roman"/>
              <w:bCs/>
              <w:sz w:val="22"/>
            </w:rPr>
            <w:t>fahrt</w:t>
          </w:r>
        </w:p>
        <w:p w14:paraId="608BB2EC" w14:textId="56375409" w:rsidR="001313CB" w:rsidRPr="00255891" w:rsidRDefault="00255891" w:rsidP="00255891">
          <w:pPr>
            <w:pStyle w:val="Kopfzeile"/>
            <w:jc w:val="center"/>
            <w:rPr>
              <w:rFonts w:ascii="Times New Roman" w:hAnsi="Times New Roman" w:cs="Times New Roman"/>
              <w:b/>
            </w:rPr>
          </w:pPr>
          <w:r w:rsidRPr="00571890">
            <w:rPr>
              <w:rFonts w:ascii="Times New Roman" w:hAnsi="Times New Roman"/>
              <w:bCs/>
            </w:rPr>
            <w:t>Sterilisator VARIOKLAV</w:t>
          </w:r>
          <w:r w:rsidRPr="00571890">
            <w:rPr>
              <w:rFonts w:ascii="Times New Roman" w:hAnsi="Times New Roman"/>
              <w:bCs/>
              <w:vertAlign w:val="superscript"/>
            </w:rPr>
            <w:t>®</w:t>
          </w:r>
          <w:r w:rsidRPr="00571890">
            <w:rPr>
              <w:rFonts w:ascii="Times New Roman" w:hAnsi="Times New Roman"/>
              <w:bCs/>
            </w:rPr>
            <w:t xml:space="preserve"> ECO 300 HC</w:t>
          </w:r>
        </w:p>
      </w:tc>
      <w:tc>
        <w:tcPr>
          <w:tcW w:w="2409" w:type="dxa"/>
          <w:vMerge/>
        </w:tcPr>
        <w:p w14:paraId="6A5BE70A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4B43624F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E15C68"/>
    <w:multiLevelType w:val="hybridMultilevel"/>
    <w:tmpl w:val="8E9A2C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575466"/>
    <w:multiLevelType w:val="hybridMultilevel"/>
    <w:tmpl w:val="18AE091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BA1DA1"/>
    <w:multiLevelType w:val="hybridMultilevel"/>
    <w:tmpl w:val="E626EF9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91"/>
    <w:rsid w:val="00064224"/>
    <w:rsid w:val="000A015C"/>
    <w:rsid w:val="001313CB"/>
    <w:rsid w:val="00164C10"/>
    <w:rsid w:val="001A7A8A"/>
    <w:rsid w:val="001E6095"/>
    <w:rsid w:val="001F63CF"/>
    <w:rsid w:val="00255891"/>
    <w:rsid w:val="002858A9"/>
    <w:rsid w:val="003846F1"/>
    <w:rsid w:val="0039709C"/>
    <w:rsid w:val="00521B6F"/>
    <w:rsid w:val="0056414C"/>
    <w:rsid w:val="00616993"/>
    <w:rsid w:val="00626530"/>
    <w:rsid w:val="006B1039"/>
    <w:rsid w:val="008C0669"/>
    <w:rsid w:val="00963E9A"/>
    <w:rsid w:val="009C32EE"/>
    <w:rsid w:val="009E77EE"/>
    <w:rsid w:val="00A161B0"/>
    <w:rsid w:val="00A935AB"/>
    <w:rsid w:val="00B926F6"/>
    <w:rsid w:val="00BD2CF6"/>
    <w:rsid w:val="00D53E7B"/>
    <w:rsid w:val="00E3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1D164"/>
  <w15:chartTrackingRefBased/>
  <w15:docId w15:val="{AB45B046-A731-4615-A02C-3CCA0B08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nhaltSAA">
    <w:name w:val="Inhalt SAA"/>
    <w:basedOn w:val="Standard"/>
    <w:rsid w:val="00255891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Default">
    <w:name w:val="Default"/>
    <w:rsid w:val="002558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rsid w:val="00255891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basedOn w:val="Absatz-Standardschriftart"/>
    <w:link w:val="ArbeitsvorbereitungPunkte"/>
    <w:rsid w:val="00255891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255891"/>
    <w:pPr>
      <w:numPr>
        <w:ilvl w:val="1"/>
        <w:numId w:val="2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styleId="Hervorhebung">
    <w:name w:val="Emphasis"/>
    <w:basedOn w:val="Absatz-Standardschriftart"/>
    <w:qFormat/>
    <w:rsid w:val="002558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56A3C1-A161-4323-A0C2-38F68FA51564}"/>
</file>

<file path=customXml/itemProps2.xml><?xml version="1.0" encoding="utf-8"?>
<ds:datastoreItem xmlns:ds="http://schemas.openxmlformats.org/officeDocument/2006/customXml" ds:itemID="{1B735209-AAB3-45DE-92CD-7E97569F02F3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226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4</cp:revision>
  <cp:lastPrinted>2021-10-05T06:57:00Z</cp:lastPrinted>
  <dcterms:created xsi:type="dcterms:W3CDTF">2021-10-06T06:25:00Z</dcterms:created>
  <dcterms:modified xsi:type="dcterms:W3CDTF">2022-01-27T11:45:00Z</dcterms:modified>
</cp:coreProperties>
</file>