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7FA4E12B" w14:textId="77777777" w:rsidTr="000A015C">
        <w:tc>
          <w:tcPr>
            <w:tcW w:w="9071" w:type="dxa"/>
            <w:gridSpan w:val="2"/>
          </w:tcPr>
          <w:p w14:paraId="43E69312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6C3BC1" w14:paraId="360F832B" w14:textId="77777777" w:rsidTr="000A015C">
        <w:tc>
          <w:tcPr>
            <w:tcW w:w="3685" w:type="dxa"/>
            <w:vAlign w:val="center"/>
          </w:tcPr>
          <w:p w14:paraId="735F2155" w14:textId="77777777" w:rsidR="006C3BC1" w:rsidRPr="001313CB" w:rsidRDefault="006C3BC1" w:rsidP="006C3BC1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238EBDAE" w14:textId="092FF185" w:rsidR="006C3BC1" w:rsidRPr="006C3BC1" w:rsidRDefault="006C3BC1" w:rsidP="006C3BC1">
            <w:pPr>
              <w:rPr>
                <w:rFonts w:ascii="Times New Roman" w:hAnsi="Times New Roman" w:cs="Times New Roman"/>
              </w:rPr>
            </w:pPr>
            <w:r w:rsidRPr="006C3BC1">
              <w:rPr>
                <w:rFonts w:ascii="Times New Roman" w:hAnsi="Times New Roman" w:cs="Times New Roman"/>
              </w:rPr>
              <w:t xml:space="preserve">Durchführung von Bowie-Dick-Test und Helix-Test in einem </w:t>
            </w:r>
            <w:r w:rsidRPr="006C3BC1">
              <w:rPr>
                <w:rFonts w:ascii="Times New Roman" w:hAnsi="Times New Roman" w:cs="Times New Roman"/>
                <w:bCs/>
              </w:rPr>
              <w:t>Sterilisator VARIOKLAV</w:t>
            </w:r>
            <w:r w:rsidRPr="006C3BC1">
              <w:rPr>
                <w:rFonts w:ascii="Times New Roman" w:hAnsi="Times New Roman" w:cs="Times New Roman"/>
                <w:bCs/>
                <w:vertAlign w:val="superscript"/>
              </w:rPr>
              <w:t>®</w:t>
            </w:r>
            <w:r w:rsidRPr="006C3BC1">
              <w:rPr>
                <w:rFonts w:ascii="Times New Roman" w:hAnsi="Times New Roman" w:cs="Times New Roman"/>
                <w:bCs/>
              </w:rPr>
              <w:t xml:space="preserve"> ECO 300 HC</w:t>
            </w:r>
            <w:r w:rsidRPr="006C3BC1">
              <w:rPr>
                <w:rFonts w:ascii="Times New Roman" w:hAnsi="Times New Roman" w:cs="Times New Roman"/>
              </w:rPr>
              <w:t>.</w:t>
            </w:r>
          </w:p>
        </w:tc>
      </w:tr>
      <w:tr w:rsidR="006C3BC1" w14:paraId="1B4D5EC2" w14:textId="77777777" w:rsidTr="001341EE">
        <w:tc>
          <w:tcPr>
            <w:tcW w:w="3685" w:type="dxa"/>
            <w:vAlign w:val="center"/>
          </w:tcPr>
          <w:p w14:paraId="0C27E2FD" w14:textId="77777777" w:rsidR="006C3BC1" w:rsidRPr="001313CB" w:rsidRDefault="006C3BC1" w:rsidP="006C3BC1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  <w:vAlign w:val="center"/>
          </w:tcPr>
          <w:p w14:paraId="713BB9A2" w14:textId="0F512188" w:rsidR="006C3BC1" w:rsidRPr="006C3BC1" w:rsidRDefault="006C3BC1" w:rsidP="006C3BC1">
            <w:pPr>
              <w:rPr>
                <w:rFonts w:ascii="Times New Roman" w:hAnsi="Times New Roman" w:cs="Times New Roman"/>
              </w:rPr>
            </w:pPr>
            <w:r w:rsidRPr="006C3BC1">
              <w:rPr>
                <w:rFonts w:ascii="Times New Roman" w:hAnsi="Times New Roman" w:cs="Times New Roman"/>
              </w:rPr>
              <w:t>AEMP EL</w:t>
            </w:r>
          </w:p>
        </w:tc>
      </w:tr>
      <w:tr w:rsidR="006C3BC1" w14:paraId="45971898" w14:textId="77777777" w:rsidTr="001341EE">
        <w:tc>
          <w:tcPr>
            <w:tcW w:w="3685" w:type="dxa"/>
            <w:vAlign w:val="center"/>
          </w:tcPr>
          <w:p w14:paraId="02390954" w14:textId="77777777" w:rsidR="006C3BC1" w:rsidRPr="001313CB" w:rsidRDefault="006C3BC1" w:rsidP="006C3BC1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  <w:vAlign w:val="center"/>
          </w:tcPr>
          <w:p w14:paraId="61278E9D" w14:textId="260849B6" w:rsidR="006C3BC1" w:rsidRPr="006C3BC1" w:rsidRDefault="001163C7" w:rsidP="006C3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6C3BC1" w:rsidRPr="006C3BC1">
              <w:rPr>
                <w:rFonts w:ascii="Times New Roman" w:hAnsi="Times New Roman" w:cs="Times New Roman"/>
              </w:rPr>
              <w:t>/Leitung AEMP</w:t>
            </w:r>
          </w:p>
        </w:tc>
      </w:tr>
      <w:tr w:rsidR="006C3BC1" w14:paraId="283505A8" w14:textId="77777777" w:rsidTr="000A015C">
        <w:tc>
          <w:tcPr>
            <w:tcW w:w="3685" w:type="dxa"/>
            <w:vAlign w:val="center"/>
          </w:tcPr>
          <w:p w14:paraId="50975DDA" w14:textId="77777777" w:rsidR="006C3BC1" w:rsidRPr="001313CB" w:rsidRDefault="006C3BC1" w:rsidP="006C3BC1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6DE3F29C" w14:textId="77777777" w:rsidR="006C3BC1" w:rsidRPr="006C3BC1" w:rsidRDefault="006C3BC1" w:rsidP="006C3BC1">
            <w:pPr>
              <w:pStyle w:val="InhaltSAA"/>
              <w:rPr>
                <w:szCs w:val="22"/>
              </w:rPr>
            </w:pPr>
            <w:r w:rsidRPr="006C3BC1">
              <w:rPr>
                <w:szCs w:val="22"/>
              </w:rPr>
              <w:t>F_TIA_IBN_01_01_Routinepruefung_Taeglich</w:t>
            </w:r>
          </w:p>
          <w:p w14:paraId="66DFD805" w14:textId="77777777" w:rsidR="001570EC" w:rsidRDefault="001570EC" w:rsidP="006C3BC1">
            <w:pPr>
              <w:pStyle w:val="InhaltSAA"/>
              <w:rPr>
                <w:szCs w:val="22"/>
              </w:rPr>
            </w:pPr>
            <w:r>
              <w:t>Da1334_VARIOKLAV_</w:t>
            </w:r>
            <w:r w:rsidRPr="00255891">
              <w:t>ECO</w:t>
            </w:r>
            <w:r>
              <w:t>_</w:t>
            </w:r>
            <w:r w:rsidRPr="00255891">
              <w:t>300</w:t>
            </w:r>
            <w:r>
              <w:t>_</w:t>
            </w:r>
            <w:r w:rsidRPr="00255891">
              <w:t>HC_Reg03_60</w:t>
            </w:r>
            <w:r>
              <w:t>6322</w:t>
            </w:r>
            <w:r w:rsidRPr="00255891">
              <w:t>_</w:t>
            </w:r>
            <w:r>
              <w:t>Gebrauchsanweisung</w:t>
            </w:r>
            <w:r w:rsidRPr="006C3BC1">
              <w:rPr>
                <w:szCs w:val="22"/>
              </w:rPr>
              <w:t xml:space="preserve"> </w:t>
            </w:r>
          </w:p>
          <w:p w14:paraId="092A18C6" w14:textId="187F4DFE" w:rsidR="006C3BC1" w:rsidRPr="006C3BC1" w:rsidRDefault="006C3BC1" w:rsidP="006C3BC1">
            <w:pPr>
              <w:pStyle w:val="InhaltSAA"/>
              <w:rPr>
                <w:szCs w:val="22"/>
              </w:rPr>
            </w:pPr>
            <w:proofErr w:type="spellStart"/>
            <w:r w:rsidRPr="006C3BC1">
              <w:rPr>
                <w:szCs w:val="22"/>
              </w:rPr>
              <w:t>gke_Helix-Test_Farbumschlagstafel</w:t>
            </w:r>
            <w:proofErr w:type="spellEnd"/>
          </w:p>
          <w:p w14:paraId="2F0529B0" w14:textId="77777777" w:rsidR="006C3BC1" w:rsidRPr="006C3BC1" w:rsidRDefault="006C3BC1" w:rsidP="006C3BC1">
            <w:pPr>
              <w:pStyle w:val="InhaltSAA"/>
              <w:rPr>
                <w:szCs w:val="22"/>
              </w:rPr>
            </w:pPr>
            <w:proofErr w:type="spellStart"/>
            <w:r w:rsidRPr="006C3BC1">
              <w:rPr>
                <w:szCs w:val="22"/>
              </w:rPr>
              <w:t>gke_Indikatorstreifen_GA</w:t>
            </w:r>
            <w:proofErr w:type="spellEnd"/>
          </w:p>
          <w:p w14:paraId="741D22E5" w14:textId="77777777" w:rsidR="006C3BC1" w:rsidRPr="006C3BC1" w:rsidRDefault="006C3BC1" w:rsidP="006C3BC1">
            <w:pPr>
              <w:pStyle w:val="InhaltSAA"/>
              <w:rPr>
                <w:szCs w:val="22"/>
              </w:rPr>
            </w:pPr>
            <w:r w:rsidRPr="006C3BC1">
              <w:rPr>
                <w:szCs w:val="22"/>
              </w:rPr>
              <w:t>VP-</w:t>
            </w:r>
            <w:proofErr w:type="spellStart"/>
            <w:r w:rsidRPr="006C3BC1">
              <w:rPr>
                <w:szCs w:val="22"/>
              </w:rPr>
              <w:t>Stericlin_BuD</w:t>
            </w:r>
            <w:proofErr w:type="spellEnd"/>
            <w:r w:rsidRPr="006C3BC1">
              <w:rPr>
                <w:szCs w:val="22"/>
              </w:rPr>
              <w:t>-</w:t>
            </w:r>
            <w:proofErr w:type="spellStart"/>
            <w:r w:rsidRPr="006C3BC1">
              <w:rPr>
                <w:szCs w:val="22"/>
              </w:rPr>
              <w:t>Test_Farbgrenzmuster</w:t>
            </w:r>
            <w:proofErr w:type="spellEnd"/>
          </w:p>
          <w:p w14:paraId="59F85DD8" w14:textId="1CD0A2DB" w:rsidR="006C3BC1" w:rsidRPr="006C3BC1" w:rsidRDefault="006C3BC1" w:rsidP="006C3BC1">
            <w:pPr>
              <w:rPr>
                <w:rFonts w:ascii="Times New Roman" w:hAnsi="Times New Roman" w:cs="Times New Roman"/>
              </w:rPr>
            </w:pPr>
            <w:r w:rsidRPr="006C3BC1">
              <w:rPr>
                <w:rFonts w:ascii="Times New Roman" w:hAnsi="Times New Roman" w:cs="Times New Roman"/>
              </w:rPr>
              <w:t>VP-</w:t>
            </w:r>
            <w:proofErr w:type="spellStart"/>
            <w:r w:rsidRPr="006C3BC1">
              <w:rPr>
                <w:rFonts w:ascii="Times New Roman" w:hAnsi="Times New Roman" w:cs="Times New Roman"/>
              </w:rPr>
              <w:t>Stericlin_BuD</w:t>
            </w:r>
            <w:proofErr w:type="spellEnd"/>
            <w:r w:rsidRPr="006C3BC1">
              <w:rPr>
                <w:rFonts w:ascii="Times New Roman" w:hAnsi="Times New Roman" w:cs="Times New Roman"/>
              </w:rPr>
              <w:t>-</w:t>
            </w:r>
            <w:proofErr w:type="spellStart"/>
            <w:r w:rsidRPr="006C3BC1">
              <w:rPr>
                <w:rFonts w:ascii="Times New Roman" w:hAnsi="Times New Roman" w:cs="Times New Roman"/>
              </w:rPr>
              <w:t>Testbogen_GA</w:t>
            </w:r>
            <w:proofErr w:type="spellEnd"/>
          </w:p>
        </w:tc>
      </w:tr>
    </w:tbl>
    <w:p w14:paraId="1526BDE0" w14:textId="77777777" w:rsidR="000A015C" w:rsidRPr="000A015C" w:rsidRDefault="000A015C" w:rsidP="000A015C">
      <w:pPr>
        <w:pStyle w:val="InhaltVA"/>
        <w:rPr>
          <w:szCs w:val="22"/>
        </w:rPr>
      </w:pPr>
    </w:p>
    <w:p w14:paraId="0A4EE490" w14:textId="77777777" w:rsidR="000A015C" w:rsidRPr="000A015C" w:rsidRDefault="000A015C" w:rsidP="000A015C">
      <w:pPr>
        <w:pStyle w:val="InhaltVA"/>
        <w:rPr>
          <w:szCs w:val="22"/>
        </w:rPr>
      </w:pPr>
    </w:p>
    <w:p w14:paraId="0FA325E8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00F1F49A" w14:textId="66B316C9" w:rsidR="000A015C" w:rsidRPr="006C3BC1" w:rsidRDefault="006C3BC1" w:rsidP="000A015C">
      <w:pPr>
        <w:pStyle w:val="Listenabsatz"/>
        <w:ind w:left="360"/>
        <w:rPr>
          <w:bCs/>
          <w:sz w:val="20"/>
          <w:szCs w:val="20"/>
        </w:rPr>
      </w:pPr>
      <w:r w:rsidRPr="006C3BC1">
        <w:rPr>
          <w:sz w:val="22"/>
          <w:szCs w:val="22"/>
        </w:rPr>
        <w:t xml:space="preserve">Durchführung von Bowie-Dick-Test und Helix-Test in einem </w:t>
      </w:r>
      <w:r w:rsidRPr="006C3BC1">
        <w:rPr>
          <w:bCs/>
          <w:sz w:val="22"/>
          <w:szCs w:val="20"/>
        </w:rPr>
        <w:t>Sterilisator VARIOKLAV</w:t>
      </w:r>
      <w:r w:rsidRPr="006C3BC1">
        <w:rPr>
          <w:bCs/>
          <w:sz w:val="22"/>
          <w:szCs w:val="20"/>
          <w:vertAlign w:val="superscript"/>
        </w:rPr>
        <w:t>®</w:t>
      </w:r>
      <w:r w:rsidRPr="006C3BC1">
        <w:rPr>
          <w:bCs/>
          <w:sz w:val="22"/>
          <w:szCs w:val="20"/>
        </w:rPr>
        <w:t xml:space="preserve"> ECO</w:t>
      </w:r>
      <w:r>
        <w:rPr>
          <w:bCs/>
          <w:sz w:val="22"/>
          <w:szCs w:val="20"/>
        </w:rPr>
        <w:t> </w:t>
      </w:r>
      <w:r w:rsidRPr="006C3BC1">
        <w:rPr>
          <w:bCs/>
          <w:sz w:val="22"/>
          <w:szCs w:val="20"/>
        </w:rPr>
        <w:t>300 HC</w:t>
      </w:r>
      <w:r w:rsidRPr="006C3BC1">
        <w:rPr>
          <w:sz w:val="22"/>
          <w:szCs w:val="22"/>
        </w:rPr>
        <w:t>.</w:t>
      </w:r>
    </w:p>
    <w:p w14:paraId="5D4157B7" w14:textId="77777777" w:rsidR="000A015C" w:rsidRPr="000A015C" w:rsidRDefault="000A015C" w:rsidP="000A015C">
      <w:pPr>
        <w:pStyle w:val="InhaltVA"/>
        <w:rPr>
          <w:szCs w:val="22"/>
        </w:rPr>
      </w:pPr>
    </w:p>
    <w:p w14:paraId="2ECEE1EC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44C4EAB1" w14:textId="77777777" w:rsidTr="006C3BC1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51BDE2E4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7CB61B97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714D7D18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6C3BC1" w14:paraId="58F8582F" w14:textId="77777777" w:rsidTr="006C3BC1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16C7492" w14:textId="70D7179A" w:rsidR="006C3BC1" w:rsidRPr="006C3BC1" w:rsidRDefault="006C3BC1" w:rsidP="006C3BC1">
            <w:pPr>
              <w:pStyle w:val="InhaltVA"/>
              <w:numPr>
                <w:ilvl w:val="0"/>
                <w:numId w:val="30"/>
              </w:numPr>
              <w:rPr>
                <w:szCs w:val="22"/>
              </w:rPr>
            </w:pPr>
            <w:r w:rsidRPr="006C3BC1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48C0F0F0" w14:textId="0EA53025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C3BC1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nil"/>
            </w:tcBorders>
          </w:tcPr>
          <w:p w14:paraId="1297FDBF" w14:textId="77777777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C3BC1">
              <w:rPr>
                <w:szCs w:val="22"/>
              </w:rPr>
              <w:t>F_TIA_IBN_01</w:t>
            </w:r>
          </w:p>
          <w:p w14:paraId="6BEE3CE9" w14:textId="77777777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C3BC1">
              <w:rPr>
                <w:szCs w:val="22"/>
              </w:rPr>
              <w:t>Bowie-Dick-Testpaket mit Testbogen</w:t>
            </w:r>
          </w:p>
          <w:p w14:paraId="2DA39D26" w14:textId="77777777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C3BC1">
              <w:rPr>
                <w:szCs w:val="22"/>
              </w:rPr>
              <w:t xml:space="preserve">Helix-Prüfkörper mit </w:t>
            </w:r>
            <w:proofErr w:type="spellStart"/>
            <w:r w:rsidRPr="006C3BC1">
              <w:rPr>
                <w:szCs w:val="22"/>
              </w:rPr>
              <w:t>Chemoindikator</w:t>
            </w:r>
            <w:proofErr w:type="spellEnd"/>
          </w:p>
          <w:p w14:paraId="2CE7F03E" w14:textId="78D080DC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C3BC1">
              <w:rPr>
                <w:szCs w:val="22"/>
              </w:rPr>
              <w:t>Hitzeschutzhandschuhe</w:t>
            </w:r>
          </w:p>
        </w:tc>
      </w:tr>
      <w:tr w:rsidR="00A746D5" w14:paraId="712D8171" w14:textId="77777777" w:rsidTr="006C3BC1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A5BDEDC" w14:textId="71EC71C1" w:rsidR="00A746D5" w:rsidRPr="006C3BC1" w:rsidRDefault="00A746D5" w:rsidP="00A746D5">
            <w:pPr>
              <w:pStyle w:val="InhaltVA"/>
              <w:ind w:left="708"/>
              <w:jc w:val="left"/>
              <w:rPr>
                <w:szCs w:val="22"/>
              </w:rPr>
            </w:pPr>
            <w:r w:rsidRPr="006C3BC1">
              <w:rPr>
                <w:b/>
                <w:szCs w:val="22"/>
              </w:rPr>
              <w:t>Kontrolle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1818B51" w14:textId="00D99404" w:rsidR="00A746D5" w:rsidRPr="006C3BC1" w:rsidRDefault="00A746D5" w:rsidP="00A746D5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CF1CC3">
              <w:rPr>
                <w:szCs w:val="22"/>
              </w:rPr>
              <w:t>Sterilisierkammer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023B099" w14:textId="77777777" w:rsidR="00A746D5" w:rsidRDefault="00A746D5" w:rsidP="00A746D5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CF1CC3">
              <w:rPr>
                <w:szCs w:val="22"/>
              </w:rPr>
              <w:t>aufgeheizt (Leercharge)</w:t>
            </w:r>
          </w:p>
          <w:p w14:paraId="21CA83C3" w14:textId="611A11A4" w:rsidR="00A746D5" w:rsidRPr="006C3BC1" w:rsidRDefault="00A746D5" w:rsidP="00A746D5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CF1CC3">
              <w:rPr>
                <w:szCs w:val="22"/>
              </w:rPr>
              <w:t>Einsatzgestell in der Kammer</w:t>
            </w:r>
          </w:p>
        </w:tc>
      </w:tr>
      <w:tr w:rsidR="006C3BC1" w:rsidRPr="006C3BC1" w14:paraId="77C29BFE" w14:textId="77777777" w:rsidTr="006C3BC1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055B321" w14:textId="06070903" w:rsidR="006C3BC1" w:rsidRPr="006C3BC1" w:rsidRDefault="006C3BC1" w:rsidP="006C3BC1">
            <w:pPr>
              <w:pStyle w:val="InhaltVA"/>
              <w:numPr>
                <w:ilvl w:val="0"/>
                <w:numId w:val="30"/>
              </w:numPr>
              <w:rPr>
                <w:szCs w:val="22"/>
              </w:rPr>
            </w:pPr>
            <w:r w:rsidRPr="006C3BC1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22C5F48C" w14:textId="77777777" w:rsidR="006C3BC1" w:rsidRPr="006C3BC1" w:rsidRDefault="006C3BC1" w:rsidP="006C3BC1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1F436691" w14:textId="77777777" w:rsidR="006C3BC1" w:rsidRPr="006C3BC1" w:rsidRDefault="006C3BC1" w:rsidP="006C3BC1">
            <w:pPr>
              <w:pStyle w:val="InhaltVA"/>
              <w:rPr>
                <w:szCs w:val="22"/>
              </w:rPr>
            </w:pPr>
          </w:p>
        </w:tc>
      </w:tr>
      <w:tr w:rsidR="006C3BC1" w:rsidRPr="006C3BC1" w14:paraId="6FC19432" w14:textId="77777777" w:rsidTr="006C3BC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5BE311F" w14:textId="56F170A9" w:rsidR="006C3BC1" w:rsidRPr="006C3BC1" w:rsidRDefault="006C3BC1" w:rsidP="006C3BC1">
            <w:pPr>
              <w:pStyle w:val="InhaltVA"/>
              <w:ind w:left="708"/>
              <w:jc w:val="left"/>
              <w:rPr>
                <w:szCs w:val="22"/>
              </w:rPr>
            </w:pPr>
            <w:r w:rsidRPr="006C3BC1">
              <w:rPr>
                <w:b/>
                <w:szCs w:val="22"/>
              </w:rPr>
              <w:t>Programm „BOWIE-DICK-TEST“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C6F5670" w14:textId="077BE28F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C3BC1">
              <w:rPr>
                <w:szCs w:val="22"/>
              </w:rPr>
              <w:t>Bowie-Dick Simulationstestpaket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6540145" w14:textId="36AF2F4A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C3BC1">
              <w:rPr>
                <w:szCs w:val="22"/>
              </w:rPr>
              <w:t>liegend in der Mitte auf dem Beladewagen platzieren</w:t>
            </w:r>
          </w:p>
        </w:tc>
      </w:tr>
      <w:tr w:rsidR="006C3BC1" w:rsidRPr="006C3BC1" w14:paraId="142D842A" w14:textId="77777777" w:rsidTr="006C3BC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7C7DFC1" w14:textId="77777777" w:rsidR="006C3BC1" w:rsidRPr="006C3BC1" w:rsidRDefault="006C3BC1" w:rsidP="006C3BC1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9DFB33A" w14:textId="79B5EB38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C3BC1">
              <w:rPr>
                <w:szCs w:val="22"/>
              </w:rPr>
              <w:t>Prüfkörper mit Indikatorsystem (Helix-Test)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5EB6FD1" w14:textId="530DAC2B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C3BC1">
              <w:rPr>
                <w:szCs w:val="22"/>
              </w:rPr>
              <w:t>davor legen</w:t>
            </w:r>
          </w:p>
        </w:tc>
      </w:tr>
      <w:tr w:rsidR="006C3BC1" w:rsidRPr="006C3BC1" w14:paraId="6E32B1F2" w14:textId="77777777" w:rsidTr="006C3BC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F363B48" w14:textId="77777777" w:rsidR="006C3BC1" w:rsidRPr="006C3BC1" w:rsidRDefault="006C3BC1" w:rsidP="006C3BC1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E8D11B9" w14:textId="4E92CBF5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C3BC1">
              <w:rPr>
                <w:szCs w:val="22"/>
              </w:rPr>
              <w:t>Schließen der Tür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4EDB482" w14:textId="70A743C7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C3BC1">
              <w:rPr>
                <w:noProof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5BE017F6" wp14:editId="1854320A">
                  <wp:simplePos x="0" y="0"/>
                  <wp:positionH relativeFrom="column">
                    <wp:posOffset>1933220</wp:posOffset>
                  </wp:positionH>
                  <wp:positionV relativeFrom="paragraph">
                    <wp:posOffset>13837</wp:posOffset>
                  </wp:positionV>
                  <wp:extent cx="287655" cy="287655"/>
                  <wp:effectExtent l="0" t="0" r="0" b="0"/>
                  <wp:wrapTight wrapText="bothSides">
                    <wp:wrapPolygon edited="0">
                      <wp:start x="0" y="0"/>
                      <wp:lineTo x="0" y="20026"/>
                      <wp:lineTo x="20026" y="20026"/>
                      <wp:lineTo x="20026" y="0"/>
                      <wp:lineTo x="0" y="0"/>
                    </wp:wrapPolygon>
                  </wp:wrapTight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3BC1">
              <w:rPr>
                <w:szCs w:val="22"/>
              </w:rPr>
              <w:t>Button „Tür ZU“  auf dem Touchscreen anwählen</w:t>
            </w:r>
          </w:p>
        </w:tc>
      </w:tr>
      <w:tr w:rsidR="006C3BC1" w:rsidRPr="006C3BC1" w14:paraId="3A4AB203" w14:textId="77777777" w:rsidTr="006C3BC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B69BA6A" w14:textId="77777777" w:rsidR="006C3BC1" w:rsidRPr="006C3BC1" w:rsidRDefault="006C3BC1" w:rsidP="006C3BC1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22141D5" w14:textId="1BDEFA0C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C3BC1">
              <w:rPr>
                <w:szCs w:val="22"/>
              </w:rPr>
              <w:t>Programm auswählen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0E7739A" w14:textId="542B5D86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C3BC1">
              <w:rPr>
                <w:szCs w:val="22"/>
              </w:rPr>
              <w:t>Programm „BOWIE-DICK-TEST“ auf dem Touchscreen anwählen</w:t>
            </w:r>
          </w:p>
        </w:tc>
      </w:tr>
      <w:tr w:rsidR="006C3BC1" w:rsidRPr="006C3BC1" w14:paraId="4490DA52" w14:textId="77777777" w:rsidTr="006C3BC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DA99DC5" w14:textId="77777777" w:rsidR="006C3BC1" w:rsidRPr="006C3BC1" w:rsidRDefault="006C3BC1" w:rsidP="006C3BC1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F1639F3" w14:textId="1EAFBC3E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C3BC1">
              <w:rPr>
                <w:szCs w:val="22"/>
              </w:rPr>
              <w:t>„BOWIE-DICK-TEST“ starten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2B9FFA2" w14:textId="56D552D7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C3BC1">
              <w:rPr>
                <w:noProof/>
                <w:szCs w:val="22"/>
              </w:rPr>
              <w:drawing>
                <wp:anchor distT="0" distB="0" distL="114300" distR="114300" simplePos="0" relativeHeight="251660288" behindDoc="1" locked="0" layoutInCell="1" allowOverlap="1" wp14:anchorId="50D7E469" wp14:editId="4ADFAEDC">
                  <wp:simplePos x="0" y="0"/>
                  <wp:positionH relativeFrom="column">
                    <wp:posOffset>1954648</wp:posOffset>
                  </wp:positionH>
                  <wp:positionV relativeFrom="paragraph">
                    <wp:posOffset>3840</wp:posOffset>
                  </wp:positionV>
                  <wp:extent cx="287655" cy="297180"/>
                  <wp:effectExtent l="0" t="0" r="0" b="7620"/>
                  <wp:wrapTight wrapText="bothSides">
                    <wp:wrapPolygon edited="0">
                      <wp:start x="0" y="0"/>
                      <wp:lineTo x="0" y="20769"/>
                      <wp:lineTo x="20026" y="20769"/>
                      <wp:lineTo x="20026" y="0"/>
                      <wp:lineTo x="0" y="0"/>
                    </wp:wrapPolygon>
                  </wp:wrapTight>
                  <wp:docPr id="14" name="Grafik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3BC1">
              <w:rPr>
                <w:szCs w:val="22"/>
              </w:rPr>
              <w:t xml:space="preserve">Button “Start“ auf dem Touchscreen anwählen. </w:t>
            </w:r>
          </w:p>
        </w:tc>
      </w:tr>
      <w:tr w:rsidR="006C3BC1" w:rsidRPr="006C3BC1" w14:paraId="6431D8B4" w14:textId="77777777" w:rsidTr="006C3BC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19E5AA4" w14:textId="77777777" w:rsidR="006C3BC1" w:rsidRPr="006C3BC1" w:rsidRDefault="006C3BC1" w:rsidP="006C3BC1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308099E" w14:textId="2D54A587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C3BC1">
              <w:rPr>
                <w:szCs w:val="22"/>
              </w:rPr>
              <w:t>Öffnen der Tür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665A32D" w14:textId="235EFE3E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C3BC1">
              <w:rPr>
                <w:noProof/>
                <w:szCs w:val="22"/>
              </w:rPr>
              <w:drawing>
                <wp:anchor distT="0" distB="0" distL="114300" distR="114300" simplePos="0" relativeHeight="251661312" behindDoc="1" locked="0" layoutInCell="1" allowOverlap="1" wp14:anchorId="0E4C4DF8" wp14:editId="23A66079">
                  <wp:simplePos x="0" y="0"/>
                  <wp:positionH relativeFrom="column">
                    <wp:posOffset>1938315</wp:posOffset>
                  </wp:positionH>
                  <wp:positionV relativeFrom="paragraph">
                    <wp:posOffset>3175</wp:posOffset>
                  </wp:positionV>
                  <wp:extent cx="287655" cy="295275"/>
                  <wp:effectExtent l="0" t="0" r="0" b="9525"/>
                  <wp:wrapTight wrapText="bothSides">
                    <wp:wrapPolygon edited="0">
                      <wp:start x="0" y="0"/>
                      <wp:lineTo x="0" y="20903"/>
                      <wp:lineTo x="20026" y="20903"/>
                      <wp:lineTo x="20026" y="0"/>
                      <wp:lineTo x="0" y="0"/>
                    </wp:wrapPolygon>
                  </wp:wrapTight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3BC1">
              <w:rPr>
                <w:szCs w:val="22"/>
              </w:rPr>
              <w:t xml:space="preserve">Button „Tür AUF“ anwählen </w:t>
            </w:r>
          </w:p>
        </w:tc>
      </w:tr>
      <w:tr w:rsidR="00A746D5" w:rsidRPr="006C3BC1" w14:paraId="6E2C67A3" w14:textId="77777777" w:rsidTr="006C3BC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4DB83F9" w14:textId="77777777" w:rsidR="00A746D5" w:rsidRPr="006C3BC1" w:rsidRDefault="00A746D5" w:rsidP="006C3BC1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462DCA5" w14:textId="77777777" w:rsidR="00A746D5" w:rsidRPr="006C3BC1" w:rsidRDefault="00A746D5" w:rsidP="00A746D5">
            <w:pPr>
              <w:pStyle w:val="FormatvorlageAufgezhlt2"/>
              <w:numPr>
                <w:ilvl w:val="0"/>
                <w:numId w:val="0"/>
              </w:numPr>
              <w:ind w:left="1134" w:hanging="397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FB78313" w14:textId="77777777" w:rsidR="00A746D5" w:rsidRPr="006C3BC1" w:rsidRDefault="00A746D5" w:rsidP="00A746D5">
            <w:pPr>
              <w:pStyle w:val="FormatvorlageAufgezhlt2"/>
              <w:numPr>
                <w:ilvl w:val="0"/>
                <w:numId w:val="0"/>
              </w:numPr>
              <w:ind w:left="1134" w:hanging="397"/>
              <w:rPr>
                <w:noProof/>
                <w:szCs w:val="22"/>
              </w:rPr>
            </w:pPr>
          </w:p>
        </w:tc>
      </w:tr>
      <w:tr w:rsidR="006C3BC1" w14:paraId="0F9F3500" w14:textId="77777777" w:rsidTr="006C3BC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3A9CB00" w14:textId="3E4388C9" w:rsidR="006C3BC1" w:rsidRPr="006C3BC1" w:rsidRDefault="006C3BC1" w:rsidP="006C3BC1">
            <w:pPr>
              <w:pStyle w:val="InhaltVA"/>
              <w:ind w:left="708"/>
              <w:jc w:val="left"/>
              <w:rPr>
                <w:szCs w:val="24"/>
              </w:rPr>
            </w:pPr>
            <w:r w:rsidRPr="006C3BC1">
              <w:rPr>
                <w:b/>
                <w:szCs w:val="24"/>
              </w:rPr>
              <w:lastRenderedPageBreak/>
              <w:t xml:space="preserve">Nach </w:t>
            </w:r>
            <w:r w:rsidRPr="006C3BC1">
              <w:rPr>
                <w:b/>
                <w:szCs w:val="22"/>
              </w:rPr>
              <w:t>Programmende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3DD7BD8" w14:textId="3FE36235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C3BC1">
              <w:rPr>
                <w:szCs w:val="22"/>
              </w:rPr>
              <w:t>Bowie-Dick Simulationstestpaket aus der Sterilisierkammer entnehmen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2E4D3D4" w14:textId="113B6745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C3BC1">
              <w:rPr>
                <w:szCs w:val="22"/>
              </w:rPr>
              <w:t>Hitzeschutzhandschuhe anlegen</w:t>
            </w:r>
          </w:p>
        </w:tc>
      </w:tr>
      <w:tr w:rsidR="006C3BC1" w14:paraId="504881AC" w14:textId="77777777" w:rsidTr="006C3BC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3FA2977" w14:textId="77777777" w:rsidR="006C3BC1" w:rsidRPr="006C3BC1" w:rsidRDefault="006C3BC1" w:rsidP="006C3BC1">
            <w:pPr>
              <w:pStyle w:val="InhaltVA"/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F15A6CD" w14:textId="77777777" w:rsidR="006C3BC1" w:rsidRPr="006C3BC1" w:rsidRDefault="006C3BC1" w:rsidP="006C3BC1">
            <w:pPr>
              <w:pStyle w:val="InhaltVA"/>
              <w:rPr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CACE7E1" w14:textId="2EF577A4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4"/>
              </w:rPr>
            </w:pPr>
            <w:r w:rsidRPr="006C3BC1">
              <w:rPr>
                <w:szCs w:val="24"/>
              </w:rPr>
              <w:t xml:space="preserve">Prüfkörper mit Indikatorsystem </w:t>
            </w:r>
            <w:r w:rsidRPr="006C3BC1">
              <w:rPr>
                <w:szCs w:val="22"/>
              </w:rPr>
              <w:t>entnehmen</w:t>
            </w:r>
          </w:p>
        </w:tc>
      </w:tr>
      <w:tr w:rsidR="006C3BC1" w14:paraId="3C7E0051" w14:textId="77777777" w:rsidTr="006C3BC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4DAC49E" w14:textId="19FBA38D" w:rsidR="006C3BC1" w:rsidRPr="006C3BC1" w:rsidRDefault="006C3BC1" w:rsidP="006C3BC1">
            <w:pPr>
              <w:pStyle w:val="InhaltVA"/>
              <w:ind w:left="708"/>
              <w:jc w:val="left"/>
              <w:rPr>
                <w:szCs w:val="24"/>
              </w:rPr>
            </w:pPr>
            <w:r w:rsidRPr="006C3BC1">
              <w:rPr>
                <w:b/>
                <w:szCs w:val="22"/>
              </w:rPr>
              <w:t>Auswertung</w:t>
            </w:r>
            <w:r w:rsidRPr="006C3BC1">
              <w:rPr>
                <w:b/>
                <w:szCs w:val="24"/>
              </w:rPr>
              <w:t xml:space="preserve"> Bowie-Dick-Test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7B5BFA8" w14:textId="65BE0AF2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4"/>
              </w:rPr>
            </w:pPr>
            <w:r w:rsidRPr="006C3BC1">
              <w:rPr>
                <w:szCs w:val="22"/>
              </w:rPr>
              <w:t>BOWIE</w:t>
            </w:r>
            <w:r w:rsidRPr="006C3BC1">
              <w:rPr>
                <w:szCs w:val="24"/>
              </w:rPr>
              <w:t>-DICK Simulationstestpaket öffnen und den Indikatorbogen entnehmen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2867D34" w14:textId="46B6E4FE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4"/>
              </w:rPr>
            </w:pPr>
            <w:r w:rsidRPr="006C3BC1">
              <w:rPr>
                <w:szCs w:val="24"/>
              </w:rPr>
              <w:t>Bowie-Dick Simulationstestpaket vorher abkühlen lassen</w:t>
            </w:r>
          </w:p>
        </w:tc>
      </w:tr>
      <w:tr w:rsidR="006C3BC1" w14:paraId="76C8D60B" w14:textId="77777777" w:rsidTr="006C3BC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720786E" w14:textId="77777777" w:rsidR="006C3BC1" w:rsidRPr="006C3BC1" w:rsidRDefault="006C3BC1" w:rsidP="006C3BC1">
            <w:pPr>
              <w:pStyle w:val="InhaltVA"/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3B8E40F" w14:textId="77777777" w:rsidR="006C3BC1" w:rsidRPr="006C3BC1" w:rsidRDefault="006C3BC1" w:rsidP="006C3BC1">
            <w:pPr>
              <w:pStyle w:val="InhaltVA"/>
              <w:rPr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711F3F5" w14:textId="717BC082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C3BC1">
              <w:rPr>
                <w:szCs w:val="22"/>
              </w:rPr>
              <w:t>Indikatorbogen auswerten</w:t>
            </w:r>
          </w:p>
        </w:tc>
      </w:tr>
      <w:tr w:rsidR="006C3BC1" w14:paraId="1E59D9C9" w14:textId="77777777" w:rsidTr="006C3BC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D9D10F7" w14:textId="33952C12" w:rsidR="006C3BC1" w:rsidRPr="006C3BC1" w:rsidRDefault="006C3BC1" w:rsidP="006C3BC1">
            <w:pPr>
              <w:pStyle w:val="InhaltVA"/>
              <w:ind w:left="708"/>
              <w:jc w:val="left"/>
              <w:rPr>
                <w:szCs w:val="24"/>
              </w:rPr>
            </w:pPr>
            <w:r w:rsidRPr="006C3BC1">
              <w:rPr>
                <w:b/>
                <w:szCs w:val="22"/>
              </w:rPr>
              <w:t>Auswertung</w:t>
            </w:r>
            <w:r w:rsidRPr="006C3BC1">
              <w:rPr>
                <w:b/>
                <w:szCs w:val="24"/>
              </w:rPr>
              <w:t xml:space="preserve"> Hohlkörpertest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DA0C2A0" w14:textId="7CC8774B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C3BC1">
              <w:rPr>
                <w:szCs w:val="22"/>
              </w:rPr>
              <w:t>Indikatorkammer öffnen und Indikatorstreifen entnehmen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B57475F" w14:textId="31956066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C3BC1">
              <w:rPr>
                <w:szCs w:val="22"/>
              </w:rPr>
              <w:t>Lassen Sie den Prüfkörper mit Indikatorsystem abkühlen.</w:t>
            </w:r>
          </w:p>
        </w:tc>
      </w:tr>
      <w:tr w:rsidR="006C3BC1" w14:paraId="0DAB368F" w14:textId="77777777" w:rsidTr="006C3BC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C2B86E8" w14:textId="77777777" w:rsidR="006C3BC1" w:rsidRPr="006C3BC1" w:rsidRDefault="006C3BC1" w:rsidP="006C3BC1">
            <w:pPr>
              <w:pStyle w:val="InhaltVA"/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CE347C6" w14:textId="77777777" w:rsidR="006C3BC1" w:rsidRPr="006C3BC1" w:rsidRDefault="006C3BC1" w:rsidP="006C3BC1">
            <w:pPr>
              <w:pStyle w:val="FormatvorlageAufgezhlt2"/>
              <w:numPr>
                <w:ilvl w:val="0"/>
                <w:numId w:val="0"/>
              </w:numPr>
              <w:ind w:left="360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6455A6F" w14:textId="4A9FEF1D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C3BC1">
              <w:rPr>
                <w:szCs w:val="22"/>
              </w:rPr>
              <w:t>Indikatorstreifen auswerten</w:t>
            </w:r>
          </w:p>
        </w:tc>
      </w:tr>
      <w:tr w:rsidR="006C3BC1" w14:paraId="7C02BBCF" w14:textId="77777777" w:rsidTr="006C3BC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948FE42" w14:textId="74A4FF01" w:rsidR="006C3BC1" w:rsidRPr="006C3BC1" w:rsidRDefault="006C3BC1" w:rsidP="006C3BC1">
            <w:pPr>
              <w:pStyle w:val="InhaltVA"/>
              <w:ind w:left="708"/>
              <w:jc w:val="left"/>
              <w:rPr>
                <w:szCs w:val="24"/>
              </w:rPr>
            </w:pPr>
            <w:r w:rsidRPr="006C3BC1">
              <w:rPr>
                <w:b/>
                <w:szCs w:val="22"/>
              </w:rPr>
              <w:t>Vorgehen</w:t>
            </w:r>
            <w:r w:rsidRPr="006C3BC1">
              <w:rPr>
                <w:b/>
                <w:szCs w:val="24"/>
              </w:rPr>
              <w:t xml:space="preserve"> bei nicht bestandenem Test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04F192B" w14:textId="78D7B089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C3BC1">
              <w:rPr>
                <w:szCs w:val="22"/>
              </w:rPr>
              <w:t xml:space="preserve">Fehlererkennung nach visueller Prüfung des </w:t>
            </w:r>
            <w:proofErr w:type="spellStart"/>
            <w:r w:rsidRPr="006C3BC1">
              <w:rPr>
                <w:szCs w:val="22"/>
              </w:rPr>
              <w:t>Chemoindikatoren</w:t>
            </w:r>
            <w:proofErr w:type="spellEnd"/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58575BD" w14:textId="059C7C9F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C3BC1">
              <w:rPr>
                <w:szCs w:val="22"/>
              </w:rPr>
              <w:t>Keine Freigabe der Chargen–Dokumentation</w:t>
            </w:r>
          </w:p>
        </w:tc>
      </w:tr>
      <w:tr w:rsidR="006C3BC1" w14:paraId="62CB3020" w14:textId="77777777" w:rsidTr="006C3BC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2998D91" w14:textId="77777777" w:rsidR="006C3BC1" w:rsidRPr="006C3BC1" w:rsidRDefault="006C3BC1" w:rsidP="006C3BC1">
            <w:pPr>
              <w:pStyle w:val="InhaltVA"/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7D8CFD7" w14:textId="5F65952F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C3BC1">
              <w:rPr>
                <w:szCs w:val="22"/>
              </w:rPr>
              <w:t xml:space="preserve">Ursachenfindung/ Maßnahmen 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3AA2E9D" w14:textId="57191978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C3BC1">
              <w:rPr>
                <w:szCs w:val="22"/>
              </w:rPr>
              <w:t>siehe Fehlertabelle in der technischen Dokumentation</w:t>
            </w:r>
          </w:p>
        </w:tc>
      </w:tr>
      <w:tr w:rsidR="006C3BC1" w14:paraId="6C20C415" w14:textId="77777777" w:rsidTr="006C3BC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58CC64E" w14:textId="77777777" w:rsidR="006C3BC1" w:rsidRPr="006C3BC1" w:rsidRDefault="006C3BC1" w:rsidP="006C3BC1">
            <w:pPr>
              <w:pStyle w:val="InhaltVA"/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4A0812B" w14:textId="78F2F1EC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C3BC1">
              <w:rPr>
                <w:szCs w:val="22"/>
              </w:rPr>
              <w:t>Bowie-Dick-Test wiederholen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C881880" w14:textId="77777777" w:rsidR="006C3BC1" w:rsidRPr="006C3BC1" w:rsidRDefault="006C3BC1" w:rsidP="006C3BC1">
            <w:pPr>
              <w:pStyle w:val="FormatvorlageAufgezhlt2"/>
              <w:numPr>
                <w:ilvl w:val="0"/>
                <w:numId w:val="0"/>
              </w:numPr>
              <w:ind w:left="360"/>
              <w:rPr>
                <w:szCs w:val="22"/>
              </w:rPr>
            </w:pPr>
          </w:p>
        </w:tc>
      </w:tr>
      <w:tr w:rsidR="006C3BC1" w14:paraId="178A93C7" w14:textId="77777777" w:rsidTr="006C3BC1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E3E672D" w14:textId="1B37E911" w:rsidR="006C3BC1" w:rsidRPr="006C3BC1" w:rsidRDefault="006C3BC1" w:rsidP="006C3BC1">
            <w:pPr>
              <w:pStyle w:val="InhaltVA"/>
              <w:ind w:left="708"/>
              <w:jc w:val="left"/>
              <w:rPr>
                <w:szCs w:val="24"/>
              </w:rPr>
            </w:pPr>
            <w:r w:rsidRPr="006C3BC1">
              <w:rPr>
                <w:b/>
                <w:szCs w:val="24"/>
              </w:rPr>
              <w:t>Bei erneutem nicht bestandenem Bowie-Dick-Test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B08FADE" w14:textId="4AF4EE3E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C3BC1">
              <w:rPr>
                <w:szCs w:val="22"/>
              </w:rPr>
              <w:t>Instandsetzung einleiten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228D0877" w14:textId="31649BCA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C3BC1">
              <w:rPr>
                <w:szCs w:val="22"/>
              </w:rPr>
              <w:t>Sterilisator darf nicht für den Betrieb freigegeben werden</w:t>
            </w:r>
          </w:p>
        </w:tc>
      </w:tr>
      <w:tr w:rsidR="006C3BC1" w14:paraId="5F18CCAB" w14:textId="77777777" w:rsidTr="006C3BC1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DA90ADA" w14:textId="3D82167E" w:rsidR="006C3BC1" w:rsidRPr="006C3BC1" w:rsidRDefault="006C3BC1" w:rsidP="006C3BC1">
            <w:pPr>
              <w:pStyle w:val="InhaltVA"/>
              <w:numPr>
                <w:ilvl w:val="0"/>
                <w:numId w:val="30"/>
              </w:numPr>
              <w:rPr>
                <w:szCs w:val="22"/>
              </w:rPr>
            </w:pPr>
            <w:r w:rsidRPr="006C3BC1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091241DD" w14:textId="77777777" w:rsidR="006C3BC1" w:rsidRPr="006C3BC1" w:rsidRDefault="006C3BC1" w:rsidP="006C3BC1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C7567B8" w14:textId="77777777" w:rsidR="006C3BC1" w:rsidRPr="006C3BC1" w:rsidRDefault="006C3BC1" w:rsidP="006C3BC1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</w:tr>
      <w:tr w:rsidR="006C3BC1" w:rsidRPr="006C3BC1" w14:paraId="16089411" w14:textId="77777777" w:rsidTr="006C3BC1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29682254" w14:textId="42A5C06E" w:rsidR="006C3BC1" w:rsidRPr="006C3BC1" w:rsidRDefault="006C3BC1" w:rsidP="006C3BC1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6C3BC1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1A72B1F8" w14:textId="77777777" w:rsidR="00A746D5" w:rsidRDefault="006C3BC1" w:rsidP="00A746D5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C3BC1">
              <w:rPr>
                <w:szCs w:val="22"/>
              </w:rPr>
              <w:t>Ergebnis Bowie-Dick-Test</w:t>
            </w:r>
          </w:p>
          <w:p w14:paraId="1AF9BAC6" w14:textId="62019DA2" w:rsidR="006C3BC1" w:rsidRPr="006C3BC1" w:rsidRDefault="006C3BC1" w:rsidP="00A746D5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C3BC1">
              <w:rPr>
                <w:szCs w:val="22"/>
              </w:rPr>
              <w:t>Ergebnis Helix-Test</w:t>
            </w:r>
          </w:p>
        </w:tc>
        <w:tc>
          <w:tcPr>
            <w:tcW w:w="3685" w:type="dxa"/>
            <w:tcBorders>
              <w:top w:val="nil"/>
            </w:tcBorders>
          </w:tcPr>
          <w:p w14:paraId="20F4061F" w14:textId="77777777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C3BC1">
              <w:rPr>
                <w:szCs w:val="22"/>
              </w:rPr>
              <w:t>F_TIA_IBN_01</w:t>
            </w:r>
          </w:p>
          <w:p w14:paraId="797EF1A1" w14:textId="4C9B9174" w:rsidR="006C3BC1" w:rsidRPr="006C3BC1" w:rsidRDefault="006C3BC1" w:rsidP="006C3BC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6C3BC1">
              <w:rPr>
                <w:szCs w:val="22"/>
              </w:rPr>
              <w:t>Prozessdokumentationssystem</w:t>
            </w:r>
          </w:p>
        </w:tc>
      </w:tr>
    </w:tbl>
    <w:p w14:paraId="79CBAF54" w14:textId="77777777" w:rsidR="000A015C" w:rsidRDefault="000A015C" w:rsidP="000A015C">
      <w:pPr>
        <w:pStyle w:val="InhaltVA"/>
      </w:pPr>
    </w:p>
    <w:p w14:paraId="16121D48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8345F" w14:textId="77777777" w:rsidR="004E0E31" w:rsidRDefault="004E0E31" w:rsidP="001313CB">
      <w:pPr>
        <w:spacing w:after="0" w:line="240" w:lineRule="auto"/>
      </w:pPr>
      <w:r>
        <w:separator/>
      </w:r>
    </w:p>
  </w:endnote>
  <w:endnote w:type="continuationSeparator" w:id="0">
    <w:p w14:paraId="011F99A5" w14:textId="77777777" w:rsidR="004E0E31" w:rsidRDefault="004E0E31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53DC077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4FEF16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380F99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5F37CE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90B978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CC1590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10806D5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29EF13EC" w14:textId="1249AF39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C306A0">
            <w:rPr>
              <w:rFonts w:ascii="Times New Roman" w:hAnsi="Times New Roman" w:cs="Times New Roman"/>
              <w:noProof/>
              <w:sz w:val="16"/>
              <w:szCs w:val="16"/>
            </w:rPr>
            <w:t>SAA_TIA_IBN_08_01_Bowie_Dick_Helix_VARIOKLAV_ECO_300_HC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2E12002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B1866E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230AEF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0B52E0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1B34C1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679B7E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2691450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DEABE7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39C8D2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27DF880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572483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C4A21E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30286C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22F9A2E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D0CF8C5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1990F6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7F0C327" w14:textId="11BAAFA8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A746D5">
            <w:rPr>
              <w:rFonts w:ascii="Times New Roman" w:hAnsi="Times New Roman" w:cs="Times New Roman"/>
              <w:noProof/>
              <w:sz w:val="16"/>
              <w:szCs w:val="16"/>
            </w:rPr>
            <w:t>06.10.2021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A7B75C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D6124A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2C74B8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62A9F48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2D16C193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55B08BA3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2DD8B" w14:textId="77777777" w:rsidR="004E0E31" w:rsidRDefault="004E0E31" w:rsidP="001313CB">
      <w:pPr>
        <w:spacing w:after="0" w:line="240" w:lineRule="auto"/>
      </w:pPr>
      <w:r>
        <w:separator/>
      </w:r>
    </w:p>
  </w:footnote>
  <w:footnote w:type="continuationSeparator" w:id="0">
    <w:p w14:paraId="63B8A1A1" w14:textId="77777777" w:rsidR="004E0E31" w:rsidRDefault="004E0E31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E110D0B" w14:textId="77777777" w:rsidTr="00164C10">
      <w:trPr>
        <w:trHeight w:val="850"/>
      </w:trPr>
      <w:tc>
        <w:tcPr>
          <w:tcW w:w="2409" w:type="dxa"/>
          <w:vMerge w:val="restart"/>
        </w:tcPr>
        <w:p w14:paraId="69741D3D" w14:textId="39B8A05C" w:rsidR="001313CB" w:rsidRDefault="00A746D5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7AECB206" wp14:editId="657690C1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6929ED4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61E3F38B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0103151C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6E4D7F14" w14:textId="05E92FD6" w:rsidR="001313CB" w:rsidRDefault="006C3BC1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TIA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IBN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8</w:t>
          </w:r>
        </w:p>
      </w:tc>
    </w:tr>
    <w:tr w:rsidR="001313CB" w14:paraId="1F3CA50E" w14:textId="77777777" w:rsidTr="00164C10">
      <w:tc>
        <w:tcPr>
          <w:tcW w:w="2409" w:type="dxa"/>
          <w:vMerge/>
        </w:tcPr>
        <w:p w14:paraId="5F2E17DD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06567452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3DB92B02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03B3AE91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1DA01DE1" w14:textId="77777777" w:rsidTr="00164C10">
      <w:tc>
        <w:tcPr>
          <w:tcW w:w="2409" w:type="dxa"/>
          <w:vMerge/>
        </w:tcPr>
        <w:p w14:paraId="7494BC49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330C9E86" w14:textId="77777777" w:rsidR="006C3BC1" w:rsidRPr="000F08F0" w:rsidRDefault="006C3BC1" w:rsidP="006C3BC1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 w:rsidRPr="000F08F0">
            <w:rPr>
              <w:rFonts w:ascii="Times New Roman" w:hAnsi="Times New Roman"/>
              <w:bCs/>
              <w:sz w:val="22"/>
            </w:rPr>
            <w:t>Bowie-Dick-Test mit Helix-Test</w:t>
          </w:r>
        </w:p>
        <w:p w14:paraId="1A53AADF" w14:textId="1FA61340" w:rsidR="001313CB" w:rsidRPr="001313CB" w:rsidRDefault="006C3BC1" w:rsidP="006C3BC1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74264D">
            <w:rPr>
              <w:rFonts w:ascii="Times New Roman" w:hAnsi="Times New Roman"/>
              <w:bCs/>
            </w:rPr>
            <w:t>Sterilisator VARIOKLAV</w:t>
          </w:r>
          <w:r w:rsidRPr="0074264D">
            <w:rPr>
              <w:rFonts w:ascii="Times New Roman" w:hAnsi="Times New Roman"/>
              <w:bCs/>
              <w:vertAlign w:val="superscript"/>
            </w:rPr>
            <w:t>®</w:t>
          </w:r>
          <w:r w:rsidRPr="0074264D">
            <w:rPr>
              <w:rFonts w:ascii="Times New Roman" w:hAnsi="Times New Roman"/>
              <w:bCs/>
            </w:rPr>
            <w:t xml:space="preserve"> ECO 300 HC</w:t>
          </w:r>
          <w:r w:rsidRPr="001313CB">
            <w:rPr>
              <w:rFonts w:ascii="Times New Roman" w:hAnsi="Times New Roman" w:cs="Times New Roman"/>
            </w:rPr>
            <w:t xml:space="preserve"> </w:t>
          </w:r>
        </w:p>
      </w:tc>
      <w:tc>
        <w:tcPr>
          <w:tcW w:w="2409" w:type="dxa"/>
          <w:vMerge/>
        </w:tcPr>
        <w:p w14:paraId="16CEFBD7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22A7121D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271FC2"/>
    <w:multiLevelType w:val="hybridMultilevel"/>
    <w:tmpl w:val="2FC4C0F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E15C68"/>
    <w:multiLevelType w:val="hybridMultilevel"/>
    <w:tmpl w:val="DD0234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E211D8"/>
    <w:multiLevelType w:val="hybridMultilevel"/>
    <w:tmpl w:val="6A40A82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9B1C57"/>
    <w:multiLevelType w:val="hybridMultilevel"/>
    <w:tmpl w:val="B93A83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C1"/>
    <w:rsid w:val="000A015C"/>
    <w:rsid w:val="001163C7"/>
    <w:rsid w:val="001313CB"/>
    <w:rsid w:val="001570EC"/>
    <w:rsid w:val="00164C10"/>
    <w:rsid w:val="001A7A8A"/>
    <w:rsid w:val="001C1B93"/>
    <w:rsid w:val="001F63CF"/>
    <w:rsid w:val="00356971"/>
    <w:rsid w:val="003846F1"/>
    <w:rsid w:val="0039709C"/>
    <w:rsid w:val="004770CD"/>
    <w:rsid w:val="004E0E31"/>
    <w:rsid w:val="00616993"/>
    <w:rsid w:val="00626530"/>
    <w:rsid w:val="006B1039"/>
    <w:rsid w:val="006C3BC1"/>
    <w:rsid w:val="008C0669"/>
    <w:rsid w:val="009C32EE"/>
    <w:rsid w:val="009E77EE"/>
    <w:rsid w:val="00A746D5"/>
    <w:rsid w:val="00A935AB"/>
    <w:rsid w:val="00C306A0"/>
    <w:rsid w:val="00C63D08"/>
    <w:rsid w:val="00CD7110"/>
    <w:rsid w:val="00D53E7B"/>
    <w:rsid w:val="00F6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A2B62"/>
  <w15:chartTrackingRefBased/>
  <w15:docId w15:val="{ACC39D01-A655-4CCD-B9F3-2A76EC52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6C3BC1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SAA">
    <w:name w:val="Inhalt SAA"/>
    <w:basedOn w:val="Standard"/>
    <w:rsid w:val="006C3BC1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6C3BC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8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rsid w:val="006C3BC1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locked/>
    <w:rsid w:val="006C3BC1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6C3BC1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styleId="Kommentarzeichen">
    <w:name w:val="annotation reference"/>
    <w:uiPriority w:val="99"/>
    <w:semiHidden/>
    <w:rsid w:val="006C3BC1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EFEEC-A88F-44CB-9DB5-8F6B21D50DF0}"/>
</file>

<file path=customXml/itemProps2.xml><?xml version="1.0" encoding="utf-8"?>
<ds:datastoreItem xmlns:ds="http://schemas.openxmlformats.org/officeDocument/2006/customXml" ds:itemID="{3766BBC5-B4FA-4614-A7A9-9F13929A5782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2</Pages>
  <Words>311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3</cp:revision>
  <cp:lastPrinted>2021-10-05T07:03:00Z</cp:lastPrinted>
  <dcterms:created xsi:type="dcterms:W3CDTF">2021-10-06T06:25:00Z</dcterms:created>
  <dcterms:modified xsi:type="dcterms:W3CDTF">2022-01-27T11:50:00Z</dcterms:modified>
</cp:coreProperties>
</file>