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8D4C0E2" w14:textId="77777777" w:rsidTr="000A015C">
        <w:tc>
          <w:tcPr>
            <w:tcW w:w="9071" w:type="dxa"/>
            <w:gridSpan w:val="2"/>
          </w:tcPr>
          <w:p w14:paraId="7F01883E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4F4E1D" w14:paraId="549E1F6D" w14:textId="77777777" w:rsidTr="000A015C">
        <w:tc>
          <w:tcPr>
            <w:tcW w:w="3685" w:type="dxa"/>
            <w:vAlign w:val="center"/>
          </w:tcPr>
          <w:p w14:paraId="14F8A2CD" w14:textId="77777777" w:rsidR="004F4E1D" w:rsidRPr="001313CB" w:rsidRDefault="004F4E1D" w:rsidP="004F4E1D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218A6053" w14:textId="2AC562D0" w:rsidR="004F4E1D" w:rsidRPr="004F4E1D" w:rsidRDefault="004F4E1D" w:rsidP="004F4E1D">
            <w:pPr>
              <w:rPr>
                <w:rFonts w:ascii="Times New Roman" w:hAnsi="Times New Roman" w:cs="Times New Roman"/>
              </w:rPr>
            </w:pPr>
            <w:r w:rsidRPr="004F4E1D">
              <w:rPr>
                <w:rFonts w:ascii="Times New Roman" w:hAnsi="Times New Roman" w:cs="Times New Roman"/>
              </w:rPr>
              <w:t>Wechsel der Chemie RDG-E Belimed WD 430</w:t>
            </w:r>
          </w:p>
        </w:tc>
      </w:tr>
      <w:tr w:rsidR="004F4E1D" w14:paraId="416450F9" w14:textId="77777777" w:rsidTr="00B427D2">
        <w:tc>
          <w:tcPr>
            <w:tcW w:w="3685" w:type="dxa"/>
            <w:vAlign w:val="center"/>
          </w:tcPr>
          <w:p w14:paraId="5128792E" w14:textId="77777777" w:rsidR="004F4E1D" w:rsidRPr="001313CB" w:rsidRDefault="004F4E1D" w:rsidP="004F4E1D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18BDB8B9" w14:textId="6F9C1F0B" w:rsidR="004F4E1D" w:rsidRPr="004F4E1D" w:rsidRDefault="004F4E1D" w:rsidP="004F4E1D">
            <w:pPr>
              <w:rPr>
                <w:rFonts w:ascii="Times New Roman" w:hAnsi="Times New Roman" w:cs="Times New Roman"/>
              </w:rPr>
            </w:pPr>
            <w:r w:rsidRPr="004F4E1D">
              <w:rPr>
                <w:rFonts w:ascii="Times New Roman" w:hAnsi="Times New Roman" w:cs="Times New Roman"/>
              </w:rPr>
              <w:t>AEMP EL</w:t>
            </w:r>
          </w:p>
        </w:tc>
      </w:tr>
      <w:tr w:rsidR="004F4E1D" w14:paraId="5FEBAC45" w14:textId="77777777" w:rsidTr="00B427D2">
        <w:tc>
          <w:tcPr>
            <w:tcW w:w="3685" w:type="dxa"/>
            <w:vAlign w:val="center"/>
          </w:tcPr>
          <w:p w14:paraId="40832A09" w14:textId="77777777" w:rsidR="004F4E1D" w:rsidRPr="001313CB" w:rsidRDefault="004F4E1D" w:rsidP="004F4E1D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02F08359" w14:textId="62E13B79" w:rsidR="004F4E1D" w:rsidRPr="004F4E1D" w:rsidRDefault="0037683E" w:rsidP="004F4E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4F4E1D" w:rsidRPr="004F4E1D">
              <w:rPr>
                <w:rFonts w:ascii="Times New Roman" w:hAnsi="Times New Roman" w:cs="Times New Roman"/>
              </w:rPr>
              <w:t>/Leitung AEMP</w:t>
            </w:r>
          </w:p>
        </w:tc>
      </w:tr>
      <w:tr w:rsidR="004F4E1D" w14:paraId="06147F0B" w14:textId="77777777" w:rsidTr="000A015C">
        <w:tc>
          <w:tcPr>
            <w:tcW w:w="3685" w:type="dxa"/>
            <w:vAlign w:val="center"/>
          </w:tcPr>
          <w:p w14:paraId="6F3CC316" w14:textId="77777777" w:rsidR="004F4E1D" w:rsidRPr="001313CB" w:rsidRDefault="004F4E1D" w:rsidP="004F4E1D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1C2416CF" w14:textId="77777777" w:rsidR="004F4E1D" w:rsidRPr="004F4E1D" w:rsidRDefault="004F4E1D" w:rsidP="004F4E1D">
            <w:pPr>
              <w:pStyle w:val="InhaltSAA"/>
              <w:rPr>
                <w:szCs w:val="22"/>
              </w:rPr>
            </w:pPr>
            <w:r w:rsidRPr="004F4E1D">
              <w:rPr>
                <w:szCs w:val="22"/>
              </w:rPr>
              <w:t>F_TIA_IBN_01_01_Routinepruefung_Taeglich</w:t>
            </w:r>
          </w:p>
          <w:p w14:paraId="2F8BB6E7" w14:textId="41BD9F01" w:rsidR="004F4E1D" w:rsidRPr="004F4E1D" w:rsidRDefault="004F4E1D" w:rsidP="004F4E1D">
            <w:pPr>
              <w:pStyle w:val="InhaltSAA"/>
              <w:rPr>
                <w:szCs w:val="22"/>
              </w:rPr>
            </w:pPr>
            <w:r w:rsidRPr="004F4E1D">
              <w:rPr>
                <w:szCs w:val="22"/>
              </w:rPr>
              <w:t>Belimed_WD</w:t>
            </w:r>
            <w:r w:rsidR="000359DB">
              <w:rPr>
                <w:szCs w:val="22"/>
              </w:rPr>
              <w:t>_</w:t>
            </w:r>
            <w:r w:rsidRPr="004F4E1D">
              <w:rPr>
                <w:szCs w:val="22"/>
              </w:rPr>
              <w:t>430_Bedienungsanleitung</w:t>
            </w:r>
          </w:p>
          <w:p w14:paraId="1DF47C22" w14:textId="2289BF62" w:rsidR="004F4E1D" w:rsidRPr="004F4E1D" w:rsidRDefault="004F4E1D" w:rsidP="004F4E1D">
            <w:pPr>
              <w:pStyle w:val="InhaltSAA"/>
              <w:rPr>
                <w:szCs w:val="22"/>
              </w:rPr>
            </w:pPr>
            <w:r w:rsidRPr="004F4E1D">
              <w:rPr>
                <w:szCs w:val="22"/>
              </w:rPr>
              <w:t>Belimed_WD</w:t>
            </w:r>
            <w:r w:rsidR="000359DB">
              <w:rPr>
                <w:szCs w:val="22"/>
              </w:rPr>
              <w:t>_</w:t>
            </w:r>
            <w:r w:rsidRPr="004F4E1D">
              <w:rPr>
                <w:szCs w:val="22"/>
              </w:rPr>
              <w:t>430_Technisches_Handbuch</w:t>
            </w:r>
          </w:p>
          <w:p w14:paraId="474AF161" w14:textId="77777777" w:rsidR="004F4E1D" w:rsidRPr="004F4E1D" w:rsidRDefault="004F4E1D" w:rsidP="004F4E1D">
            <w:pPr>
              <w:pStyle w:val="InhaltSAA"/>
              <w:rPr>
                <w:szCs w:val="22"/>
              </w:rPr>
            </w:pPr>
            <w:proofErr w:type="spellStart"/>
            <w:r w:rsidRPr="004F4E1D">
              <w:rPr>
                <w:szCs w:val="22"/>
              </w:rPr>
              <w:t>Schülke_thermosept_EndoCleaner_BetrAnw</w:t>
            </w:r>
            <w:proofErr w:type="spellEnd"/>
          </w:p>
          <w:p w14:paraId="211AE597" w14:textId="77777777" w:rsidR="004F4E1D" w:rsidRPr="004F4E1D" w:rsidRDefault="004F4E1D" w:rsidP="004F4E1D">
            <w:pPr>
              <w:pStyle w:val="InhaltSAA"/>
              <w:rPr>
                <w:szCs w:val="22"/>
              </w:rPr>
            </w:pPr>
            <w:proofErr w:type="spellStart"/>
            <w:r w:rsidRPr="004F4E1D">
              <w:rPr>
                <w:szCs w:val="22"/>
              </w:rPr>
              <w:t>Schülke_thermosept_EndoCleaner_ProdDaBl</w:t>
            </w:r>
            <w:proofErr w:type="spellEnd"/>
          </w:p>
          <w:p w14:paraId="1FE6930C" w14:textId="77777777" w:rsidR="004F4E1D" w:rsidRPr="004F4E1D" w:rsidRDefault="004F4E1D" w:rsidP="004F4E1D">
            <w:pPr>
              <w:pStyle w:val="InhaltSAA"/>
              <w:rPr>
                <w:szCs w:val="22"/>
              </w:rPr>
            </w:pPr>
            <w:proofErr w:type="spellStart"/>
            <w:r w:rsidRPr="004F4E1D">
              <w:rPr>
                <w:szCs w:val="22"/>
              </w:rPr>
              <w:t>Schülke_thermosept_EndoCleaner_SiDaBl</w:t>
            </w:r>
            <w:proofErr w:type="spellEnd"/>
          </w:p>
          <w:p w14:paraId="6BA3E7E2" w14:textId="77777777" w:rsidR="004F4E1D" w:rsidRPr="004F4E1D" w:rsidRDefault="004F4E1D" w:rsidP="004F4E1D">
            <w:pPr>
              <w:pStyle w:val="InhaltSAA"/>
              <w:rPr>
                <w:szCs w:val="22"/>
              </w:rPr>
            </w:pPr>
            <w:proofErr w:type="spellStart"/>
            <w:r w:rsidRPr="004F4E1D">
              <w:rPr>
                <w:szCs w:val="22"/>
              </w:rPr>
              <w:t>Schülke_thermosept_PAA_base_BetrAnw</w:t>
            </w:r>
            <w:proofErr w:type="spellEnd"/>
          </w:p>
          <w:p w14:paraId="0A03AF9B" w14:textId="77777777" w:rsidR="004F4E1D" w:rsidRPr="004F4E1D" w:rsidRDefault="004F4E1D" w:rsidP="004F4E1D">
            <w:pPr>
              <w:pStyle w:val="InhaltSAA"/>
              <w:rPr>
                <w:szCs w:val="22"/>
              </w:rPr>
            </w:pPr>
            <w:proofErr w:type="spellStart"/>
            <w:r w:rsidRPr="004F4E1D">
              <w:rPr>
                <w:szCs w:val="22"/>
              </w:rPr>
              <w:t>Schülke_thermosept_PAA_base_ProdDaBl</w:t>
            </w:r>
            <w:proofErr w:type="spellEnd"/>
          </w:p>
          <w:p w14:paraId="4A74935E" w14:textId="77777777" w:rsidR="004F4E1D" w:rsidRPr="004F4E1D" w:rsidRDefault="004F4E1D" w:rsidP="004F4E1D">
            <w:pPr>
              <w:pStyle w:val="InhaltSAA"/>
              <w:rPr>
                <w:szCs w:val="22"/>
              </w:rPr>
            </w:pPr>
            <w:proofErr w:type="spellStart"/>
            <w:r w:rsidRPr="004F4E1D">
              <w:rPr>
                <w:szCs w:val="22"/>
              </w:rPr>
              <w:t>Schülke_thermosept_PAA_base_SiDaBl</w:t>
            </w:r>
            <w:proofErr w:type="spellEnd"/>
          </w:p>
          <w:p w14:paraId="7546509E" w14:textId="77777777" w:rsidR="004F4E1D" w:rsidRPr="004F4E1D" w:rsidRDefault="004F4E1D" w:rsidP="004F4E1D">
            <w:pPr>
              <w:pStyle w:val="InhaltSAA"/>
              <w:rPr>
                <w:szCs w:val="22"/>
              </w:rPr>
            </w:pPr>
            <w:proofErr w:type="spellStart"/>
            <w:r w:rsidRPr="004F4E1D">
              <w:rPr>
                <w:szCs w:val="22"/>
              </w:rPr>
              <w:t>Schülke_thermosept_PAA_additive_BetrAnw</w:t>
            </w:r>
            <w:proofErr w:type="spellEnd"/>
          </w:p>
          <w:p w14:paraId="258FA494" w14:textId="77777777" w:rsidR="004F4E1D" w:rsidRPr="004F4E1D" w:rsidRDefault="004F4E1D" w:rsidP="004F4E1D">
            <w:pPr>
              <w:pStyle w:val="InhaltSAA"/>
              <w:rPr>
                <w:szCs w:val="22"/>
              </w:rPr>
            </w:pPr>
            <w:proofErr w:type="spellStart"/>
            <w:r w:rsidRPr="004F4E1D">
              <w:rPr>
                <w:szCs w:val="22"/>
              </w:rPr>
              <w:t>Schülke_thermosept_PAA_additive_ProdDaBl</w:t>
            </w:r>
            <w:proofErr w:type="spellEnd"/>
          </w:p>
          <w:p w14:paraId="12A979E4" w14:textId="77777777" w:rsidR="004F4E1D" w:rsidRPr="004F4E1D" w:rsidRDefault="004F4E1D" w:rsidP="004F4E1D">
            <w:pPr>
              <w:pStyle w:val="InhaltSAA"/>
              <w:rPr>
                <w:szCs w:val="22"/>
              </w:rPr>
            </w:pPr>
            <w:proofErr w:type="spellStart"/>
            <w:r w:rsidRPr="004F4E1D">
              <w:rPr>
                <w:szCs w:val="22"/>
              </w:rPr>
              <w:t>Schülke_thermosept_PAA_additive_SiDaBl</w:t>
            </w:r>
            <w:proofErr w:type="spellEnd"/>
          </w:p>
          <w:p w14:paraId="091502AE" w14:textId="0AB5D52E" w:rsidR="004F4E1D" w:rsidRPr="004F4E1D" w:rsidRDefault="004F4E1D" w:rsidP="004F4E1D">
            <w:pPr>
              <w:rPr>
                <w:rFonts w:ascii="Times New Roman" w:hAnsi="Times New Roman" w:cs="Times New Roman"/>
              </w:rPr>
            </w:pPr>
            <w:r w:rsidRPr="004F4E1D">
              <w:rPr>
                <w:rFonts w:ascii="Times New Roman" w:hAnsi="Times New Roman" w:cs="Times New Roman"/>
              </w:rPr>
              <w:t>SAA_GRU_HYG_06_01_Umgang_mit_Abfall</w:t>
            </w:r>
          </w:p>
        </w:tc>
      </w:tr>
    </w:tbl>
    <w:p w14:paraId="5B5A7474" w14:textId="77777777" w:rsidR="000A015C" w:rsidRPr="000A015C" w:rsidRDefault="000A015C" w:rsidP="000A015C">
      <w:pPr>
        <w:pStyle w:val="InhaltVA"/>
        <w:rPr>
          <w:szCs w:val="22"/>
        </w:rPr>
      </w:pPr>
    </w:p>
    <w:p w14:paraId="38326D78" w14:textId="77777777" w:rsidR="000A015C" w:rsidRPr="000A015C" w:rsidRDefault="000A015C" w:rsidP="000A015C">
      <w:pPr>
        <w:pStyle w:val="InhaltVA"/>
        <w:rPr>
          <w:szCs w:val="22"/>
        </w:rPr>
      </w:pPr>
    </w:p>
    <w:p w14:paraId="019E5A95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3305AC45" w14:textId="5E1F87A2" w:rsidR="000A015C" w:rsidRPr="004F4E1D" w:rsidRDefault="00DA7F10" w:rsidP="000A015C">
      <w:pPr>
        <w:pStyle w:val="Listenabsatz"/>
        <w:ind w:left="360"/>
        <w:rPr>
          <w:bCs/>
          <w:sz w:val="22"/>
          <w:szCs w:val="22"/>
        </w:rPr>
      </w:pPr>
      <w:r w:rsidRPr="004F4E1D">
        <w:rPr>
          <w:sz w:val="22"/>
          <w:szCs w:val="22"/>
        </w:rPr>
        <w:t xml:space="preserve">Wechsel der Chemie </w:t>
      </w:r>
      <w:r w:rsidR="004F4E1D" w:rsidRPr="004F4E1D">
        <w:rPr>
          <w:sz w:val="22"/>
          <w:szCs w:val="22"/>
        </w:rPr>
        <w:t>RDG-E Belimed WD 430</w:t>
      </w:r>
    </w:p>
    <w:p w14:paraId="7BAE9800" w14:textId="50E7D8C7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DA7F10" w14:paraId="7E32C10F" w14:textId="77777777" w:rsidTr="00494E13">
        <w:tc>
          <w:tcPr>
            <w:tcW w:w="0" w:type="auto"/>
            <w:tcMar>
              <w:left w:w="57" w:type="dxa"/>
              <w:right w:w="57" w:type="dxa"/>
            </w:tcMar>
          </w:tcPr>
          <w:p w14:paraId="58C3984E" w14:textId="77777777" w:rsidR="00DA7F10" w:rsidRDefault="00DA7F10" w:rsidP="00494E13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7C25608B" wp14:editId="40F5BDB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42545</wp:posOffset>
                  </wp:positionV>
                  <wp:extent cx="504825" cy="504825"/>
                  <wp:effectExtent l="0" t="0" r="9525" b="9525"/>
                  <wp:wrapSquare wrapText="bothSides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</w:tcPr>
          <w:p w14:paraId="1443CF20" w14:textId="086DB7B9" w:rsidR="00DA7F10" w:rsidRPr="00DA7F10" w:rsidRDefault="00DA7F10" w:rsidP="00494E13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b/>
                <w:bCs/>
                <w:caps/>
              </w:rPr>
            </w:pPr>
            <w:r w:rsidRPr="00DA7F10">
              <w:rPr>
                <w:b/>
                <w:bCs/>
                <w:caps/>
              </w:rPr>
              <w:t>Gefahr!</w:t>
            </w:r>
          </w:p>
          <w:p w14:paraId="62B6DCB3" w14:textId="25C511AD" w:rsidR="00DA7F10" w:rsidRPr="009E21D6" w:rsidRDefault="00DA7F10" w:rsidP="00494E13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b/>
              </w:rPr>
            </w:pPr>
            <w:r w:rsidRPr="009E21D6">
              <w:rPr>
                <w:b/>
              </w:rPr>
              <w:t>Vorsicht beim Umgang mit Prozesschemikalien!</w:t>
            </w:r>
          </w:p>
          <w:p w14:paraId="1C3D9C3E" w14:textId="77777777" w:rsidR="00DA7F10" w:rsidRPr="009E21D6" w:rsidRDefault="00DA7F10" w:rsidP="00494E13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b/>
              </w:rPr>
            </w:pPr>
            <w:r w:rsidRPr="009E21D6">
              <w:rPr>
                <w:b/>
              </w:rPr>
              <w:t>Es handelt sich dabei zum Teil um ätzende und reizende Stoffe!</w:t>
            </w:r>
          </w:p>
          <w:p w14:paraId="029FA881" w14:textId="77777777" w:rsidR="00DA7F10" w:rsidRPr="009E21D6" w:rsidRDefault="00DA7F10" w:rsidP="00494E13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b/>
              </w:rPr>
            </w:pPr>
            <w:r w:rsidRPr="009E21D6">
              <w:rPr>
                <w:b/>
              </w:rPr>
              <w:t>Die geltenden Sicherheitsvorschriften beachten!</w:t>
            </w:r>
          </w:p>
          <w:p w14:paraId="42101642" w14:textId="77777777" w:rsidR="00DA7F10" w:rsidRDefault="00DA7F10" w:rsidP="00494E13">
            <w:pPr>
              <w:pStyle w:val="ArbeitsvorbereitungPunkte"/>
              <w:numPr>
                <w:ilvl w:val="0"/>
                <w:numId w:val="0"/>
              </w:numPr>
              <w:ind w:left="357" w:hanging="357"/>
            </w:pPr>
            <w:r w:rsidRPr="009E21D6">
              <w:rPr>
                <w:b/>
              </w:rPr>
              <w:t>Schutzbrille und Handschuhe benutzen!</w:t>
            </w:r>
          </w:p>
        </w:tc>
      </w:tr>
    </w:tbl>
    <w:p w14:paraId="740A2189" w14:textId="67839263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7F38239" w14:textId="77777777" w:rsidTr="00DA7F10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3B56BC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21F541A9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58E4ADF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DA7F10" w14:paraId="3FDEB6F9" w14:textId="77777777" w:rsidTr="00DA7F1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3D7B134" w14:textId="16237381" w:rsidR="00DA7F10" w:rsidRPr="00DA7F10" w:rsidRDefault="00DA7F10" w:rsidP="00DA7F10">
            <w:pPr>
              <w:pStyle w:val="InhaltVA"/>
              <w:numPr>
                <w:ilvl w:val="0"/>
                <w:numId w:val="4"/>
              </w:numPr>
              <w:rPr>
                <w:szCs w:val="22"/>
              </w:rPr>
            </w:pPr>
            <w:r w:rsidRPr="00DA7F10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4B5F254" w14:textId="77777777" w:rsidR="00DA7F10" w:rsidRPr="00DA7F10" w:rsidRDefault="00DA7F10" w:rsidP="00DA7F1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31E6393" w14:textId="6912CC7D" w:rsidR="00DA7F10" w:rsidRPr="00DA7F10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DA7F10">
              <w:rPr>
                <w:szCs w:val="22"/>
              </w:rPr>
              <w:t>Schutzkleidung (PSA) anlegen</w:t>
            </w:r>
          </w:p>
        </w:tc>
      </w:tr>
      <w:tr w:rsidR="00DA7F10" w14:paraId="247F3FEB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E1E4D9E" w14:textId="77777777" w:rsidR="00DA7F10" w:rsidRPr="00DA7F10" w:rsidRDefault="00DA7F10" w:rsidP="00DA7F1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B948B1A" w14:textId="65D49359" w:rsidR="00DA7F10" w:rsidRPr="00DA7F10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DA7F10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F21DB56" w14:textId="77777777" w:rsidR="00DA7F10" w:rsidRPr="00DA7F10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DA7F10">
              <w:rPr>
                <w:szCs w:val="22"/>
              </w:rPr>
              <w:t>zu wechselnde Chemie</w:t>
            </w:r>
          </w:p>
          <w:p w14:paraId="1CA94315" w14:textId="7A80BFE1" w:rsidR="00DA7F10" w:rsidRPr="00DA7F10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DA7F10">
              <w:rPr>
                <w:szCs w:val="22"/>
              </w:rPr>
              <w:t>Stapelbehälte</w:t>
            </w:r>
            <w:r>
              <w:rPr>
                <w:szCs w:val="22"/>
              </w:rPr>
              <w:t>r</w:t>
            </w:r>
          </w:p>
        </w:tc>
      </w:tr>
      <w:tr w:rsidR="00DA7F10" w:rsidRPr="004F4E1D" w14:paraId="4C050B8C" w14:textId="77777777" w:rsidTr="00DA7F1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0F20FC9" w14:textId="18E29BD7" w:rsidR="00DA7F10" w:rsidRPr="004F4E1D" w:rsidRDefault="00DA7F10" w:rsidP="00DA7F10">
            <w:pPr>
              <w:pStyle w:val="InhaltVA"/>
              <w:numPr>
                <w:ilvl w:val="0"/>
                <w:numId w:val="4"/>
              </w:numPr>
              <w:rPr>
                <w:szCs w:val="22"/>
              </w:rPr>
            </w:pPr>
            <w:r w:rsidRPr="004F4E1D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15478F8" w14:textId="77777777" w:rsidR="00DA7F10" w:rsidRPr="004F4E1D" w:rsidRDefault="00DA7F10" w:rsidP="00DA7F1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50B1B1F6" w14:textId="77777777" w:rsidR="00DA7F10" w:rsidRPr="004F4E1D" w:rsidRDefault="00DA7F10" w:rsidP="00DA7F10">
            <w:pPr>
              <w:pStyle w:val="InhaltVA"/>
              <w:rPr>
                <w:szCs w:val="22"/>
              </w:rPr>
            </w:pPr>
          </w:p>
        </w:tc>
      </w:tr>
      <w:tr w:rsidR="00DA7F10" w:rsidRPr="004F4E1D" w14:paraId="5953BE5E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7D36300" w14:textId="48813E2D" w:rsidR="00DA7F10" w:rsidRPr="004F4E1D" w:rsidRDefault="00DA7F10" w:rsidP="00DA7F10">
            <w:pPr>
              <w:pStyle w:val="InhaltVA"/>
              <w:ind w:left="708"/>
              <w:jc w:val="left"/>
              <w:rPr>
                <w:szCs w:val="22"/>
              </w:rPr>
            </w:pPr>
            <w:r w:rsidRPr="004F4E1D">
              <w:rPr>
                <w:b/>
                <w:szCs w:val="22"/>
              </w:rPr>
              <w:t>Wechsel der Chemie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89CCF1" w14:textId="7076BEAD" w:rsidR="00DA7F10" w:rsidRPr="004F4E1D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F4E1D">
              <w:rPr>
                <w:szCs w:val="22"/>
              </w:rPr>
              <w:t xml:space="preserve">Leeren </w:t>
            </w:r>
            <w:r w:rsidR="00E87978" w:rsidRPr="004F4E1D">
              <w:rPr>
                <w:szCs w:val="22"/>
              </w:rPr>
              <w:t>Behälter</w:t>
            </w:r>
            <w:r w:rsidRPr="004F4E1D">
              <w:rPr>
                <w:szCs w:val="22"/>
              </w:rPr>
              <w:t xml:space="preserve"> gegen vollen tauschen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8882081" w14:textId="7B4AD8B7" w:rsidR="00DA7F10" w:rsidRPr="004F4E1D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F4E1D">
              <w:rPr>
                <w:szCs w:val="22"/>
              </w:rPr>
              <w:t>RDG</w:t>
            </w:r>
            <w:r w:rsidR="004F4E1D" w:rsidRPr="004F4E1D">
              <w:rPr>
                <w:szCs w:val="22"/>
              </w:rPr>
              <w:t>-E</w:t>
            </w:r>
            <w:r w:rsidRPr="004F4E1D">
              <w:rPr>
                <w:szCs w:val="22"/>
              </w:rPr>
              <w:t xml:space="preserve"> mit dem Hauptschalter ausschalten</w:t>
            </w:r>
          </w:p>
        </w:tc>
      </w:tr>
      <w:tr w:rsidR="00DA7F10" w:rsidRPr="004F4E1D" w14:paraId="53E1444E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175F515" w14:textId="77777777" w:rsidR="00DA7F10" w:rsidRPr="004F4E1D" w:rsidRDefault="00DA7F10" w:rsidP="00DA7F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47F1EF" w14:textId="02607CC1" w:rsidR="00DA7F10" w:rsidRPr="004F4E1D" w:rsidRDefault="00DA7F10" w:rsidP="00DA7F10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419265C" w14:textId="3875438B" w:rsidR="00DA7F10" w:rsidRPr="004F4E1D" w:rsidRDefault="004F4E1D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F4E1D">
              <w:rPr>
                <w:szCs w:val="22"/>
              </w:rPr>
              <w:t>Auszug für Dosiermittel herausziehen</w:t>
            </w:r>
          </w:p>
        </w:tc>
      </w:tr>
      <w:tr w:rsidR="004F4E1D" w:rsidRPr="004F4E1D" w14:paraId="3D24DB0A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8DAF600" w14:textId="77777777" w:rsidR="004F4E1D" w:rsidRPr="004F4E1D" w:rsidRDefault="004F4E1D" w:rsidP="004F4E1D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1C342A" w14:textId="4A9EBB2C" w:rsidR="004F4E1D" w:rsidRPr="004F4E1D" w:rsidRDefault="004F4E1D" w:rsidP="004F4E1D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6437C7D" w14:textId="77777777" w:rsidR="004F4E1D" w:rsidRPr="004F4E1D" w:rsidRDefault="004F4E1D" w:rsidP="004F4E1D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F4E1D">
              <w:rPr>
                <w:szCs w:val="22"/>
              </w:rPr>
              <w:t>Lanze der Leerstandsanzeige aus leerem Behälter ziehen</w:t>
            </w:r>
          </w:p>
          <w:p w14:paraId="4C0A2B1D" w14:textId="29261898" w:rsidR="004F4E1D" w:rsidRPr="004F4E1D" w:rsidRDefault="004F4E1D" w:rsidP="004F4E1D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F4E1D">
              <w:rPr>
                <w:szCs w:val="22"/>
              </w:rPr>
              <w:t>Lanze in den neuen Behälter korrekt einsetzen.</w:t>
            </w:r>
          </w:p>
        </w:tc>
      </w:tr>
      <w:tr w:rsidR="004F4E1D" w:rsidRPr="004F4E1D" w14:paraId="1D781D5D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EAD64AD" w14:textId="77777777" w:rsidR="004F4E1D" w:rsidRPr="004F4E1D" w:rsidRDefault="004F4E1D" w:rsidP="004F4E1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FC01D0" w14:textId="467F76A1" w:rsidR="004F4E1D" w:rsidRPr="004F4E1D" w:rsidRDefault="004F4E1D" w:rsidP="004F4E1D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ADE4E8B" w14:textId="32788450" w:rsidR="004F4E1D" w:rsidRPr="004F4E1D" w:rsidRDefault="004F4E1D" w:rsidP="004F4E1D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F4E1D">
              <w:rPr>
                <w:szCs w:val="22"/>
              </w:rPr>
              <w:t>Behälter in Auszug für Dosiermittel stellen</w:t>
            </w:r>
          </w:p>
        </w:tc>
      </w:tr>
      <w:tr w:rsidR="004F4E1D" w:rsidRPr="004F4E1D" w14:paraId="2D92AEC7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4A77027" w14:textId="77777777" w:rsidR="004F4E1D" w:rsidRPr="004F4E1D" w:rsidRDefault="004F4E1D" w:rsidP="004F4E1D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6866B60" w14:textId="22F6E1B2" w:rsidR="004F4E1D" w:rsidRPr="004F4E1D" w:rsidRDefault="004F4E1D" w:rsidP="004F4E1D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DD2083B" w14:textId="5478BEFD" w:rsidR="004F4E1D" w:rsidRPr="004F4E1D" w:rsidRDefault="004F4E1D" w:rsidP="004F4E1D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F4E1D">
              <w:rPr>
                <w:noProof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15B2FFD8" wp14:editId="44A9D490">
                  <wp:simplePos x="0" y="0"/>
                  <wp:positionH relativeFrom="column">
                    <wp:posOffset>1980432</wp:posOffset>
                  </wp:positionH>
                  <wp:positionV relativeFrom="paragraph">
                    <wp:posOffset>83480</wp:posOffset>
                  </wp:positionV>
                  <wp:extent cx="213360" cy="143510"/>
                  <wp:effectExtent l="0" t="0" r="0" b="8890"/>
                  <wp:wrapTight wrapText="bothSides">
                    <wp:wrapPolygon edited="0">
                      <wp:start x="0" y="0"/>
                      <wp:lineTo x="0" y="20071"/>
                      <wp:lineTo x="19286" y="20071"/>
                      <wp:lineTo x="19286" y="0"/>
                      <wp:lineTo x="0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4E1D">
              <w:rPr>
                <w:noProof/>
                <w:szCs w:val="22"/>
              </w:rPr>
              <w:t>Waschprogramm mit der Taste aktivieren</w:t>
            </w:r>
          </w:p>
        </w:tc>
      </w:tr>
      <w:tr w:rsidR="004F4E1D" w:rsidRPr="004F4E1D" w14:paraId="6E9597B3" w14:textId="77777777" w:rsidTr="00E879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1F158E6" w14:textId="77777777" w:rsidR="004F4E1D" w:rsidRPr="004F4E1D" w:rsidRDefault="004F4E1D" w:rsidP="004F4E1D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2EC5FA6" w14:textId="743D3005" w:rsidR="004F4E1D" w:rsidRPr="004F4E1D" w:rsidRDefault="004F4E1D" w:rsidP="004F4E1D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11E32F4" w14:textId="1D9B45CD" w:rsidR="004F4E1D" w:rsidRPr="004F4E1D" w:rsidRDefault="004F4E1D" w:rsidP="004F4E1D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F4E1D">
              <w:rPr>
                <w:szCs w:val="22"/>
              </w:rPr>
              <w:t>Auszug für Dosiermittel schließen</w:t>
            </w:r>
          </w:p>
        </w:tc>
      </w:tr>
      <w:tr w:rsidR="004F4E1D" w:rsidRPr="004F4E1D" w14:paraId="21EF8B04" w14:textId="77777777" w:rsidTr="00E879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115D021" w14:textId="77777777" w:rsidR="004F4E1D" w:rsidRPr="004F4E1D" w:rsidRDefault="004F4E1D" w:rsidP="004F4E1D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CDE3BD5" w14:textId="77777777" w:rsidR="004F4E1D" w:rsidRPr="004F4E1D" w:rsidRDefault="004F4E1D" w:rsidP="004F4E1D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4AA3CE9" w14:textId="68D19227" w:rsidR="004F4E1D" w:rsidRPr="004F4E1D" w:rsidRDefault="004F4E1D" w:rsidP="004F4E1D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F4E1D">
              <w:rPr>
                <w:szCs w:val="22"/>
              </w:rPr>
              <w:t>Sind die Behälter gefüllt, erlischt die entsprechende Meldung</w:t>
            </w:r>
          </w:p>
        </w:tc>
      </w:tr>
      <w:tr w:rsidR="00E87978" w:rsidRPr="004F4E1D" w14:paraId="42B4FC31" w14:textId="77777777" w:rsidTr="00E8797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1ADBDFF" w14:textId="77777777" w:rsidR="00E87978" w:rsidRPr="004F4E1D" w:rsidRDefault="00E87978" w:rsidP="00E87978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15EB3A2" w14:textId="4571003D" w:rsidR="00E87978" w:rsidRPr="004F4E1D" w:rsidRDefault="00E87978" w:rsidP="00E8797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F4E1D">
              <w:rPr>
                <w:szCs w:val="22"/>
              </w:rPr>
              <w:t xml:space="preserve">Leeren Behälter entsorgen 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91E1914" w14:textId="1B230F3C" w:rsidR="00E87978" w:rsidRPr="004F4E1D" w:rsidRDefault="00E87978" w:rsidP="00E8797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4F4E1D">
              <w:rPr>
                <w:szCs w:val="22"/>
              </w:rPr>
              <w:t>SAA_GRU_HYG_06</w:t>
            </w:r>
          </w:p>
        </w:tc>
      </w:tr>
      <w:tr w:rsidR="00E87978" w:rsidRPr="00E87978" w14:paraId="168B720F" w14:textId="77777777" w:rsidTr="00E87978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8D5B91D" w14:textId="10712561" w:rsidR="00E87978" w:rsidRPr="00E87978" w:rsidRDefault="00E87978" w:rsidP="00E87978">
            <w:pPr>
              <w:pStyle w:val="InhaltVA"/>
              <w:numPr>
                <w:ilvl w:val="0"/>
                <w:numId w:val="4"/>
              </w:numPr>
              <w:rPr>
                <w:szCs w:val="22"/>
              </w:rPr>
            </w:pPr>
            <w:r w:rsidRPr="00E87978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A2B5A7C" w14:textId="77777777" w:rsidR="00E87978" w:rsidRPr="00E87978" w:rsidRDefault="00E87978" w:rsidP="00E87978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4C3B35CA" w14:textId="77777777" w:rsidR="00E87978" w:rsidRPr="00E87978" w:rsidRDefault="00E87978" w:rsidP="00E87978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E87978" w:rsidRPr="00E87978" w14:paraId="42C44426" w14:textId="77777777" w:rsidTr="00DA7F1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0FFE5ED" w14:textId="5FB3C71D" w:rsidR="00E87978" w:rsidRPr="00E87978" w:rsidRDefault="00E87978" w:rsidP="00E87978">
            <w:pPr>
              <w:pStyle w:val="InhaltVA"/>
              <w:ind w:left="708"/>
              <w:jc w:val="left"/>
              <w:rPr>
                <w:szCs w:val="22"/>
              </w:rPr>
            </w:pPr>
            <w:r w:rsidRPr="00E87978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34248366" w14:textId="0EEA8B50" w:rsidR="00E87978" w:rsidRPr="00E87978" w:rsidRDefault="00E87978" w:rsidP="00E8797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87978">
              <w:rPr>
                <w:szCs w:val="22"/>
              </w:rPr>
              <w:t>Wechsel der Chemie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77D1B2C6" w14:textId="0B34034A" w:rsidR="00E87978" w:rsidRPr="00E87978" w:rsidRDefault="00E87978" w:rsidP="00E8797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87978">
              <w:rPr>
                <w:szCs w:val="22"/>
              </w:rPr>
              <w:t>F_TIA_IBN_0</w:t>
            </w:r>
            <w:r w:rsidR="004F4E1D">
              <w:rPr>
                <w:szCs w:val="22"/>
              </w:rPr>
              <w:t>3</w:t>
            </w:r>
          </w:p>
        </w:tc>
      </w:tr>
    </w:tbl>
    <w:p w14:paraId="40C3D231" w14:textId="2CA425DC" w:rsidR="000A015C" w:rsidRDefault="000A015C" w:rsidP="000A015C">
      <w:pPr>
        <w:pStyle w:val="InhaltVA"/>
      </w:pPr>
    </w:p>
    <w:p w14:paraId="33638801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DEA5" w14:textId="77777777" w:rsidR="00581B6D" w:rsidRDefault="00581B6D" w:rsidP="001313CB">
      <w:pPr>
        <w:spacing w:after="0" w:line="240" w:lineRule="auto"/>
      </w:pPr>
      <w:r>
        <w:separator/>
      </w:r>
    </w:p>
  </w:endnote>
  <w:endnote w:type="continuationSeparator" w:id="0">
    <w:p w14:paraId="679D2D8E" w14:textId="77777777" w:rsidR="00581B6D" w:rsidRDefault="00581B6D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89FD5D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99F763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5868F0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297C6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09616C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8F4428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DA83EE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0A812CC9" w14:textId="5895B3F3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90760">
            <w:rPr>
              <w:rFonts w:ascii="Times New Roman" w:hAnsi="Times New Roman" w:cs="Times New Roman"/>
              <w:noProof/>
              <w:sz w:val="16"/>
              <w:szCs w:val="16"/>
            </w:rPr>
            <w:t>SAA_TIA_IBN_10_01_Wechsel_der_Chemie_Belimed_WD_430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0245814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DB632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976FA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832FF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7D36F8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56B016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521F1C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38191E6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F7DC27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69AD74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D41B38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C91421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BA17CD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D3E3F8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29C4AA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6B10E6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1820784" w14:textId="53E0247C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B47BC7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467301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5ACB3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D77CA7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79E7C8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61D719D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0E8F8D5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DB70A" w14:textId="77777777" w:rsidR="00581B6D" w:rsidRDefault="00581B6D" w:rsidP="001313CB">
      <w:pPr>
        <w:spacing w:after="0" w:line="240" w:lineRule="auto"/>
      </w:pPr>
      <w:r>
        <w:separator/>
      </w:r>
    </w:p>
  </w:footnote>
  <w:footnote w:type="continuationSeparator" w:id="0">
    <w:p w14:paraId="1AD02A71" w14:textId="77777777" w:rsidR="00581B6D" w:rsidRDefault="00581B6D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1A77E56" w14:textId="77777777" w:rsidTr="00164C10">
      <w:trPr>
        <w:trHeight w:val="850"/>
      </w:trPr>
      <w:tc>
        <w:tcPr>
          <w:tcW w:w="2409" w:type="dxa"/>
          <w:vMerge w:val="restart"/>
        </w:tcPr>
        <w:p w14:paraId="149B8796" w14:textId="0562529A" w:rsidR="001313CB" w:rsidRDefault="00B47BC7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807916C" wp14:editId="4562ADE8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DAD4F26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CC22D7C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7057CF3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3B5D489" w14:textId="1D08E1DA" w:rsidR="001313CB" w:rsidRDefault="00DA7F1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TIA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IBN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4F4E1D">
            <w:rPr>
              <w:rFonts w:ascii="Times New Roman" w:hAnsi="Times New Roman"/>
              <w:b/>
            </w:rPr>
            <w:t>1</w:t>
          </w:r>
          <w:r w:rsidR="001313CB" w:rsidRPr="00581B99">
            <w:rPr>
              <w:rFonts w:ascii="Times New Roman" w:hAnsi="Times New Roman"/>
              <w:b/>
            </w:rPr>
            <w:t>0</w:t>
          </w:r>
        </w:p>
      </w:tc>
    </w:tr>
    <w:tr w:rsidR="001313CB" w14:paraId="7A6EACEB" w14:textId="77777777" w:rsidTr="00164C10">
      <w:tc>
        <w:tcPr>
          <w:tcW w:w="2409" w:type="dxa"/>
          <w:vMerge/>
        </w:tcPr>
        <w:p w14:paraId="31A678B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A72E025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40DE474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2401F70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7DE0C9F" w14:textId="77777777" w:rsidTr="00164C10">
      <w:tc>
        <w:tcPr>
          <w:tcW w:w="2409" w:type="dxa"/>
          <w:vMerge/>
        </w:tcPr>
        <w:p w14:paraId="02ECAA5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16AFF32" w14:textId="77777777" w:rsidR="00DA7F10" w:rsidRDefault="00DA7F10" w:rsidP="00DA7F10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 w:rsidRPr="00212C56">
            <w:rPr>
              <w:rFonts w:ascii="Times New Roman" w:hAnsi="Times New Roman"/>
              <w:bCs/>
              <w:sz w:val="22"/>
            </w:rPr>
            <w:t>Wechsel der Chemie</w:t>
          </w:r>
        </w:p>
        <w:p w14:paraId="401931BE" w14:textId="3763A686" w:rsidR="001313CB" w:rsidRPr="001313CB" w:rsidRDefault="00DA7F10" w:rsidP="00DA7F10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F21890">
            <w:rPr>
              <w:rFonts w:ascii="Times New Roman" w:hAnsi="Times New Roman"/>
              <w:bCs/>
            </w:rPr>
            <w:t>RDG</w:t>
          </w:r>
          <w:r w:rsidR="004F4E1D">
            <w:rPr>
              <w:rFonts w:ascii="Times New Roman" w:hAnsi="Times New Roman"/>
              <w:bCs/>
            </w:rPr>
            <w:t>-E</w:t>
          </w:r>
          <w:r w:rsidRPr="00F21890">
            <w:rPr>
              <w:rFonts w:ascii="Times New Roman" w:hAnsi="Times New Roman"/>
              <w:bCs/>
            </w:rPr>
            <w:t xml:space="preserve"> </w:t>
          </w:r>
          <w:r w:rsidR="004F4E1D">
            <w:rPr>
              <w:rFonts w:ascii="Times New Roman" w:hAnsi="Times New Roman"/>
              <w:bCs/>
            </w:rPr>
            <w:t>Belimed WD 430</w:t>
          </w:r>
        </w:p>
      </w:tc>
      <w:tc>
        <w:tcPr>
          <w:tcW w:w="2409" w:type="dxa"/>
          <w:vMerge/>
        </w:tcPr>
        <w:p w14:paraId="2196238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C96FF09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BF79D2"/>
    <w:multiLevelType w:val="hybridMultilevel"/>
    <w:tmpl w:val="A0043DC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8E38E0"/>
    <w:multiLevelType w:val="hybridMultilevel"/>
    <w:tmpl w:val="334402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10"/>
    <w:rsid w:val="0002588B"/>
    <w:rsid w:val="000359DB"/>
    <w:rsid w:val="000A015C"/>
    <w:rsid w:val="001313CB"/>
    <w:rsid w:val="00164C10"/>
    <w:rsid w:val="001A7A8A"/>
    <w:rsid w:val="001C3BDA"/>
    <w:rsid w:val="001F63CF"/>
    <w:rsid w:val="0037683E"/>
    <w:rsid w:val="003846F1"/>
    <w:rsid w:val="0039709C"/>
    <w:rsid w:val="004F4E1D"/>
    <w:rsid w:val="005813E0"/>
    <w:rsid w:val="00581B6D"/>
    <w:rsid w:val="00616993"/>
    <w:rsid w:val="00626530"/>
    <w:rsid w:val="006B1039"/>
    <w:rsid w:val="007338AD"/>
    <w:rsid w:val="008C0669"/>
    <w:rsid w:val="009C32EE"/>
    <w:rsid w:val="009E77EE"/>
    <w:rsid w:val="00A935AB"/>
    <w:rsid w:val="00B47BC7"/>
    <w:rsid w:val="00C90760"/>
    <w:rsid w:val="00D438AB"/>
    <w:rsid w:val="00D53E7B"/>
    <w:rsid w:val="00DA7F10"/>
    <w:rsid w:val="00E87978"/>
    <w:rsid w:val="00F8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81D34"/>
  <w15:chartTrackingRefBased/>
  <w15:docId w15:val="{E7825CDF-FCD8-40EA-8C3C-C8A6F60F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DA7F1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rsid w:val="00DA7F1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rsid w:val="00DA7F10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DA7F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DA7F10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styleId="Textkrper2">
    <w:name w:val="Body Text 2"/>
    <w:basedOn w:val="Standard"/>
    <w:link w:val="Textkrper2Zchn"/>
    <w:rsid w:val="00DA7F10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A7F1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ervorhebung">
    <w:name w:val="Emphasis"/>
    <w:basedOn w:val="Absatz-Standardschriftart"/>
    <w:qFormat/>
    <w:rsid w:val="004F4E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F9BAC7-2332-4243-AA0C-918EDF096C58}"/>
</file>

<file path=customXml/itemProps2.xml><?xml version="1.0" encoding="utf-8"?>
<ds:datastoreItem xmlns:ds="http://schemas.openxmlformats.org/officeDocument/2006/customXml" ds:itemID="{4B6F6556-AE86-4514-B275-DF6762ECD82B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222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9</cp:revision>
  <dcterms:created xsi:type="dcterms:W3CDTF">2021-03-15T12:17:00Z</dcterms:created>
  <dcterms:modified xsi:type="dcterms:W3CDTF">2022-02-07T10:48:00Z</dcterms:modified>
</cp:coreProperties>
</file>