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65E5C67" w14:textId="77777777" w:rsidTr="000A015C">
        <w:tc>
          <w:tcPr>
            <w:tcW w:w="9071" w:type="dxa"/>
            <w:gridSpan w:val="2"/>
          </w:tcPr>
          <w:p w14:paraId="21ED4435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301CDA" w14:paraId="53136930" w14:textId="77777777" w:rsidTr="000A015C">
        <w:tc>
          <w:tcPr>
            <w:tcW w:w="3685" w:type="dxa"/>
            <w:vAlign w:val="center"/>
          </w:tcPr>
          <w:p w14:paraId="0D0BA946" w14:textId="77777777" w:rsidR="00301CDA" w:rsidRPr="001313CB" w:rsidRDefault="00301CDA" w:rsidP="00301CDA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3698B58" w14:textId="5434BD99" w:rsidR="00301CDA" w:rsidRPr="00301CDA" w:rsidRDefault="00301CDA" w:rsidP="00301CDA">
            <w:r w:rsidRPr="00301CDA">
              <w:t>Manuelle Reinigung und Desinfektion von chirurgischem Instrumentarium</w:t>
            </w:r>
          </w:p>
        </w:tc>
      </w:tr>
      <w:tr w:rsidR="00301CDA" w14:paraId="3F416A13" w14:textId="77777777" w:rsidTr="000A015C">
        <w:tc>
          <w:tcPr>
            <w:tcW w:w="3685" w:type="dxa"/>
            <w:vAlign w:val="center"/>
          </w:tcPr>
          <w:p w14:paraId="2AB73573" w14:textId="77777777" w:rsidR="00301CDA" w:rsidRPr="001313CB" w:rsidRDefault="00301CDA" w:rsidP="00301CDA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18A3C8A" w14:textId="065A7AEA" w:rsidR="00301CDA" w:rsidRPr="00301CDA" w:rsidRDefault="00301CDA" w:rsidP="00301CDA">
            <w:r w:rsidRPr="00301CDA">
              <w:t>AEMP EL – RuD-Bereich</w:t>
            </w:r>
          </w:p>
        </w:tc>
      </w:tr>
      <w:tr w:rsidR="00301CDA" w14:paraId="4B39D347" w14:textId="77777777" w:rsidTr="000A015C">
        <w:tc>
          <w:tcPr>
            <w:tcW w:w="3685" w:type="dxa"/>
            <w:vAlign w:val="center"/>
          </w:tcPr>
          <w:p w14:paraId="4B8F42FA" w14:textId="77777777" w:rsidR="00301CDA" w:rsidRPr="001313CB" w:rsidRDefault="00301CDA" w:rsidP="00301CDA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209561F" w14:textId="490101B4" w:rsidR="00301CDA" w:rsidRPr="00301CDA" w:rsidRDefault="00FB6753" w:rsidP="00301CDA">
            <w:r>
              <w:t>TSA</w:t>
            </w:r>
            <w:r w:rsidR="00301CDA" w:rsidRPr="00301CDA">
              <w:t>/Leitung AEMP</w:t>
            </w:r>
          </w:p>
        </w:tc>
      </w:tr>
      <w:tr w:rsidR="00301CDA" w14:paraId="4EB4F920" w14:textId="77777777" w:rsidTr="00301CDA">
        <w:tc>
          <w:tcPr>
            <w:tcW w:w="3685" w:type="dxa"/>
            <w:vAlign w:val="center"/>
          </w:tcPr>
          <w:p w14:paraId="046B39D7" w14:textId="77777777" w:rsidR="00301CDA" w:rsidRPr="001313CB" w:rsidRDefault="00301CDA" w:rsidP="00301CDA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657514D3" w14:textId="77777777" w:rsid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F_UPR_AFK_06_01_Dokumentation_manuelle_RuD</w:t>
            </w:r>
          </w:p>
          <w:p w14:paraId="7D3CF059" w14:textId="7F226477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SAA_TIA_IBN_01_01_Inbetriebnahme_Geraete_Taeglich</w:t>
            </w:r>
          </w:p>
          <w:p w14:paraId="25DD724E" w14:textId="323F25E2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SAA_KPR_</w:t>
            </w:r>
            <w:r w:rsidR="00CC6676">
              <w:rPr>
                <w:szCs w:val="22"/>
              </w:rPr>
              <w:t>TSM_</w:t>
            </w:r>
            <w:r w:rsidRPr="00301CDA">
              <w:rPr>
                <w:szCs w:val="22"/>
              </w:rPr>
              <w:t>RED_01_01_Vorreinigung_URG</w:t>
            </w:r>
          </w:p>
          <w:p w14:paraId="3B76EA6F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SAA_UPR_AFK_02_01_Manuelle_RuD_Ansetzen_Desinfektionsmittelloesung</w:t>
            </w:r>
          </w:p>
          <w:p w14:paraId="62EC765D" w14:textId="712D5A0A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VA_KPR_</w:t>
            </w:r>
            <w:r w:rsidR="00CC6676">
              <w:rPr>
                <w:szCs w:val="22"/>
              </w:rPr>
              <w:t>TSM_</w:t>
            </w:r>
            <w:r w:rsidRPr="00301CDA">
              <w:rPr>
                <w:szCs w:val="22"/>
              </w:rPr>
              <w:t>RED_01_01_Manuelle_RuD</w:t>
            </w:r>
          </w:p>
          <w:p w14:paraId="2485AA19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Leitline_Validierung_Manuelle_RuD</w:t>
            </w:r>
            <w:proofErr w:type="spellEnd"/>
          </w:p>
          <w:p w14:paraId="36DB5288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Desinfektionsplan</w:t>
            </w:r>
          </w:p>
          <w:p w14:paraId="16F9EFE5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EVG_Liste</w:t>
            </w:r>
            <w:proofErr w:type="spellEnd"/>
          </w:p>
          <w:p w14:paraId="0D74D86B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Dr_Schnell_Desifor_Quick_Plus_wipes_PDB</w:t>
            </w:r>
            <w:proofErr w:type="spellEnd"/>
          </w:p>
          <w:p w14:paraId="569F4B80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Dr_Stamm_Stammopur_DR8_SDB</w:t>
            </w:r>
          </w:p>
          <w:p w14:paraId="3820440B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r w:rsidRPr="00301CDA">
              <w:rPr>
                <w:szCs w:val="22"/>
              </w:rPr>
              <w:t>Dr_Stamm_Stammopur_DR8_PDB</w:t>
            </w:r>
          </w:p>
          <w:p w14:paraId="48DF2BF8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Ecolab_Sekusept_Plus_BA</w:t>
            </w:r>
            <w:proofErr w:type="spellEnd"/>
          </w:p>
          <w:p w14:paraId="34A697FF" w14:textId="77777777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Ecolab_Sekusept_Plus_SDB</w:t>
            </w:r>
            <w:proofErr w:type="spellEnd"/>
          </w:p>
          <w:p w14:paraId="2096A7ED" w14:textId="57ACDC8F" w:rsidR="00301CDA" w:rsidRPr="00301CDA" w:rsidRDefault="00301CDA" w:rsidP="00301CDA">
            <w:pPr>
              <w:pStyle w:val="InhaltSAA"/>
              <w:rPr>
                <w:szCs w:val="22"/>
              </w:rPr>
            </w:pPr>
            <w:proofErr w:type="spellStart"/>
            <w:r w:rsidRPr="00301CDA">
              <w:rPr>
                <w:szCs w:val="22"/>
              </w:rPr>
              <w:t>Ecolab_Sekusept_Plus_PDB</w:t>
            </w:r>
            <w:proofErr w:type="spellEnd"/>
          </w:p>
        </w:tc>
      </w:tr>
    </w:tbl>
    <w:p w14:paraId="0FC62C26" w14:textId="77777777" w:rsidR="000A015C" w:rsidRPr="000A015C" w:rsidRDefault="000A015C" w:rsidP="000A015C">
      <w:pPr>
        <w:pStyle w:val="InhaltVA"/>
        <w:rPr>
          <w:szCs w:val="22"/>
        </w:rPr>
      </w:pPr>
    </w:p>
    <w:p w14:paraId="40987A62" w14:textId="77777777" w:rsidR="000A015C" w:rsidRPr="000A015C" w:rsidRDefault="000A015C" w:rsidP="000A015C">
      <w:pPr>
        <w:pStyle w:val="InhaltVA"/>
        <w:rPr>
          <w:szCs w:val="22"/>
        </w:rPr>
      </w:pPr>
    </w:p>
    <w:p w14:paraId="349BCD8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827A7C7" w14:textId="0B97C01C" w:rsidR="000A015C" w:rsidRPr="00301CDA" w:rsidRDefault="00301CDA" w:rsidP="000A015C">
      <w:pPr>
        <w:pStyle w:val="Listenabsatz"/>
        <w:ind w:left="360"/>
        <w:rPr>
          <w:bCs/>
          <w:sz w:val="20"/>
          <w:szCs w:val="20"/>
        </w:rPr>
      </w:pPr>
      <w:r w:rsidRPr="00301CDA">
        <w:rPr>
          <w:sz w:val="22"/>
          <w:szCs w:val="22"/>
        </w:rPr>
        <w:t>Manuelle Reinigung und Desinfektion von chirurgischem Instrumentarium als Maßnahmen bei Ausfall des RDG´s.</w:t>
      </w:r>
    </w:p>
    <w:p w14:paraId="045C55F0" w14:textId="6E1F9A41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301CDA" w14:paraId="1380A45D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BFA4F5" w14:textId="77777777" w:rsidR="00301CDA" w:rsidRDefault="00301CDA" w:rsidP="00C46479">
            <w:r>
              <w:rPr>
                <w:noProof/>
                <w:lang w:eastAsia="de-DE"/>
              </w:rPr>
              <w:drawing>
                <wp:inline distT="0" distB="0" distL="0" distR="0" wp14:anchorId="492E4F2A" wp14:editId="109FCDC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7FB1C" w14:textId="77777777" w:rsidR="00301CDA" w:rsidRPr="008068A0" w:rsidRDefault="00301CDA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51D92C2D" w14:textId="77777777" w:rsidR="00301CDA" w:rsidRDefault="00301CDA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4D6DA780" w14:textId="77777777" w:rsidR="00301CDA" w:rsidRPr="000A015C" w:rsidRDefault="00301CDA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B8D68FB" w14:textId="77777777" w:rsidTr="00301CDA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A07252" w14:textId="77777777" w:rsidR="000A015C" w:rsidRPr="00301CDA" w:rsidRDefault="000A015C" w:rsidP="00301CD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301CDA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44E7C05" w14:textId="77777777" w:rsidR="000A015C" w:rsidRPr="00301CDA" w:rsidRDefault="000A015C" w:rsidP="00301CD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301CDA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1F8A98E" w14:textId="77777777" w:rsidR="000A015C" w:rsidRPr="00301CDA" w:rsidRDefault="000A015C" w:rsidP="00301CDA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301CDA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301CDA" w14:paraId="0F2A48AD" w14:textId="77777777" w:rsidTr="00301CD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B012818" w14:textId="79DB1DE1" w:rsidR="00301CDA" w:rsidRPr="00301CDA" w:rsidRDefault="00301CDA" w:rsidP="00301CD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01CDA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6C026E" w14:textId="4683E40D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01CDA">
              <w:rPr>
                <w:sz w:val="22"/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7D3C6116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PSA</w:t>
            </w:r>
          </w:p>
          <w:p w14:paraId="10658BD2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Geeignete Reinigungsbürste</w:t>
            </w:r>
          </w:p>
          <w:p w14:paraId="22B1B076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Einmalspritze 20 ml</w:t>
            </w:r>
          </w:p>
          <w:p w14:paraId="15CB690D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Flusen freies Trockentuch</w:t>
            </w:r>
          </w:p>
          <w:p w14:paraId="3789C475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Medizinische Druckluft</w:t>
            </w:r>
          </w:p>
          <w:p w14:paraId="3B4280D7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01CDA">
              <w:rPr>
                <w:sz w:val="22"/>
                <w:szCs w:val="22"/>
              </w:rPr>
              <w:t>Desifor</w:t>
            </w:r>
            <w:proofErr w:type="spellEnd"/>
            <w:r w:rsidRPr="00301CDA">
              <w:rPr>
                <w:sz w:val="22"/>
                <w:szCs w:val="22"/>
              </w:rPr>
              <w:t xml:space="preserve"> Quick Plus </w:t>
            </w:r>
            <w:proofErr w:type="spellStart"/>
            <w:r w:rsidRPr="00301CDA">
              <w:rPr>
                <w:sz w:val="22"/>
                <w:szCs w:val="22"/>
              </w:rPr>
              <w:t>wipes</w:t>
            </w:r>
            <w:proofErr w:type="spellEnd"/>
          </w:p>
          <w:p w14:paraId="78A5E40A" w14:textId="015584C3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F_UPR_AFK_06</w:t>
            </w:r>
          </w:p>
        </w:tc>
      </w:tr>
      <w:tr w:rsidR="00301CDA" w14:paraId="2A5920D6" w14:textId="77777777" w:rsidTr="00301C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32BDD5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A97BEF" w14:textId="48D2D959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Herstellen einer Desinfektionslösung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043459" w14:textId="519FFE5A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Cs w:val="22"/>
              </w:rPr>
              <w:t>SAA_</w:t>
            </w:r>
            <w:r w:rsidRPr="00301CDA">
              <w:rPr>
                <w:sz w:val="22"/>
                <w:szCs w:val="22"/>
              </w:rPr>
              <w:t>UPR</w:t>
            </w:r>
            <w:r w:rsidRPr="00301CDA">
              <w:rPr>
                <w:szCs w:val="22"/>
              </w:rPr>
              <w:t>_AFK_02</w:t>
            </w:r>
          </w:p>
        </w:tc>
      </w:tr>
      <w:tr w:rsidR="00301CDA" w14:paraId="06423FBB" w14:textId="77777777" w:rsidTr="00301C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3C421D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C1039D" w14:textId="5BE90120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Einlegen der MP in eine Siebschale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DD0D1B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In Hohlräumen dürfen keine Luftblasen sein.</w:t>
            </w:r>
          </w:p>
          <w:p w14:paraId="7F4C8E89" w14:textId="7777777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Instrumente mit Innenlumen schräg eintauchen, um Luftblasen zu vermeiden</w:t>
            </w:r>
          </w:p>
          <w:p w14:paraId="60B476E6" w14:textId="370513C8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lastRenderedPageBreak/>
              <w:t>in Hohlräumen Lufteinschlüsse vermeiden, ggf. mittels Einmalspritze durchspülen</w:t>
            </w:r>
          </w:p>
        </w:tc>
      </w:tr>
      <w:tr w:rsidR="00301CDA" w14:paraId="14D77CEE" w14:textId="77777777" w:rsidTr="00301C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860999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2AFB1D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9AEF3D" w14:textId="77777777" w:rsid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 xml:space="preserve">Gelenkinstrumente </w:t>
            </w:r>
            <w:r>
              <w:rPr>
                <w:sz w:val="22"/>
                <w:szCs w:val="22"/>
              </w:rPr>
              <w:t>ö</w:t>
            </w:r>
            <w:r w:rsidRPr="00301CDA">
              <w:rPr>
                <w:sz w:val="22"/>
                <w:szCs w:val="22"/>
              </w:rPr>
              <w:t>ffnen,</w:t>
            </w:r>
          </w:p>
          <w:p w14:paraId="05208B0B" w14:textId="77777777" w:rsid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301CDA">
              <w:rPr>
                <w:sz w:val="22"/>
                <w:szCs w:val="22"/>
              </w:rPr>
              <w:t xml:space="preserve">erlegbare MP </w:t>
            </w:r>
            <w:r>
              <w:rPr>
                <w:sz w:val="22"/>
                <w:szCs w:val="22"/>
              </w:rPr>
              <w:t>z</w:t>
            </w:r>
            <w:r w:rsidRPr="00301CDA">
              <w:rPr>
                <w:sz w:val="22"/>
                <w:szCs w:val="22"/>
              </w:rPr>
              <w:t>erlegen,</w:t>
            </w:r>
          </w:p>
          <w:p w14:paraId="79F05AC7" w14:textId="2611BB58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01CDA">
              <w:rPr>
                <w:sz w:val="22"/>
                <w:szCs w:val="22"/>
              </w:rPr>
              <w:t>orhandene Hähne</w:t>
            </w:r>
            <w:r>
              <w:rPr>
                <w:sz w:val="22"/>
                <w:szCs w:val="22"/>
              </w:rPr>
              <w:t xml:space="preserve"> </w:t>
            </w:r>
            <w:r w:rsidRPr="00301CDA">
              <w:rPr>
                <w:sz w:val="22"/>
                <w:szCs w:val="22"/>
              </w:rPr>
              <w:t>öffnen</w:t>
            </w:r>
          </w:p>
        </w:tc>
      </w:tr>
      <w:tr w:rsidR="00301CDA" w14:paraId="00FE63C6" w14:textId="77777777" w:rsidTr="00301CD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1A3B84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6A2BC4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1DDEEF" w14:textId="745B891E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01CDA">
              <w:rPr>
                <w:sz w:val="22"/>
                <w:szCs w:val="22"/>
              </w:rPr>
              <w:t>Kleinteile gesondert in einem Kleinteilentsorgungssieb unterbringen</w:t>
            </w:r>
          </w:p>
        </w:tc>
      </w:tr>
      <w:tr w:rsidR="00301CDA" w14:paraId="336F3833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96E2CB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8768CE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8CC5F41" w14:textId="734D087D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01CDA">
              <w:rPr>
                <w:sz w:val="22"/>
                <w:szCs w:val="22"/>
              </w:rPr>
              <w:t xml:space="preserve">erschmutzte Stellen an den MP im Bereich der Schwingköpfe </w:t>
            </w:r>
            <w:r>
              <w:rPr>
                <w:sz w:val="22"/>
                <w:szCs w:val="22"/>
              </w:rPr>
              <w:t>des Ultraschallbeckens p</w:t>
            </w:r>
            <w:r w:rsidRPr="00301CDA">
              <w:rPr>
                <w:sz w:val="22"/>
                <w:szCs w:val="22"/>
              </w:rPr>
              <w:t>ositionieren</w:t>
            </w:r>
          </w:p>
        </w:tc>
      </w:tr>
      <w:tr w:rsidR="00301CDA" w14:paraId="10865ADC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19B90E5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8126441" w14:textId="77777777" w:rsidR="00301CDA" w:rsidRPr="00301CDA" w:rsidRDefault="00301CDA" w:rsidP="00301CD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49CDAE6" w14:textId="4F979527" w:rsidR="00301CDA" w:rsidRPr="00301CDA" w:rsidRDefault="00301CDA" w:rsidP="00301CD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Das </w:t>
            </w:r>
            <w:r w:rsidR="00EE3AC2">
              <w:rPr>
                <w:sz w:val="22"/>
                <w:szCs w:val="22"/>
              </w:rPr>
              <w:t>Becken</w:t>
            </w:r>
            <w:r w:rsidRPr="00301CDA">
              <w:rPr>
                <w:sz w:val="22"/>
                <w:szCs w:val="22"/>
              </w:rPr>
              <w:t xml:space="preserve"> mit dem Deckel </w:t>
            </w:r>
            <w:r>
              <w:rPr>
                <w:sz w:val="22"/>
                <w:szCs w:val="22"/>
              </w:rPr>
              <w:t>v</w:t>
            </w:r>
            <w:r w:rsidRPr="00301CDA">
              <w:rPr>
                <w:sz w:val="22"/>
                <w:szCs w:val="22"/>
              </w:rPr>
              <w:t>erschließen</w:t>
            </w:r>
          </w:p>
        </w:tc>
      </w:tr>
      <w:tr w:rsidR="00EE3AC2" w14:paraId="67397339" w14:textId="77777777" w:rsidTr="00EE3AC2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5A9055A" w14:textId="6AF03D4A" w:rsidR="00EE3AC2" w:rsidRPr="00EE3AC2" w:rsidRDefault="00EE3AC2" w:rsidP="00EE3AC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E3AC2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03F0B96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DAC54AE" w14:textId="77777777" w:rsidR="00EE3AC2" w:rsidRPr="00EE3AC2" w:rsidRDefault="00EE3AC2" w:rsidP="00EE3AC2"/>
        </w:tc>
      </w:tr>
      <w:tr w:rsidR="00EE3AC2" w14:paraId="27D00D65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30E3B04" w14:textId="1D6C202B" w:rsidR="00EE3AC2" w:rsidRPr="00EE3AC2" w:rsidRDefault="00EE3AC2" w:rsidP="00EE3AC2">
            <w:pPr>
              <w:pStyle w:val="InhaltVA"/>
              <w:ind w:left="708"/>
              <w:jc w:val="left"/>
              <w:rPr>
                <w:szCs w:val="22"/>
              </w:rPr>
            </w:pPr>
            <w:r w:rsidRPr="00EE3AC2">
              <w:rPr>
                <w:rFonts w:eastAsia="Calibri"/>
                <w:b/>
                <w:szCs w:val="22"/>
                <w:lang w:eastAsia="en-US"/>
              </w:rPr>
              <w:t>Phase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FABE53" w14:textId="581AD4D5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EE3AC2">
              <w:rPr>
                <w:sz w:val="22"/>
                <w:szCs w:val="22"/>
              </w:rPr>
              <w:t>Ultraschall</w:t>
            </w:r>
            <w:r w:rsidRPr="00EE3AC2">
              <w:rPr>
                <w:rFonts w:eastAsia="Calibri"/>
                <w:sz w:val="22"/>
                <w:szCs w:val="22"/>
                <w:lang w:eastAsia="en-US"/>
              </w:rPr>
              <w:t>-) Reinigung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63C699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mindestens 15 min</w:t>
            </w:r>
          </w:p>
          <w:p w14:paraId="46C69F8B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Frequenz 35 kHz</w:t>
            </w:r>
          </w:p>
          <w:p w14:paraId="4CE367AB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alle zugänglichen Oberflächen müssen benetzt sein</w:t>
            </w:r>
          </w:p>
          <w:p w14:paraId="756466FE" w14:textId="4B0CF299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Schallschatten vermeiden</w:t>
            </w:r>
          </w:p>
        </w:tc>
      </w:tr>
      <w:tr w:rsidR="00EE3AC2" w14:paraId="4CCD9FB5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D2861C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6FD86F" w14:textId="4AC3AB80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Reinigung nicht einsehbarer Oberflächen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CEE254" w14:textId="4F97381F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Rückstandsfreie Reinigung in der Lösung mit einer Bürste</w:t>
            </w:r>
          </w:p>
        </w:tc>
      </w:tr>
      <w:tr w:rsidR="00EE3AC2" w14:paraId="65721EF4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BCA427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F25B97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50E94E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Mit einer geeigneten Reinigungsbürste durchbürsten.</w:t>
            </w:r>
          </w:p>
          <w:p w14:paraId="17B06728" w14:textId="761352B0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mindestens 1 min</w:t>
            </w:r>
          </w:p>
        </w:tc>
      </w:tr>
      <w:tr w:rsidR="00EE3AC2" w14:paraId="55D7BC92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BFAAEC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0D136D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AF0174" w14:textId="5E5825CB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Nicht starre Komponenten, wie Stellschrauben, Gelenke etc., bei der Reinigung bewegen.</w:t>
            </w:r>
          </w:p>
        </w:tc>
      </w:tr>
      <w:tr w:rsidR="00EE3AC2" w14:paraId="599769A6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BCD6D4B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2E6BCAC" w14:textId="77777777" w:rsidR="00EE3AC2" w:rsidRPr="00EE3AC2" w:rsidRDefault="00EE3AC2" w:rsidP="00EE3A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6AEC053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Anschließend diese Stellen mit der Lösung und einer geeigneten Einmalspritze gründlich durchspülen</w:t>
            </w:r>
          </w:p>
          <w:p w14:paraId="28E0F804" w14:textId="2915195A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mindestens 5-mal.</w:t>
            </w:r>
          </w:p>
        </w:tc>
      </w:tr>
      <w:tr w:rsidR="00EE3AC2" w14:paraId="799FB74E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A45D0E2" w14:textId="5EC991E9" w:rsidR="00EE3AC2" w:rsidRPr="00EE3AC2" w:rsidRDefault="00EE3AC2" w:rsidP="00EE3AC2">
            <w:pPr>
              <w:pStyle w:val="InhaltVA"/>
              <w:ind w:left="708"/>
              <w:jc w:val="left"/>
              <w:rPr>
                <w:szCs w:val="24"/>
              </w:rPr>
            </w:pPr>
            <w:r w:rsidRPr="00EE3AC2">
              <w:rPr>
                <w:rFonts w:eastAsia="Calibri"/>
                <w:b/>
                <w:szCs w:val="24"/>
                <w:lang w:eastAsia="en-US"/>
              </w:rPr>
              <w:t>Phase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36B3967" w14:textId="75EF89C2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Zwischenspülung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386134F" w14:textId="0184C9D2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Produkt vollständig unter fließendem Wasser ab-/ durchspülen.</w:t>
            </w:r>
          </w:p>
        </w:tc>
      </w:tr>
      <w:tr w:rsidR="00EE3AC2" w14:paraId="0EDD738E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3D1DAC8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4C2F98F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6ECA0B1" w14:textId="5E3F37F5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Nicht starre Komponenten, wie z. B. Stellschrauben, Gelenke etc., bei der Spülung bewegen</w:t>
            </w:r>
          </w:p>
        </w:tc>
      </w:tr>
      <w:tr w:rsidR="00EE3AC2" w14:paraId="00631106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529476" w14:textId="77777777" w:rsidR="00EE3AC2" w:rsidRPr="00EE3AC2" w:rsidRDefault="00EE3AC2" w:rsidP="00EE3AC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4"/>
                <w:lang w:eastAsia="en-US"/>
              </w:rPr>
            </w:pPr>
            <w:r w:rsidRPr="00EE3AC2">
              <w:rPr>
                <w:rFonts w:eastAsia="Calibri"/>
                <w:b/>
                <w:szCs w:val="24"/>
                <w:lang w:eastAsia="en-US"/>
              </w:rPr>
              <w:t>Phase III</w:t>
            </w:r>
          </w:p>
          <w:p w14:paraId="7EAB1218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E21E0E" w14:textId="0D164BBC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Abtropfen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A7B1F7" w14:textId="2B642F1C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Sämtliche äußeren und inneren Flächen des MP ablaufen/abtropfen lassen</w:t>
            </w:r>
          </w:p>
        </w:tc>
      </w:tr>
      <w:tr w:rsidR="00EE3AC2" w14:paraId="3CE4DF71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A686362" w14:textId="77777777" w:rsidR="00EE3AC2" w:rsidRPr="00EE3AC2" w:rsidRDefault="00EE3AC2" w:rsidP="00EE3AC2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1B98981" w14:textId="77777777" w:rsidR="00EE3AC2" w:rsidRPr="00EE3AC2" w:rsidRDefault="00EE3AC2" w:rsidP="00EE3AC2"/>
        </w:tc>
        <w:tc>
          <w:tcPr>
            <w:tcW w:w="368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5DD1112" w14:textId="77777777" w:rsidR="00EE3AC2" w:rsidRPr="00EE3AC2" w:rsidRDefault="00EE3AC2" w:rsidP="00EE3AC2"/>
        </w:tc>
      </w:tr>
      <w:tr w:rsidR="00EE3AC2" w14:paraId="23F5E974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093D43C" w14:textId="3D700769" w:rsidR="00EE3AC2" w:rsidRPr="00EE3AC2" w:rsidRDefault="00EE3AC2" w:rsidP="00EE3AC2">
            <w:pPr>
              <w:pStyle w:val="InhaltVA"/>
              <w:ind w:left="708"/>
              <w:jc w:val="left"/>
              <w:rPr>
                <w:szCs w:val="24"/>
              </w:rPr>
            </w:pPr>
            <w:r w:rsidRPr="00EE3AC2">
              <w:rPr>
                <w:rFonts w:eastAsia="Calibri"/>
                <w:b/>
                <w:szCs w:val="24"/>
                <w:lang w:eastAsia="en-US"/>
              </w:rPr>
              <w:t>Phase IV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41E214" w14:textId="0DD91081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Desinfektion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8B02C4" w14:textId="5B5AD1AB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Produkt vollständig in die Desinfektionslösung eintauchen.</w:t>
            </w:r>
          </w:p>
        </w:tc>
      </w:tr>
      <w:tr w:rsidR="00EE3AC2" w14:paraId="73C70C26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5D7873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E2962B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A7A08E" w14:textId="462A7ECA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Nicht starre Komponenten, wie z. B. Stellschrauben, Gelenke etc., bei der Desinfektion bewegen.</w:t>
            </w:r>
          </w:p>
        </w:tc>
      </w:tr>
      <w:tr w:rsidR="00EE3AC2" w14:paraId="5C12264C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32E68C4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675EEAF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74ED3E9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Lumen zu Beginn der Einwirkzeit mit einer geeigneten Einmalspritze spülen</w:t>
            </w:r>
          </w:p>
          <w:p w14:paraId="56248B41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mindestens 5-mal</w:t>
            </w:r>
          </w:p>
          <w:p w14:paraId="5552945A" w14:textId="52FF0EE2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alle zugänglichen Oberflächen müssen benetzt sein</w:t>
            </w:r>
          </w:p>
        </w:tc>
      </w:tr>
      <w:tr w:rsidR="00EE3AC2" w14:paraId="3BB9AE92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20D2C7B" w14:textId="1DEADEE0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  <w:r w:rsidRPr="00EE3AC2">
              <w:rPr>
                <w:rFonts w:eastAsia="Calibri"/>
                <w:b/>
                <w:szCs w:val="24"/>
                <w:lang w:eastAsia="en-US"/>
              </w:rPr>
              <w:t>Phase 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E702A26" w14:textId="56750AFE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Schlussspülung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00DC7E0" w14:textId="6333A762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Produkt vollständig unter fließendem Wasser ab-/ durchspülen mind. 10 Sek.</w:t>
            </w:r>
          </w:p>
        </w:tc>
      </w:tr>
      <w:tr w:rsidR="00EE3AC2" w14:paraId="1840DEAB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8C631E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C32136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5DDC7A5" w14:textId="4FA95722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Nicht starre Komponenten, wie z. B. Stellschrauben, Gelenke etc., bei der Schlussspülung bewegen.</w:t>
            </w:r>
          </w:p>
        </w:tc>
      </w:tr>
      <w:tr w:rsidR="00EE3AC2" w14:paraId="3B129916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1D5EC7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C9D534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8088D9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Lumen mit einer geeigneten Einmalspritze spülen</w:t>
            </w:r>
          </w:p>
          <w:p w14:paraId="76050EB8" w14:textId="140EA9FA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mindestens 5-mal</w:t>
            </w:r>
          </w:p>
        </w:tc>
      </w:tr>
      <w:tr w:rsidR="00EE3AC2" w14:paraId="68C15F13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6D9944E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41B48C9" w14:textId="77777777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5C3EF55" w14:textId="119B97B1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Restwasser ausreichend abtropfen lassen.</w:t>
            </w:r>
          </w:p>
        </w:tc>
      </w:tr>
      <w:tr w:rsidR="00EE3AC2" w14:paraId="4102204F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1D8D2F86" w14:textId="191719CD" w:rsidR="00EE3AC2" w:rsidRPr="00EE3AC2" w:rsidRDefault="00EE3AC2" w:rsidP="00EE3AC2">
            <w:pPr>
              <w:pStyle w:val="InhaltVA"/>
              <w:jc w:val="left"/>
              <w:rPr>
                <w:szCs w:val="24"/>
              </w:rPr>
            </w:pPr>
            <w:r w:rsidRPr="00EE3AC2">
              <w:rPr>
                <w:rFonts w:eastAsia="Calibri"/>
                <w:b/>
                <w:szCs w:val="24"/>
                <w:lang w:eastAsia="en-US"/>
              </w:rPr>
              <w:t>Phase VI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4C64D7B5" w14:textId="26457F4D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Trocknung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53317ECB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Produkt vollständig trocknen</w:t>
            </w:r>
          </w:p>
          <w:p w14:paraId="2CDA1913" w14:textId="77777777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r w:rsidRPr="00EE3AC2">
              <w:rPr>
                <w:sz w:val="22"/>
              </w:rPr>
              <w:t>Flusenfreie</w:t>
            </w:r>
            <w:proofErr w:type="spellEnd"/>
            <w:r w:rsidRPr="00EE3AC2">
              <w:rPr>
                <w:sz w:val="22"/>
              </w:rPr>
              <w:t xml:space="preserve"> Tücher,</w:t>
            </w:r>
          </w:p>
          <w:p w14:paraId="53B42527" w14:textId="4600B3E3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</w:rPr>
            </w:pPr>
            <w:r w:rsidRPr="00EE3AC2">
              <w:rPr>
                <w:sz w:val="22"/>
              </w:rPr>
              <w:t>medizinische Druckluft</w:t>
            </w:r>
          </w:p>
        </w:tc>
      </w:tr>
      <w:tr w:rsidR="00EE3AC2" w:rsidRPr="00EE3AC2" w14:paraId="5AD3EBD0" w14:textId="77777777" w:rsidTr="00EE3AC2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1E1FA10" w14:textId="485B71E7" w:rsidR="00EE3AC2" w:rsidRPr="00EE3AC2" w:rsidRDefault="00EE3AC2" w:rsidP="00EE3AC2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E3AC2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5431CBE" w14:textId="77777777" w:rsidR="00EE3AC2" w:rsidRPr="00EE3AC2" w:rsidRDefault="00EE3AC2" w:rsidP="00EE3AC2"/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6AB27233" w14:textId="77777777" w:rsidR="00EE3AC2" w:rsidRPr="00EE3AC2" w:rsidRDefault="00EE3AC2" w:rsidP="00EE3AC2"/>
        </w:tc>
      </w:tr>
      <w:tr w:rsidR="00EE3AC2" w:rsidRPr="00EE3AC2" w14:paraId="6BD85194" w14:textId="77777777" w:rsidTr="00EE3AC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579886A" w14:textId="772D8487" w:rsidR="00EE3AC2" w:rsidRPr="00EE3AC2" w:rsidRDefault="00EE3AC2" w:rsidP="00EE3AC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E3AC2">
              <w:rPr>
                <w:rFonts w:eastAsia="Calibri"/>
                <w:b/>
                <w:szCs w:val="22"/>
                <w:lang w:eastAsia="en-US"/>
              </w:rPr>
              <w:t>Sichtkontrolle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27321B9" w14:textId="2842388A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Sichtkontrolle auf Restverschmutzung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5E1A087" w14:textId="0F7FC59A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Entfernen von Restverschmutzung durch erneutes Einlegen</w:t>
            </w:r>
          </w:p>
        </w:tc>
      </w:tr>
      <w:tr w:rsidR="00EE3AC2" w:rsidRPr="00EE3AC2" w14:paraId="1F9A5B1E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DFA9FA" w14:textId="33CC52A7" w:rsidR="00EE3AC2" w:rsidRPr="00EE3AC2" w:rsidRDefault="00EE3AC2" w:rsidP="00EE3AC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E3AC2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88BA15" w14:textId="408BA2DD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rFonts w:eastAsia="Calibri"/>
                <w:sz w:val="22"/>
                <w:szCs w:val="22"/>
                <w:lang w:eastAsia="en-US"/>
              </w:rPr>
              <w:t>Wischdesinfektion der Berührungsflächen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3DC17" w14:textId="77777777" w:rsidR="00EE3AC2" w:rsidRPr="00EE3AC2" w:rsidRDefault="00EE3AC2" w:rsidP="00EE3AC2">
            <w:pPr>
              <w:pStyle w:val="InhaltSAA"/>
              <w:numPr>
                <w:ilvl w:val="0"/>
                <w:numId w:val="5"/>
              </w:numPr>
              <w:rPr>
                <w:szCs w:val="22"/>
              </w:rPr>
            </w:pPr>
            <w:r w:rsidRPr="00EE3AC2">
              <w:rPr>
                <w:szCs w:val="22"/>
              </w:rPr>
              <w:t>SAA_GRU_HYG_04</w:t>
            </w:r>
          </w:p>
          <w:p w14:paraId="08577E71" w14:textId="714F3618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E3AC2">
              <w:rPr>
                <w:sz w:val="22"/>
                <w:szCs w:val="22"/>
              </w:rPr>
              <w:t>Desifor</w:t>
            </w:r>
            <w:proofErr w:type="spellEnd"/>
            <w:r w:rsidRPr="00EE3AC2">
              <w:rPr>
                <w:sz w:val="22"/>
                <w:szCs w:val="22"/>
              </w:rPr>
              <w:t xml:space="preserve"> Quick Plus </w:t>
            </w:r>
            <w:proofErr w:type="spellStart"/>
            <w:r w:rsidRPr="00EE3AC2">
              <w:rPr>
                <w:sz w:val="22"/>
                <w:szCs w:val="22"/>
              </w:rPr>
              <w:t>wipes</w:t>
            </w:r>
            <w:proofErr w:type="spellEnd"/>
            <w:r w:rsidRPr="00EE3AC2">
              <w:rPr>
                <w:sz w:val="22"/>
                <w:szCs w:val="22"/>
              </w:rPr>
              <w:t xml:space="preserve"> PDB</w:t>
            </w:r>
          </w:p>
        </w:tc>
      </w:tr>
      <w:tr w:rsidR="00EE3AC2" w:rsidRPr="00EE3AC2" w14:paraId="0BA82EFC" w14:textId="77777777" w:rsidTr="00EE3AC2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67611E9A" w14:textId="06DB2B76" w:rsidR="00EE3AC2" w:rsidRPr="00EE3AC2" w:rsidRDefault="00EE3AC2" w:rsidP="00EE3AC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E3AC2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13DFE984" w14:textId="4ABB11A1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E3AC2">
              <w:rPr>
                <w:sz w:val="22"/>
                <w:szCs w:val="22"/>
              </w:rPr>
              <w:t xml:space="preserve">anuelle Vorreinigung </w:t>
            </w:r>
            <w:r>
              <w:rPr>
                <w:sz w:val="22"/>
                <w:szCs w:val="22"/>
              </w:rPr>
              <w:t>d</w:t>
            </w:r>
            <w:r w:rsidRPr="00EE3AC2">
              <w:rPr>
                <w:sz w:val="22"/>
                <w:szCs w:val="22"/>
              </w:rPr>
              <w:t>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00E3231" w14:textId="3D835EA4" w:rsidR="00EE3AC2" w:rsidRPr="00EE3AC2" w:rsidRDefault="00EE3AC2" w:rsidP="00EE3AC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3AC2">
              <w:rPr>
                <w:sz w:val="22"/>
                <w:szCs w:val="22"/>
              </w:rPr>
              <w:t>F_UPR_AFK_06</w:t>
            </w:r>
          </w:p>
        </w:tc>
      </w:tr>
    </w:tbl>
    <w:p w14:paraId="384D77CD" w14:textId="77777777" w:rsidR="000A015C" w:rsidRDefault="000A015C" w:rsidP="000A015C">
      <w:pPr>
        <w:pStyle w:val="InhaltVA"/>
      </w:pPr>
    </w:p>
    <w:p w14:paraId="0EF9C6F2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5039" w14:textId="77777777" w:rsidR="00982BDE" w:rsidRDefault="00982BDE" w:rsidP="001313CB">
      <w:pPr>
        <w:spacing w:after="0" w:line="240" w:lineRule="auto"/>
      </w:pPr>
      <w:r>
        <w:separator/>
      </w:r>
    </w:p>
  </w:endnote>
  <w:endnote w:type="continuationSeparator" w:id="0">
    <w:p w14:paraId="1C23DBEB" w14:textId="77777777" w:rsidR="00982BDE" w:rsidRDefault="00982BD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3ED8AA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4AF6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F04B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8D401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DFD2D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CA7ABC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77634A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CDF2EF" w14:textId="7A3A08F4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8352E9">
            <w:rPr>
              <w:noProof/>
              <w:sz w:val="16"/>
              <w:szCs w:val="16"/>
            </w:rPr>
            <w:t>SAA_UPR_AFK_06_01_Manuelle_RuD_ChirInstr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121951A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EBE0C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61A5B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21F7C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2A580A" w14:textId="3EB58F48" w:rsidR="00164C10" w:rsidRPr="008C0669" w:rsidRDefault="00EE3AC2" w:rsidP="00164C10">
          <w:pPr>
            <w:pStyle w:val="Fuzeile"/>
            <w:rPr>
              <w:sz w:val="16"/>
              <w:szCs w:val="16"/>
            </w:rPr>
          </w:pPr>
          <w:r w:rsidRPr="00EE3AC2">
            <w:rPr>
              <w:sz w:val="16"/>
              <w:szCs w:val="20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8068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E46182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C8D74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5E6A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2B93B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CEDFA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679D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1702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CDA05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B4E433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C71A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64D3FF5" w14:textId="4CBB2431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C6676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9B5F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AFDA0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84D4AF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842A8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036A469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4762EA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6CDC" w14:textId="77777777" w:rsidR="00982BDE" w:rsidRDefault="00982BDE" w:rsidP="001313CB">
      <w:pPr>
        <w:spacing w:after="0" w:line="240" w:lineRule="auto"/>
      </w:pPr>
      <w:r>
        <w:separator/>
      </w:r>
    </w:p>
  </w:footnote>
  <w:footnote w:type="continuationSeparator" w:id="0">
    <w:p w14:paraId="5778718D" w14:textId="77777777" w:rsidR="00982BDE" w:rsidRDefault="00982BD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E8E026" w14:textId="77777777" w:rsidTr="00164C10">
      <w:trPr>
        <w:trHeight w:val="850"/>
      </w:trPr>
      <w:tc>
        <w:tcPr>
          <w:tcW w:w="2409" w:type="dxa"/>
          <w:vMerge w:val="restart"/>
        </w:tcPr>
        <w:p w14:paraId="64E70BF3" w14:textId="6EFA2E2B" w:rsidR="001313CB" w:rsidRDefault="00CC6676" w:rsidP="00EE3AC2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CA11A6" wp14:editId="0E9DC1AF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None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0EC2597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0EE410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F41A8D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4F7579C" w14:textId="20A72E28" w:rsidR="001313CB" w:rsidRDefault="00EE3AC2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</w:t>
          </w:r>
          <w:r>
            <w:rPr>
              <w:b/>
            </w:rPr>
            <w:t>6</w:t>
          </w:r>
        </w:p>
      </w:tc>
    </w:tr>
    <w:tr w:rsidR="001313CB" w14:paraId="6619D500" w14:textId="77777777" w:rsidTr="00164C10">
      <w:tc>
        <w:tcPr>
          <w:tcW w:w="2409" w:type="dxa"/>
          <w:vMerge/>
        </w:tcPr>
        <w:p w14:paraId="33EC01F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014841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E1BA5D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5B61A3F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241E142" w14:textId="77777777" w:rsidTr="00164C10">
      <w:tc>
        <w:tcPr>
          <w:tcW w:w="2409" w:type="dxa"/>
          <w:vMerge/>
        </w:tcPr>
        <w:p w14:paraId="080D536B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779B35B" w14:textId="77777777" w:rsidR="00EE3AC2" w:rsidRPr="00BF1A8F" w:rsidRDefault="00EE3AC2" w:rsidP="00EE3AC2">
          <w:pPr>
            <w:pStyle w:val="berschrift11"/>
            <w:jc w:val="center"/>
          </w:pPr>
          <w:r w:rsidRPr="00BF1A8F">
            <w:rPr>
              <w:rFonts w:ascii="Times New Roman" w:hAnsi="Times New Roman"/>
              <w:bCs/>
              <w:sz w:val="22"/>
              <w:szCs w:val="22"/>
            </w:rPr>
            <w:t xml:space="preserve">Manuelle Reinigung </w:t>
          </w:r>
          <w:r>
            <w:rPr>
              <w:rFonts w:ascii="Times New Roman" w:hAnsi="Times New Roman"/>
              <w:bCs/>
              <w:sz w:val="22"/>
              <w:szCs w:val="22"/>
            </w:rPr>
            <w:t>un</w:t>
          </w:r>
          <w:r w:rsidRPr="00BF1A8F">
            <w:rPr>
              <w:rFonts w:ascii="Times New Roman" w:hAnsi="Times New Roman"/>
              <w:bCs/>
              <w:sz w:val="22"/>
              <w:szCs w:val="22"/>
            </w:rPr>
            <w:t>d</w:t>
          </w:r>
          <w:r>
            <w:rPr>
              <w:rFonts w:ascii="Times New Roman" w:hAnsi="Times New Roman"/>
              <w:bCs/>
              <w:sz w:val="22"/>
              <w:szCs w:val="22"/>
            </w:rPr>
            <w:t xml:space="preserve"> D</w:t>
          </w:r>
          <w:r w:rsidRPr="00BF1A8F">
            <w:rPr>
              <w:rFonts w:ascii="Times New Roman" w:hAnsi="Times New Roman"/>
              <w:bCs/>
              <w:sz w:val="22"/>
              <w:szCs w:val="22"/>
            </w:rPr>
            <w:t>esinfektion</w:t>
          </w:r>
        </w:p>
        <w:p w14:paraId="504926D2" w14:textId="52E00EC8" w:rsidR="001313CB" w:rsidRPr="001313CB" w:rsidRDefault="00EE3AC2" w:rsidP="00EE3AC2">
          <w:pPr>
            <w:pStyle w:val="Kopfzeile"/>
            <w:jc w:val="center"/>
          </w:pPr>
          <w:r>
            <w:rPr>
              <w:bCs/>
            </w:rPr>
            <w:t>Chirurgisches Instrumentarium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21631C50" w14:textId="77777777" w:rsidR="001313CB" w:rsidRDefault="001313CB" w:rsidP="001313CB">
          <w:pPr>
            <w:pStyle w:val="Kopfzeile"/>
            <w:jc w:val="center"/>
          </w:pPr>
        </w:p>
      </w:tc>
    </w:tr>
  </w:tbl>
  <w:p w14:paraId="646B83A8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B2817"/>
    <w:multiLevelType w:val="hybridMultilevel"/>
    <w:tmpl w:val="E7A2E0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A"/>
    <w:rsid w:val="00047F23"/>
    <w:rsid w:val="00065FFE"/>
    <w:rsid w:val="000A015C"/>
    <w:rsid w:val="001107F7"/>
    <w:rsid w:val="001313CB"/>
    <w:rsid w:val="00164C10"/>
    <w:rsid w:val="001A7A8A"/>
    <w:rsid w:val="001F63CF"/>
    <w:rsid w:val="002C3834"/>
    <w:rsid w:val="00301CDA"/>
    <w:rsid w:val="003846F1"/>
    <w:rsid w:val="0039709C"/>
    <w:rsid w:val="00616993"/>
    <w:rsid w:val="00626530"/>
    <w:rsid w:val="006B1039"/>
    <w:rsid w:val="007C7A70"/>
    <w:rsid w:val="008352E9"/>
    <w:rsid w:val="00890386"/>
    <w:rsid w:val="008C0669"/>
    <w:rsid w:val="00982BDE"/>
    <w:rsid w:val="009C32EE"/>
    <w:rsid w:val="009E77EE"/>
    <w:rsid w:val="00A935AB"/>
    <w:rsid w:val="00CA7883"/>
    <w:rsid w:val="00CC6676"/>
    <w:rsid w:val="00D53E7B"/>
    <w:rsid w:val="00EE3AC2"/>
    <w:rsid w:val="00F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74913"/>
  <w15:chartTrackingRefBased/>
  <w15:docId w15:val="{8598F333-0A90-4926-92F7-E52FE28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301CDA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  <w:style w:type="paragraph" w:customStyle="1" w:styleId="InhaltSAA">
    <w:name w:val="Inhalt SAA"/>
    <w:basedOn w:val="Standard"/>
    <w:uiPriority w:val="99"/>
    <w:rsid w:val="00301CDA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301CDA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berschrift81">
    <w:name w:val="Überschrift 81"/>
    <w:basedOn w:val="Standard"/>
    <w:next w:val="Standard"/>
    <w:uiPriority w:val="99"/>
    <w:rsid w:val="00EE3AC2"/>
    <w:pPr>
      <w:keepNext/>
      <w:spacing w:after="0" w:line="240" w:lineRule="auto"/>
      <w:jc w:val="center"/>
      <w:outlineLvl w:val="7"/>
    </w:pPr>
    <w:rPr>
      <w:rFonts w:eastAsia="Times New Roman"/>
      <w:b/>
      <w:bCs/>
      <w:color w:val="auto"/>
      <w:szCs w:val="20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EE3AC2"/>
    <w:pPr>
      <w:numPr>
        <w:numId w:val="3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EE3AC2"/>
    <w:pPr>
      <w:numPr>
        <w:ilvl w:val="1"/>
        <w:numId w:val="4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EE3AC2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113C1-6BF9-4F71-B182-DDD3F28B1A4B}"/>
</file>

<file path=customXml/itemProps2.xml><?xml version="1.0" encoding="utf-8"?>
<ds:datastoreItem xmlns:ds="http://schemas.openxmlformats.org/officeDocument/2006/customXml" ds:itemID="{34499500-0C22-49B3-8570-4FC53D9DA96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2021-04-29T06:05:00Z</dcterms:created>
  <dcterms:modified xsi:type="dcterms:W3CDTF">2022-02-02T14:19:00Z</dcterms:modified>
</cp:coreProperties>
</file>