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6AFA45C" w14:textId="77777777" w:rsidTr="000A015C">
        <w:tc>
          <w:tcPr>
            <w:tcW w:w="9071" w:type="dxa"/>
            <w:gridSpan w:val="2"/>
          </w:tcPr>
          <w:p w14:paraId="714CB45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7B706A" w14:paraId="00A74950" w14:textId="77777777" w:rsidTr="000A015C">
        <w:tc>
          <w:tcPr>
            <w:tcW w:w="3685" w:type="dxa"/>
            <w:vAlign w:val="center"/>
          </w:tcPr>
          <w:p w14:paraId="3B411D56" w14:textId="77777777" w:rsidR="007B706A" w:rsidRPr="001313CB" w:rsidRDefault="007B706A" w:rsidP="007B706A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C0F43C2" w14:textId="3CBC677E" w:rsidR="007B706A" w:rsidRPr="007B706A" w:rsidRDefault="007B706A" w:rsidP="007B706A">
            <w:r w:rsidRPr="007B706A">
              <w:t>Transfer von MP nach manueller Reinigung und Desinfektion in den reinen Bereich</w:t>
            </w:r>
          </w:p>
        </w:tc>
      </w:tr>
      <w:tr w:rsidR="007B706A" w14:paraId="55A4EFE7" w14:textId="77777777" w:rsidTr="000A015C">
        <w:tc>
          <w:tcPr>
            <w:tcW w:w="3685" w:type="dxa"/>
            <w:vAlign w:val="center"/>
          </w:tcPr>
          <w:p w14:paraId="2CB441C1" w14:textId="77777777" w:rsidR="007B706A" w:rsidRPr="001313CB" w:rsidRDefault="007B706A" w:rsidP="007B706A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A4B4BBA" w14:textId="22DB3467" w:rsidR="007B706A" w:rsidRPr="007B706A" w:rsidRDefault="007B706A" w:rsidP="007B706A">
            <w:r w:rsidRPr="007B706A">
              <w:t>AEMP EL – RuD-Bereich</w:t>
            </w:r>
          </w:p>
        </w:tc>
      </w:tr>
      <w:tr w:rsidR="007B706A" w14:paraId="58AEFE92" w14:textId="77777777" w:rsidTr="000A015C">
        <w:tc>
          <w:tcPr>
            <w:tcW w:w="3685" w:type="dxa"/>
            <w:vAlign w:val="center"/>
          </w:tcPr>
          <w:p w14:paraId="3394647F" w14:textId="77777777" w:rsidR="007B706A" w:rsidRPr="001313CB" w:rsidRDefault="007B706A" w:rsidP="007B706A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EE029C3" w14:textId="12FA6C5C" w:rsidR="007B706A" w:rsidRPr="007B706A" w:rsidRDefault="002826AC" w:rsidP="007B706A">
            <w:r>
              <w:t>TSA</w:t>
            </w:r>
            <w:r w:rsidR="007B706A" w:rsidRPr="007B706A">
              <w:t>/Leitung AEMP</w:t>
            </w:r>
          </w:p>
        </w:tc>
      </w:tr>
      <w:tr w:rsidR="007B706A" w14:paraId="3EEED4A7" w14:textId="77777777" w:rsidTr="000A015C">
        <w:tc>
          <w:tcPr>
            <w:tcW w:w="3685" w:type="dxa"/>
            <w:vAlign w:val="center"/>
          </w:tcPr>
          <w:p w14:paraId="4C6913FC" w14:textId="77777777" w:rsidR="007B706A" w:rsidRPr="001313CB" w:rsidRDefault="007B706A" w:rsidP="007B706A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2226E307" w14:textId="77777777" w:rsidR="007B706A" w:rsidRPr="007B706A" w:rsidRDefault="007B706A" w:rsidP="007B706A">
            <w:pPr>
              <w:pStyle w:val="InhaltSAA"/>
              <w:rPr>
                <w:szCs w:val="22"/>
              </w:rPr>
            </w:pPr>
            <w:r w:rsidRPr="007B706A">
              <w:rPr>
                <w:szCs w:val="22"/>
              </w:rPr>
              <w:t>SAA_GRU_HYG_01_01_Personalhygiene</w:t>
            </w:r>
          </w:p>
          <w:p w14:paraId="48E049FA" w14:textId="77777777" w:rsidR="007B706A" w:rsidRPr="007B706A" w:rsidRDefault="007B706A" w:rsidP="007B706A">
            <w:pPr>
              <w:pStyle w:val="InhaltSAA"/>
              <w:rPr>
                <w:szCs w:val="22"/>
              </w:rPr>
            </w:pPr>
            <w:r w:rsidRPr="007B706A">
              <w:rPr>
                <w:szCs w:val="22"/>
              </w:rPr>
              <w:t>SAA_GRU_HYG_03_01_Hygienische_Haendedesinfektion</w:t>
            </w:r>
          </w:p>
          <w:p w14:paraId="5F82CBC4" w14:textId="77777777" w:rsidR="007B706A" w:rsidRPr="007B706A" w:rsidRDefault="007B706A" w:rsidP="007B706A">
            <w:pPr>
              <w:pStyle w:val="InhaltSAA"/>
              <w:rPr>
                <w:szCs w:val="22"/>
              </w:rPr>
            </w:pPr>
            <w:r w:rsidRPr="007B706A">
              <w:rPr>
                <w:szCs w:val="22"/>
              </w:rPr>
              <w:t>SAA_GRU_HYG_04_01_Flaechendesinfektion</w:t>
            </w:r>
          </w:p>
          <w:p w14:paraId="7630886E" w14:textId="37D01723" w:rsidR="007B706A" w:rsidRPr="007B706A" w:rsidRDefault="007B706A" w:rsidP="007B706A">
            <w:r w:rsidRPr="007B706A">
              <w:t>Desinfektionsplan</w:t>
            </w:r>
          </w:p>
        </w:tc>
      </w:tr>
    </w:tbl>
    <w:p w14:paraId="6B60EBB3" w14:textId="77777777" w:rsidR="000A015C" w:rsidRPr="000A015C" w:rsidRDefault="000A015C" w:rsidP="000A015C">
      <w:pPr>
        <w:pStyle w:val="InhaltVA"/>
        <w:rPr>
          <w:szCs w:val="22"/>
        </w:rPr>
      </w:pPr>
    </w:p>
    <w:p w14:paraId="003F147D" w14:textId="77777777" w:rsidR="000A015C" w:rsidRPr="000A015C" w:rsidRDefault="000A015C" w:rsidP="000A015C">
      <w:pPr>
        <w:pStyle w:val="InhaltVA"/>
        <w:rPr>
          <w:szCs w:val="22"/>
        </w:rPr>
      </w:pPr>
    </w:p>
    <w:p w14:paraId="0F01A69A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4D611559" w14:textId="326CEBA4" w:rsidR="000A015C" w:rsidRPr="007B706A" w:rsidRDefault="007B706A" w:rsidP="000A015C">
      <w:pPr>
        <w:pStyle w:val="Listenabsatz"/>
        <w:ind w:left="360"/>
        <w:rPr>
          <w:bCs/>
          <w:sz w:val="20"/>
          <w:szCs w:val="20"/>
        </w:rPr>
      </w:pPr>
      <w:r w:rsidRPr="007B706A">
        <w:rPr>
          <w:sz w:val="22"/>
          <w:szCs w:val="22"/>
        </w:rPr>
        <w:t>Transfer von MP nach manueller RuD in den reinen Bereich der AEMP.</w:t>
      </w:r>
    </w:p>
    <w:p w14:paraId="207CD068" w14:textId="2ACEC9DF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7B706A" w14:paraId="342F6FD6" w14:textId="77777777" w:rsidTr="00C4647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D52D61" w14:textId="77777777" w:rsidR="007B706A" w:rsidRDefault="007B706A" w:rsidP="00C46479">
            <w:r>
              <w:rPr>
                <w:noProof/>
                <w:lang w:eastAsia="de-DE"/>
              </w:rPr>
              <w:drawing>
                <wp:inline distT="0" distB="0" distL="0" distR="0" wp14:anchorId="1AE22928" wp14:editId="715190C9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3AAAC5" w14:textId="77777777" w:rsidR="007B706A" w:rsidRPr="008068A0" w:rsidRDefault="007B706A" w:rsidP="00C4647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1BB61AD0" w14:textId="77777777" w:rsidR="007B706A" w:rsidRDefault="007B706A" w:rsidP="00C4647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5A23432E" w14:textId="77777777" w:rsidR="007B706A" w:rsidRPr="000A015C" w:rsidRDefault="007B706A" w:rsidP="000A015C">
      <w:pPr>
        <w:pStyle w:val="InhaltVA"/>
        <w:rPr>
          <w:szCs w:val="22"/>
        </w:rPr>
      </w:pPr>
    </w:p>
    <w:p w14:paraId="6F53DFFF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0E00D2AA" w14:textId="77777777" w:rsidTr="007B706A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FC53F0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0F15D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6C63C3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B706A" w14:paraId="101723B9" w14:textId="77777777" w:rsidTr="007B706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09E7E93" w14:textId="36755175" w:rsidR="007B706A" w:rsidRPr="007B706A" w:rsidRDefault="007B706A" w:rsidP="007B706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B706A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B6ABDCB" w14:textId="7DE987B7" w:rsidR="007B706A" w:rsidRPr="007B706A" w:rsidRDefault="007B706A" w:rsidP="007B706A">
            <w:pPr>
              <w:numPr>
                <w:ilvl w:val="0"/>
                <w:numId w:val="1"/>
              </w:numPr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7B706A">
              <w:rPr>
                <w:rFonts w:eastAsia="Calibri"/>
              </w:rPr>
              <w:t>ereitlegen.</w:t>
            </w:r>
          </w:p>
        </w:tc>
        <w:tc>
          <w:tcPr>
            <w:tcW w:w="3685" w:type="dxa"/>
            <w:tcBorders>
              <w:bottom w:val="nil"/>
            </w:tcBorders>
          </w:tcPr>
          <w:p w14:paraId="53A02723" w14:textId="78AE54F0" w:rsidR="007B706A" w:rsidRPr="007B706A" w:rsidRDefault="007B706A" w:rsidP="007B706A">
            <w:pPr>
              <w:numPr>
                <w:ilvl w:val="0"/>
                <w:numId w:val="1"/>
              </w:numPr>
            </w:pPr>
            <w:r>
              <w:t>PSA</w:t>
            </w:r>
          </w:p>
          <w:p w14:paraId="79000044" w14:textId="76A6134C" w:rsidR="007B706A" w:rsidRPr="007B706A" w:rsidRDefault="007B706A" w:rsidP="007B706A">
            <w:pPr>
              <w:numPr>
                <w:ilvl w:val="0"/>
                <w:numId w:val="1"/>
              </w:numPr>
            </w:pPr>
            <w:r w:rsidRPr="007B706A">
              <w:rPr>
                <w:rFonts w:eastAsia="Calibri"/>
              </w:rPr>
              <w:t>aufbereitete</w:t>
            </w:r>
            <w:r>
              <w:rPr>
                <w:rFonts w:eastAsia="Calibri"/>
              </w:rPr>
              <w:t>s</w:t>
            </w:r>
            <w:r w:rsidRPr="007B706A">
              <w:t xml:space="preserve"> Transportbehältnis</w:t>
            </w:r>
          </w:p>
        </w:tc>
      </w:tr>
      <w:tr w:rsidR="007B706A" w14:paraId="5DA8D35D" w14:textId="77777777" w:rsidTr="007B706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2C21CCA" w14:textId="38332307" w:rsidR="007B706A" w:rsidRPr="007B706A" w:rsidRDefault="007B706A" w:rsidP="007B706A">
            <w:pPr>
              <w:pStyle w:val="InhaltVA"/>
              <w:ind w:left="708"/>
              <w:jc w:val="left"/>
              <w:rPr>
                <w:szCs w:val="22"/>
              </w:rPr>
            </w:pPr>
            <w:r w:rsidRPr="007B706A">
              <w:rPr>
                <w:rFonts w:eastAsia="Calibri"/>
                <w:b/>
                <w:szCs w:val="22"/>
                <w:lang w:eastAsia="en-US"/>
              </w:rPr>
              <w:t>Händedesinfektion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BD74E25" w14:textId="1CD3A7CD" w:rsidR="007B706A" w:rsidRPr="007B706A" w:rsidRDefault="007B706A" w:rsidP="007B70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B706A">
              <w:rPr>
                <w:rFonts w:eastAsia="Calibri"/>
              </w:rPr>
              <w:t xml:space="preserve">Durchführen der hygienischen Händedesinfektion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DDDB656" w14:textId="03088181" w:rsidR="007B706A" w:rsidRPr="007B706A" w:rsidRDefault="007B706A" w:rsidP="007B706A">
            <w:pPr>
              <w:numPr>
                <w:ilvl w:val="0"/>
                <w:numId w:val="1"/>
              </w:numPr>
            </w:pPr>
            <w:r w:rsidRPr="007B706A">
              <w:t>SAA_</w:t>
            </w:r>
            <w:r w:rsidRPr="007B706A">
              <w:rPr>
                <w:rFonts w:eastAsia="Calibri"/>
              </w:rPr>
              <w:t>GRU</w:t>
            </w:r>
            <w:r w:rsidRPr="007B706A">
              <w:t>_HYG_02</w:t>
            </w:r>
          </w:p>
        </w:tc>
      </w:tr>
      <w:tr w:rsidR="007B706A" w14:paraId="1F250144" w14:textId="77777777" w:rsidTr="007B706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112FBBE" w14:textId="6985F79E" w:rsidR="007B706A" w:rsidRPr="007B706A" w:rsidRDefault="007B706A" w:rsidP="007B706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B706A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509890" w14:textId="77777777" w:rsidR="007B706A" w:rsidRPr="007B706A" w:rsidRDefault="007B706A" w:rsidP="007B706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EF9C5C6" w14:textId="77777777" w:rsidR="007B706A" w:rsidRPr="007B706A" w:rsidRDefault="007B706A" w:rsidP="007B706A">
            <w:pPr>
              <w:pStyle w:val="InhaltVA"/>
              <w:jc w:val="left"/>
              <w:rPr>
                <w:szCs w:val="22"/>
              </w:rPr>
            </w:pPr>
          </w:p>
        </w:tc>
      </w:tr>
      <w:tr w:rsidR="007B706A" w14:paraId="22EEF9A3" w14:textId="77777777" w:rsidTr="007B706A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E93B5A1" w14:textId="53796AB3" w:rsidR="007B706A" w:rsidRPr="007B706A" w:rsidRDefault="007B706A" w:rsidP="007B706A">
            <w:pPr>
              <w:pStyle w:val="InhaltVA"/>
              <w:ind w:left="708"/>
              <w:jc w:val="left"/>
              <w:rPr>
                <w:szCs w:val="22"/>
              </w:rPr>
            </w:pPr>
            <w:r w:rsidRPr="007B706A">
              <w:rPr>
                <w:rFonts w:eastAsia="Calibri"/>
                <w:b/>
                <w:szCs w:val="22"/>
                <w:lang w:eastAsia="en-US"/>
              </w:rPr>
              <w:t>Übergabe in den reinen Bereich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3ABB33C" w14:textId="73FF29FE" w:rsidR="007B706A" w:rsidRPr="007B706A" w:rsidRDefault="007B706A" w:rsidP="007B706A">
            <w:pPr>
              <w:numPr>
                <w:ilvl w:val="0"/>
                <w:numId w:val="1"/>
              </w:numPr>
            </w:pPr>
            <w:r w:rsidRPr="007B706A">
              <w:t xml:space="preserve">Manuell </w:t>
            </w:r>
            <w:r w:rsidRPr="007B706A">
              <w:rPr>
                <w:rFonts w:eastAsia="Calibri"/>
              </w:rPr>
              <w:t>aufbereitetes</w:t>
            </w:r>
            <w:r w:rsidRPr="007B706A">
              <w:t xml:space="preserve"> Material in den reinen Bereich übergeben.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EFAF4BB" w14:textId="77777777" w:rsidR="007B706A" w:rsidRPr="007B706A" w:rsidRDefault="007B706A" w:rsidP="007B70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B706A">
              <w:rPr>
                <w:rFonts w:eastAsia="Calibri"/>
              </w:rPr>
              <w:t>Manuell aufbereitetes Material in den aufbereiteten Sterilcontainer legen</w:t>
            </w:r>
          </w:p>
          <w:p w14:paraId="1C8B5C5D" w14:textId="77777777" w:rsidR="007B706A" w:rsidRPr="007B706A" w:rsidRDefault="007B706A" w:rsidP="007B706A">
            <w:pPr>
              <w:numPr>
                <w:ilvl w:val="0"/>
                <w:numId w:val="1"/>
              </w:numPr>
              <w:rPr>
                <w:rFonts w:eastAsia="Calibri"/>
              </w:rPr>
            </w:pPr>
            <w:r w:rsidRPr="007B706A">
              <w:rPr>
                <w:rFonts w:eastAsia="Calibri"/>
              </w:rPr>
              <w:t>Sterilcontainer verschließen</w:t>
            </w:r>
          </w:p>
          <w:p w14:paraId="2D07E528" w14:textId="296318A1" w:rsidR="007B706A" w:rsidRPr="007B706A" w:rsidRDefault="007B706A" w:rsidP="007B706A">
            <w:pPr>
              <w:numPr>
                <w:ilvl w:val="0"/>
                <w:numId w:val="1"/>
              </w:numPr>
            </w:pPr>
            <w:r w:rsidRPr="007B706A">
              <w:rPr>
                <w:rFonts w:eastAsia="Calibri"/>
              </w:rPr>
              <w:t>Sterilcontainer über die Personalschleuse in den reinen Bereich übergeben</w:t>
            </w:r>
          </w:p>
        </w:tc>
      </w:tr>
      <w:tr w:rsidR="007B706A" w14:paraId="4F146959" w14:textId="77777777" w:rsidTr="007B706A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AF82C5" w14:textId="59B49ED8" w:rsidR="007B706A" w:rsidRPr="007B706A" w:rsidRDefault="007B706A" w:rsidP="007B706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7B706A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938839A" w14:textId="77777777" w:rsidR="007B706A" w:rsidRPr="007B706A" w:rsidRDefault="007B706A" w:rsidP="007B706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81D8216" w14:textId="77777777" w:rsidR="007B706A" w:rsidRPr="007B706A" w:rsidRDefault="007B706A" w:rsidP="007B706A">
            <w:pPr>
              <w:pStyle w:val="InhaltVA"/>
              <w:jc w:val="left"/>
              <w:rPr>
                <w:szCs w:val="22"/>
              </w:rPr>
            </w:pPr>
          </w:p>
        </w:tc>
      </w:tr>
      <w:tr w:rsidR="007B706A" w14:paraId="64758E1C" w14:textId="77777777" w:rsidTr="007B706A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9701675" w14:textId="013EB3D1" w:rsidR="007B706A" w:rsidRPr="007B706A" w:rsidRDefault="007B706A" w:rsidP="007B706A">
            <w:pPr>
              <w:pStyle w:val="InhaltVA"/>
              <w:ind w:left="708"/>
              <w:jc w:val="left"/>
              <w:rPr>
                <w:szCs w:val="22"/>
              </w:rPr>
            </w:pPr>
            <w:r w:rsidRPr="007B706A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2C1A4A51" w14:textId="5D850941" w:rsidR="007B706A" w:rsidRPr="007B706A" w:rsidRDefault="007B706A" w:rsidP="007B706A">
            <w:pPr>
              <w:numPr>
                <w:ilvl w:val="0"/>
                <w:numId w:val="1"/>
              </w:numPr>
            </w:pPr>
            <w:r w:rsidRPr="007B706A">
              <w:rPr>
                <w:rFonts w:eastAsia="Calibri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07A1C7AB" w14:textId="1C75A7B3" w:rsidR="007B706A" w:rsidRPr="007B706A" w:rsidRDefault="007B706A" w:rsidP="007B706A">
            <w:pPr>
              <w:numPr>
                <w:ilvl w:val="0"/>
                <w:numId w:val="1"/>
              </w:numPr>
            </w:pPr>
            <w:r w:rsidRPr="007B706A">
              <w:t>SAA_</w:t>
            </w:r>
            <w:r w:rsidRPr="007B706A">
              <w:rPr>
                <w:rFonts w:eastAsia="Calibri"/>
              </w:rPr>
              <w:t>GRU</w:t>
            </w:r>
            <w:r w:rsidRPr="007B706A">
              <w:t>_HYG_0</w:t>
            </w:r>
            <w:r>
              <w:t>3</w:t>
            </w:r>
          </w:p>
        </w:tc>
      </w:tr>
    </w:tbl>
    <w:p w14:paraId="30C1739F" w14:textId="77777777" w:rsidR="000A015C" w:rsidRDefault="000A015C" w:rsidP="000A015C">
      <w:pPr>
        <w:pStyle w:val="InhaltVA"/>
      </w:pPr>
    </w:p>
    <w:p w14:paraId="087D76A1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1144" w14:textId="77777777" w:rsidR="00AC7191" w:rsidRDefault="00AC7191" w:rsidP="001313CB">
      <w:pPr>
        <w:spacing w:after="0" w:line="240" w:lineRule="auto"/>
      </w:pPr>
      <w:r>
        <w:separator/>
      </w:r>
    </w:p>
  </w:endnote>
  <w:endnote w:type="continuationSeparator" w:id="0">
    <w:p w14:paraId="627AB4D3" w14:textId="77777777" w:rsidR="00AC7191" w:rsidRDefault="00AC7191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27064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C5491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F90CC2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F47F6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EC89C3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1D9EF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867E0A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1422B46D" w14:textId="6A36FB5A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AC7B2E">
            <w:rPr>
              <w:noProof/>
              <w:sz w:val="16"/>
              <w:szCs w:val="16"/>
            </w:rPr>
            <w:t>SAA_UPR_AFK_07_01_Transfer_zum_reinen_Bereich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693686C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CD911C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E8CB7D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74BEB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C6557F" w14:textId="4DA350DD" w:rsidR="00164C10" w:rsidRPr="008C0669" w:rsidRDefault="007B706A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7CA8DC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ADDE5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7929B69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BDDEA8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C2D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907EF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56324D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78A246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9A34F6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DC149F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04DF9E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A79A860" w14:textId="4F65546F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A43AAF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3D5C5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0B696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D7E71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2CA3B0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3480A55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B3EDEC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D57D" w14:textId="77777777" w:rsidR="00AC7191" w:rsidRDefault="00AC7191" w:rsidP="001313CB">
      <w:pPr>
        <w:spacing w:after="0" w:line="240" w:lineRule="auto"/>
      </w:pPr>
      <w:r>
        <w:separator/>
      </w:r>
    </w:p>
  </w:footnote>
  <w:footnote w:type="continuationSeparator" w:id="0">
    <w:p w14:paraId="34396BA7" w14:textId="77777777" w:rsidR="00AC7191" w:rsidRDefault="00AC7191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4D9BA8E" w14:textId="77777777" w:rsidTr="00164C10">
      <w:trPr>
        <w:trHeight w:val="850"/>
      </w:trPr>
      <w:tc>
        <w:tcPr>
          <w:tcW w:w="2409" w:type="dxa"/>
          <w:vMerge w:val="restart"/>
        </w:tcPr>
        <w:p w14:paraId="440CF176" w14:textId="3AFBD73F" w:rsidR="001313CB" w:rsidRDefault="00A43AAF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7D5DEF" wp14:editId="5026A232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3F98211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A3A7EC5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411E185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3A99AEF5" w14:textId="7446F170" w:rsidR="001313CB" w:rsidRDefault="007B706A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_0</w:t>
          </w:r>
          <w:r>
            <w:rPr>
              <w:b/>
            </w:rPr>
            <w:t>7</w:t>
          </w:r>
        </w:p>
      </w:tc>
    </w:tr>
    <w:tr w:rsidR="001313CB" w14:paraId="564CCE51" w14:textId="77777777" w:rsidTr="00164C10">
      <w:tc>
        <w:tcPr>
          <w:tcW w:w="2409" w:type="dxa"/>
          <w:vMerge/>
        </w:tcPr>
        <w:p w14:paraId="1FD6B35A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AAB4E67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68EB7C90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D16948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D0FDC6D" w14:textId="77777777" w:rsidTr="00164C10">
      <w:tc>
        <w:tcPr>
          <w:tcW w:w="2409" w:type="dxa"/>
          <w:vMerge/>
        </w:tcPr>
        <w:p w14:paraId="5B93DA02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C32CF34" w14:textId="77777777" w:rsidR="007B706A" w:rsidRDefault="007B706A" w:rsidP="007B706A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576814">
            <w:rPr>
              <w:rFonts w:ascii="Times New Roman" w:hAnsi="Times New Roman"/>
              <w:bCs/>
              <w:sz w:val="22"/>
              <w:szCs w:val="22"/>
            </w:rPr>
            <w:t>Manuelle Reinigung und Desinfektion</w:t>
          </w:r>
        </w:p>
        <w:p w14:paraId="185BDB6D" w14:textId="4B0283BC" w:rsidR="001313CB" w:rsidRPr="001313CB" w:rsidRDefault="007B706A" w:rsidP="007B706A">
          <w:pPr>
            <w:pStyle w:val="Kopfzeile"/>
            <w:jc w:val="center"/>
          </w:pPr>
          <w:r w:rsidRPr="00576814">
            <w:rPr>
              <w:bCs/>
            </w:rPr>
            <w:t>Transfer von M</w:t>
          </w:r>
          <w:r>
            <w:rPr>
              <w:bCs/>
            </w:rPr>
            <w:t>P</w:t>
          </w:r>
          <w:r w:rsidRPr="00576814">
            <w:rPr>
              <w:bCs/>
            </w:rPr>
            <w:t xml:space="preserve"> in den reinen Bereich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16FDAE2E" w14:textId="77777777" w:rsidR="001313CB" w:rsidRDefault="001313CB" w:rsidP="001313CB">
          <w:pPr>
            <w:pStyle w:val="Kopfzeile"/>
            <w:jc w:val="center"/>
          </w:pPr>
        </w:p>
      </w:tc>
    </w:tr>
  </w:tbl>
  <w:p w14:paraId="0488008B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49DF"/>
    <w:multiLevelType w:val="hybridMultilevel"/>
    <w:tmpl w:val="93828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5166E"/>
    <w:multiLevelType w:val="hybridMultilevel"/>
    <w:tmpl w:val="4476DC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6A"/>
    <w:rsid w:val="00047F23"/>
    <w:rsid w:val="00065FFE"/>
    <w:rsid w:val="000A015C"/>
    <w:rsid w:val="001107F7"/>
    <w:rsid w:val="001313CB"/>
    <w:rsid w:val="00164C10"/>
    <w:rsid w:val="001A7A8A"/>
    <w:rsid w:val="001F63CF"/>
    <w:rsid w:val="002826AC"/>
    <w:rsid w:val="003846F1"/>
    <w:rsid w:val="0039709C"/>
    <w:rsid w:val="004F6449"/>
    <w:rsid w:val="00593A0F"/>
    <w:rsid w:val="00616993"/>
    <w:rsid w:val="00626530"/>
    <w:rsid w:val="0069349B"/>
    <w:rsid w:val="006B1039"/>
    <w:rsid w:val="007B706A"/>
    <w:rsid w:val="007C7A70"/>
    <w:rsid w:val="008C0669"/>
    <w:rsid w:val="009C32EE"/>
    <w:rsid w:val="009E77EE"/>
    <w:rsid w:val="00A43AAF"/>
    <w:rsid w:val="00A935AB"/>
    <w:rsid w:val="00AC7191"/>
    <w:rsid w:val="00AC7B2E"/>
    <w:rsid w:val="00C6284E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E58F6"/>
  <w15:chartTrackingRefBased/>
  <w15:docId w15:val="{584D2D2D-FDFD-4785-B018-8F714986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7B706A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7B706A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7B706A"/>
    <w:pPr>
      <w:spacing w:after="60" w:line="260" w:lineRule="exact"/>
    </w:pPr>
    <w:rPr>
      <w:rFonts w:ascii="Tahoma" w:eastAsia="Calibri" w:hAnsi="Tahoma" w:cs="Tahoma"/>
      <w:color w:val="auto"/>
    </w:rPr>
  </w:style>
  <w:style w:type="paragraph" w:customStyle="1" w:styleId="berschrift71">
    <w:name w:val="Überschrift 71"/>
    <w:basedOn w:val="Standard"/>
    <w:next w:val="Standard"/>
    <w:uiPriority w:val="99"/>
    <w:rsid w:val="007B706A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6DBDE-A63A-48A1-9C22-C770E50F141A}"/>
</file>

<file path=customXml/itemProps2.xml><?xml version="1.0" encoding="utf-8"?>
<ds:datastoreItem xmlns:ds="http://schemas.openxmlformats.org/officeDocument/2006/customXml" ds:itemID="{19CE80F8-AA83-4B2C-AFDD-91009236BD3E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2021-04-29T06:26:00Z</dcterms:created>
  <dcterms:modified xsi:type="dcterms:W3CDTF">2022-02-02T14:21:00Z</dcterms:modified>
</cp:coreProperties>
</file>