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46CAA51C" w14:textId="77777777" w:rsidTr="000A015C">
        <w:tc>
          <w:tcPr>
            <w:tcW w:w="9071" w:type="dxa"/>
            <w:gridSpan w:val="2"/>
          </w:tcPr>
          <w:p w14:paraId="46E1280F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CF5096" w14:paraId="16562C64" w14:textId="77777777" w:rsidTr="00162C00">
        <w:tc>
          <w:tcPr>
            <w:tcW w:w="3685" w:type="dxa"/>
            <w:vAlign w:val="center"/>
          </w:tcPr>
          <w:p w14:paraId="672CFEF5" w14:textId="77777777" w:rsidR="00CF5096" w:rsidRPr="001313CB" w:rsidRDefault="00CF5096" w:rsidP="00CF5096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443DEA66" w14:textId="32AEDB5A" w:rsidR="00CF5096" w:rsidRDefault="00CF5096" w:rsidP="00CF5096">
            <w:r w:rsidRPr="00A200D0">
              <w:t>Manuelle Desinfektion und Spülung und Trocknung Bronchoskope Olympus EVIS EXERA BF-Serie</w:t>
            </w:r>
          </w:p>
        </w:tc>
      </w:tr>
      <w:tr w:rsidR="00CF5096" w14:paraId="013D305B" w14:textId="77777777" w:rsidTr="000A015C">
        <w:tc>
          <w:tcPr>
            <w:tcW w:w="3685" w:type="dxa"/>
            <w:vAlign w:val="center"/>
          </w:tcPr>
          <w:p w14:paraId="02F1A9EF" w14:textId="77777777" w:rsidR="00CF5096" w:rsidRPr="001313CB" w:rsidRDefault="00CF5096" w:rsidP="00CF5096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0C10F2BF" w14:textId="7921CB4E" w:rsidR="00CF5096" w:rsidRDefault="00CF5096" w:rsidP="00CF5096">
            <w:r w:rsidRPr="005676A6">
              <w:t>AEMP E</w:t>
            </w:r>
            <w:r>
              <w:t>L</w:t>
            </w:r>
            <w:r w:rsidRPr="005676A6">
              <w:t xml:space="preserve"> – </w:t>
            </w:r>
            <w:r>
              <w:t>R</w:t>
            </w:r>
            <w:r w:rsidRPr="005676A6">
              <w:t>u</w:t>
            </w:r>
            <w:r>
              <w:t>D</w:t>
            </w:r>
            <w:r w:rsidRPr="005676A6">
              <w:t>-Bereich</w:t>
            </w:r>
          </w:p>
        </w:tc>
      </w:tr>
      <w:tr w:rsidR="00CF5096" w14:paraId="43F2FCC3" w14:textId="77777777" w:rsidTr="000A015C">
        <w:tc>
          <w:tcPr>
            <w:tcW w:w="3685" w:type="dxa"/>
            <w:vAlign w:val="center"/>
          </w:tcPr>
          <w:p w14:paraId="2374C88D" w14:textId="77777777" w:rsidR="00CF5096" w:rsidRPr="001313CB" w:rsidRDefault="00CF5096" w:rsidP="00CF5096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523E87F7" w14:textId="01DFDB65" w:rsidR="00CF5096" w:rsidRDefault="0011400A" w:rsidP="00CF5096">
            <w:r>
              <w:t>TSA</w:t>
            </w:r>
            <w:r w:rsidR="00CF5096" w:rsidRPr="005676A6">
              <w:t>/Leitung AEMP</w:t>
            </w:r>
          </w:p>
        </w:tc>
      </w:tr>
      <w:tr w:rsidR="00CF5096" w14:paraId="67ED7A0A" w14:textId="77777777" w:rsidTr="00CF5096">
        <w:tc>
          <w:tcPr>
            <w:tcW w:w="3685" w:type="dxa"/>
            <w:vAlign w:val="center"/>
          </w:tcPr>
          <w:p w14:paraId="5BD7A7E5" w14:textId="77777777" w:rsidR="00CF5096" w:rsidRPr="001313CB" w:rsidRDefault="00CF5096" w:rsidP="00CF5096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21DA24B6" w14:textId="77777777" w:rsidR="00CF5096" w:rsidRPr="00A200D0" w:rsidRDefault="00CF5096" w:rsidP="00CF5096">
            <w:r w:rsidRPr="00A200D0">
              <w:t>F_UPR_AFK_06_01_Dokumentation_manuelle_RuD</w:t>
            </w:r>
          </w:p>
          <w:p w14:paraId="7216322D" w14:textId="1B1C47F4" w:rsidR="00CF5096" w:rsidRDefault="00CF5096" w:rsidP="00CF5096">
            <w:r w:rsidRPr="00A7107B">
              <w:t>SAA_UPR_AFK_02_01_Manuelle_RuD_Ansetzen_Desinfektionsmittelloesung</w:t>
            </w:r>
          </w:p>
          <w:p w14:paraId="6EA523F5" w14:textId="77777777" w:rsidR="00CF5096" w:rsidRPr="00A200D0" w:rsidRDefault="00CF5096" w:rsidP="00CF5096">
            <w:r w:rsidRPr="00A200D0">
              <w:t>SAA_KPR_TLM_MRS_05_01_Manuelle_Reinigung_EndoZub_OLYMPUS_01</w:t>
            </w:r>
          </w:p>
          <w:p w14:paraId="48BF184F" w14:textId="77777777" w:rsidR="00CF5096" w:rsidRPr="00A200D0" w:rsidRDefault="00CF5096" w:rsidP="00CF5096">
            <w:r w:rsidRPr="00A200D0">
              <w:t>SAA_GRU_HYG_04_01_Flaechendesinfektion_reinigung</w:t>
            </w:r>
          </w:p>
          <w:p w14:paraId="369C9795" w14:textId="77777777" w:rsidR="00CF5096" w:rsidRPr="00A200D0" w:rsidRDefault="00CF5096" w:rsidP="00CF5096">
            <w:r w:rsidRPr="00A200D0">
              <w:t>Desinfektionsplan</w:t>
            </w:r>
          </w:p>
          <w:p w14:paraId="30700C91" w14:textId="77777777" w:rsidR="00CF5096" w:rsidRPr="00A200D0" w:rsidRDefault="00CF5096" w:rsidP="00CF5096">
            <w:proofErr w:type="spellStart"/>
            <w:r w:rsidRPr="00A200D0">
              <w:t>Olympus_EVIS_EXERA_II_BF_Serie_GA</w:t>
            </w:r>
            <w:proofErr w:type="spellEnd"/>
          </w:p>
          <w:p w14:paraId="7B50DAF9" w14:textId="559EDD8F" w:rsidR="00CF5096" w:rsidRDefault="00CF5096" w:rsidP="00CF5096">
            <w:proofErr w:type="spellStart"/>
            <w:r w:rsidRPr="00A200D0">
              <w:t>Olympus_EVIS_EXERA_II_BF_Serie_Wiederaufbereitung_Handbuch</w:t>
            </w:r>
            <w:proofErr w:type="spellEnd"/>
          </w:p>
        </w:tc>
      </w:tr>
    </w:tbl>
    <w:p w14:paraId="1C6FCDF1" w14:textId="77777777" w:rsidR="000A015C" w:rsidRPr="000A015C" w:rsidRDefault="000A015C" w:rsidP="000A015C">
      <w:pPr>
        <w:pStyle w:val="InhaltVA"/>
        <w:rPr>
          <w:szCs w:val="22"/>
        </w:rPr>
      </w:pPr>
    </w:p>
    <w:p w14:paraId="083C5725" w14:textId="77777777" w:rsidR="000A015C" w:rsidRPr="000A015C" w:rsidRDefault="000A015C" w:rsidP="000A015C">
      <w:pPr>
        <w:pStyle w:val="InhaltVA"/>
        <w:rPr>
          <w:szCs w:val="22"/>
        </w:rPr>
      </w:pPr>
    </w:p>
    <w:p w14:paraId="0DE7C996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02D3A3D" w14:textId="77777777" w:rsidR="000A015C" w:rsidRPr="000A015C" w:rsidRDefault="000A015C" w:rsidP="000A015C">
      <w:pPr>
        <w:pStyle w:val="Listenabsatz"/>
        <w:ind w:left="360"/>
        <w:rPr>
          <w:bCs/>
          <w:sz w:val="22"/>
          <w:szCs w:val="22"/>
        </w:rPr>
      </w:pPr>
      <w:r w:rsidRPr="000A015C">
        <w:rPr>
          <w:bCs/>
          <w:sz w:val="22"/>
          <w:szCs w:val="22"/>
        </w:rPr>
        <w:t>Text</w:t>
      </w:r>
    </w:p>
    <w:p w14:paraId="13EFDB97" w14:textId="506153C2" w:rsidR="00CF5096" w:rsidRDefault="00CF5096" w:rsidP="00CF5096">
      <w:pPr>
        <w:pStyle w:val="InhaltVA"/>
        <w:rPr>
          <w:szCs w:val="22"/>
        </w:rPr>
      </w:pPr>
    </w:p>
    <w:p w14:paraId="40D706BA" w14:textId="77777777" w:rsidR="00CF5096" w:rsidRDefault="00CF5096" w:rsidP="00CF5096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CF5096" w14:paraId="1F766332" w14:textId="77777777" w:rsidTr="00C4647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3C7FAA2" w14:textId="77777777" w:rsidR="00CF5096" w:rsidRDefault="00CF5096" w:rsidP="00C46479">
            <w:r>
              <w:rPr>
                <w:noProof/>
                <w:lang w:eastAsia="de-DE"/>
              </w:rPr>
              <w:drawing>
                <wp:inline distT="0" distB="0" distL="0" distR="0" wp14:anchorId="2FDCA674" wp14:editId="3EEA7A78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9E6FD54" w14:textId="77777777" w:rsidR="00CF5096" w:rsidRPr="008068A0" w:rsidRDefault="00CF5096" w:rsidP="00C46479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0D916FB0" w14:textId="77777777" w:rsidR="00CF5096" w:rsidRDefault="00CF5096" w:rsidP="00C46479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1BC827BE" w14:textId="77777777" w:rsidR="00CF5096" w:rsidRDefault="00CF5096" w:rsidP="00CF5096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CF5096" w:rsidRPr="00A7107B" w14:paraId="722EE1F4" w14:textId="77777777" w:rsidTr="00C4647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8A96ECD" w14:textId="77777777" w:rsidR="00CF5096" w:rsidRPr="00A7107B" w:rsidRDefault="00CF5096" w:rsidP="00C46479">
            <w:pPr>
              <w:pStyle w:val="80TabelleText"/>
              <w:rPr>
                <w:rFonts w:ascii="Times New Roman" w:hAnsi="Times New Roman"/>
              </w:rPr>
            </w:pPr>
            <w:r w:rsidRPr="00A7107B">
              <w:rPr>
                <w:rFonts w:ascii="Times New Roman" w:hAnsi="Times New Roman"/>
                <w:noProof/>
              </w:rPr>
              <w:drawing>
                <wp:inline distT="0" distB="0" distL="0" distR="0" wp14:anchorId="44692EA0" wp14:editId="122E9295">
                  <wp:extent cx="362585" cy="319405"/>
                  <wp:effectExtent l="0" t="0" r="0" b="4445"/>
                  <wp:docPr id="3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tcMar>
              <w:left w:w="0" w:type="dxa"/>
              <w:right w:w="0" w:type="dxa"/>
            </w:tcMar>
          </w:tcPr>
          <w:p w14:paraId="470C92F4" w14:textId="77777777" w:rsidR="00CF5096" w:rsidRPr="00A7107B" w:rsidRDefault="00CF5096" w:rsidP="00C46479">
            <w:pPr>
              <w:pStyle w:val="60Signalwort"/>
              <w:rPr>
                <w:rFonts w:ascii="Times New Roman" w:hAnsi="Times New Roman" w:cs="Times New Roman"/>
              </w:rPr>
            </w:pPr>
            <w:r w:rsidRPr="00A7107B">
              <w:rPr>
                <w:rFonts w:ascii="Times New Roman" w:hAnsi="Times New Roman" w:cs="Times New Roman"/>
              </w:rPr>
              <w:t>Gefahr!</w:t>
            </w:r>
          </w:p>
          <w:p w14:paraId="486E645F" w14:textId="77777777" w:rsidR="00CF5096" w:rsidRPr="00A7107B" w:rsidRDefault="00CF5096" w:rsidP="00C46479">
            <w:pPr>
              <w:spacing w:after="0" w:line="240" w:lineRule="auto"/>
              <w:rPr>
                <w:rFonts w:eastAsia="Calibri"/>
                <w:color w:val="auto"/>
              </w:rPr>
            </w:pPr>
            <w:r w:rsidRPr="00A7107B">
              <w:rPr>
                <w:rFonts w:eastAsia="Calibri"/>
                <w:color w:val="auto"/>
              </w:rPr>
              <w:t>Luftblasen aus allen Kanälen entfernen!</w:t>
            </w:r>
          </w:p>
          <w:p w14:paraId="4E0D6029" w14:textId="77777777" w:rsidR="00CF5096" w:rsidRPr="00A7107B" w:rsidRDefault="00CF5096" w:rsidP="00C46479">
            <w:pPr>
              <w:pStyle w:val="60TextWarnhinweis"/>
              <w:spacing w:after="0" w:line="240" w:lineRule="auto"/>
              <w:rPr>
                <w:rFonts w:ascii="Times New Roman" w:hAnsi="Times New Roman" w:cs="Times New Roman"/>
              </w:rPr>
            </w:pPr>
            <w:r w:rsidRPr="00A7107B">
              <w:rPr>
                <w:rFonts w:ascii="Times New Roman" w:hAnsi="Times New Roman" w:cs="Times New Roman"/>
              </w:rPr>
              <w:t>In den Kanälen verbliebene Luftblasen verhindern eine sachgemäße Desinfektion</w:t>
            </w:r>
          </w:p>
        </w:tc>
      </w:tr>
    </w:tbl>
    <w:p w14:paraId="0B9F3E69" w14:textId="77777777" w:rsidR="00CF5096" w:rsidRDefault="00CF5096" w:rsidP="00CF5096">
      <w:pPr>
        <w:pStyle w:val="InhaltVA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CF5096" w:rsidRPr="00A7107B" w14:paraId="2228A69E" w14:textId="77777777" w:rsidTr="00C4647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72A03DB" w14:textId="77777777" w:rsidR="00CF5096" w:rsidRPr="00A7107B" w:rsidRDefault="00CF5096" w:rsidP="00C46479">
            <w:r w:rsidRPr="00A7107B">
              <w:rPr>
                <w:noProof/>
                <w:lang w:eastAsia="de-DE"/>
              </w:rPr>
              <w:drawing>
                <wp:inline distT="0" distB="0" distL="0" distR="0" wp14:anchorId="1FBA2B88" wp14:editId="4424CC3C">
                  <wp:extent cx="362585" cy="362585"/>
                  <wp:effectExtent l="0" t="0" r="0" b="0"/>
                  <wp:docPr id="9" name="Grafik 22" descr="Pikto_blau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Pikto_blau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1E2CDDD" w14:textId="77777777" w:rsidR="00CF5096" w:rsidRPr="00A7107B" w:rsidRDefault="00CF5096" w:rsidP="00C46479">
            <w:pPr>
              <w:pStyle w:val="60Signalwort"/>
              <w:rPr>
                <w:rFonts w:ascii="Times New Roman" w:hAnsi="Times New Roman" w:cs="Times New Roman"/>
              </w:rPr>
            </w:pPr>
            <w:r w:rsidRPr="00A7107B">
              <w:rPr>
                <w:rFonts w:ascii="Times New Roman" w:hAnsi="Times New Roman" w:cs="Times New Roman"/>
              </w:rPr>
              <w:t>Achtung!</w:t>
            </w:r>
          </w:p>
          <w:p w14:paraId="150060F1" w14:textId="77777777" w:rsidR="00CF5096" w:rsidRDefault="00CF5096" w:rsidP="00C46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7107B">
              <w:rPr>
                <w:bCs/>
              </w:rPr>
              <w:t xml:space="preserve">Die </w:t>
            </w:r>
            <w:r>
              <w:rPr>
                <w:bCs/>
              </w:rPr>
              <w:t>Druckluft</w:t>
            </w:r>
            <w:r w:rsidRPr="00A7107B">
              <w:rPr>
                <w:bCs/>
              </w:rPr>
              <w:t>pistole muss mit einem Druckminderer betrieben werden.</w:t>
            </w:r>
          </w:p>
          <w:p w14:paraId="4A93C63B" w14:textId="77777777" w:rsidR="00CF5096" w:rsidRPr="005618E2" w:rsidRDefault="00CF5096" w:rsidP="00C46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7107B">
              <w:rPr>
                <w:bCs/>
              </w:rPr>
              <w:t xml:space="preserve">Der Druck darf maximal 50 </w:t>
            </w:r>
            <w:proofErr w:type="spellStart"/>
            <w:r w:rsidRPr="00A7107B">
              <w:rPr>
                <w:bCs/>
              </w:rPr>
              <w:t>kpa</w:t>
            </w:r>
            <w:proofErr w:type="spellEnd"/>
            <w:r w:rsidRPr="00A7107B">
              <w:rPr>
                <w:bCs/>
              </w:rPr>
              <w:t xml:space="preserve"> (0,5 bar/7,25 </w:t>
            </w:r>
            <w:proofErr w:type="spellStart"/>
            <w:r w:rsidRPr="00A7107B">
              <w:rPr>
                <w:bCs/>
              </w:rPr>
              <w:t>psi</w:t>
            </w:r>
            <w:proofErr w:type="spellEnd"/>
            <w:r w:rsidRPr="00A7107B">
              <w:rPr>
                <w:bCs/>
              </w:rPr>
              <w:t>) betragen.</w:t>
            </w:r>
          </w:p>
        </w:tc>
      </w:tr>
    </w:tbl>
    <w:p w14:paraId="0C8CC56E" w14:textId="77777777" w:rsidR="00CF5096" w:rsidRDefault="00CF5096" w:rsidP="00CF5096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CF5096" w14:paraId="28830539" w14:textId="77777777" w:rsidTr="00AB086A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0F4FBBD7" w14:textId="77777777" w:rsidR="00CF5096" w:rsidRPr="000A015C" w:rsidRDefault="00CF5096" w:rsidP="00C46479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00E5F303" w14:textId="77777777" w:rsidR="00CF5096" w:rsidRPr="000A015C" w:rsidRDefault="00CF5096" w:rsidP="00C46479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0A86DA5" w14:textId="77777777" w:rsidR="00CF5096" w:rsidRPr="000A015C" w:rsidRDefault="00CF5096" w:rsidP="00C46479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CF5096" w14:paraId="4949A3A5" w14:textId="77777777" w:rsidTr="00AB086A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56C161D" w14:textId="77777777" w:rsidR="00CF5096" w:rsidRDefault="00CF5096" w:rsidP="00C46479">
            <w:pPr>
              <w:pStyle w:val="InhaltVA"/>
              <w:numPr>
                <w:ilvl w:val="0"/>
                <w:numId w:val="2"/>
              </w:numPr>
              <w:jc w:val="left"/>
            </w:pPr>
            <w:r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E9933C8" w14:textId="77777777" w:rsidR="00CF5096" w:rsidRDefault="00CF5096" w:rsidP="00C46479">
            <w:pPr>
              <w:numPr>
                <w:ilvl w:val="0"/>
                <w:numId w:val="1"/>
              </w:numPr>
            </w:pPr>
            <w:r>
              <w:t>B</w:t>
            </w:r>
            <w:r w:rsidRPr="00E25983">
              <w:rPr>
                <w:rFonts w:eastAsia="Calibri"/>
              </w:rPr>
              <w:t>ereitstellen</w:t>
            </w:r>
            <w:r>
              <w:rPr>
                <w:rFonts w:eastAsia="Calibri"/>
              </w:rPr>
              <w:t xml:space="preserve"> allgemein</w:t>
            </w:r>
          </w:p>
        </w:tc>
        <w:tc>
          <w:tcPr>
            <w:tcW w:w="3685" w:type="dxa"/>
            <w:tcBorders>
              <w:bottom w:val="nil"/>
            </w:tcBorders>
          </w:tcPr>
          <w:p w14:paraId="36646EB3" w14:textId="77777777" w:rsidR="00CF5096" w:rsidRDefault="00CF5096" w:rsidP="00C46479">
            <w:pPr>
              <w:numPr>
                <w:ilvl w:val="0"/>
                <w:numId w:val="1"/>
              </w:numPr>
            </w:pPr>
            <w:r>
              <w:rPr>
                <w:rFonts w:eastAsia="Calibri"/>
              </w:rPr>
              <w:t>PSA</w:t>
            </w:r>
          </w:p>
          <w:p w14:paraId="45F7AA36" w14:textId="77777777" w:rsidR="00CF5096" w:rsidRDefault="00CF5096" w:rsidP="00C46479">
            <w:pPr>
              <w:numPr>
                <w:ilvl w:val="0"/>
                <w:numId w:val="1"/>
              </w:numPr>
            </w:pPr>
            <w:proofErr w:type="spellStart"/>
            <w:r w:rsidRPr="00F441D7">
              <w:t>Desifor</w:t>
            </w:r>
            <w:proofErr w:type="spellEnd"/>
            <w:r>
              <w:t xml:space="preserve"> </w:t>
            </w:r>
            <w:r w:rsidRPr="00F441D7">
              <w:t>Quick</w:t>
            </w:r>
            <w:r>
              <w:t xml:space="preserve"> </w:t>
            </w:r>
            <w:r w:rsidRPr="00F441D7">
              <w:t>Plus</w:t>
            </w:r>
            <w:r>
              <w:t xml:space="preserve"> </w:t>
            </w:r>
            <w:proofErr w:type="spellStart"/>
            <w:r w:rsidRPr="00F441D7">
              <w:t>wipes</w:t>
            </w:r>
            <w:proofErr w:type="spellEnd"/>
          </w:p>
        </w:tc>
      </w:tr>
      <w:tr w:rsidR="00CF5096" w14:paraId="589DDF10" w14:textId="77777777" w:rsidTr="00AB086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917DC77" w14:textId="77777777" w:rsidR="00CF5096" w:rsidRDefault="00CF5096" w:rsidP="00C4647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718DCF" w14:textId="77777777" w:rsidR="00CF5096" w:rsidRDefault="00CF5096" w:rsidP="00C46479">
            <w:pPr>
              <w:numPr>
                <w:ilvl w:val="0"/>
                <w:numId w:val="1"/>
              </w:numPr>
            </w:pPr>
            <w:r>
              <w:t>B</w:t>
            </w:r>
            <w:r w:rsidRPr="00E25983">
              <w:rPr>
                <w:rFonts w:eastAsia="Calibri"/>
              </w:rPr>
              <w:t>ereitstellen</w:t>
            </w:r>
            <w:r>
              <w:rPr>
                <w:rFonts w:eastAsia="Calibri"/>
              </w:rPr>
              <w:t xml:space="preserve"> manuelle Desinfektion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59A6AB7" w14:textId="77777777" w:rsidR="00CF5096" w:rsidRPr="002C5745" w:rsidRDefault="00CF5096" w:rsidP="00CF5096">
            <w:pPr>
              <w:numPr>
                <w:ilvl w:val="0"/>
                <w:numId w:val="1"/>
              </w:numPr>
            </w:pPr>
            <w:r w:rsidRPr="002C5745">
              <w:t>Sauberes, fusselfreies Tuch</w:t>
            </w:r>
          </w:p>
          <w:p w14:paraId="0FFCA136" w14:textId="77777777" w:rsidR="00CF5096" w:rsidRPr="002C5745" w:rsidRDefault="00CF5096" w:rsidP="00CF5096">
            <w:pPr>
              <w:numPr>
                <w:ilvl w:val="0"/>
                <w:numId w:val="1"/>
              </w:numPr>
            </w:pPr>
            <w:r w:rsidRPr="002C5745">
              <w:t>Spülanschluss für den Absaugkanal (MAJ-222)</w:t>
            </w:r>
          </w:p>
          <w:p w14:paraId="4742615C" w14:textId="1053E48E" w:rsidR="00CF5096" w:rsidRPr="000A2C16" w:rsidRDefault="00CF5096" w:rsidP="00CF5096">
            <w:pPr>
              <w:numPr>
                <w:ilvl w:val="0"/>
                <w:numId w:val="1"/>
              </w:numPr>
            </w:pPr>
            <w:r w:rsidRPr="002C5745">
              <w:t xml:space="preserve">Spritze mit 30 ml Fassungsvermögen </w:t>
            </w:r>
          </w:p>
        </w:tc>
      </w:tr>
      <w:tr w:rsidR="00CF5096" w14:paraId="425B9887" w14:textId="77777777" w:rsidTr="00AB086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B833E15" w14:textId="77777777" w:rsidR="00CF5096" w:rsidRDefault="00CF5096" w:rsidP="00C4647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4F17A3B" w14:textId="77777777" w:rsidR="00CF5096" w:rsidRDefault="00CF5096" w:rsidP="00C46479">
            <w:pPr>
              <w:numPr>
                <w:ilvl w:val="0"/>
                <w:numId w:val="1"/>
              </w:numPr>
            </w:pPr>
            <w:r>
              <w:t>Bereitstellen Spülung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784C179" w14:textId="77777777" w:rsidR="00CF5096" w:rsidRPr="005522A8" w:rsidRDefault="00CF5096" w:rsidP="00CF5096">
            <w:pPr>
              <w:numPr>
                <w:ilvl w:val="0"/>
                <w:numId w:val="1"/>
              </w:numPr>
            </w:pPr>
            <w:r w:rsidRPr="005522A8">
              <w:t>Steriles Wasser (zum Spülen)</w:t>
            </w:r>
          </w:p>
          <w:p w14:paraId="5AFEEBD6" w14:textId="77777777" w:rsidR="00CF5096" w:rsidRPr="005522A8" w:rsidRDefault="00CF5096" w:rsidP="00CF5096">
            <w:pPr>
              <w:numPr>
                <w:ilvl w:val="0"/>
                <w:numId w:val="1"/>
              </w:numPr>
            </w:pPr>
            <w:r w:rsidRPr="005522A8">
              <w:t>Sterile, fusselfreie Tücher</w:t>
            </w:r>
          </w:p>
          <w:p w14:paraId="00AA6962" w14:textId="77777777" w:rsidR="00CF5096" w:rsidRPr="005522A8" w:rsidRDefault="00CF5096" w:rsidP="00CF5096">
            <w:pPr>
              <w:numPr>
                <w:ilvl w:val="0"/>
                <w:numId w:val="1"/>
              </w:numPr>
            </w:pPr>
            <w:r w:rsidRPr="005522A8">
              <w:t>Spülanschluss für den Absaugkanal (MAJ-222)</w:t>
            </w:r>
          </w:p>
          <w:p w14:paraId="0645E47F" w14:textId="0F2CDEA3" w:rsidR="00CF5096" w:rsidRPr="000A2C16" w:rsidRDefault="00CF5096" w:rsidP="00CF5096">
            <w:pPr>
              <w:numPr>
                <w:ilvl w:val="0"/>
                <w:numId w:val="1"/>
              </w:numPr>
            </w:pPr>
            <w:r w:rsidRPr="005522A8">
              <w:t>Absaugpumpe mit sterilem Absaugschlauch</w:t>
            </w:r>
          </w:p>
        </w:tc>
      </w:tr>
      <w:tr w:rsidR="00AB086A" w14:paraId="7496ED32" w14:textId="77777777" w:rsidTr="00AB086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8DF3BF2" w14:textId="77777777" w:rsidR="00AB086A" w:rsidRDefault="00AB086A" w:rsidP="00AB086A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0BA57B" w14:textId="1FA28F94" w:rsidR="00AB086A" w:rsidRDefault="00AB086A" w:rsidP="00AB086A">
            <w:pPr>
              <w:numPr>
                <w:ilvl w:val="0"/>
                <w:numId w:val="1"/>
              </w:numPr>
            </w:pPr>
            <w:r w:rsidRPr="005522A8">
              <w:rPr>
                <w:rFonts w:eastAsia="Calibri"/>
              </w:rPr>
              <w:t xml:space="preserve">Wenn kein steriles Wasser zur </w:t>
            </w:r>
            <w:r w:rsidR="00DA43AB">
              <w:rPr>
                <w:rFonts w:eastAsia="Calibri"/>
              </w:rPr>
              <w:t xml:space="preserve">Spülung zur </w:t>
            </w:r>
            <w:r w:rsidRPr="005522A8">
              <w:rPr>
                <w:rFonts w:eastAsia="Calibri"/>
              </w:rPr>
              <w:t xml:space="preserve">Verfügung </w:t>
            </w:r>
            <w:proofErr w:type="gramStart"/>
            <w:r w:rsidRPr="005522A8">
              <w:rPr>
                <w:rFonts w:eastAsia="Calibri"/>
              </w:rPr>
              <w:t>steht</w:t>
            </w:r>
            <w:proofErr w:type="gramEnd"/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EFDA87C" w14:textId="77777777" w:rsidR="00AB086A" w:rsidRPr="005522A8" w:rsidRDefault="00AB086A" w:rsidP="00AB086A">
            <w:pPr>
              <w:numPr>
                <w:ilvl w:val="0"/>
                <w:numId w:val="1"/>
              </w:numPr>
            </w:pPr>
            <w:r w:rsidRPr="005522A8">
              <w:t>Sauberes Wasser zum Spülen mit nicht sterilem Wasser</w:t>
            </w:r>
          </w:p>
          <w:p w14:paraId="24357D08" w14:textId="77777777" w:rsidR="00AB086A" w:rsidRPr="005522A8" w:rsidRDefault="00AB086A" w:rsidP="00AB086A">
            <w:pPr>
              <w:numPr>
                <w:ilvl w:val="0"/>
                <w:numId w:val="1"/>
              </w:numPr>
            </w:pPr>
            <w:r w:rsidRPr="005522A8">
              <w:t>70 %</w:t>
            </w:r>
            <w:proofErr w:type="spellStart"/>
            <w:r w:rsidRPr="005522A8">
              <w:t>iger</w:t>
            </w:r>
            <w:proofErr w:type="spellEnd"/>
            <w:r w:rsidRPr="005522A8">
              <w:t xml:space="preserve"> Ethyl- oder Isopropylalkohol</w:t>
            </w:r>
          </w:p>
          <w:p w14:paraId="04D82F30" w14:textId="330A6988" w:rsidR="00AB086A" w:rsidRPr="005522A8" w:rsidRDefault="00AB086A" w:rsidP="00AB086A">
            <w:pPr>
              <w:numPr>
                <w:ilvl w:val="0"/>
                <w:numId w:val="1"/>
              </w:numPr>
            </w:pPr>
            <w:r w:rsidRPr="005522A8">
              <w:t>Sterile Wattetupfer</w:t>
            </w:r>
          </w:p>
        </w:tc>
      </w:tr>
      <w:tr w:rsidR="00CF5096" w14:paraId="7E1F491F" w14:textId="77777777" w:rsidTr="00AB086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EF75C51" w14:textId="77777777" w:rsidR="00CF5096" w:rsidRDefault="00CF5096" w:rsidP="00C4647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29D7123" w14:textId="77777777" w:rsidR="00CF5096" w:rsidRDefault="00CF5096" w:rsidP="00C46479">
            <w:pPr>
              <w:numPr>
                <w:ilvl w:val="0"/>
                <w:numId w:val="1"/>
              </w:numPr>
            </w:pPr>
            <w:r>
              <w:t>Bereitstellen Trocknung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F9A162E" w14:textId="71ED51FE" w:rsidR="00CF5096" w:rsidRPr="00D91F14" w:rsidRDefault="00CF5096" w:rsidP="00CF5096">
            <w:pPr>
              <w:numPr>
                <w:ilvl w:val="0"/>
                <w:numId w:val="1"/>
              </w:numPr>
            </w:pPr>
            <w:r w:rsidRPr="00D91F14">
              <w:t>frische Einmalhandschuhe</w:t>
            </w:r>
          </w:p>
          <w:p w14:paraId="5551D3ED" w14:textId="77777777" w:rsidR="00CF5096" w:rsidRPr="00D91F14" w:rsidRDefault="00CF5096" w:rsidP="00CF5096">
            <w:pPr>
              <w:numPr>
                <w:ilvl w:val="0"/>
                <w:numId w:val="1"/>
              </w:numPr>
            </w:pPr>
            <w:r w:rsidRPr="00D91F14">
              <w:t xml:space="preserve">Farbiges Krepppapier bereitlegen </w:t>
            </w:r>
          </w:p>
          <w:p w14:paraId="2AD6664C" w14:textId="5C743A4C" w:rsidR="00CF5096" w:rsidRPr="000A2C16" w:rsidRDefault="00CF5096" w:rsidP="00CF5096">
            <w:pPr>
              <w:numPr>
                <w:ilvl w:val="0"/>
                <w:numId w:val="1"/>
              </w:numPr>
            </w:pPr>
            <w:r w:rsidRPr="00D91F14">
              <w:t>Pistole für sterile Druckluft prüfen</w:t>
            </w:r>
          </w:p>
        </w:tc>
      </w:tr>
      <w:tr w:rsidR="00CF5096" w14:paraId="3FE88209" w14:textId="77777777" w:rsidTr="00AB086A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1453076" w14:textId="77777777" w:rsidR="00CF5096" w:rsidRDefault="00CF5096" w:rsidP="00C46479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660DEA2" w14:textId="77777777" w:rsidR="00CF5096" w:rsidRDefault="00CF5096" w:rsidP="00C46479">
            <w:pPr>
              <w:numPr>
                <w:ilvl w:val="0"/>
                <w:numId w:val="1"/>
              </w:numPr>
            </w:pPr>
            <w:r>
              <w:t xml:space="preserve">Herstellen einer </w:t>
            </w:r>
            <w:r w:rsidRPr="002C5745">
              <w:t>Desinfektionslösung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D49B66E" w14:textId="77777777" w:rsidR="00CF5096" w:rsidRDefault="00CF5096" w:rsidP="00C46479">
            <w:pPr>
              <w:numPr>
                <w:ilvl w:val="0"/>
                <w:numId w:val="1"/>
              </w:numPr>
            </w:pPr>
            <w:r w:rsidRPr="00A7107B">
              <w:t>SAA_UPR_AFK_02</w:t>
            </w:r>
          </w:p>
        </w:tc>
      </w:tr>
      <w:tr w:rsidR="00CF5096" w14:paraId="5A7E7C5F" w14:textId="77777777" w:rsidTr="00C4647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5D178A6" w14:textId="77777777" w:rsidR="00CF5096" w:rsidRDefault="00CF5096" w:rsidP="00C46479">
            <w:pPr>
              <w:pStyle w:val="InhaltVA"/>
              <w:numPr>
                <w:ilvl w:val="0"/>
                <w:numId w:val="2"/>
              </w:numPr>
              <w:jc w:val="left"/>
            </w:pPr>
            <w:r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00E48ED" w14:textId="77777777" w:rsidR="00CF5096" w:rsidRDefault="00CF5096" w:rsidP="00C46479">
            <w:pPr>
              <w:pStyle w:val="InhaltVA"/>
              <w:jc w:val="left"/>
            </w:pPr>
          </w:p>
        </w:tc>
        <w:tc>
          <w:tcPr>
            <w:tcW w:w="3685" w:type="dxa"/>
            <w:tcBorders>
              <w:bottom w:val="nil"/>
            </w:tcBorders>
          </w:tcPr>
          <w:p w14:paraId="1F109706" w14:textId="77777777" w:rsidR="00CF5096" w:rsidRDefault="00CF5096" w:rsidP="00C46479">
            <w:pPr>
              <w:pStyle w:val="InhaltVA"/>
              <w:jc w:val="left"/>
            </w:pPr>
          </w:p>
        </w:tc>
      </w:tr>
      <w:tr w:rsidR="00CF5096" w14:paraId="15711FC6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1763562" w14:textId="674D4D3C" w:rsidR="00CF5096" w:rsidRDefault="00CF5096" w:rsidP="00CF5096">
            <w:pPr>
              <w:pStyle w:val="InhaltVA"/>
              <w:ind w:left="708"/>
              <w:jc w:val="left"/>
            </w:pPr>
            <w:r w:rsidRPr="00EF1E6E">
              <w:rPr>
                <w:b/>
                <w:bCs/>
              </w:rPr>
              <w:t>Manuelle Desinfektion</w:t>
            </w:r>
            <w:r>
              <w:rPr>
                <w:rFonts w:eastAsia="Calibri"/>
                <w:b/>
                <w:szCs w:val="22"/>
                <w:lang w:eastAsia="en-US"/>
              </w:rPr>
              <w:t xml:space="preserve"> 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EEAC784" w14:textId="531DF124" w:rsidR="00CF5096" w:rsidRPr="00A7107B" w:rsidRDefault="00CF5096" w:rsidP="00CF5096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87E03">
              <w:rPr>
                <w:rFonts w:eastAsia="Calibri"/>
              </w:rPr>
              <w:t>Spülen aller Kanäle mit Desinfektionslösung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637CAF0" w14:textId="5411B56B" w:rsidR="00CF5096" w:rsidRDefault="00CF5096" w:rsidP="00CF5096">
            <w:pPr>
              <w:numPr>
                <w:ilvl w:val="0"/>
                <w:numId w:val="1"/>
              </w:numPr>
            </w:pPr>
            <w:r w:rsidRPr="00887E03">
              <w:rPr>
                <w:rFonts w:eastAsia="Calibri"/>
              </w:rPr>
              <w:t>Tauchen Sie das Endoskop und den Spülanschluss für den Absaugkanal vollständig in die Desinfektionslösung ein.</w:t>
            </w:r>
          </w:p>
        </w:tc>
      </w:tr>
      <w:tr w:rsidR="00CF5096" w14:paraId="5233D154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92FE351" w14:textId="77777777" w:rsidR="00CF5096" w:rsidRPr="00EF1E6E" w:rsidRDefault="00CF5096" w:rsidP="00CF5096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D305ADD" w14:textId="77777777" w:rsidR="00CF5096" w:rsidRPr="00887E03" w:rsidRDefault="00CF5096" w:rsidP="00CF5096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31AB238" w14:textId="4669B7A4" w:rsidR="00CF5096" w:rsidRPr="0014022B" w:rsidRDefault="00CF5096" w:rsidP="00CF5096">
            <w:pPr>
              <w:numPr>
                <w:ilvl w:val="0"/>
                <w:numId w:val="1"/>
              </w:numPr>
            </w:pPr>
            <w:r w:rsidRPr="00887E03">
              <w:rPr>
                <w:rFonts w:eastAsia="Calibri"/>
              </w:rPr>
              <w:t>Bringen Sie den Spülanschluss für den Absaugkanal am Endoskop an.</w:t>
            </w:r>
          </w:p>
        </w:tc>
      </w:tr>
      <w:tr w:rsidR="00CF5096" w14:paraId="50F804EB" w14:textId="77777777" w:rsidTr="00AB086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EDF2E9A" w14:textId="77777777" w:rsidR="00CF5096" w:rsidRPr="00EF1E6E" w:rsidRDefault="00CF5096" w:rsidP="00CF5096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0B95ED" w14:textId="77777777" w:rsidR="00CF5096" w:rsidRPr="00887E03" w:rsidRDefault="00CF5096" w:rsidP="00CF5096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E835F9E" w14:textId="2270F418" w:rsidR="00CF5096" w:rsidRPr="0014022B" w:rsidRDefault="00CF5096" w:rsidP="00CF5096">
            <w:pPr>
              <w:numPr>
                <w:ilvl w:val="0"/>
                <w:numId w:val="1"/>
              </w:numPr>
            </w:pPr>
            <w:r w:rsidRPr="00887E03">
              <w:rPr>
                <w:rFonts w:eastAsia="Calibri"/>
              </w:rPr>
              <w:t>Schließen Sie die Spritze mit 30</w:t>
            </w:r>
            <w:r>
              <w:rPr>
                <w:rFonts w:eastAsia="Calibri"/>
              </w:rPr>
              <w:t> </w:t>
            </w:r>
            <w:r w:rsidRPr="00887E03">
              <w:rPr>
                <w:rFonts w:eastAsia="Calibri"/>
              </w:rPr>
              <w:t>ml Fassungsvermögen an den Spülanschluss für den Absaugkanal an.</w:t>
            </w:r>
          </w:p>
        </w:tc>
      </w:tr>
      <w:tr w:rsidR="00CF5096" w14:paraId="2C9957E9" w14:textId="77777777" w:rsidTr="004B2153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8A782D7" w14:textId="77777777" w:rsidR="00CF5096" w:rsidRPr="00EF1E6E" w:rsidRDefault="00CF5096" w:rsidP="00CF5096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D5343B3" w14:textId="77777777" w:rsidR="00CF5096" w:rsidRPr="00887E03" w:rsidRDefault="00CF5096" w:rsidP="00CF5096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E5922D0" w14:textId="15D23A57" w:rsidR="00CF5096" w:rsidRPr="00887E03" w:rsidRDefault="00AB086A" w:rsidP="00CF5096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87E03">
              <w:rPr>
                <w:rFonts w:eastAsia="Calibri"/>
              </w:rPr>
              <w:t>Ziehen Sie den Spritzenkolben hoch, um den Instrumentierkanal, den Absaugkanal und den Spülanschluss für den Absaugkanal mit Desinfektionslösung zu füllen.</w:t>
            </w:r>
          </w:p>
        </w:tc>
      </w:tr>
      <w:tr w:rsidR="00AB086A" w14:paraId="375BFD4A" w14:textId="77777777" w:rsidTr="00AB086A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707981E3" w14:textId="1CBC0F7C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078C8B8" w14:textId="45FD5F07" w:rsidR="00AB086A" w:rsidRPr="00887E03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87E03">
              <w:rPr>
                <w:rFonts w:eastAsia="Calibri"/>
              </w:rPr>
              <w:t xml:space="preserve">Einweichen von Endoskop und Reinigungsgeräten in </w:t>
            </w:r>
            <w:r w:rsidRPr="00EF1E6E">
              <w:rPr>
                <w:rFonts w:eastAsia="Calibri"/>
              </w:rPr>
              <w:t>Desinfektionslösung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4B8FA02" w14:textId="24337586" w:rsidR="00AB086A" w:rsidRPr="00887E03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87E03">
              <w:rPr>
                <w:rFonts w:eastAsia="Calibri"/>
              </w:rPr>
              <w:t>Wenn das Endoskop und der Spülanschluss für den Absaugkanal vollständig in die Desinfektionslösung eingetaucht sind, trennen Sie den Spülanschluss für den Absaugkanal vom Endoskop ab.</w:t>
            </w:r>
          </w:p>
        </w:tc>
      </w:tr>
      <w:tr w:rsidR="004B2153" w14:paraId="05804075" w14:textId="77777777" w:rsidTr="004B215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35B05A9" w14:textId="77777777" w:rsidR="004B2153" w:rsidRDefault="004B2153" w:rsidP="004B2153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5F4FF48" w14:textId="77777777" w:rsidR="004B2153" w:rsidRPr="00887E03" w:rsidRDefault="004B2153" w:rsidP="004B2153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2F253A8" w14:textId="77777777" w:rsidR="004B2153" w:rsidRPr="00887E03" w:rsidRDefault="004B2153" w:rsidP="004B2153">
            <w:pPr>
              <w:rPr>
                <w:rFonts w:eastAsia="Calibri"/>
              </w:rPr>
            </w:pPr>
          </w:p>
        </w:tc>
      </w:tr>
      <w:tr w:rsidR="00AB086A" w14:paraId="31B0379F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906E064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7DB5196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3D5F1F6" w14:textId="65305152" w:rsidR="00AB086A" w:rsidRPr="00887E03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87E03">
              <w:rPr>
                <w:rFonts w:eastAsia="Calibri"/>
              </w:rPr>
              <w:t>Falls Luftblasen an der Oberfläche des Endoskops und/oder am Spülanschluss des Absaugkanals haften, wischen Sie diese mit einem fusselfreien Tuch vollständig ab.</w:t>
            </w:r>
          </w:p>
        </w:tc>
      </w:tr>
      <w:tr w:rsidR="00AB086A" w14:paraId="27A8A5AD" w14:textId="77777777" w:rsidTr="00AB086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C3FFAFA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D8C1DCB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35FA77A" w14:textId="09ACA71C" w:rsidR="00AB086A" w:rsidRPr="00887E03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87E03">
              <w:rPr>
                <w:rFonts w:eastAsia="Calibri"/>
              </w:rPr>
              <w:t>Verschließen Sie das Becken mit einem dicht schließenden Deckel, um das Risiko des Austretens von Desinfektionslösungsdämpfen zu minimieren.</w:t>
            </w:r>
          </w:p>
        </w:tc>
      </w:tr>
      <w:tr w:rsidR="00AB086A" w14:paraId="559FFE7F" w14:textId="77777777" w:rsidTr="00AB086A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5833F0C9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BA92423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02DC39BF" w14:textId="3F939B5D" w:rsidR="00AB086A" w:rsidRPr="00887E03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887E03">
              <w:rPr>
                <w:rFonts w:eastAsia="Calibri"/>
              </w:rPr>
              <w:t>Weichen Sie das Endoskop und den Spülanschluss für den Absaugkanal in der Desinfektionslösung ein, und beachten Sie dabei die Angaben des Desinfektionsmittelherstellers zu Einwirkdauer, Temperatur und Konzentration.</w:t>
            </w:r>
          </w:p>
        </w:tc>
      </w:tr>
      <w:tr w:rsidR="00AB086A" w14:paraId="4899A9CB" w14:textId="77777777" w:rsidTr="00AB086A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0F2F584F" w14:textId="1AFF2691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Schritt III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265B7570" w14:textId="7F1A2200" w:rsidR="00AB086A" w:rsidRPr="00887E03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EF1E6E">
              <w:rPr>
                <w:rFonts w:eastAsia="Calibri"/>
              </w:rPr>
              <w:t>Entnahme von Endoskop und Geräten aus der Desinfektionslösung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DB52002" w14:textId="289761EC" w:rsidR="00AB086A" w:rsidRPr="00887E03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0B6923">
              <w:t>Schließen Sie den Spülanschluss für den Absaugkanal an das Endoskop an, bevor Sie das Endoskop aus der Desinfektionslösung nehmen.</w:t>
            </w:r>
          </w:p>
        </w:tc>
      </w:tr>
      <w:tr w:rsidR="00AB086A" w14:paraId="7222E126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F29062C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DEC86F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4BC2D4D" w14:textId="52946164" w:rsidR="00AB086A" w:rsidRPr="00887E03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0B6923">
              <w:t>Nehmen Sie das Endoskop und den Spülanschluss für den Absaugkanal aus der Desinfektionslösung heraus.</w:t>
            </w:r>
          </w:p>
        </w:tc>
      </w:tr>
      <w:tr w:rsidR="00AB086A" w14:paraId="2ABF597D" w14:textId="77777777" w:rsidTr="00DA43A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7A69483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C9C5322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42E2E9E" w14:textId="21691E2F" w:rsidR="00AB086A" w:rsidRPr="00887E03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0B6923">
              <w:t>Verwenden Sie die Spritze mit 30 ml Fassungsvermögen, um 90 ml Luft in den Spülanschluss für den Absaugkanal und in die Kanäle zu injizieren.</w:t>
            </w:r>
          </w:p>
        </w:tc>
      </w:tr>
      <w:tr w:rsidR="00AB086A" w14:paraId="4D1BAE6B" w14:textId="77777777" w:rsidTr="00DA43AB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916029C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C6EFA35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8818D6E" w14:textId="58B7B748" w:rsidR="00AB086A" w:rsidRPr="00887E03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0B6923">
              <w:t>Nehmen Sie den Spülanschluss für den Absaugkanal vom Endoskop ab.</w:t>
            </w:r>
          </w:p>
        </w:tc>
      </w:tr>
      <w:tr w:rsidR="00AB086A" w14:paraId="6F4ED6E8" w14:textId="77777777" w:rsidTr="00DA43AB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462528A" w14:textId="09D27CBE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Spülung</w:t>
            </w:r>
            <w:r>
              <w:rPr>
                <w:rFonts w:eastAsia="Calibri"/>
                <w:b/>
                <w:szCs w:val="22"/>
                <w:lang w:eastAsia="en-US"/>
              </w:rPr>
              <w:t xml:space="preserve"> Methode 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1B0534D4" w14:textId="6B083EA4" w:rsidR="00AB086A" w:rsidRPr="00887E03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5522A8">
              <w:rPr>
                <w:rFonts w:eastAsia="Calibri"/>
              </w:rPr>
              <w:t xml:space="preserve">Spülung </w:t>
            </w:r>
            <w:r>
              <w:rPr>
                <w:rFonts w:eastAsia="Calibri"/>
              </w:rPr>
              <w:t>mit sterilem Wasser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6580D91" w14:textId="77777777" w:rsidR="00AB086A" w:rsidRPr="005522A8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214F9">
              <w:t>Füllen Sie ein Becken mit sterilem Wasser.</w:t>
            </w:r>
          </w:p>
          <w:p w14:paraId="31C86170" w14:textId="6B0D5468" w:rsidR="00AB086A" w:rsidRPr="000B6923" w:rsidRDefault="00AB086A" w:rsidP="00AB086A">
            <w:pPr>
              <w:numPr>
                <w:ilvl w:val="0"/>
                <w:numId w:val="1"/>
              </w:numPr>
            </w:pPr>
            <w:r>
              <w:t>D</w:t>
            </w:r>
            <w:r w:rsidRPr="007214F9">
              <w:t xml:space="preserve">as Endoskop </w:t>
            </w:r>
            <w:r>
              <w:t xml:space="preserve">muss </w:t>
            </w:r>
            <w:r w:rsidRPr="007214F9">
              <w:t>vollständig eingetaucht werden k</w:t>
            </w:r>
            <w:r>
              <w:t>ö</w:t>
            </w:r>
            <w:r w:rsidRPr="007214F9">
              <w:t>nn</w:t>
            </w:r>
            <w:r>
              <w:t>en</w:t>
            </w:r>
          </w:p>
        </w:tc>
      </w:tr>
      <w:tr w:rsidR="00AB086A" w14:paraId="453EC13B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C0DC75F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A64AF3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96C06B9" w14:textId="77777777" w:rsidR="00AB086A" w:rsidRPr="005522A8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214F9">
              <w:t>Tauchen Sie das Endoskop und den Spülanschluss für den Absaugkanal in das sterile Wasser ein.</w:t>
            </w:r>
          </w:p>
          <w:p w14:paraId="404AEB9B" w14:textId="77777777" w:rsidR="00AB086A" w:rsidRPr="005522A8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214F9">
              <w:t>Spülen Sie alle Außenflächen gründlich ab</w:t>
            </w:r>
          </w:p>
          <w:p w14:paraId="1196120A" w14:textId="153D71A7" w:rsidR="00AB086A" w:rsidRPr="000B6923" w:rsidRDefault="00AB086A" w:rsidP="00AB086A">
            <w:pPr>
              <w:numPr>
                <w:ilvl w:val="0"/>
                <w:numId w:val="1"/>
              </w:numPr>
            </w:pPr>
            <w:r>
              <w:t>V</w:t>
            </w:r>
            <w:r w:rsidRPr="007214F9">
              <w:t>erwenden Sie ein steriles, fusselfreies Tuch, um sie anschließend abzuwischen.</w:t>
            </w:r>
          </w:p>
        </w:tc>
      </w:tr>
      <w:tr w:rsidR="00AB086A" w14:paraId="0ECF7B7A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4B13BDB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E51F7C8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99B8879" w14:textId="713DCD0F" w:rsidR="00AB086A" w:rsidRPr="000B6923" w:rsidRDefault="00AB086A" w:rsidP="00AB086A">
            <w:pPr>
              <w:numPr>
                <w:ilvl w:val="0"/>
                <w:numId w:val="1"/>
              </w:numPr>
            </w:pPr>
            <w:r w:rsidRPr="007214F9">
              <w:t>Schließen Sie den Spülanschluss für den Absaugkanal und die Absaugpumpe an das Endoskop an.</w:t>
            </w:r>
          </w:p>
        </w:tc>
      </w:tr>
      <w:tr w:rsidR="00AB086A" w14:paraId="4A18C4D7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6D5B4D9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F87BF4C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AF0BDE5" w14:textId="77777777" w:rsidR="00AB086A" w:rsidRPr="005522A8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214F9">
              <w:t>Schalten Sie die Absaugpumpe EIN.</w:t>
            </w:r>
          </w:p>
          <w:p w14:paraId="75C2B7F9" w14:textId="30B1E75D" w:rsidR="00AB086A" w:rsidRPr="000B6923" w:rsidRDefault="00AB086A" w:rsidP="00AB086A">
            <w:pPr>
              <w:numPr>
                <w:ilvl w:val="0"/>
                <w:numId w:val="1"/>
              </w:numPr>
            </w:pPr>
            <w:r w:rsidRPr="007214F9">
              <w:t>Saugen Sie 30 Sekunden lang steriles Wasser an.</w:t>
            </w:r>
          </w:p>
        </w:tc>
      </w:tr>
      <w:tr w:rsidR="00AB086A" w14:paraId="4BBF9144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EF70417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564D3FA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824EDB2" w14:textId="3405A74A" w:rsidR="00AB086A" w:rsidRPr="000B6923" w:rsidRDefault="00AB086A" w:rsidP="00AB086A">
            <w:pPr>
              <w:numPr>
                <w:ilvl w:val="0"/>
                <w:numId w:val="1"/>
              </w:numPr>
            </w:pPr>
            <w:r w:rsidRPr="007214F9">
              <w:t>Nehmen Sie das Endoskop aus dem sterilen Wasser, und saugen Sie 60 Sekunden lang Luft an.</w:t>
            </w:r>
          </w:p>
        </w:tc>
      </w:tr>
      <w:tr w:rsidR="00AB086A" w14:paraId="6D5D1ABE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E32960D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5B372F3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04DA26D" w14:textId="57EF86D1" w:rsidR="00AB086A" w:rsidRPr="000B6923" w:rsidRDefault="00AB086A" w:rsidP="00AB086A">
            <w:pPr>
              <w:numPr>
                <w:ilvl w:val="0"/>
                <w:numId w:val="1"/>
              </w:numPr>
            </w:pPr>
            <w:r w:rsidRPr="007214F9">
              <w:t>Schalten Sie die Absaugpumpe AUS.</w:t>
            </w:r>
          </w:p>
        </w:tc>
      </w:tr>
      <w:tr w:rsidR="00AB086A" w14:paraId="2A30500C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E1673AC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605006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FEAB50B" w14:textId="1B13DDF7" w:rsidR="00AB086A" w:rsidRPr="000B6923" w:rsidRDefault="00AB086A" w:rsidP="00AB086A">
            <w:pPr>
              <w:numPr>
                <w:ilvl w:val="0"/>
                <w:numId w:val="1"/>
              </w:numPr>
            </w:pPr>
            <w:r w:rsidRPr="007214F9">
              <w:t>Tauchen Sie das Endoskop und den Spülanschluss für den Absaugkanal in das große Becken mit sterilem Wasser ein.</w:t>
            </w:r>
          </w:p>
        </w:tc>
      </w:tr>
      <w:tr w:rsidR="00AB086A" w14:paraId="46E27C22" w14:textId="77777777" w:rsidTr="00DA43A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31A1F50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C303148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436FEA1" w14:textId="77777777" w:rsidR="00AB086A" w:rsidRPr="005522A8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214F9">
              <w:t>Halten Sie das Kontrollteil so, dass die Instrumentierkanalöffnung nach unten zeigt</w:t>
            </w:r>
          </w:p>
          <w:p w14:paraId="4FDF5C3D" w14:textId="2CD365A5" w:rsidR="00AB086A" w:rsidRPr="000B6923" w:rsidRDefault="00AB086A" w:rsidP="00AB086A">
            <w:pPr>
              <w:numPr>
                <w:ilvl w:val="0"/>
                <w:numId w:val="1"/>
              </w:numPr>
            </w:pPr>
            <w:r>
              <w:t>T</w:t>
            </w:r>
            <w:r w:rsidRPr="007214F9">
              <w:t>rennen Sie den Spülanschluss für den Absaugkanal vom Endoskop ab</w:t>
            </w:r>
          </w:p>
        </w:tc>
      </w:tr>
      <w:tr w:rsidR="00AB086A" w14:paraId="07F77E5F" w14:textId="77777777" w:rsidTr="00DA43AB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BE14FF1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2DC4A020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B3FC1B7" w14:textId="44EF27C9" w:rsidR="00AB086A" w:rsidRPr="000B6923" w:rsidRDefault="00AB086A" w:rsidP="00AB086A">
            <w:pPr>
              <w:numPr>
                <w:ilvl w:val="0"/>
                <w:numId w:val="1"/>
              </w:numPr>
            </w:pPr>
            <w:r w:rsidRPr="007214F9">
              <w:t>Wischen und trocknen Sie alle Außenflächen des Endoskops und des Spülanschlusses für den Absaugkanal mit einem sterilen, fusselfreien Tuch gründlich ab.</w:t>
            </w:r>
          </w:p>
        </w:tc>
      </w:tr>
      <w:tr w:rsidR="00AB086A" w14:paraId="21A86222" w14:textId="77777777" w:rsidTr="00DA43AB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5A9CC400" w14:textId="33CB155F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Spülung</w:t>
            </w:r>
            <w:r>
              <w:rPr>
                <w:rFonts w:eastAsia="Calibri"/>
                <w:b/>
                <w:szCs w:val="22"/>
                <w:lang w:eastAsia="en-US"/>
              </w:rPr>
              <w:t xml:space="preserve"> Methode 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4B1820B8" w14:textId="10FFBE19" w:rsidR="00AB086A" w:rsidRPr="00887E03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5522A8">
              <w:rPr>
                <w:rFonts w:eastAsia="Calibri"/>
              </w:rPr>
              <w:t>Spülung mit nicht sterilem Wasser und Alkohol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E2C7DBA" w14:textId="77777777" w:rsidR="00AB086A" w:rsidRPr="005522A8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214F9">
              <w:t>Füllen Sie ein Becken mit sauberem Wasser.</w:t>
            </w:r>
          </w:p>
          <w:p w14:paraId="77AC222F" w14:textId="4BE02EB2" w:rsidR="00AB086A" w:rsidRPr="007214F9" w:rsidRDefault="00AB086A" w:rsidP="00AB086A">
            <w:pPr>
              <w:numPr>
                <w:ilvl w:val="0"/>
                <w:numId w:val="1"/>
              </w:numPr>
            </w:pPr>
            <w:r>
              <w:t>D</w:t>
            </w:r>
            <w:r w:rsidRPr="007214F9">
              <w:t>as Endoskop vollständig eingetaucht werden k</w:t>
            </w:r>
            <w:r>
              <w:t>ö</w:t>
            </w:r>
            <w:r w:rsidRPr="007214F9">
              <w:t>nn</w:t>
            </w:r>
            <w:r>
              <w:t>en</w:t>
            </w:r>
          </w:p>
        </w:tc>
      </w:tr>
      <w:tr w:rsidR="00AB086A" w14:paraId="445016D1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CD78971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3C098E8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26C529B" w14:textId="77777777" w:rsidR="00AB086A" w:rsidRPr="005522A8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214F9">
              <w:t>Tauchen Sie das Endoskop und den Spülanschluss für den Absaugkanal in das saubere Wasser ein.</w:t>
            </w:r>
          </w:p>
          <w:p w14:paraId="40A9EC62" w14:textId="77777777" w:rsidR="00AB086A" w:rsidRPr="005522A8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214F9">
              <w:t>Spülen Sie alle Außenflächen gründlich ab,</w:t>
            </w:r>
          </w:p>
          <w:p w14:paraId="7EB6C27C" w14:textId="51DE50FB" w:rsidR="00AB086A" w:rsidRPr="007214F9" w:rsidRDefault="00AB086A" w:rsidP="00AB086A">
            <w:pPr>
              <w:numPr>
                <w:ilvl w:val="0"/>
                <w:numId w:val="1"/>
              </w:numPr>
            </w:pPr>
            <w:r>
              <w:t>W</w:t>
            </w:r>
            <w:r w:rsidRPr="007214F9">
              <w:t>ischen Sie sie anschließend mit einem sterilen fusselfreien Tuch ab.</w:t>
            </w:r>
          </w:p>
        </w:tc>
      </w:tr>
      <w:tr w:rsidR="00AB086A" w14:paraId="266566E4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1487A37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48578CF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F785518" w14:textId="58D57DCE" w:rsidR="00AB086A" w:rsidRPr="007214F9" w:rsidRDefault="00AB086A" w:rsidP="00AB086A">
            <w:pPr>
              <w:numPr>
                <w:ilvl w:val="0"/>
                <w:numId w:val="1"/>
              </w:numPr>
            </w:pPr>
            <w:r w:rsidRPr="007214F9">
              <w:t>Schließen Sie den Spülanschluss für den Absaugkanal und die Absaugpumpe an das Endoskop an.</w:t>
            </w:r>
          </w:p>
        </w:tc>
      </w:tr>
      <w:tr w:rsidR="00AB086A" w14:paraId="19556F4D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D251CA6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C8C240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4832C3" w14:textId="77777777" w:rsidR="00AB086A" w:rsidRPr="005522A8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214F9">
              <w:t>Schalten Sie die Absaugpumpe EIN.</w:t>
            </w:r>
          </w:p>
          <w:p w14:paraId="27D10910" w14:textId="19D01E09" w:rsidR="00AB086A" w:rsidRPr="007214F9" w:rsidRDefault="00AB086A" w:rsidP="00AB086A">
            <w:pPr>
              <w:numPr>
                <w:ilvl w:val="0"/>
                <w:numId w:val="1"/>
              </w:numPr>
            </w:pPr>
            <w:r w:rsidRPr="007214F9">
              <w:t>Saugen Sie 30 Sekunden lang steriles Wasser an.</w:t>
            </w:r>
          </w:p>
        </w:tc>
      </w:tr>
      <w:tr w:rsidR="00AB086A" w14:paraId="53F01505" w14:textId="77777777" w:rsidTr="00C4647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6D507DF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59BEB47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99DC089" w14:textId="601D05C7" w:rsidR="00AB086A" w:rsidRPr="007214F9" w:rsidRDefault="00AB086A" w:rsidP="00AB086A">
            <w:pPr>
              <w:numPr>
                <w:ilvl w:val="0"/>
                <w:numId w:val="1"/>
              </w:numPr>
            </w:pPr>
            <w:r w:rsidRPr="007214F9">
              <w:t>Nehmen Sie das Endoskop aus dem sterilen Wasser, und saugen Sie 60 Sekunden lang Luft an.</w:t>
            </w:r>
          </w:p>
        </w:tc>
      </w:tr>
      <w:tr w:rsidR="00AB086A" w14:paraId="4CFF0203" w14:textId="77777777" w:rsidTr="00DA43A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CD82D12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C45BA38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A05D666" w14:textId="54737A35" w:rsidR="00AB086A" w:rsidRPr="007214F9" w:rsidRDefault="00AB086A" w:rsidP="00AB086A">
            <w:pPr>
              <w:numPr>
                <w:ilvl w:val="0"/>
                <w:numId w:val="1"/>
              </w:numPr>
            </w:pPr>
            <w:r w:rsidRPr="007214F9">
              <w:t>Schalten Sie die Absaugpumpe AUS.</w:t>
            </w:r>
          </w:p>
        </w:tc>
      </w:tr>
      <w:tr w:rsidR="00AB086A" w14:paraId="05E49B5C" w14:textId="77777777" w:rsidTr="00DA43A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50635F5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A50B106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4A415C9" w14:textId="6D243811" w:rsidR="00AB086A" w:rsidRPr="007214F9" w:rsidRDefault="00AB086A" w:rsidP="00AB086A">
            <w:pPr>
              <w:numPr>
                <w:ilvl w:val="0"/>
                <w:numId w:val="1"/>
              </w:numPr>
            </w:pPr>
            <w:r w:rsidRPr="007214F9">
              <w:t>Tauchen Sie das Endoskop und den Spülanschluss für den Absaugkanal in das große Becken mit sterilem Wasser ein.</w:t>
            </w:r>
          </w:p>
        </w:tc>
      </w:tr>
      <w:tr w:rsidR="00AB086A" w14:paraId="0BE7239A" w14:textId="77777777" w:rsidTr="00DA43A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605F7EF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E057E2A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187C4D6" w14:textId="77777777" w:rsidR="00AB086A" w:rsidRPr="005522A8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214F9">
              <w:t>Halten Sie das Kontrollteil so, dass die Instrumentierkanalöffnung nach unten zeigt</w:t>
            </w:r>
          </w:p>
          <w:p w14:paraId="73C5F223" w14:textId="70970581" w:rsidR="00AB086A" w:rsidRPr="007214F9" w:rsidRDefault="00AB086A" w:rsidP="00AB086A">
            <w:pPr>
              <w:numPr>
                <w:ilvl w:val="0"/>
                <w:numId w:val="1"/>
              </w:numPr>
            </w:pPr>
            <w:r>
              <w:t>T</w:t>
            </w:r>
            <w:r w:rsidRPr="007214F9">
              <w:t>rennen Sie den Spülanschluss für den Absaugkanal vom Endoskop ab</w:t>
            </w:r>
          </w:p>
        </w:tc>
      </w:tr>
      <w:tr w:rsidR="00AB086A" w14:paraId="1DC7885B" w14:textId="77777777" w:rsidTr="00DA43A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D4D7A3A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56CE26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D2F61CA" w14:textId="6CBB15CE" w:rsidR="00AB086A" w:rsidRPr="007214F9" w:rsidRDefault="00AB086A" w:rsidP="00AB086A">
            <w:pPr>
              <w:numPr>
                <w:ilvl w:val="0"/>
                <w:numId w:val="1"/>
              </w:numPr>
            </w:pPr>
            <w:r w:rsidRPr="007214F9">
              <w:t>Wischen und trocknen Sie alle Außenflächen des Endoskops und des Spülanschlusses für den Absaugkanal mit einem sterilen, fusselfreien Tuch gründlich ab.</w:t>
            </w:r>
          </w:p>
        </w:tc>
      </w:tr>
      <w:tr w:rsidR="00AB086A" w14:paraId="61E10C92" w14:textId="77777777" w:rsidTr="00DA43A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AC6DC36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9FAAC3B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0AE1824" w14:textId="6040680F" w:rsidR="00AB086A" w:rsidRPr="007214F9" w:rsidRDefault="00AB086A" w:rsidP="00AB086A">
            <w:pPr>
              <w:numPr>
                <w:ilvl w:val="0"/>
                <w:numId w:val="1"/>
              </w:numPr>
            </w:pPr>
            <w:r w:rsidRPr="007214F9">
              <w:t>Füllen Sie ein kleines Becken mit 70 %</w:t>
            </w:r>
            <w:proofErr w:type="spellStart"/>
            <w:r w:rsidRPr="007214F9">
              <w:t>igem</w:t>
            </w:r>
            <w:proofErr w:type="spellEnd"/>
            <w:r w:rsidRPr="007214F9">
              <w:t xml:space="preserve"> Ethyl- oder Isopropylalkohol.</w:t>
            </w:r>
          </w:p>
        </w:tc>
      </w:tr>
      <w:tr w:rsidR="00AB086A" w14:paraId="62C99331" w14:textId="77777777" w:rsidTr="00DA43A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1AC21AC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9474CA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15130CA" w14:textId="21E4FAC4" w:rsidR="00AB086A" w:rsidRPr="007214F9" w:rsidRDefault="00AB086A" w:rsidP="00AB086A">
            <w:pPr>
              <w:numPr>
                <w:ilvl w:val="0"/>
                <w:numId w:val="1"/>
              </w:numPr>
            </w:pPr>
            <w:r w:rsidRPr="007214F9">
              <w:t>Schließen Sie den Spülanschluss für den Absaugpumpe an das Endoskop an.</w:t>
            </w:r>
          </w:p>
        </w:tc>
      </w:tr>
      <w:tr w:rsidR="00AB086A" w14:paraId="1A6EC1CB" w14:textId="77777777" w:rsidTr="00DA43A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A20A886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EE01D6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2C92A76" w14:textId="6874F995" w:rsidR="00AB086A" w:rsidRPr="007214F9" w:rsidRDefault="00AB086A" w:rsidP="00AB086A">
            <w:pPr>
              <w:numPr>
                <w:ilvl w:val="0"/>
                <w:numId w:val="1"/>
              </w:numPr>
            </w:pPr>
            <w:r w:rsidRPr="007214F9">
              <w:t>Schalten Sie die Absaugpumpe EIN.</w:t>
            </w:r>
          </w:p>
        </w:tc>
      </w:tr>
      <w:tr w:rsidR="00AB086A" w14:paraId="5136B0CE" w14:textId="77777777" w:rsidTr="00DA43A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60D59D2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93B954B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A97B4CC" w14:textId="77777777" w:rsidR="00AB086A" w:rsidRPr="005522A8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214F9">
              <w:t>Tauchen Sie das Distalende des Endoskop in 70 %</w:t>
            </w:r>
            <w:proofErr w:type="spellStart"/>
            <w:r w:rsidRPr="007214F9">
              <w:t>igen</w:t>
            </w:r>
            <w:proofErr w:type="spellEnd"/>
            <w:r w:rsidRPr="007214F9">
              <w:t xml:space="preserve"> Ethyl- oder Isopropylalkohol.</w:t>
            </w:r>
          </w:p>
          <w:p w14:paraId="2DDB4D71" w14:textId="58FFF6FC" w:rsidR="00AB086A" w:rsidRPr="007214F9" w:rsidRDefault="00AB086A" w:rsidP="00AB086A">
            <w:pPr>
              <w:numPr>
                <w:ilvl w:val="0"/>
                <w:numId w:val="1"/>
              </w:numPr>
            </w:pPr>
            <w:r w:rsidRPr="007214F9">
              <w:t>Saugen Sie 5 Sekunden lang Alkohol an.</w:t>
            </w:r>
          </w:p>
        </w:tc>
      </w:tr>
      <w:tr w:rsidR="00AB086A" w14:paraId="1D4B85B6" w14:textId="77777777" w:rsidTr="00DA43A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A29B6FD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5DCDD1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EB30B91" w14:textId="77777777" w:rsidR="00AB086A" w:rsidRPr="005522A8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214F9">
              <w:t>Nehmen Sie das Distalende des Endoskops aus dem Alkohol,</w:t>
            </w:r>
          </w:p>
          <w:p w14:paraId="42ADB6D3" w14:textId="65CFBAB3" w:rsidR="00AB086A" w:rsidRPr="007214F9" w:rsidRDefault="00AB086A" w:rsidP="00AB086A">
            <w:pPr>
              <w:numPr>
                <w:ilvl w:val="0"/>
                <w:numId w:val="1"/>
              </w:numPr>
            </w:pPr>
            <w:r>
              <w:t>S</w:t>
            </w:r>
            <w:r w:rsidRPr="007214F9">
              <w:t>augen Sie 20 Sekunden lang Luft an.</w:t>
            </w:r>
          </w:p>
        </w:tc>
      </w:tr>
      <w:tr w:rsidR="00AB086A" w14:paraId="5A7DF056" w14:textId="77777777" w:rsidTr="00DA43AB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69D4AC9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B4AAE80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D3A5D23" w14:textId="77777777" w:rsidR="00AB086A" w:rsidRPr="005522A8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214F9">
              <w:t>Schalten Sie die Absaugpumpe AUS.</w:t>
            </w:r>
          </w:p>
          <w:p w14:paraId="5B154827" w14:textId="7313E812" w:rsidR="00AB086A" w:rsidRPr="007214F9" w:rsidRDefault="00AB086A" w:rsidP="00AB086A">
            <w:pPr>
              <w:numPr>
                <w:ilvl w:val="0"/>
                <w:numId w:val="1"/>
              </w:numPr>
            </w:pPr>
            <w:r w:rsidRPr="007214F9">
              <w:t>Halten Sie das Kontrollteil so, dass die Instrumentierkanalöffnung nach unten zeigt, und trennen Sie den Spülanschluss für den Absaugkanal vom Endoskop ab</w:t>
            </w:r>
          </w:p>
        </w:tc>
      </w:tr>
      <w:tr w:rsidR="00AB086A" w14:paraId="51D5BCE4" w14:textId="77777777" w:rsidTr="00DA43AB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524819BB" w14:textId="6A56B428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Trocknung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33100795" w14:textId="594E39B3" w:rsidR="00AB086A" w:rsidRPr="00887E03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AB086A">
              <w:t>Trocknung</w:t>
            </w:r>
            <w:r w:rsidRPr="00D91F14">
              <w:rPr>
                <w:rFonts w:eastAsia="Calibri"/>
              </w:rPr>
              <w:t xml:space="preserve"> der Arbeitskanäle mit steriler Druckluft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29086FF4" w14:textId="77777777" w:rsidR="00AB086A" w:rsidRPr="00D91F14" w:rsidRDefault="00AB086A" w:rsidP="00AB08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6A52B0">
              <w:t xml:space="preserve">Das getrocknete </w:t>
            </w:r>
            <w:r>
              <w:t>Endoskop</w:t>
            </w:r>
            <w:r w:rsidRPr="006A52B0">
              <w:t xml:space="preserve"> wird auf eine ebene Fläche auf farbiges Krepppapier gelegt.</w:t>
            </w:r>
          </w:p>
          <w:p w14:paraId="08FFA125" w14:textId="43BBBB02" w:rsidR="00AB086A" w:rsidRPr="007214F9" w:rsidRDefault="00AB086A" w:rsidP="00AB086A">
            <w:pPr>
              <w:numPr>
                <w:ilvl w:val="0"/>
                <w:numId w:val="1"/>
              </w:numPr>
            </w:pPr>
            <w:r w:rsidRPr="006A52B0">
              <w:t>Eventuell verbleibende Feuchtigkeit wird auf dem Krepppapier sichtbar.</w:t>
            </w:r>
          </w:p>
        </w:tc>
      </w:tr>
      <w:tr w:rsidR="00AB086A" w14:paraId="6DC1E4AE" w14:textId="77777777" w:rsidTr="00DA43A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F79365A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826E759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7861433" w14:textId="14020DA0" w:rsidR="00AB086A" w:rsidRPr="007214F9" w:rsidRDefault="00AB086A" w:rsidP="00AB086A">
            <w:pPr>
              <w:numPr>
                <w:ilvl w:val="0"/>
                <w:numId w:val="1"/>
              </w:numPr>
            </w:pPr>
            <w:r>
              <w:t>Durch die Arbeitskanäle</w:t>
            </w:r>
            <w:r w:rsidRPr="006A52B0">
              <w:t xml:space="preserve"> wird trockene </w:t>
            </w:r>
            <w:r>
              <w:t xml:space="preserve">sterile </w:t>
            </w:r>
            <w:r w:rsidRPr="006A52B0">
              <w:t>Luft auf einen Spiegel geblasen, um Restfeuchte zu e</w:t>
            </w:r>
            <w:r>
              <w:t>ntfernen.</w:t>
            </w:r>
          </w:p>
        </w:tc>
      </w:tr>
      <w:tr w:rsidR="00AB086A" w14:paraId="705682F5" w14:textId="77777777" w:rsidTr="00DA43AB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8CBD889" w14:textId="77777777" w:rsidR="00AB086A" w:rsidRPr="00EF1E6E" w:rsidRDefault="00AB086A" w:rsidP="00AB086A">
            <w:pPr>
              <w:pStyle w:val="InhaltVA"/>
              <w:ind w:left="708"/>
              <w:jc w:val="left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F3EC8C0" w14:textId="77777777" w:rsidR="00AB086A" w:rsidRPr="00887E03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6A84471" w14:textId="2DD17B0F" w:rsidR="00AB086A" w:rsidRPr="007214F9" w:rsidRDefault="00AB086A" w:rsidP="00AB086A">
            <w:pPr>
              <w:numPr>
                <w:ilvl w:val="0"/>
                <w:numId w:val="1"/>
              </w:numPr>
            </w:pPr>
            <w:r w:rsidRPr="006A52B0">
              <w:t>Evtl. elektrische Kontakte mit</w:t>
            </w:r>
            <w:r>
              <w:t xml:space="preserve"> steriler</w:t>
            </w:r>
            <w:r w:rsidRPr="006A52B0">
              <w:t xml:space="preserve"> Druckluft nachtrocknen</w:t>
            </w:r>
          </w:p>
        </w:tc>
      </w:tr>
      <w:tr w:rsidR="00AB086A" w14:paraId="54A072BC" w14:textId="77777777" w:rsidTr="00DA43AB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4B0E12F" w14:textId="0F033C81" w:rsidR="00AB086A" w:rsidRPr="00DA43AB" w:rsidRDefault="00AB086A" w:rsidP="00DA43AB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DA43AB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0BBA104" w14:textId="0A34E0B5" w:rsidR="00AB086A" w:rsidRPr="00AB086A" w:rsidRDefault="00AB086A" w:rsidP="00AB086A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3F978EA" w14:textId="299D29F1" w:rsidR="00AB086A" w:rsidRPr="00AB086A" w:rsidRDefault="00AB086A" w:rsidP="00DA43AB"/>
        </w:tc>
      </w:tr>
      <w:tr w:rsidR="00AB086A" w14:paraId="4E4E6D39" w14:textId="77777777" w:rsidTr="00DA43A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9E94A15" w14:textId="50E81F8F" w:rsidR="00AB086A" w:rsidRPr="00AB086A" w:rsidRDefault="00AB086A" w:rsidP="00AB086A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 w:rsidRPr="00AB086A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5CBEBA8" w14:textId="740F97F9" w:rsidR="00AB086A" w:rsidRPr="00DA43AB" w:rsidRDefault="00AB086A" w:rsidP="00DA43AB">
            <w:pPr>
              <w:numPr>
                <w:ilvl w:val="0"/>
                <w:numId w:val="1"/>
              </w:numPr>
            </w:pPr>
            <w:r w:rsidRPr="00DA43AB">
              <w:t>Wischdesinfektion der Berührungsflächen durchführen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546224C" w14:textId="77777777" w:rsidR="00AB086A" w:rsidRPr="00AB086A" w:rsidRDefault="00AB086A" w:rsidP="00AB086A">
            <w:pPr>
              <w:pStyle w:val="InhaltSAA"/>
              <w:numPr>
                <w:ilvl w:val="0"/>
                <w:numId w:val="4"/>
              </w:numPr>
              <w:rPr>
                <w:szCs w:val="22"/>
              </w:rPr>
            </w:pPr>
            <w:r w:rsidRPr="00AB086A">
              <w:rPr>
                <w:szCs w:val="22"/>
              </w:rPr>
              <w:t>SAA_GRU_HYG_03</w:t>
            </w:r>
          </w:p>
          <w:p w14:paraId="3B1C78AE" w14:textId="3E9E7462" w:rsidR="00AB086A" w:rsidRPr="00AB086A" w:rsidRDefault="00AB086A" w:rsidP="00AB086A">
            <w:pPr>
              <w:numPr>
                <w:ilvl w:val="0"/>
                <w:numId w:val="1"/>
              </w:numPr>
            </w:pPr>
            <w:r w:rsidRPr="00AB086A">
              <w:rPr>
                <w:rFonts w:eastAsia="Calibri"/>
              </w:rPr>
              <w:t>Oberflächen</w:t>
            </w:r>
          </w:p>
        </w:tc>
      </w:tr>
      <w:tr w:rsidR="00AB086A" w14:paraId="5F774CEC" w14:textId="77777777" w:rsidTr="00DA43AB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A4BA1F8" w14:textId="77777777" w:rsidR="00AB086A" w:rsidRPr="00AB086A" w:rsidRDefault="00AB086A" w:rsidP="00AB086A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29191CA" w14:textId="5FE3A4F9" w:rsidR="00AB086A" w:rsidRPr="00DA43AB" w:rsidRDefault="00AB086A" w:rsidP="00DA43AB">
            <w:pPr>
              <w:numPr>
                <w:ilvl w:val="0"/>
                <w:numId w:val="1"/>
              </w:numPr>
            </w:pPr>
            <w:r w:rsidRPr="00AB086A">
              <w:t>Verpacken des Instrumentensiebs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592E566" w14:textId="3B3CC856" w:rsidR="00AB086A" w:rsidRPr="00AB086A" w:rsidRDefault="00AB086A" w:rsidP="00AB086A">
            <w:pPr>
              <w:numPr>
                <w:ilvl w:val="0"/>
                <w:numId w:val="1"/>
              </w:numPr>
            </w:pPr>
            <w:r w:rsidRPr="00AB086A">
              <w:t>SAA_KPR_VER_02</w:t>
            </w:r>
          </w:p>
        </w:tc>
      </w:tr>
      <w:tr w:rsidR="00AB086A" w14:paraId="61A75980" w14:textId="77777777" w:rsidTr="00DA43AB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0871D7F2" w14:textId="0271C655" w:rsidR="00AB086A" w:rsidRPr="00AB086A" w:rsidRDefault="00AB086A" w:rsidP="00AB086A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 w:rsidRPr="00AB086A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12761BE9" w14:textId="61D26AF1" w:rsidR="00AB086A" w:rsidRPr="00DA43AB" w:rsidRDefault="00AB086A" w:rsidP="00DA43AB">
            <w:pPr>
              <w:numPr>
                <w:ilvl w:val="0"/>
                <w:numId w:val="1"/>
              </w:numPr>
            </w:pPr>
            <w:r w:rsidRPr="00AB086A">
              <w:t>Manuelle Aufbereitung dokumentieren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58196793" w14:textId="605D9080" w:rsidR="00AB086A" w:rsidRPr="00AB086A" w:rsidRDefault="00AB086A" w:rsidP="00AB086A">
            <w:pPr>
              <w:numPr>
                <w:ilvl w:val="0"/>
                <w:numId w:val="1"/>
              </w:numPr>
            </w:pPr>
            <w:r w:rsidRPr="00AB086A">
              <w:t>F_UPR_AFK_06</w:t>
            </w:r>
          </w:p>
        </w:tc>
      </w:tr>
    </w:tbl>
    <w:p w14:paraId="2B585D07" w14:textId="77777777" w:rsidR="001313CB" w:rsidRPr="000A015C" w:rsidRDefault="001313CB" w:rsidP="00CF5096">
      <w:pPr>
        <w:pStyle w:val="InhaltVA"/>
      </w:pPr>
    </w:p>
    <w:sectPr w:rsidR="001313CB" w:rsidRPr="000A015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308B" w14:textId="77777777" w:rsidR="00420AE1" w:rsidRDefault="00420AE1" w:rsidP="001313CB">
      <w:pPr>
        <w:spacing w:after="0" w:line="240" w:lineRule="auto"/>
      </w:pPr>
      <w:r>
        <w:separator/>
      </w:r>
    </w:p>
  </w:endnote>
  <w:endnote w:type="continuationSeparator" w:id="0">
    <w:p w14:paraId="0F6F153A" w14:textId="77777777" w:rsidR="00420AE1" w:rsidRDefault="00420AE1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B0F501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54505F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40232E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368FE2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EBC7D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95F0FA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6EE82D2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5C18B61D" w14:textId="62BF9799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4B2153">
            <w:rPr>
              <w:noProof/>
              <w:sz w:val="16"/>
              <w:szCs w:val="16"/>
            </w:rPr>
            <w:t>SAA_UPR_AFK_11_01_Manuelle_Desinfektion_OLYMPUS_BF_EVIS_EXERA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4FC0B19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57FC51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1B7E0B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338CA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2A82F99" w14:textId="27C939F9" w:rsidR="00164C10" w:rsidRPr="008C0669" w:rsidRDefault="00DA43AB" w:rsidP="00164C10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16.07.2020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936D24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72CE10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5AA50B9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E69B99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90261A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B68FE3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5EC4BF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52ACBA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5D36A6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18C2C8D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8BA7F7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5B8C960" w14:textId="61C5ED3B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694329">
            <w:rPr>
              <w:noProof/>
              <w:sz w:val="16"/>
              <w:szCs w:val="16"/>
            </w:rPr>
            <w:t>17.08.2021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D125D3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48ECBD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52ECE2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6FA84A5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639F6EE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039F219F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0C80" w14:textId="77777777" w:rsidR="00420AE1" w:rsidRDefault="00420AE1" w:rsidP="001313CB">
      <w:pPr>
        <w:spacing w:after="0" w:line="240" w:lineRule="auto"/>
      </w:pPr>
      <w:r>
        <w:separator/>
      </w:r>
    </w:p>
  </w:footnote>
  <w:footnote w:type="continuationSeparator" w:id="0">
    <w:p w14:paraId="32406946" w14:textId="77777777" w:rsidR="00420AE1" w:rsidRDefault="00420AE1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54E5A6B4" w14:textId="77777777" w:rsidTr="00164C10">
      <w:trPr>
        <w:trHeight w:val="850"/>
      </w:trPr>
      <w:tc>
        <w:tcPr>
          <w:tcW w:w="2409" w:type="dxa"/>
          <w:vMerge w:val="restart"/>
        </w:tcPr>
        <w:p w14:paraId="3C6C461E" w14:textId="0735895C" w:rsidR="001313CB" w:rsidRDefault="00694329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2BE34160" wp14:editId="484FC722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0CAD0A1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FB28143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1E15B9D7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4287200F" w14:textId="5049F624" w:rsidR="001313CB" w:rsidRDefault="00CF5096" w:rsidP="001313CB">
          <w:pPr>
            <w:pStyle w:val="Kopfzeile"/>
            <w:jc w:val="right"/>
          </w:pPr>
          <w:r>
            <w:rPr>
              <w:b/>
            </w:rPr>
            <w:t>SAA</w:t>
          </w:r>
          <w:r w:rsidR="001313CB">
            <w:rPr>
              <w:b/>
            </w:rPr>
            <w:t>_U</w:t>
          </w:r>
          <w:r>
            <w:rPr>
              <w:b/>
            </w:rPr>
            <w:t>PR</w:t>
          </w:r>
          <w:r w:rsidR="001313CB">
            <w:rPr>
              <w:b/>
            </w:rPr>
            <w:t>_</w:t>
          </w:r>
          <w:r>
            <w:rPr>
              <w:b/>
            </w:rPr>
            <w:t>AFK</w:t>
          </w:r>
          <w:r w:rsidR="001313CB" w:rsidRPr="00581B99">
            <w:rPr>
              <w:b/>
            </w:rPr>
            <w:t>_</w:t>
          </w:r>
          <w:r>
            <w:rPr>
              <w:b/>
            </w:rPr>
            <w:t>11</w:t>
          </w:r>
        </w:p>
      </w:tc>
    </w:tr>
    <w:tr w:rsidR="001313CB" w14:paraId="415605CA" w14:textId="77777777" w:rsidTr="00164C10">
      <w:tc>
        <w:tcPr>
          <w:tcW w:w="2409" w:type="dxa"/>
          <w:vMerge/>
        </w:tcPr>
        <w:p w14:paraId="09393DA2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3FE1517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57BF7C2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2FDCB69A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765591A5" w14:textId="77777777" w:rsidTr="00164C10">
      <w:tc>
        <w:tcPr>
          <w:tcW w:w="2409" w:type="dxa"/>
          <w:vMerge/>
        </w:tcPr>
        <w:p w14:paraId="1C28FA0A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B0D1B6F" w14:textId="6735D48C" w:rsidR="001313CB" w:rsidRPr="001313CB" w:rsidRDefault="00CF5096" w:rsidP="001313CB">
          <w:pPr>
            <w:pStyle w:val="Kopfzeile"/>
            <w:jc w:val="center"/>
            <w:rPr>
              <w:b/>
            </w:rPr>
          </w:pPr>
          <w:r w:rsidRPr="00A427C8">
            <w:rPr>
              <w:b/>
            </w:rPr>
            <w:t>Manuelle Desinfektion</w:t>
          </w:r>
          <w:r>
            <w:rPr>
              <w:b/>
            </w:rPr>
            <w:t xml:space="preserve"> thermolabile MP</w:t>
          </w:r>
        </w:p>
        <w:p w14:paraId="70E26E4D" w14:textId="3092FEC5" w:rsidR="001313CB" w:rsidRPr="001313CB" w:rsidRDefault="00CF5096" w:rsidP="001313CB">
          <w:pPr>
            <w:pStyle w:val="Kopfzeile"/>
            <w:jc w:val="center"/>
          </w:pPr>
          <w:r w:rsidRPr="00A427C8">
            <w:t>Bronchoskope Olympus EVIS EXERA BF</w:t>
          </w:r>
          <w:r>
            <w:noBreakHyphen/>
          </w:r>
          <w:r w:rsidRPr="00A427C8">
            <w:t>Serie</w:t>
          </w:r>
        </w:p>
      </w:tc>
      <w:tc>
        <w:tcPr>
          <w:tcW w:w="2409" w:type="dxa"/>
          <w:vMerge/>
        </w:tcPr>
        <w:p w14:paraId="39AE7F47" w14:textId="77777777" w:rsidR="001313CB" w:rsidRDefault="001313CB" w:rsidP="001313CB">
          <w:pPr>
            <w:pStyle w:val="Kopfzeile"/>
            <w:jc w:val="center"/>
          </w:pPr>
        </w:p>
      </w:tc>
    </w:tr>
  </w:tbl>
  <w:p w14:paraId="4BC15263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680C81"/>
    <w:multiLevelType w:val="hybridMultilevel"/>
    <w:tmpl w:val="388A7B8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96"/>
    <w:rsid w:val="00047F23"/>
    <w:rsid w:val="00065FFE"/>
    <w:rsid w:val="000A015C"/>
    <w:rsid w:val="001107F7"/>
    <w:rsid w:val="0011400A"/>
    <w:rsid w:val="001313CB"/>
    <w:rsid w:val="00164C10"/>
    <w:rsid w:val="001A7A8A"/>
    <w:rsid w:val="001F63CF"/>
    <w:rsid w:val="003846F1"/>
    <w:rsid w:val="0039709C"/>
    <w:rsid w:val="00420AE1"/>
    <w:rsid w:val="004B2153"/>
    <w:rsid w:val="004F6449"/>
    <w:rsid w:val="00593A0F"/>
    <w:rsid w:val="00616993"/>
    <w:rsid w:val="00626530"/>
    <w:rsid w:val="00694329"/>
    <w:rsid w:val="006B1039"/>
    <w:rsid w:val="007C7A70"/>
    <w:rsid w:val="008C0669"/>
    <w:rsid w:val="0091394A"/>
    <w:rsid w:val="009C32EE"/>
    <w:rsid w:val="009E77EE"/>
    <w:rsid w:val="00A935AB"/>
    <w:rsid w:val="00AB086A"/>
    <w:rsid w:val="00CF5096"/>
    <w:rsid w:val="00D53E7B"/>
    <w:rsid w:val="00DA43AB"/>
    <w:rsid w:val="00F1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0D6DE"/>
  <w15:chartTrackingRefBased/>
  <w15:docId w15:val="{A393F86C-6DFD-4AAE-8E9F-2B255091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60TextWarnhinweis">
    <w:name w:val="60 Text Warnhinweis"/>
    <w:basedOn w:val="Standard"/>
    <w:qFormat/>
    <w:rsid w:val="00CF5096"/>
    <w:pPr>
      <w:spacing w:after="60" w:line="260" w:lineRule="exact"/>
    </w:pPr>
    <w:rPr>
      <w:rFonts w:ascii="Tahoma" w:eastAsia="Calibri" w:hAnsi="Tahoma" w:cs="Tahoma"/>
      <w:color w:val="auto"/>
    </w:rPr>
  </w:style>
  <w:style w:type="paragraph" w:customStyle="1" w:styleId="60Signalwort">
    <w:name w:val="60 Signalwort"/>
    <w:basedOn w:val="60TextWarnhinweis"/>
    <w:qFormat/>
    <w:rsid w:val="00CF5096"/>
    <w:pPr>
      <w:spacing w:after="120"/>
    </w:pPr>
    <w:rPr>
      <w:b/>
    </w:rPr>
  </w:style>
  <w:style w:type="paragraph" w:customStyle="1" w:styleId="80TabelleText">
    <w:name w:val="80 Tabelle Text"/>
    <w:basedOn w:val="Standard"/>
    <w:next w:val="Standard"/>
    <w:rsid w:val="00CF5096"/>
    <w:pPr>
      <w:spacing w:before="60" w:after="60" w:line="240" w:lineRule="auto"/>
    </w:pPr>
    <w:rPr>
      <w:rFonts w:ascii="Tahoma" w:eastAsia="Times New Roman" w:hAnsi="Tahoma"/>
      <w:color w:val="auto"/>
      <w:sz w:val="20"/>
      <w:szCs w:val="20"/>
      <w:lang w:eastAsia="de-DE"/>
    </w:rPr>
  </w:style>
  <w:style w:type="paragraph" w:customStyle="1" w:styleId="ArbeitsvorbereitungPunkte">
    <w:name w:val="Arbeitsvorbereitung Punkte"/>
    <w:basedOn w:val="Standard"/>
    <w:uiPriority w:val="99"/>
    <w:rsid w:val="00AB086A"/>
    <w:pPr>
      <w:numPr>
        <w:numId w:val="3"/>
      </w:numPr>
      <w:tabs>
        <w:tab w:val="clear" w:pos="357"/>
        <w:tab w:val="num" w:pos="851"/>
      </w:tabs>
      <w:spacing w:after="0" w:line="240" w:lineRule="auto"/>
      <w:ind w:left="851" w:hanging="494"/>
    </w:pPr>
    <w:rPr>
      <w:rFonts w:eastAsia="Times New Roman"/>
      <w:color w:val="auto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AB086A"/>
    <w:pPr>
      <w:spacing w:after="0" w:line="240" w:lineRule="auto"/>
    </w:pPr>
    <w:rPr>
      <w:rFonts w:eastAsia="Times New Roman"/>
      <w:color w:val="auto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70B25-C108-4555-93CC-36B3972D2FE6}"/>
</file>

<file path=customXml/itemProps2.xml><?xml version="1.0" encoding="utf-8"?>
<ds:datastoreItem xmlns:ds="http://schemas.openxmlformats.org/officeDocument/2006/customXml" ds:itemID="{B4D3CE75-E719-45A7-B309-7CF0696A4490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6</Pages>
  <Words>958</Words>
  <Characters>6037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2021-04-29T09:40:00Z</dcterms:created>
  <dcterms:modified xsi:type="dcterms:W3CDTF">2022-02-07T11:03:00Z</dcterms:modified>
</cp:coreProperties>
</file>