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3685"/>
        <w:gridCol w:w="5386"/>
      </w:tblGrid>
      <w:tr w:rsidR="001313CB" w14:paraId="0708DA03" w14:textId="77777777" w:rsidTr="000A015C">
        <w:tc>
          <w:tcPr>
            <w:tcW w:w="9071" w:type="dxa"/>
            <w:gridSpan w:val="2"/>
          </w:tcPr>
          <w:p w14:paraId="23E0EDA0" w14:textId="77777777" w:rsidR="001313CB" w:rsidRPr="001313CB" w:rsidRDefault="001313CB" w:rsidP="001313CB">
            <w:pPr>
              <w:jc w:val="center"/>
            </w:pPr>
            <w:r w:rsidRPr="001313CB">
              <w:rPr>
                <w:b/>
                <w:szCs w:val="24"/>
              </w:rPr>
              <w:t>Stammblatt</w:t>
            </w:r>
          </w:p>
        </w:tc>
      </w:tr>
      <w:tr w:rsidR="00254A75" w14:paraId="13A49121" w14:textId="77777777" w:rsidTr="00481E7E">
        <w:tc>
          <w:tcPr>
            <w:tcW w:w="3685" w:type="dxa"/>
            <w:vAlign w:val="center"/>
          </w:tcPr>
          <w:p w14:paraId="79A0521E" w14:textId="77777777" w:rsidR="00254A75" w:rsidRPr="001313CB" w:rsidRDefault="00254A75" w:rsidP="00254A75">
            <w:r w:rsidRPr="001313CB">
              <w:rPr>
                <w:b/>
                <w:szCs w:val="24"/>
              </w:rPr>
              <w:t>Ziel</w:t>
            </w:r>
          </w:p>
        </w:tc>
        <w:tc>
          <w:tcPr>
            <w:tcW w:w="5386" w:type="dxa"/>
            <w:vAlign w:val="center"/>
          </w:tcPr>
          <w:p w14:paraId="167B4F79" w14:textId="116A13BD" w:rsidR="00254A75" w:rsidRDefault="00254A75" w:rsidP="00254A75">
            <w:r w:rsidRPr="00E71360">
              <w:t>Manuelle Desinfektion, Spülung und Trocknung Gastroskope Olympus EVIS EXERA GIF-Serie und Koloskope Olympus EVIS EXERA CF-Serie</w:t>
            </w:r>
          </w:p>
        </w:tc>
      </w:tr>
      <w:tr w:rsidR="00254A75" w14:paraId="690BF549" w14:textId="77777777" w:rsidTr="000A015C">
        <w:tc>
          <w:tcPr>
            <w:tcW w:w="3685" w:type="dxa"/>
            <w:vAlign w:val="center"/>
          </w:tcPr>
          <w:p w14:paraId="2B604CFF" w14:textId="77777777" w:rsidR="00254A75" w:rsidRPr="001313CB" w:rsidRDefault="00254A75" w:rsidP="00254A75">
            <w:r w:rsidRPr="001313CB">
              <w:rPr>
                <w:b/>
                <w:szCs w:val="24"/>
              </w:rPr>
              <w:t>Anwendungsbereich</w:t>
            </w:r>
          </w:p>
        </w:tc>
        <w:tc>
          <w:tcPr>
            <w:tcW w:w="5386" w:type="dxa"/>
          </w:tcPr>
          <w:p w14:paraId="28769A58" w14:textId="2D83E8A4" w:rsidR="00254A75" w:rsidRDefault="00254A75" w:rsidP="00254A75">
            <w:r w:rsidRPr="005676A6">
              <w:t>AEMP E</w:t>
            </w:r>
            <w:r>
              <w:t>L</w:t>
            </w:r>
            <w:r w:rsidRPr="005676A6">
              <w:t xml:space="preserve"> – </w:t>
            </w:r>
            <w:r>
              <w:t>R</w:t>
            </w:r>
            <w:r w:rsidRPr="005676A6">
              <w:t>u</w:t>
            </w:r>
            <w:r>
              <w:t>D</w:t>
            </w:r>
            <w:r w:rsidRPr="005676A6">
              <w:t>-Bereich</w:t>
            </w:r>
          </w:p>
        </w:tc>
      </w:tr>
      <w:tr w:rsidR="00254A75" w14:paraId="60D09D00" w14:textId="77777777" w:rsidTr="000A015C">
        <w:tc>
          <w:tcPr>
            <w:tcW w:w="3685" w:type="dxa"/>
            <w:vAlign w:val="center"/>
          </w:tcPr>
          <w:p w14:paraId="0ACDF120" w14:textId="77777777" w:rsidR="00254A75" w:rsidRPr="001313CB" w:rsidRDefault="00254A75" w:rsidP="00254A75">
            <w:r w:rsidRPr="001313CB">
              <w:rPr>
                <w:b/>
                <w:szCs w:val="24"/>
              </w:rPr>
              <w:t>Zuständigkeit/Verantwortlichkeit</w:t>
            </w:r>
          </w:p>
        </w:tc>
        <w:tc>
          <w:tcPr>
            <w:tcW w:w="5386" w:type="dxa"/>
          </w:tcPr>
          <w:p w14:paraId="19A818EB" w14:textId="2E21364C" w:rsidR="00254A75" w:rsidRDefault="0004225D" w:rsidP="00254A75">
            <w:r>
              <w:t>TSA</w:t>
            </w:r>
            <w:r w:rsidR="00254A75" w:rsidRPr="005676A6">
              <w:t>/Leitung AEMP</w:t>
            </w:r>
          </w:p>
        </w:tc>
      </w:tr>
      <w:tr w:rsidR="00254A75" w14:paraId="1D148206" w14:textId="77777777" w:rsidTr="00254A75">
        <w:tc>
          <w:tcPr>
            <w:tcW w:w="3685" w:type="dxa"/>
            <w:vAlign w:val="center"/>
          </w:tcPr>
          <w:p w14:paraId="3E23FA97" w14:textId="77777777" w:rsidR="00254A75" w:rsidRPr="001313CB" w:rsidRDefault="00254A75" w:rsidP="00254A75">
            <w:r w:rsidRPr="001313CB">
              <w:rPr>
                <w:b/>
                <w:szCs w:val="24"/>
              </w:rPr>
              <w:t>Mitgeltende Dokumente</w:t>
            </w:r>
          </w:p>
        </w:tc>
        <w:tc>
          <w:tcPr>
            <w:tcW w:w="5386" w:type="dxa"/>
            <w:tcMar>
              <w:right w:w="28" w:type="dxa"/>
            </w:tcMar>
            <w:vAlign w:val="center"/>
          </w:tcPr>
          <w:p w14:paraId="3C18C2EA" w14:textId="77777777" w:rsidR="00254A75" w:rsidRPr="00E71360" w:rsidRDefault="00254A75" w:rsidP="00254A75">
            <w:r w:rsidRPr="00E71360">
              <w:t>F_UPR_AFK_06_01_Dokumentation_manuelle_RuD</w:t>
            </w:r>
          </w:p>
          <w:p w14:paraId="327ABA7B" w14:textId="77777777" w:rsidR="00254A75" w:rsidRDefault="00254A75" w:rsidP="00254A75">
            <w:r w:rsidRPr="00A7107B">
              <w:t>SAA_UPR_AFK_02_01_Manuelle_RuD_Ansetzen_Desinfektionsmittelloesung</w:t>
            </w:r>
          </w:p>
          <w:p w14:paraId="732BBDDF" w14:textId="77777777" w:rsidR="00254A75" w:rsidRPr="00E71360" w:rsidRDefault="00254A75" w:rsidP="00254A75">
            <w:r w:rsidRPr="00E71360">
              <w:t>SAA_KPR_TLM_MRS_06_01_Manuelle_Reinigung_EndoZub_OLYMPUS_02</w:t>
            </w:r>
          </w:p>
          <w:p w14:paraId="1CFA691F" w14:textId="507FBEE2" w:rsidR="00254A75" w:rsidRPr="00E71360" w:rsidRDefault="00254A75" w:rsidP="00254A75">
            <w:r w:rsidRPr="00E71360">
              <w:t>SAA_GRU_HYG_04_01_Flaechendesinfektion_reinigung</w:t>
            </w:r>
          </w:p>
          <w:p w14:paraId="7B768404" w14:textId="77777777" w:rsidR="00254A75" w:rsidRPr="00E71360" w:rsidRDefault="00254A75" w:rsidP="00254A75">
            <w:r w:rsidRPr="00E71360">
              <w:t>Desinfektionsplan</w:t>
            </w:r>
          </w:p>
          <w:p w14:paraId="0CB39766" w14:textId="77777777" w:rsidR="00254A75" w:rsidRPr="00E71360" w:rsidRDefault="00254A75" w:rsidP="00254A75">
            <w:proofErr w:type="spellStart"/>
            <w:r w:rsidRPr="00E71360">
              <w:t>Olympus_EVIS_EXERA_II_GIF_CF_Serie_GA</w:t>
            </w:r>
            <w:proofErr w:type="spellEnd"/>
          </w:p>
          <w:p w14:paraId="05515AC9" w14:textId="60C3E6F7" w:rsidR="00254A75" w:rsidRDefault="00254A75" w:rsidP="00254A75">
            <w:proofErr w:type="spellStart"/>
            <w:r w:rsidRPr="00E71360">
              <w:t>Olympus_EVIS_EXERA_II_GIF_CF_Serie_Wiederaufbereitung_Handbuch</w:t>
            </w:r>
            <w:proofErr w:type="spellEnd"/>
          </w:p>
        </w:tc>
      </w:tr>
    </w:tbl>
    <w:p w14:paraId="36CCF214" w14:textId="77777777" w:rsidR="000A015C" w:rsidRPr="000A015C" w:rsidRDefault="000A015C" w:rsidP="000A015C">
      <w:pPr>
        <w:pStyle w:val="InhaltVA"/>
        <w:rPr>
          <w:szCs w:val="22"/>
        </w:rPr>
      </w:pPr>
    </w:p>
    <w:p w14:paraId="6F6FB132" w14:textId="77777777" w:rsidR="000A015C" w:rsidRPr="000A015C" w:rsidRDefault="000A015C" w:rsidP="000A015C">
      <w:pPr>
        <w:pStyle w:val="InhaltVA"/>
        <w:rPr>
          <w:szCs w:val="22"/>
        </w:rPr>
      </w:pPr>
    </w:p>
    <w:p w14:paraId="2AEDB364" w14:textId="77777777" w:rsidR="000A015C" w:rsidRPr="000A015C" w:rsidRDefault="000A015C" w:rsidP="000A015C">
      <w:pPr>
        <w:pStyle w:val="InhaltVA"/>
        <w:rPr>
          <w:b/>
          <w:szCs w:val="22"/>
        </w:rPr>
      </w:pPr>
      <w:r w:rsidRPr="000A015C">
        <w:rPr>
          <w:b/>
          <w:szCs w:val="22"/>
        </w:rPr>
        <w:t>Beschreibung</w:t>
      </w:r>
    </w:p>
    <w:p w14:paraId="7C07D047" w14:textId="66E33B06" w:rsidR="000A015C" w:rsidRPr="000A015C" w:rsidRDefault="00254A75" w:rsidP="000A015C">
      <w:pPr>
        <w:pStyle w:val="Listenabsatz"/>
        <w:ind w:left="360"/>
        <w:rPr>
          <w:bCs/>
          <w:sz w:val="22"/>
          <w:szCs w:val="22"/>
        </w:rPr>
      </w:pPr>
      <w:r w:rsidRPr="002C5745">
        <w:rPr>
          <w:sz w:val="22"/>
        </w:rPr>
        <w:t xml:space="preserve">Durchführung der </w:t>
      </w:r>
      <w:r>
        <w:rPr>
          <w:sz w:val="22"/>
        </w:rPr>
        <w:t>m</w:t>
      </w:r>
      <w:r w:rsidRPr="00646386">
        <w:rPr>
          <w:sz w:val="22"/>
        </w:rPr>
        <w:t>anuelle</w:t>
      </w:r>
      <w:r>
        <w:rPr>
          <w:sz w:val="22"/>
        </w:rPr>
        <w:t>n</w:t>
      </w:r>
      <w:r w:rsidRPr="00646386">
        <w:rPr>
          <w:sz w:val="22"/>
        </w:rPr>
        <w:t xml:space="preserve"> Desinfektion</w:t>
      </w:r>
      <w:r>
        <w:rPr>
          <w:sz w:val="22"/>
        </w:rPr>
        <w:t>,</w:t>
      </w:r>
      <w:r w:rsidRPr="00646386">
        <w:rPr>
          <w:sz w:val="22"/>
        </w:rPr>
        <w:t xml:space="preserve"> Spülung und Trocknung Gastroskope Olympus EVIS EXERA GIF-Serie und Koloskope Olympus EVIS EXERA CF-Serie</w:t>
      </w:r>
      <w:r w:rsidRPr="002C5745">
        <w:rPr>
          <w:sz w:val="22"/>
        </w:rPr>
        <w:t xml:space="preserve"> als Ausfallkonzept für die maschinelle Reinigung und Desinfektion</w:t>
      </w:r>
    </w:p>
    <w:p w14:paraId="52CE2289" w14:textId="77777777" w:rsidR="000A015C" w:rsidRPr="000A015C" w:rsidRDefault="000A015C" w:rsidP="000A015C">
      <w:pPr>
        <w:pStyle w:val="InhaltVA"/>
        <w:rPr>
          <w:szCs w:val="22"/>
        </w:rPr>
      </w:pPr>
    </w:p>
    <w:p w14:paraId="356BE762" w14:textId="77777777" w:rsidR="00254A75" w:rsidRDefault="00254A75" w:rsidP="00254A75">
      <w:pPr>
        <w:pStyle w:val="InhaltVA"/>
        <w:rPr>
          <w:szCs w:val="22"/>
        </w:rPr>
      </w:pPr>
      <w:bookmarkStart w:id="0" w:name="_Hlk70588838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70" w:type="dxa"/>
          <w:bottom w:w="57" w:type="dxa"/>
          <w:right w:w="170" w:type="dxa"/>
        </w:tblCellMar>
        <w:tblLook w:val="0000" w:firstRow="0" w:lastRow="0" w:firstColumn="0" w:lastColumn="0" w:noHBand="0" w:noVBand="0"/>
      </w:tblPr>
      <w:tblGrid>
        <w:gridCol w:w="907"/>
        <w:gridCol w:w="8165"/>
      </w:tblGrid>
      <w:tr w:rsidR="00254A75" w14:paraId="637BA245" w14:textId="77777777" w:rsidTr="00C46479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07987784" w14:textId="77777777" w:rsidR="00254A75" w:rsidRDefault="00254A75" w:rsidP="00C46479">
            <w:r>
              <w:rPr>
                <w:noProof/>
                <w:lang w:eastAsia="de-DE"/>
              </w:rPr>
              <w:drawing>
                <wp:inline distT="0" distB="0" distL="0" distR="0" wp14:anchorId="35C28E3C" wp14:editId="03D762C6">
                  <wp:extent cx="354965" cy="354965"/>
                  <wp:effectExtent l="0" t="0" r="6985" b="6985"/>
                  <wp:docPr id="17" name="Grafik 17" descr="Pikto_gruen_Inf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kto_gruen_Inf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965" cy="354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6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7F2DBF6B" w14:textId="77777777" w:rsidR="00254A75" w:rsidRPr="008068A0" w:rsidRDefault="00254A75" w:rsidP="00C46479">
            <w:pPr>
              <w:rPr>
                <w:rFonts w:eastAsia="Calibri"/>
                <w:b/>
                <w:bCs/>
              </w:rPr>
            </w:pPr>
            <w:r w:rsidRPr="008068A0">
              <w:rPr>
                <w:rFonts w:eastAsia="Calibri"/>
                <w:b/>
                <w:bCs/>
              </w:rPr>
              <w:t>Personalschutz</w:t>
            </w:r>
            <w:r>
              <w:rPr>
                <w:rFonts w:eastAsia="Calibri"/>
                <w:b/>
                <w:bCs/>
              </w:rPr>
              <w:t>!</w:t>
            </w:r>
          </w:p>
          <w:p w14:paraId="19155C1E" w14:textId="77777777" w:rsidR="00254A75" w:rsidRDefault="00254A75" w:rsidP="00C46479">
            <w:pPr>
              <w:pStyle w:val="60TextWarnhinweis"/>
            </w:pPr>
            <w:r w:rsidRPr="008068A0">
              <w:rPr>
                <w:rFonts w:ascii="Times New Roman" w:hAnsi="Times New Roman" w:cs="Times New Roman"/>
              </w:rPr>
              <w:t>Bei der Durchführung dieser Tätigkeiten auf den korrekten Eigenschutz mittels PSA achten!</w:t>
            </w:r>
          </w:p>
        </w:tc>
      </w:tr>
    </w:tbl>
    <w:p w14:paraId="190D13D3" w14:textId="77777777" w:rsidR="00254A75" w:rsidRDefault="00254A75" w:rsidP="00254A75">
      <w:pPr>
        <w:pStyle w:val="InhaltVA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70" w:type="dxa"/>
          <w:bottom w:w="57" w:type="dxa"/>
          <w:right w:w="170" w:type="dxa"/>
        </w:tblCellMar>
        <w:tblLook w:val="0000" w:firstRow="0" w:lastRow="0" w:firstColumn="0" w:lastColumn="0" w:noHBand="0" w:noVBand="0"/>
      </w:tblPr>
      <w:tblGrid>
        <w:gridCol w:w="907"/>
        <w:gridCol w:w="8165"/>
      </w:tblGrid>
      <w:tr w:rsidR="00254A75" w:rsidRPr="00A7107B" w14:paraId="1BAA87A8" w14:textId="77777777" w:rsidTr="00C46479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25BE4891" w14:textId="77777777" w:rsidR="00254A75" w:rsidRPr="00A7107B" w:rsidRDefault="00254A75" w:rsidP="00C46479">
            <w:pPr>
              <w:pStyle w:val="80TabelleText"/>
              <w:rPr>
                <w:rFonts w:ascii="Times New Roman" w:hAnsi="Times New Roman"/>
              </w:rPr>
            </w:pPr>
            <w:r w:rsidRPr="00A7107B">
              <w:rPr>
                <w:rFonts w:ascii="Times New Roman" w:hAnsi="Times New Roman"/>
                <w:noProof/>
              </w:rPr>
              <w:drawing>
                <wp:inline distT="0" distB="0" distL="0" distR="0" wp14:anchorId="78F50AA3" wp14:editId="6BA5FEB5">
                  <wp:extent cx="362585" cy="319405"/>
                  <wp:effectExtent l="0" t="0" r="0" b="4445"/>
                  <wp:docPr id="3" name="Grafik 25" descr="Pikto_gelb_Acht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5" descr="Pikto_gelb_Acht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585" cy="319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65" w:type="dxa"/>
            <w:tcBorders>
              <w:top w:val="single" w:sz="8" w:space="0" w:color="FF0000"/>
              <w:left w:val="nil"/>
              <w:bottom w:val="single" w:sz="8" w:space="0" w:color="FF0000"/>
              <w:right w:val="nil"/>
            </w:tcBorders>
            <w:tcMar>
              <w:left w:w="0" w:type="dxa"/>
              <w:right w:w="0" w:type="dxa"/>
            </w:tcMar>
          </w:tcPr>
          <w:p w14:paraId="0FF29E06" w14:textId="77777777" w:rsidR="00254A75" w:rsidRPr="00A7107B" w:rsidRDefault="00254A75" w:rsidP="00C46479">
            <w:pPr>
              <w:pStyle w:val="60Signalwort"/>
              <w:rPr>
                <w:rFonts w:ascii="Times New Roman" w:hAnsi="Times New Roman" w:cs="Times New Roman"/>
              </w:rPr>
            </w:pPr>
            <w:r w:rsidRPr="00A7107B">
              <w:rPr>
                <w:rFonts w:ascii="Times New Roman" w:hAnsi="Times New Roman" w:cs="Times New Roman"/>
              </w:rPr>
              <w:t>Gefahr!</w:t>
            </w:r>
          </w:p>
          <w:p w14:paraId="69A4FA42" w14:textId="77777777" w:rsidR="00254A75" w:rsidRPr="00A7107B" w:rsidRDefault="00254A75" w:rsidP="00C46479">
            <w:pPr>
              <w:spacing w:after="0" w:line="240" w:lineRule="auto"/>
              <w:rPr>
                <w:rFonts w:eastAsia="Calibri"/>
                <w:color w:val="auto"/>
              </w:rPr>
            </w:pPr>
            <w:r w:rsidRPr="00A7107B">
              <w:rPr>
                <w:rFonts w:eastAsia="Calibri"/>
                <w:color w:val="auto"/>
              </w:rPr>
              <w:t>Luftblasen aus allen Kanälen entfernen!</w:t>
            </w:r>
          </w:p>
          <w:p w14:paraId="7921AB03" w14:textId="77777777" w:rsidR="00254A75" w:rsidRPr="00A7107B" w:rsidRDefault="00254A75" w:rsidP="00C46479">
            <w:pPr>
              <w:pStyle w:val="60TextWarnhinweis"/>
              <w:spacing w:after="0" w:line="240" w:lineRule="auto"/>
              <w:rPr>
                <w:rFonts w:ascii="Times New Roman" w:hAnsi="Times New Roman" w:cs="Times New Roman"/>
              </w:rPr>
            </w:pPr>
            <w:r w:rsidRPr="00A7107B">
              <w:rPr>
                <w:rFonts w:ascii="Times New Roman" w:hAnsi="Times New Roman" w:cs="Times New Roman"/>
              </w:rPr>
              <w:t>In den Kanälen verbliebene Luftblasen verhindern eine sachgemäße Desinfektion</w:t>
            </w:r>
          </w:p>
        </w:tc>
      </w:tr>
    </w:tbl>
    <w:p w14:paraId="02380491" w14:textId="77777777" w:rsidR="00254A75" w:rsidRPr="00254A75" w:rsidRDefault="00254A75" w:rsidP="00254A75">
      <w:pPr>
        <w:pStyle w:val="InhaltVA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70" w:type="dxa"/>
          <w:bottom w:w="57" w:type="dxa"/>
          <w:right w:w="170" w:type="dxa"/>
        </w:tblCellMar>
        <w:tblLook w:val="0000" w:firstRow="0" w:lastRow="0" w:firstColumn="0" w:lastColumn="0" w:noHBand="0" w:noVBand="0"/>
      </w:tblPr>
      <w:tblGrid>
        <w:gridCol w:w="907"/>
        <w:gridCol w:w="8165"/>
      </w:tblGrid>
      <w:tr w:rsidR="00254A75" w:rsidRPr="00A7107B" w14:paraId="37570A9F" w14:textId="77777777" w:rsidTr="00C46479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30B8B092" w14:textId="77777777" w:rsidR="00254A75" w:rsidRPr="00A7107B" w:rsidRDefault="00254A75" w:rsidP="00C46479">
            <w:pPr>
              <w:pStyle w:val="80TabelleText"/>
              <w:rPr>
                <w:rFonts w:ascii="Times New Roman" w:hAnsi="Times New Roman"/>
              </w:rPr>
            </w:pPr>
            <w:r w:rsidRPr="00A7107B">
              <w:rPr>
                <w:rFonts w:ascii="Times New Roman" w:hAnsi="Times New Roman"/>
                <w:noProof/>
              </w:rPr>
              <w:drawing>
                <wp:inline distT="0" distB="0" distL="0" distR="0" wp14:anchorId="1578D1A3" wp14:editId="570F14E2">
                  <wp:extent cx="362585" cy="319405"/>
                  <wp:effectExtent l="0" t="0" r="0" b="4445"/>
                  <wp:docPr id="2" name="Grafik 25" descr="Pikto_gelb_Acht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5" descr="Pikto_gelb_Acht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585" cy="319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65" w:type="dxa"/>
            <w:tcBorders>
              <w:top w:val="single" w:sz="8" w:space="0" w:color="FF0000"/>
              <w:left w:val="nil"/>
              <w:bottom w:val="single" w:sz="8" w:space="0" w:color="FF0000"/>
              <w:right w:val="nil"/>
            </w:tcBorders>
            <w:tcMar>
              <w:left w:w="0" w:type="dxa"/>
              <w:right w:w="0" w:type="dxa"/>
            </w:tcMar>
          </w:tcPr>
          <w:p w14:paraId="385AB106" w14:textId="77777777" w:rsidR="00254A75" w:rsidRPr="00A7107B" w:rsidRDefault="00254A75" w:rsidP="00C46479">
            <w:pPr>
              <w:pStyle w:val="60Signalwort"/>
              <w:rPr>
                <w:rFonts w:ascii="Times New Roman" w:hAnsi="Times New Roman" w:cs="Times New Roman"/>
              </w:rPr>
            </w:pPr>
            <w:r w:rsidRPr="00A7107B">
              <w:rPr>
                <w:rFonts w:ascii="Times New Roman" w:hAnsi="Times New Roman" w:cs="Times New Roman"/>
              </w:rPr>
              <w:t>Gefahr!</w:t>
            </w:r>
          </w:p>
          <w:p w14:paraId="3A99BF92" w14:textId="1DABDB9A" w:rsidR="00254A75" w:rsidRPr="00254A75" w:rsidRDefault="00254A75" w:rsidP="00C46479">
            <w:pPr>
              <w:pStyle w:val="60TextWarnhinweis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54A75">
              <w:rPr>
                <w:rFonts w:ascii="Times New Roman" w:hAnsi="Times New Roman" w:cs="Times New Roman"/>
                <w:bCs/>
              </w:rPr>
              <w:t>Sämtliche Desinfektionsschritte dürfen nur durchgeführt werden, wenn das Endoskop und alle Geräte vollständig eingetaucht sind.</w:t>
            </w:r>
          </w:p>
        </w:tc>
      </w:tr>
    </w:tbl>
    <w:p w14:paraId="7822EB5B" w14:textId="77777777" w:rsidR="00254A75" w:rsidRDefault="00254A75" w:rsidP="00254A75">
      <w:pPr>
        <w:pStyle w:val="InhaltVA"/>
        <w:rPr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70" w:type="dxa"/>
          <w:bottom w:w="57" w:type="dxa"/>
          <w:right w:w="170" w:type="dxa"/>
        </w:tblCellMar>
        <w:tblLook w:val="0000" w:firstRow="0" w:lastRow="0" w:firstColumn="0" w:lastColumn="0" w:noHBand="0" w:noVBand="0"/>
      </w:tblPr>
      <w:tblGrid>
        <w:gridCol w:w="907"/>
        <w:gridCol w:w="8165"/>
      </w:tblGrid>
      <w:tr w:rsidR="00254A75" w:rsidRPr="00A7107B" w14:paraId="2C79586F" w14:textId="77777777" w:rsidTr="00C46479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6EABEC28" w14:textId="77777777" w:rsidR="00254A75" w:rsidRPr="00A7107B" w:rsidRDefault="00254A75" w:rsidP="00C46479">
            <w:r w:rsidRPr="00A7107B">
              <w:rPr>
                <w:noProof/>
                <w:lang w:eastAsia="de-DE"/>
              </w:rPr>
              <w:drawing>
                <wp:inline distT="0" distB="0" distL="0" distR="0" wp14:anchorId="5A294A62" wp14:editId="7D176957">
                  <wp:extent cx="362585" cy="362585"/>
                  <wp:effectExtent l="0" t="0" r="0" b="0"/>
                  <wp:docPr id="9" name="Grafik 22" descr="Pikto_blau_Acht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2" descr="Pikto_blau_Acht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585" cy="362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6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548F9C29" w14:textId="77777777" w:rsidR="00254A75" w:rsidRPr="00A7107B" w:rsidRDefault="00254A75" w:rsidP="00C46479">
            <w:pPr>
              <w:pStyle w:val="60Signalwort"/>
              <w:rPr>
                <w:rFonts w:ascii="Times New Roman" w:hAnsi="Times New Roman" w:cs="Times New Roman"/>
              </w:rPr>
            </w:pPr>
            <w:r w:rsidRPr="00A7107B">
              <w:rPr>
                <w:rFonts w:ascii="Times New Roman" w:hAnsi="Times New Roman" w:cs="Times New Roman"/>
              </w:rPr>
              <w:t>Achtung!</w:t>
            </w:r>
          </w:p>
          <w:p w14:paraId="2466C4D0" w14:textId="77777777" w:rsidR="00254A75" w:rsidRDefault="00254A75" w:rsidP="00C4647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A7107B">
              <w:rPr>
                <w:bCs/>
              </w:rPr>
              <w:t xml:space="preserve">Die </w:t>
            </w:r>
            <w:r>
              <w:rPr>
                <w:bCs/>
              </w:rPr>
              <w:t>Druckluft</w:t>
            </w:r>
            <w:r w:rsidRPr="00A7107B">
              <w:rPr>
                <w:bCs/>
              </w:rPr>
              <w:t>pistole muss mit einem Druckminderer betrieben werden.</w:t>
            </w:r>
          </w:p>
          <w:p w14:paraId="159912F7" w14:textId="77777777" w:rsidR="00254A75" w:rsidRPr="005618E2" w:rsidRDefault="00254A75" w:rsidP="00C4647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A7107B">
              <w:rPr>
                <w:bCs/>
              </w:rPr>
              <w:t xml:space="preserve">Der Druck darf maximal 50 </w:t>
            </w:r>
            <w:proofErr w:type="spellStart"/>
            <w:r w:rsidRPr="00A7107B">
              <w:rPr>
                <w:bCs/>
              </w:rPr>
              <w:t>kpa</w:t>
            </w:r>
            <w:proofErr w:type="spellEnd"/>
            <w:r w:rsidRPr="00A7107B">
              <w:rPr>
                <w:bCs/>
              </w:rPr>
              <w:t xml:space="preserve"> (0,5 bar/7,25 </w:t>
            </w:r>
            <w:proofErr w:type="spellStart"/>
            <w:r w:rsidRPr="00A7107B">
              <w:rPr>
                <w:bCs/>
              </w:rPr>
              <w:t>psi</w:t>
            </w:r>
            <w:proofErr w:type="spellEnd"/>
            <w:r w:rsidRPr="00A7107B">
              <w:rPr>
                <w:bCs/>
              </w:rPr>
              <w:t>) betragen.</w:t>
            </w:r>
          </w:p>
        </w:tc>
      </w:tr>
    </w:tbl>
    <w:p w14:paraId="464277D6" w14:textId="68BFA535" w:rsidR="00254A75" w:rsidRDefault="00254A75" w:rsidP="00254A75">
      <w:pPr>
        <w:pStyle w:val="InhaltVA"/>
        <w:rPr>
          <w:szCs w:val="22"/>
        </w:rPr>
      </w:pPr>
    </w:p>
    <w:p w14:paraId="1B31D19A" w14:textId="77777777" w:rsidR="00254A75" w:rsidRDefault="00254A75">
      <w:pPr>
        <w:rPr>
          <w:rFonts w:eastAsia="Times New Roman"/>
          <w:lang w:eastAsia="de-DE"/>
        </w:rPr>
      </w:pPr>
      <w:r>
        <w:br w:type="page"/>
      </w:r>
    </w:p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2551"/>
        <w:gridCol w:w="2835"/>
        <w:gridCol w:w="3685"/>
      </w:tblGrid>
      <w:tr w:rsidR="00254A75" w14:paraId="0CDBFA3D" w14:textId="77777777" w:rsidTr="00254A75">
        <w:trPr>
          <w:tblHeader/>
        </w:trPr>
        <w:tc>
          <w:tcPr>
            <w:tcW w:w="2551" w:type="dxa"/>
            <w:tcBorders>
              <w:bottom w:val="single" w:sz="4" w:space="0" w:color="auto"/>
            </w:tcBorders>
            <w:shd w:val="clear" w:color="auto" w:fill="00674D"/>
          </w:tcPr>
          <w:p w14:paraId="2895087F" w14:textId="77777777" w:rsidR="00254A75" w:rsidRPr="000A015C" w:rsidRDefault="00254A75" w:rsidP="00C46479">
            <w:pPr>
              <w:pStyle w:val="InhaltVA"/>
              <w:spacing w:after="160"/>
              <w:jc w:val="left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lastRenderedPageBreak/>
              <w:t>Arbeitsschritt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00674D"/>
          </w:tcPr>
          <w:p w14:paraId="7873AA81" w14:textId="77777777" w:rsidR="00254A75" w:rsidRPr="000A015C" w:rsidRDefault="00254A75" w:rsidP="00C46479">
            <w:pPr>
              <w:pStyle w:val="InhaltVA"/>
              <w:spacing w:after="160"/>
              <w:jc w:val="left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Beschreibung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00674D"/>
          </w:tcPr>
          <w:p w14:paraId="086103D0" w14:textId="77777777" w:rsidR="00254A75" w:rsidRPr="000A015C" w:rsidRDefault="00254A75" w:rsidP="00C46479">
            <w:pPr>
              <w:pStyle w:val="InhaltVA"/>
              <w:spacing w:after="160"/>
              <w:jc w:val="left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Anweisung</w:t>
            </w:r>
          </w:p>
        </w:tc>
      </w:tr>
      <w:tr w:rsidR="00254A75" w14:paraId="571F20EA" w14:textId="77777777" w:rsidTr="00254A75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6E1BA80F" w14:textId="77777777" w:rsidR="00254A75" w:rsidRDefault="00254A75" w:rsidP="00C46479">
            <w:pPr>
              <w:pStyle w:val="InhaltVA"/>
              <w:numPr>
                <w:ilvl w:val="0"/>
                <w:numId w:val="2"/>
              </w:numPr>
              <w:jc w:val="left"/>
            </w:pPr>
            <w:r>
              <w:rPr>
                <w:rFonts w:eastAsia="Calibri"/>
                <w:szCs w:val="22"/>
                <w:lang w:eastAsia="en-US"/>
              </w:rPr>
              <w:t>Vorbereitung</w:t>
            </w:r>
          </w:p>
        </w:tc>
        <w:tc>
          <w:tcPr>
            <w:tcW w:w="2835" w:type="dxa"/>
            <w:tcBorders>
              <w:bottom w:val="nil"/>
            </w:tcBorders>
          </w:tcPr>
          <w:p w14:paraId="360B469A" w14:textId="77777777" w:rsidR="00254A75" w:rsidRDefault="00254A75" w:rsidP="00C46479">
            <w:pPr>
              <w:numPr>
                <w:ilvl w:val="0"/>
                <w:numId w:val="1"/>
              </w:numPr>
            </w:pPr>
            <w:r>
              <w:t>B</w:t>
            </w:r>
            <w:r w:rsidRPr="00E25983">
              <w:rPr>
                <w:rFonts w:eastAsia="Calibri"/>
              </w:rPr>
              <w:t>ereitstellen</w:t>
            </w:r>
            <w:r>
              <w:rPr>
                <w:rFonts w:eastAsia="Calibri"/>
              </w:rPr>
              <w:t xml:space="preserve"> allgemein</w:t>
            </w:r>
          </w:p>
        </w:tc>
        <w:tc>
          <w:tcPr>
            <w:tcW w:w="3685" w:type="dxa"/>
            <w:tcBorders>
              <w:bottom w:val="nil"/>
            </w:tcBorders>
          </w:tcPr>
          <w:p w14:paraId="69A06539" w14:textId="77777777" w:rsidR="00254A75" w:rsidRDefault="00254A75" w:rsidP="00C46479">
            <w:pPr>
              <w:numPr>
                <w:ilvl w:val="0"/>
                <w:numId w:val="1"/>
              </w:numPr>
            </w:pPr>
            <w:r>
              <w:rPr>
                <w:rFonts w:eastAsia="Calibri"/>
              </w:rPr>
              <w:t>PSA</w:t>
            </w:r>
          </w:p>
          <w:p w14:paraId="49582F65" w14:textId="77777777" w:rsidR="00254A75" w:rsidRDefault="00254A75" w:rsidP="00C46479">
            <w:pPr>
              <w:numPr>
                <w:ilvl w:val="0"/>
                <w:numId w:val="1"/>
              </w:numPr>
            </w:pPr>
            <w:proofErr w:type="spellStart"/>
            <w:r w:rsidRPr="00F441D7">
              <w:t>Desifor</w:t>
            </w:r>
            <w:proofErr w:type="spellEnd"/>
            <w:r>
              <w:t xml:space="preserve"> </w:t>
            </w:r>
            <w:r w:rsidRPr="00F441D7">
              <w:t>Quick</w:t>
            </w:r>
            <w:r>
              <w:t xml:space="preserve"> </w:t>
            </w:r>
            <w:r w:rsidRPr="00F441D7">
              <w:t>Plus</w:t>
            </w:r>
            <w:r>
              <w:t xml:space="preserve"> </w:t>
            </w:r>
            <w:proofErr w:type="spellStart"/>
            <w:r w:rsidRPr="00F441D7">
              <w:t>wipes</w:t>
            </w:r>
            <w:proofErr w:type="spellEnd"/>
          </w:p>
        </w:tc>
      </w:tr>
      <w:tr w:rsidR="00254A75" w14:paraId="07A1D849" w14:textId="77777777" w:rsidTr="00254A75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603E8813" w14:textId="77777777" w:rsidR="00254A75" w:rsidRDefault="00254A75" w:rsidP="00C46479">
            <w:pPr>
              <w:pStyle w:val="InhaltVA"/>
              <w:jc w:val="left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59F71D4A" w14:textId="77777777" w:rsidR="00254A75" w:rsidRDefault="00254A75" w:rsidP="00C46479">
            <w:pPr>
              <w:numPr>
                <w:ilvl w:val="0"/>
                <w:numId w:val="1"/>
              </w:numPr>
            </w:pPr>
            <w:r>
              <w:t>B</w:t>
            </w:r>
            <w:r w:rsidRPr="00E25983">
              <w:rPr>
                <w:rFonts w:eastAsia="Calibri"/>
              </w:rPr>
              <w:t>ereitstellen</w:t>
            </w:r>
            <w:r>
              <w:rPr>
                <w:rFonts w:eastAsia="Calibri"/>
              </w:rPr>
              <w:t xml:space="preserve"> manuelle Desinfektion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3008DF63" w14:textId="77777777" w:rsidR="00254A75" w:rsidRPr="003331FB" w:rsidRDefault="00254A75" w:rsidP="00254A75">
            <w:pPr>
              <w:numPr>
                <w:ilvl w:val="0"/>
                <w:numId w:val="1"/>
              </w:numPr>
            </w:pPr>
            <w:r w:rsidRPr="003331FB">
              <w:t>Kanalstopfen (MH-944)</w:t>
            </w:r>
          </w:p>
          <w:p w14:paraId="5F6EAE9B" w14:textId="77777777" w:rsidR="00254A75" w:rsidRPr="003331FB" w:rsidRDefault="00254A75" w:rsidP="00254A75">
            <w:pPr>
              <w:numPr>
                <w:ilvl w:val="0"/>
                <w:numId w:val="1"/>
              </w:numPr>
            </w:pPr>
            <w:r w:rsidRPr="003331FB">
              <w:t>Spülschlauch (MH-946)</w:t>
            </w:r>
          </w:p>
          <w:p w14:paraId="342D61C0" w14:textId="77777777" w:rsidR="00254A75" w:rsidRPr="003331FB" w:rsidRDefault="00254A75" w:rsidP="00254A75">
            <w:pPr>
              <w:numPr>
                <w:ilvl w:val="0"/>
                <w:numId w:val="1"/>
              </w:numPr>
            </w:pPr>
            <w:r w:rsidRPr="003331FB">
              <w:t>Sauberes, fusselfreies Tuch</w:t>
            </w:r>
          </w:p>
          <w:p w14:paraId="4C0BDCBD" w14:textId="77777777" w:rsidR="00254A75" w:rsidRPr="003331FB" w:rsidRDefault="00254A75" w:rsidP="00254A75">
            <w:pPr>
              <w:numPr>
                <w:ilvl w:val="0"/>
                <w:numId w:val="1"/>
              </w:numPr>
            </w:pPr>
            <w:r w:rsidRPr="003331FB">
              <w:t>Spritze mit 30 ml Fassungsvermögen</w:t>
            </w:r>
          </w:p>
          <w:p w14:paraId="36B2E256" w14:textId="1CF039C3" w:rsidR="00254A75" w:rsidRPr="000A2C16" w:rsidRDefault="00254A75" w:rsidP="00254A75">
            <w:pPr>
              <w:numPr>
                <w:ilvl w:val="0"/>
                <w:numId w:val="1"/>
              </w:numPr>
            </w:pPr>
            <w:r w:rsidRPr="003331FB">
              <w:t>Hilfsspülschlauch (MAJ-855, nur für Endoskope mit Hilfsspülung)</w:t>
            </w:r>
          </w:p>
        </w:tc>
      </w:tr>
      <w:tr w:rsidR="00254A75" w14:paraId="53CDADF3" w14:textId="77777777" w:rsidTr="00254A75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66F3103B" w14:textId="77777777" w:rsidR="00254A75" w:rsidRDefault="00254A75" w:rsidP="00C46479">
            <w:pPr>
              <w:pStyle w:val="InhaltVA"/>
              <w:jc w:val="left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15C28B9E" w14:textId="77777777" w:rsidR="00254A75" w:rsidRDefault="00254A75" w:rsidP="00C46479">
            <w:pPr>
              <w:numPr>
                <w:ilvl w:val="0"/>
                <w:numId w:val="1"/>
              </w:numPr>
            </w:pPr>
            <w:r>
              <w:t>Bereitstellen Spülung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0AF46664" w14:textId="77777777" w:rsidR="00254A75" w:rsidRPr="00BE7588" w:rsidRDefault="00254A75" w:rsidP="00254A75">
            <w:pPr>
              <w:numPr>
                <w:ilvl w:val="0"/>
                <w:numId w:val="1"/>
              </w:numPr>
            </w:pPr>
            <w:r w:rsidRPr="00BE7588">
              <w:t>Steriles Wasser (zum Spülen)</w:t>
            </w:r>
          </w:p>
          <w:p w14:paraId="5D08C512" w14:textId="77777777" w:rsidR="00254A75" w:rsidRPr="00BE7588" w:rsidRDefault="00254A75" w:rsidP="00254A75">
            <w:pPr>
              <w:numPr>
                <w:ilvl w:val="0"/>
                <w:numId w:val="1"/>
              </w:numPr>
            </w:pPr>
            <w:r w:rsidRPr="00BE7588">
              <w:t>Sterile, fusselfreie Tücher</w:t>
            </w:r>
          </w:p>
          <w:p w14:paraId="347D2CF7" w14:textId="77777777" w:rsidR="00254A75" w:rsidRPr="00BE7588" w:rsidRDefault="00254A75" w:rsidP="00254A75">
            <w:pPr>
              <w:numPr>
                <w:ilvl w:val="0"/>
                <w:numId w:val="1"/>
              </w:numPr>
            </w:pPr>
            <w:r w:rsidRPr="00BE7588">
              <w:t>Kanalstopfen (MH-944)</w:t>
            </w:r>
          </w:p>
          <w:p w14:paraId="4132C903" w14:textId="77777777" w:rsidR="00254A75" w:rsidRPr="00BE7588" w:rsidRDefault="00254A75" w:rsidP="00254A75">
            <w:pPr>
              <w:numPr>
                <w:ilvl w:val="0"/>
                <w:numId w:val="1"/>
              </w:numPr>
            </w:pPr>
            <w:r w:rsidRPr="00BE7588">
              <w:t>Spülschlauch (MH-946)</w:t>
            </w:r>
          </w:p>
          <w:p w14:paraId="5456444A" w14:textId="77777777" w:rsidR="00254A75" w:rsidRPr="00BE7588" w:rsidRDefault="00254A75" w:rsidP="00254A75">
            <w:pPr>
              <w:numPr>
                <w:ilvl w:val="0"/>
                <w:numId w:val="1"/>
              </w:numPr>
            </w:pPr>
            <w:r w:rsidRPr="00BE7588">
              <w:t>Spritze mit 30 cm3 (30 ml) Fassungsvermögen</w:t>
            </w:r>
          </w:p>
          <w:p w14:paraId="0C86C0AC" w14:textId="77777777" w:rsidR="00254A75" w:rsidRPr="00BE7588" w:rsidRDefault="00254A75" w:rsidP="00254A75">
            <w:pPr>
              <w:numPr>
                <w:ilvl w:val="0"/>
                <w:numId w:val="1"/>
              </w:numPr>
            </w:pPr>
            <w:r w:rsidRPr="00BE7588">
              <w:t>Absaugpumpe mit sterilem Absaugschlauch</w:t>
            </w:r>
          </w:p>
          <w:p w14:paraId="482BCFBF" w14:textId="4FEAD88A" w:rsidR="00254A75" w:rsidRPr="000A2C16" w:rsidRDefault="00254A75" w:rsidP="00254A75">
            <w:pPr>
              <w:numPr>
                <w:ilvl w:val="0"/>
                <w:numId w:val="1"/>
              </w:numPr>
            </w:pPr>
            <w:r w:rsidRPr="00BE7588">
              <w:t>Hilfsspülschlauch (MAJ-855, nur für Endoskope mit Hilfsspülung)</w:t>
            </w:r>
          </w:p>
        </w:tc>
      </w:tr>
      <w:tr w:rsidR="00254A75" w14:paraId="6D3B63F1" w14:textId="77777777" w:rsidTr="00254A75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2A119609" w14:textId="77777777" w:rsidR="00254A75" w:rsidRDefault="00254A75" w:rsidP="00254A75">
            <w:pPr>
              <w:pStyle w:val="InhaltVA"/>
              <w:jc w:val="left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7FB5AE68" w14:textId="287026BD" w:rsidR="00254A75" w:rsidRDefault="00254A75" w:rsidP="00254A75">
            <w:pPr>
              <w:numPr>
                <w:ilvl w:val="0"/>
                <w:numId w:val="1"/>
              </w:numPr>
            </w:pPr>
            <w:r w:rsidRPr="005522A8">
              <w:rPr>
                <w:rFonts w:eastAsia="Calibri"/>
              </w:rPr>
              <w:t xml:space="preserve">Wenn kein steriles Wasser zur </w:t>
            </w:r>
            <w:r>
              <w:rPr>
                <w:rFonts w:eastAsia="Calibri"/>
              </w:rPr>
              <w:t xml:space="preserve">Spülung zur </w:t>
            </w:r>
            <w:r w:rsidRPr="005522A8">
              <w:rPr>
                <w:rFonts w:eastAsia="Calibri"/>
              </w:rPr>
              <w:t xml:space="preserve">Verfügung </w:t>
            </w:r>
            <w:proofErr w:type="gramStart"/>
            <w:r w:rsidRPr="005522A8">
              <w:rPr>
                <w:rFonts w:eastAsia="Calibri"/>
              </w:rPr>
              <w:t>steht</w:t>
            </w:r>
            <w:proofErr w:type="gramEnd"/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487DAF34" w14:textId="77777777" w:rsidR="00254A75" w:rsidRPr="005522A8" w:rsidRDefault="00254A75" w:rsidP="00254A75">
            <w:pPr>
              <w:numPr>
                <w:ilvl w:val="0"/>
                <w:numId w:val="1"/>
              </w:numPr>
            </w:pPr>
            <w:r w:rsidRPr="005522A8">
              <w:t>Sauberes Wasser zum Spülen mit nicht sterilem Wasser</w:t>
            </w:r>
          </w:p>
          <w:p w14:paraId="18B72D64" w14:textId="77777777" w:rsidR="00254A75" w:rsidRPr="005522A8" w:rsidRDefault="00254A75" w:rsidP="00254A75">
            <w:pPr>
              <w:numPr>
                <w:ilvl w:val="0"/>
                <w:numId w:val="1"/>
              </w:numPr>
            </w:pPr>
            <w:r w:rsidRPr="005522A8">
              <w:t>70 %</w:t>
            </w:r>
            <w:proofErr w:type="spellStart"/>
            <w:r w:rsidRPr="005522A8">
              <w:t>iger</w:t>
            </w:r>
            <w:proofErr w:type="spellEnd"/>
            <w:r w:rsidRPr="005522A8">
              <w:t xml:space="preserve"> Ethyl- oder Isopropylalkohol</w:t>
            </w:r>
          </w:p>
          <w:p w14:paraId="77F0D57F" w14:textId="46552474" w:rsidR="00254A75" w:rsidRPr="00BE7588" w:rsidRDefault="00254A75" w:rsidP="00254A75">
            <w:pPr>
              <w:numPr>
                <w:ilvl w:val="0"/>
                <w:numId w:val="1"/>
              </w:numPr>
            </w:pPr>
            <w:r w:rsidRPr="005522A8">
              <w:t>Sterile Wattetupfer</w:t>
            </w:r>
          </w:p>
        </w:tc>
      </w:tr>
      <w:tr w:rsidR="00254A75" w14:paraId="37D73D8A" w14:textId="77777777" w:rsidTr="00254A75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14971BC5" w14:textId="77777777" w:rsidR="00254A75" w:rsidRDefault="00254A75" w:rsidP="00C46479">
            <w:pPr>
              <w:pStyle w:val="InhaltVA"/>
              <w:jc w:val="left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04111BE7" w14:textId="77777777" w:rsidR="00254A75" w:rsidRDefault="00254A75" w:rsidP="00C46479">
            <w:pPr>
              <w:numPr>
                <w:ilvl w:val="0"/>
                <w:numId w:val="1"/>
              </w:numPr>
            </w:pPr>
            <w:r>
              <w:t>Bereitstellen Trocknung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1F681D66" w14:textId="77777777" w:rsidR="00254A75" w:rsidRPr="005618E2" w:rsidRDefault="00254A75" w:rsidP="00C46479">
            <w:pPr>
              <w:numPr>
                <w:ilvl w:val="0"/>
                <w:numId w:val="1"/>
              </w:numPr>
            </w:pPr>
            <w:r w:rsidRPr="005618E2">
              <w:t>frische Einmalhandschuhe</w:t>
            </w:r>
          </w:p>
          <w:p w14:paraId="783C9988" w14:textId="77777777" w:rsidR="00254A75" w:rsidRPr="005618E2" w:rsidRDefault="00254A75" w:rsidP="00C46479">
            <w:pPr>
              <w:numPr>
                <w:ilvl w:val="0"/>
                <w:numId w:val="1"/>
              </w:numPr>
            </w:pPr>
            <w:r w:rsidRPr="005618E2">
              <w:t xml:space="preserve">Farbiges Krepppapier bereitlegen </w:t>
            </w:r>
          </w:p>
          <w:p w14:paraId="47DB018C" w14:textId="77777777" w:rsidR="00254A75" w:rsidRPr="000A2C16" w:rsidRDefault="00254A75" w:rsidP="00C46479">
            <w:pPr>
              <w:numPr>
                <w:ilvl w:val="0"/>
                <w:numId w:val="1"/>
              </w:numPr>
            </w:pPr>
            <w:r w:rsidRPr="005618E2">
              <w:t>Pistole für sterile Druckluft prüfen</w:t>
            </w:r>
          </w:p>
        </w:tc>
      </w:tr>
      <w:tr w:rsidR="00254A75" w14:paraId="3B27D323" w14:textId="77777777" w:rsidTr="00C46479">
        <w:trPr>
          <w:trHeight w:val="425"/>
        </w:trPr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57609D44" w14:textId="77777777" w:rsidR="00254A75" w:rsidRDefault="00254A75" w:rsidP="00C46479">
            <w:pPr>
              <w:pStyle w:val="InhaltVA"/>
              <w:jc w:val="left"/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307E1425" w14:textId="77777777" w:rsidR="00254A75" w:rsidRDefault="00254A75" w:rsidP="00C46479">
            <w:pPr>
              <w:numPr>
                <w:ilvl w:val="0"/>
                <w:numId w:val="1"/>
              </w:numPr>
            </w:pPr>
            <w:r>
              <w:t xml:space="preserve">Herstellen einer </w:t>
            </w:r>
            <w:r w:rsidRPr="002C5745">
              <w:t>Desinfektionslösung</w:t>
            </w: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14:paraId="6FD78C21" w14:textId="77777777" w:rsidR="00254A75" w:rsidRDefault="00254A75" w:rsidP="00C46479">
            <w:pPr>
              <w:numPr>
                <w:ilvl w:val="0"/>
                <w:numId w:val="1"/>
              </w:numPr>
            </w:pPr>
            <w:r w:rsidRPr="00A7107B">
              <w:t>SAA_UPR_AFK_02</w:t>
            </w:r>
          </w:p>
        </w:tc>
      </w:tr>
      <w:tr w:rsidR="00254A75" w14:paraId="1F2D4943" w14:textId="77777777" w:rsidTr="00C46479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01DBB704" w14:textId="77777777" w:rsidR="00254A75" w:rsidRDefault="00254A75" w:rsidP="00C46479">
            <w:pPr>
              <w:pStyle w:val="InhaltVA"/>
              <w:numPr>
                <w:ilvl w:val="0"/>
                <w:numId w:val="2"/>
              </w:numPr>
              <w:jc w:val="left"/>
            </w:pPr>
            <w:r>
              <w:rPr>
                <w:rFonts w:eastAsia="Calibri"/>
                <w:szCs w:val="22"/>
                <w:lang w:eastAsia="en-US"/>
              </w:rPr>
              <w:t>Durchführung</w:t>
            </w:r>
          </w:p>
        </w:tc>
        <w:tc>
          <w:tcPr>
            <w:tcW w:w="2835" w:type="dxa"/>
            <w:tcBorders>
              <w:bottom w:val="nil"/>
            </w:tcBorders>
          </w:tcPr>
          <w:p w14:paraId="6508CB00" w14:textId="77777777" w:rsidR="00254A75" w:rsidRDefault="00254A75" w:rsidP="00C46479">
            <w:pPr>
              <w:pStyle w:val="InhaltVA"/>
              <w:jc w:val="left"/>
            </w:pPr>
          </w:p>
        </w:tc>
        <w:tc>
          <w:tcPr>
            <w:tcW w:w="3685" w:type="dxa"/>
            <w:tcBorders>
              <w:bottom w:val="nil"/>
            </w:tcBorders>
          </w:tcPr>
          <w:p w14:paraId="1D60A1D6" w14:textId="77777777" w:rsidR="00254A75" w:rsidRDefault="00254A75" w:rsidP="00C46479">
            <w:pPr>
              <w:pStyle w:val="InhaltVA"/>
              <w:jc w:val="left"/>
            </w:pPr>
          </w:p>
        </w:tc>
      </w:tr>
      <w:tr w:rsidR="00254A75" w14:paraId="467FF40E" w14:textId="77777777" w:rsidTr="00C46479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276063DC" w14:textId="104A9541" w:rsidR="00254A75" w:rsidRDefault="00254A75" w:rsidP="00254A75">
            <w:pPr>
              <w:pStyle w:val="InhaltVA"/>
              <w:ind w:left="708"/>
              <w:jc w:val="left"/>
            </w:pPr>
            <w:r w:rsidRPr="00EF1E6E">
              <w:rPr>
                <w:b/>
                <w:bCs/>
              </w:rPr>
              <w:t>Manuelle Desinfektion</w:t>
            </w:r>
            <w:r>
              <w:rPr>
                <w:rFonts w:eastAsia="Calibri"/>
                <w:b/>
                <w:szCs w:val="22"/>
                <w:lang w:eastAsia="en-US"/>
              </w:rPr>
              <w:t xml:space="preserve"> Schritt I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37E3C491" w14:textId="4CC9AB50" w:rsidR="00254A75" w:rsidRPr="00A7107B" w:rsidRDefault="00254A75" w:rsidP="00254A75">
            <w:pPr>
              <w:numPr>
                <w:ilvl w:val="0"/>
                <w:numId w:val="1"/>
              </w:numPr>
              <w:rPr>
                <w:rFonts w:eastAsia="Calibri"/>
              </w:rPr>
            </w:pPr>
            <w:r w:rsidRPr="00887E03">
              <w:rPr>
                <w:rFonts w:eastAsia="Calibri"/>
              </w:rPr>
              <w:t>Spülen aller Kanäle mit Desinfektionslösung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5BFAFB1A" w14:textId="6405A24E" w:rsidR="00254A75" w:rsidRDefault="00254A75" w:rsidP="00254A75">
            <w:pPr>
              <w:numPr>
                <w:ilvl w:val="0"/>
                <w:numId w:val="1"/>
              </w:numPr>
            </w:pPr>
            <w:r w:rsidRPr="00BA660C">
              <w:t>Tauchen Sie das Endoskop und alle Geräte in die Desinfektionslösung ein.</w:t>
            </w:r>
          </w:p>
        </w:tc>
      </w:tr>
      <w:tr w:rsidR="00254A75" w14:paraId="78A2E04D" w14:textId="77777777" w:rsidTr="00C46479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13EDF932" w14:textId="77777777" w:rsidR="00254A75" w:rsidRPr="00EF1E6E" w:rsidRDefault="00254A75" w:rsidP="00254A75">
            <w:pPr>
              <w:pStyle w:val="InhaltVA"/>
              <w:ind w:left="708"/>
              <w:jc w:val="left"/>
              <w:rPr>
                <w:b/>
                <w:bCs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2B7DB960" w14:textId="77777777" w:rsidR="00254A75" w:rsidRPr="00887E03" w:rsidRDefault="00254A75" w:rsidP="00254A75">
            <w:pPr>
              <w:rPr>
                <w:rFonts w:eastAsia="Calibri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113D52EC" w14:textId="47307F4D" w:rsidR="00254A75" w:rsidRPr="0014022B" w:rsidRDefault="00254A75" w:rsidP="00254A75">
            <w:pPr>
              <w:numPr>
                <w:ilvl w:val="0"/>
                <w:numId w:val="1"/>
              </w:numPr>
            </w:pPr>
            <w:r w:rsidRPr="00BA660C">
              <w:t>Vergewissern Sie sich, dass sich die Absaugöffnung des Spülschlauchs in der Desinfektionslösung befindet.</w:t>
            </w:r>
          </w:p>
        </w:tc>
      </w:tr>
      <w:tr w:rsidR="00254A75" w14:paraId="465ABFB7" w14:textId="77777777" w:rsidTr="00994D58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548208A8" w14:textId="77777777" w:rsidR="00254A75" w:rsidRPr="00EF1E6E" w:rsidRDefault="00254A75" w:rsidP="00254A75">
            <w:pPr>
              <w:pStyle w:val="InhaltVA"/>
              <w:ind w:left="708"/>
              <w:jc w:val="left"/>
              <w:rPr>
                <w:b/>
                <w:bCs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1B92F40C" w14:textId="77777777" w:rsidR="00254A75" w:rsidRPr="00887E03" w:rsidRDefault="00254A75" w:rsidP="00254A75">
            <w:pPr>
              <w:rPr>
                <w:rFonts w:eastAsia="Calibri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2A907535" w14:textId="05A190D0" w:rsidR="00254A75" w:rsidRPr="003331FB" w:rsidRDefault="00254A75" w:rsidP="00254A75">
            <w:pPr>
              <w:numPr>
                <w:ilvl w:val="0"/>
                <w:numId w:val="1"/>
              </w:numPr>
              <w:rPr>
                <w:rFonts w:eastAsia="Calibri"/>
              </w:rPr>
            </w:pPr>
            <w:r w:rsidRPr="00BA660C">
              <w:t>Verwenden Sie eine Spritze mit einem Fassungsvermögen von 30</w:t>
            </w:r>
            <w:r>
              <w:t> </w:t>
            </w:r>
            <w:r w:rsidRPr="00BA660C">
              <w:t>ml</w:t>
            </w:r>
          </w:p>
          <w:p w14:paraId="02ED29A1" w14:textId="77777777" w:rsidR="00254A75" w:rsidRPr="003331FB" w:rsidRDefault="00254A75" w:rsidP="00254A75">
            <w:pPr>
              <w:numPr>
                <w:ilvl w:val="0"/>
                <w:numId w:val="1"/>
              </w:numPr>
              <w:rPr>
                <w:rFonts w:eastAsia="Calibri"/>
              </w:rPr>
            </w:pPr>
            <w:r>
              <w:t>I</w:t>
            </w:r>
            <w:r w:rsidRPr="00BA660C">
              <w:t>njizieren Sie jeweils mindestens 90 ml</w:t>
            </w:r>
            <w:r>
              <w:t xml:space="preserve"> </w:t>
            </w:r>
            <w:r w:rsidRPr="00BA660C">
              <w:t>Desinfektionslösung über den Spülschlauch in den Luft-/Wasserkanal und in den Absaugkanal.</w:t>
            </w:r>
          </w:p>
          <w:p w14:paraId="6FA920C3" w14:textId="5F62C1E1" w:rsidR="00254A75" w:rsidRPr="0014022B" w:rsidRDefault="00254A75" w:rsidP="00254A75">
            <w:pPr>
              <w:numPr>
                <w:ilvl w:val="0"/>
                <w:numId w:val="1"/>
              </w:numPr>
            </w:pPr>
            <w:r w:rsidRPr="00BA660C">
              <w:t xml:space="preserve">Vergewissern Sie sich, dass am Distalende des Endoskops keine Luftblasen </w:t>
            </w:r>
            <w:proofErr w:type="gramStart"/>
            <w:r w:rsidRPr="00BA660C">
              <w:t>austreten</w:t>
            </w:r>
            <w:proofErr w:type="gramEnd"/>
          </w:p>
        </w:tc>
      </w:tr>
      <w:tr w:rsidR="00254A75" w14:paraId="5140D074" w14:textId="77777777" w:rsidTr="00994D58">
        <w:trPr>
          <w:trHeight w:val="425"/>
        </w:trPr>
        <w:tc>
          <w:tcPr>
            <w:tcW w:w="2551" w:type="dxa"/>
            <w:tcBorders>
              <w:top w:val="nil"/>
              <w:bottom w:val="dashSmallGap" w:sz="4" w:space="0" w:color="auto"/>
            </w:tcBorders>
          </w:tcPr>
          <w:p w14:paraId="0FA2E32A" w14:textId="77777777" w:rsidR="00254A75" w:rsidRPr="00EF1E6E" w:rsidRDefault="00254A75" w:rsidP="00254A75">
            <w:pPr>
              <w:pStyle w:val="InhaltVA"/>
              <w:ind w:left="708"/>
              <w:jc w:val="left"/>
              <w:rPr>
                <w:b/>
                <w:bCs/>
              </w:rPr>
            </w:pPr>
          </w:p>
        </w:tc>
        <w:tc>
          <w:tcPr>
            <w:tcW w:w="2835" w:type="dxa"/>
            <w:tcBorders>
              <w:top w:val="nil"/>
              <w:bottom w:val="dashSmallGap" w:sz="4" w:space="0" w:color="auto"/>
            </w:tcBorders>
          </w:tcPr>
          <w:p w14:paraId="76F1792D" w14:textId="6AB4BE03" w:rsidR="00254A75" w:rsidRPr="00887E03" w:rsidRDefault="00254A75" w:rsidP="00254A75">
            <w:pPr>
              <w:numPr>
                <w:ilvl w:val="0"/>
                <w:numId w:val="1"/>
              </w:numPr>
              <w:rPr>
                <w:rFonts w:eastAsia="Calibri"/>
              </w:rPr>
            </w:pPr>
            <w:r>
              <w:t>N</w:t>
            </w:r>
            <w:r w:rsidRPr="00BA660C">
              <w:t>ur für Endoskope mit Hilfsspülung</w:t>
            </w:r>
          </w:p>
        </w:tc>
        <w:tc>
          <w:tcPr>
            <w:tcW w:w="3685" w:type="dxa"/>
            <w:tcBorders>
              <w:top w:val="nil"/>
              <w:bottom w:val="dashSmallGap" w:sz="4" w:space="0" w:color="auto"/>
            </w:tcBorders>
          </w:tcPr>
          <w:p w14:paraId="32EA71CD" w14:textId="216A76FC" w:rsidR="00254A75" w:rsidRDefault="00254A75" w:rsidP="00254A75">
            <w:pPr>
              <w:numPr>
                <w:ilvl w:val="0"/>
                <w:numId w:val="1"/>
              </w:numPr>
            </w:pPr>
            <w:r w:rsidRPr="00BA660C">
              <w:t>Verwenden Sie eine Spritze mit einem Fassungsvermögen von 30</w:t>
            </w:r>
            <w:r>
              <w:t> </w:t>
            </w:r>
            <w:r w:rsidRPr="00BA660C">
              <w:t>ml</w:t>
            </w:r>
          </w:p>
          <w:p w14:paraId="671C90D9" w14:textId="77777777" w:rsidR="00254A75" w:rsidRDefault="00254A75" w:rsidP="00254A75">
            <w:pPr>
              <w:numPr>
                <w:ilvl w:val="0"/>
                <w:numId w:val="1"/>
              </w:numPr>
            </w:pPr>
            <w:r>
              <w:t>I</w:t>
            </w:r>
            <w:r w:rsidRPr="00BA660C">
              <w:t>njizieren Sie mindestens 90 ml Desinfektionslösung über den Hilfsspülschlauch in den Hilfsspülkanal.</w:t>
            </w:r>
          </w:p>
          <w:p w14:paraId="28C2B905" w14:textId="4DEDCAB2" w:rsidR="00254A75" w:rsidRPr="0014022B" w:rsidRDefault="00254A75" w:rsidP="00254A75">
            <w:pPr>
              <w:numPr>
                <w:ilvl w:val="0"/>
                <w:numId w:val="1"/>
              </w:numPr>
            </w:pPr>
            <w:r w:rsidRPr="00BA660C">
              <w:t xml:space="preserve">Vergewissern Sie sich, dass am Distalende des Endoskops keine Luftblasen </w:t>
            </w:r>
            <w:proofErr w:type="gramStart"/>
            <w:r w:rsidRPr="00BA660C">
              <w:t>austreten</w:t>
            </w:r>
            <w:proofErr w:type="gramEnd"/>
          </w:p>
        </w:tc>
      </w:tr>
      <w:tr w:rsidR="00254A75" w14:paraId="61063301" w14:textId="77777777" w:rsidTr="00994D58">
        <w:trPr>
          <w:trHeight w:val="425"/>
        </w:trPr>
        <w:tc>
          <w:tcPr>
            <w:tcW w:w="2551" w:type="dxa"/>
            <w:tcBorders>
              <w:top w:val="dashSmallGap" w:sz="4" w:space="0" w:color="auto"/>
              <w:bottom w:val="nil"/>
            </w:tcBorders>
          </w:tcPr>
          <w:p w14:paraId="5CCBBA17" w14:textId="242765E2" w:rsidR="00254A75" w:rsidRPr="00EF1E6E" w:rsidRDefault="00254A75" w:rsidP="00254A75">
            <w:pPr>
              <w:pStyle w:val="InhaltVA"/>
              <w:ind w:left="708"/>
              <w:jc w:val="left"/>
              <w:rPr>
                <w:b/>
                <w:bCs/>
              </w:rPr>
            </w:pPr>
            <w:r>
              <w:rPr>
                <w:rFonts w:eastAsia="Calibri"/>
                <w:b/>
                <w:szCs w:val="22"/>
                <w:lang w:eastAsia="en-US"/>
              </w:rPr>
              <w:t>Schritt II</w:t>
            </w:r>
          </w:p>
        </w:tc>
        <w:tc>
          <w:tcPr>
            <w:tcW w:w="2835" w:type="dxa"/>
            <w:tcBorders>
              <w:top w:val="dashSmallGap" w:sz="4" w:space="0" w:color="auto"/>
              <w:bottom w:val="nil"/>
            </w:tcBorders>
          </w:tcPr>
          <w:p w14:paraId="0EAEFE7E" w14:textId="027E97D6" w:rsidR="00254A75" w:rsidRDefault="00254A75" w:rsidP="00254A75">
            <w:pPr>
              <w:numPr>
                <w:ilvl w:val="0"/>
                <w:numId w:val="1"/>
              </w:numPr>
            </w:pPr>
            <w:r w:rsidRPr="00887E03">
              <w:rPr>
                <w:rFonts w:eastAsia="Calibri"/>
              </w:rPr>
              <w:t xml:space="preserve">Einweichen von Endoskop und Reinigungsgeräten in </w:t>
            </w:r>
            <w:r w:rsidRPr="00EF1E6E">
              <w:rPr>
                <w:rFonts w:eastAsia="Calibri"/>
              </w:rPr>
              <w:t>Desinfektionslösung</w:t>
            </w:r>
          </w:p>
        </w:tc>
        <w:tc>
          <w:tcPr>
            <w:tcW w:w="3685" w:type="dxa"/>
            <w:tcBorders>
              <w:top w:val="dashSmallGap" w:sz="4" w:space="0" w:color="auto"/>
              <w:bottom w:val="nil"/>
            </w:tcBorders>
          </w:tcPr>
          <w:p w14:paraId="4D9395E1" w14:textId="77777777" w:rsidR="00254A75" w:rsidRPr="003331FB" w:rsidRDefault="00254A75" w:rsidP="00254A75">
            <w:pPr>
              <w:numPr>
                <w:ilvl w:val="0"/>
                <w:numId w:val="1"/>
              </w:numPr>
              <w:rPr>
                <w:rFonts w:eastAsia="Calibri"/>
              </w:rPr>
            </w:pPr>
            <w:r w:rsidRPr="00E772EC">
              <w:t>Wenn das Endoskop inkl. Aufbereitungszubehör vollständig in die Desinfektionslösung eingetaucht sind, trennen Sie das Aufbereitungszubehör vom Endoskop.</w:t>
            </w:r>
          </w:p>
          <w:p w14:paraId="6A65DE18" w14:textId="31E9A7DE" w:rsidR="00254A75" w:rsidRPr="00BA660C" w:rsidRDefault="00254A75" w:rsidP="00254A75">
            <w:pPr>
              <w:numPr>
                <w:ilvl w:val="0"/>
                <w:numId w:val="1"/>
              </w:numPr>
            </w:pPr>
            <w:r w:rsidRPr="00E772EC">
              <w:t>Lassen Sie das Endoskop inkl. Aufbereitungszubehör in der Desinfektionslösung.</w:t>
            </w:r>
          </w:p>
        </w:tc>
      </w:tr>
      <w:tr w:rsidR="00254A75" w14:paraId="6021C424" w14:textId="77777777" w:rsidTr="00C46479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2F58DDB3" w14:textId="77777777" w:rsidR="00254A75" w:rsidRPr="00EF1E6E" w:rsidRDefault="00254A75" w:rsidP="00254A75">
            <w:pPr>
              <w:pStyle w:val="InhaltVA"/>
              <w:ind w:left="708"/>
              <w:jc w:val="left"/>
              <w:rPr>
                <w:b/>
                <w:bCs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7F3DF75D" w14:textId="77777777" w:rsidR="00254A75" w:rsidRDefault="00254A75" w:rsidP="00254A75"/>
        </w:tc>
        <w:tc>
          <w:tcPr>
            <w:tcW w:w="3685" w:type="dxa"/>
            <w:tcBorders>
              <w:top w:val="nil"/>
              <w:bottom w:val="nil"/>
            </w:tcBorders>
          </w:tcPr>
          <w:p w14:paraId="074794BD" w14:textId="6BD9B2EF" w:rsidR="00254A75" w:rsidRPr="00BA660C" w:rsidRDefault="00254A75" w:rsidP="00254A75">
            <w:pPr>
              <w:numPr>
                <w:ilvl w:val="0"/>
                <w:numId w:val="1"/>
              </w:numPr>
            </w:pPr>
            <w:r w:rsidRPr="007D6770">
              <w:t>Falls Luftblasen an der Oberfläche des Endoskops und/oder Aufbereitungszubehör haften, entfernen Sie sie mit einem fusselfreien Tuch.</w:t>
            </w:r>
          </w:p>
        </w:tc>
      </w:tr>
      <w:tr w:rsidR="00254A75" w14:paraId="61B0856D" w14:textId="77777777" w:rsidTr="00994D58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3FDB1CC1" w14:textId="77777777" w:rsidR="00254A75" w:rsidRPr="00EF1E6E" w:rsidRDefault="00254A75" w:rsidP="00254A75">
            <w:pPr>
              <w:pStyle w:val="InhaltVA"/>
              <w:ind w:left="708"/>
              <w:jc w:val="left"/>
              <w:rPr>
                <w:b/>
                <w:bCs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53EAE2E4" w14:textId="77777777" w:rsidR="00254A75" w:rsidRDefault="00254A75" w:rsidP="00254A75"/>
        </w:tc>
        <w:tc>
          <w:tcPr>
            <w:tcW w:w="3685" w:type="dxa"/>
            <w:tcBorders>
              <w:top w:val="nil"/>
              <w:bottom w:val="nil"/>
            </w:tcBorders>
          </w:tcPr>
          <w:p w14:paraId="750F294E" w14:textId="19B25903" w:rsidR="00254A75" w:rsidRPr="00BA660C" w:rsidRDefault="00254A75" w:rsidP="00254A75">
            <w:pPr>
              <w:numPr>
                <w:ilvl w:val="0"/>
                <w:numId w:val="1"/>
              </w:numPr>
            </w:pPr>
            <w:r w:rsidRPr="007D6770">
              <w:t>Verschließen Sie das Becken mit einem dicht schließenden Deckel, um die Diffusion von Desinfektionslösungsdämpfen zu minimieren.</w:t>
            </w:r>
          </w:p>
        </w:tc>
      </w:tr>
      <w:tr w:rsidR="00254A75" w14:paraId="3067CD43" w14:textId="77777777" w:rsidTr="00994D58">
        <w:trPr>
          <w:trHeight w:val="425"/>
        </w:trPr>
        <w:tc>
          <w:tcPr>
            <w:tcW w:w="2551" w:type="dxa"/>
            <w:tcBorders>
              <w:top w:val="nil"/>
              <w:bottom w:val="dashSmallGap" w:sz="4" w:space="0" w:color="auto"/>
            </w:tcBorders>
          </w:tcPr>
          <w:p w14:paraId="42D40A07" w14:textId="77777777" w:rsidR="00254A75" w:rsidRPr="00EF1E6E" w:rsidRDefault="00254A75" w:rsidP="00254A75">
            <w:pPr>
              <w:pStyle w:val="InhaltVA"/>
              <w:ind w:left="708"/>
              <w:jc w:val="left"/>
              <w:rPr>
                <w:b/>
                <w:bCs/>
              </w:rPr>
            </w:pPr>
          </w:p>
        </w:tc>
        <w:tc>
          <w:tcPr>
            <w:tcW w:w="2835" w:type="dxa"/>
            <w:tcBorders>
              <w:top w:val="nil"/>
              <w:bottom w:val="dashSmallGap" w:sz="4" w:space="0" w:color="auto"/>
            </w:tcBorders>
          </w:tcPr>
          <w:p w14:paraId="5B918CE0" w14:textId="77777777" w:rsidR="00254A75" w:rsidRDefault="00254A75" w:rsidP="00254A75"/>
        </w:tc>
        <w:tc>
          <w:tcPr>
            <w:tcW w:w="3685" w:type="dxa"/>
            <w:tcBorders>
              <w:top w:val="nil"/>
              <w:bottom w:val="dashSmallGap" w:sz="4" w:space="0" w:color="auto"/>
            </w:tcBorders>
          </w:tcPr>
          <w:p w14:paraId="79D66183" w14:textId="6A0D8800" w:rsidR="00254A75" w:rsidRPr="00BA660C" w:rsidRDefault="00254A75" w:rsidP="00254A75">
            <w:pPr>
              <w:numPr>
                <w:ilvl w:val="0"/>
                <w:numId w:val="1"/>
              </w:numPr>
            </w:pPr>
            <w:r w:rsidRPr="007D6770">
              <w:t>Weichen Sie das Endoskop und Aufbereitungszubehör in der Desinfektionslösung ein, und beachten Sie dabei die Angaben des Desinfektionsmittelherstellers zu Einwirkdauer, Temperatur und Konzentration.</w:t>
            </w:r>
          </w:p>
        </w:tc>
      </w:tr>
      <w:tr w:rsidR="00254A75" w14:paraId="516DD50E" w14:textId="77777777" w:rsidTr="00994D58">
        <w:trPr>
          <w:trHeight w:val="425"/>
        </w:trPr>
        <w:tc>
          <w:tcPr>
            <w:tcW w:w="2551" w:type="dxa"/>
            <w:tcBorders>
              <w:top w:val="dashSmallGap" w:sz="4" w:space="0" w:color="auto"/>
              <w:bottom w:val="nil"/>
            </w:tcBorders>
          </w:tcPr>
          <w:p w14:paraId="327338B7" w14:textId="0CA22FA2" w:rsidR="00254A75" w:rsidRPr="00EF1E6E" w:rsidRDefault="00254A75" w:rsidP="00254A75">
            <w:pPr>
              <w:pStyle w:val="InhaltVA"/>
              <w:ind w:left="708"/>
              <w:jc w:val="left"/>
              <w:rPr>
                <w:b/>
                <w:bCs/>
              </w:rPr>
            </w:pPr>
            <w:r>
              <w:rPr>
                <w:rFonts w:eastAsia="Calibri"/>
                <w:b/>
                <w:szCs w:val="22"/>
                <w:lang w:eastAsia="en-US"/>
              </w:rPr>
              <w:t>Schritt III</w:t>
            </w:r>
          </w:p>
        </w:tc>
        <w:tc>
          <w:tcPr>
            <w:tcW w:w="2835" w:type="dxa"/>
            <w:tcBorders>
              <w:top w:val="dashSmallGap" w:sz="4" w:space="0" w:color="auto"/>
              <w:bottom w:val="nil"/>
            </w:tcBorders>
          </w:tcPr>
          <w:p w14:paraId="0953830D" w14:textId="65EB2F99" w:rsidR="00254A75" w:rsidRDefault="00254A75" w:rsidP="00254A75">
            <w:pPr>
              <w:numPr>
                <w:ilvl w:val="0"/>
                <w:numId w:val="1"/>
              </w:numPr>
            </w:pPr>
            <w:r w:rsidRPr="00EF1E6E">
              <w:rPr>
                <w:rFonts w:eastAsia="Calibri"/>
              </w:rPr>
              <w:t xml:space="preserve">Entnahme von Endoskop und </w:t>
            </w:r>
            <w:r w:rsidRPr="00254A75">
              <w:t>Geräten</w:t>
            </w:r>
            <w:r w:rsidRPr="00EF1E6E">
              <w:rPr>
                <w:rFonts w:eastAsia="Calibri"/>
              </w:rPr>
              <w:t xml:space="preserve"> aus der Desinfektionslösung</w:t>
            </w:r>
          </w:p>
        </w:tc>
        <w:tc>
          <w:tcPr>
            <w:tcW w:w="3685" w:type="dxa"/>
            <w:tcBorders>
              <w:top w:val="dashSmallGap" w:sz="4" w:space="0" w:color="auto"/>
              <w:bottom w:val="nil"/>
            </w:tcBorders>
          </w:tcPr>
          <w:p w14:paraId="0A8DF147" w14:textId="77777777" w:rsidR="00254A75" w:rsidRPr="003331FB" w:rsidRDefault="00254A75" w:rsidP="00254A75">
            <w:pPr>
              <w:numPr>
                <w:ilvl w:val="0"/>
                <w:numId w:val="1"/>
              </w:numPr>
              <w:rPr>
                <w:rFonts w:eastAsia="Calibri"/>
              </w:rPr>
            </w:pPr>
            <w:r w:rsidRPr="007D6770">
              <w:t>Bringen Sie den Kanalstopfen und den Spülschlauch am Endoskop an, bevor Sie das Endoskop aus der Desinfektionslösung nehmen.</w:t>
            </w:r>
          </w:p>
          <w:p w14:paraId="63D73089" w14:textId="026DEB77" w:rsidR="00254A75" w:rsidRPr="007D6770" w:rsidRDefault="00254A75" w:rsidP="00254A75">
            <w:pPr>
              <w:numPr>
                <w:ilvl w:val="0"/>
                <w:numId w:val="1"/>
              </w:numPr>
            </w:pPr>
            <w:r w:rsidRPr="007D6770">
              <w:t>Bringen Sie die Biopsieventilkappe des Kanalstopfens auf der Instrumentierkanalöffnung an.</w:t>
            </w:r>
          </w:p>
        </w:tc>
      </w:tr>
      <w:tr w:rsidR="00254A75" w14:paraId="39136D09" w14:textId="77777777" w:rsidTr="00C46479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1CBBC5E7" w14:textId="77777777" w:rsidR="00254A75" w:rsidRPr="00EF1E6E" w:rsidRDefault="00254A75" w:rsidP="00254A75">
            <w:pPr>
              <w:pStyle w:val="InhaltVA"/>
              <w:ind w:left="708"/>
              <w:jc w:val="left"/>
              <w:rPr>
                <w:b/>
                <w:bCs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6AA40203" w14:textId="4DEEF053" w:rsidR="00254A75" w:rsidRDefault="00254A75" w:rsidP="00254A75">
            <w:pPr>
              <w:numPr>
                <w:ilvl w:val="0"/>
                <w:numId w:val="1"/>
              </w:numPr>
            </w:pPr>
            <w:r w:rsidRPr="007D6770">
              <w:t>nur für Endoskope mit Hilfsspülun</w:t>
            </w:r>
            <w:r>
              <w:t>g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30EE17CA" w14:textId="62866D8E" w:rsidR="00254A75" w:rsidRPr="007D6770" w:rsidRDefault="00254A75" w:rsidP="00254A75">
            <w:pPr>
              <w:numPr>
                <w:ilvl w:val="0"/>
                <w:numId w:val="1"/>
              </w:numPr>
            </w:pPr>
            <w:r w:rsidRPr="007D6770">
              <w:t xml:space="preserve">Bringen Sie den Hilfsspülschlauch am Endoskop an, bevor Sie es aus der Desinfektionslösung </w:t>
            </w:r>
            <w:proofErr w:type="gramStart"/>
            <w:r w:rsidRPr="007D6770">
              <w:t>nehmen</w:t>
            </w:r>
            <w:proofErr w:type="gramEnd"/>
          </w:p>
        </w:tc>
      </w:tr>
      <w:tr w:rsidR="00254A75" w14:paraId="2DF9E89E" w14:textId="77777777" w:rsidTr="00C46479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3C73F54A" w14:textId="77777777" w:rsidR="00254A75" w:rsidRPr="00EF1E6E" w:rsidRDefault="00254A75" w:rsidP="00254A75">
            <w:pPr>
              <w:pStyle w:val="InhaltVA"/>
              <w:ind w:left="708"/>
              <w:jc w:val="left"/>
              <w:rPr>
                <w:b/>
                <w:bCs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4795F83E" w14:textId="77777777" w:rsidR="00254A75" w:rsidRDefault="00254A75" w:rsidP="00254A75"/>
        </w:tc>
        <w:tc>
          <w:tcPr>
            <w:tcW w:w="3685" w:type="dxa"/>
            <w:tcBorders>
              <w:top w:val="nil"/>
              <w:bottom w:val="nil"/>
            </w:tcBorders>
          </w:tcPr>
          <w:p w14:paraId="5F612CA0" w14:textId="5A25C36A" w:rsidR="00254A75" w:rsidRPr="007D6770" w:rsidRDefault="00254A75" w:rsidP="00254A75">
            <w:pPr>
              <w:numPr>
                <w:ilvl w:val="0"/>
                <w:numId w:val="1"/>
              </w:numPr>
            </w:pPr>
            <w:r w:rsidRPr="007D6770">
              <w:t>Nehmen Sie die Absaugöffnung des Spülschlauchs aus der Desinfektionslösung.</w:t>
            </w:r>
          </w:p>
        </w:tc>
      </w:tr>
      <w:tr w:rsidR="00254A75" w14:paraId="3840B185" w14:textId="77777777" w:rsidTr="00C46479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530840C0" w14:textId="77777777" w:rsidR="00254A75" w:rsidRPr="00EF1E6E" w:rsidRDefault="00254A75" w:rsidP="00254A75">
            <w:pPr>
              <w:pStyle w:val="InhaltVA"/>
              <w:ind w:left="708"/>
              <w:jc w:val="left"/>
              <w:rPr>
                <w:b/>
                <w:bCs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7EA8DCE3" w14:textId="77777777" w:rsidR="00254A75" w:rsidRDefault="00254A75" w:rsidP="00254A75"/>
        </w:tc>
        <w:tc>
          <w:tcPr>
            <w:tcW w:w="3685" w:type="dxa"/>
            <w:tcBorders>
              <w:top w:val="nil"/>
              <w:bottom w:val="nil"/>
            </w:tcBorders>
          </w:tcPr>
          <w:p w14:paraId="75C6A9BF" w14:textId="5D74705E" w:rsidR="00254A75" w:rsidRPr="003331FB" w:rsidRDefault="00254A75" w:rsidP="00254A75">
            <w:pPr>
              <w:numPr>
                <w:ilvl w:val="0"/>
                <w:numId w:val="1"/>
              </w:numPr>
              <w:rPr>
                <w:rFonts w:eastAsia="Calibri"/>
              </w:rPr>
            </w:pPr>
            <w:r w:rsidRPr="007D6770">
              <w:t xml:space="preserve">Verwenden Sie eine Spritze mit einem Fassungsvermögen von </w:t>
            </w:r>
            <w:r>
              <w:t>3</w:t>
            </w:r>
            <w:r w:rsidRPr="007D6770">
              <w:t>0</w:t>
            </w:r>
            <w:r>
              <w:t> </w:t>
            </w:r>
            <w:r w:rsidRPr="007D6770">
              <w:t>ml</w:t>
            </w:r>
          </w:p>
          <w:p w14:paraId="2F2EFA2F" w14:textId="616B0855" w:rsidR="00254A75" w:rsidRPr="007D6770" w:rsidRDefault="00254A75" w:rsidP="00254A75">
            <w:pPr>
              <w:numPr>
                <w:ilvl w:val="0"/>
                <w:numId w:val="1"/>
              </w:numPr>
            </w:pPr>
            <w:r>
              <w:t>I</w:t>
            </w:r>
            <w:r w:rsidRPr="007D6770">
              <w:t>njizieren Sie jeweils 90 ml Luft über den Spülschlauch in den Luft-/Wasserkanal und in den Absaugkanal.</w:t>
            </w:r>
          </w:p>
        </w:tc>
      </w:tr>
      <w:tr w:rsidR="00254A75" w14:paraId="424E81E1" w14:textId="77777777" w:rsidTr="00994D58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7BC5372A" w14:textId="77777777" w:rsidR="00254A75" w:rsidRPr="00EF1E6E" w:rsidRDefault="00254A75" w:rsidP="00254A75">
            <w:pPr>
              <w:pStyle w:val="InhaltVA"/>
              <w:ind w:left="708"/>
              <w:jc w:val="left"/>
              <w:rPr>
                <w:b/>
                <w:bCs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57E2525F" w14:textId="622BA022" w:rsidR="00254A75" w:rsidRDefault="00254A75" w:rsidP="00254A75">
            <w:pPr>
              <w:numPr>
                <w:ilvl w:val="0"/>
                <w:numId w:val="1"/>
              </w:numPr>
            </w:pPr>
            <w:r w:rsidRPr="007D6770">
              <w:t>nur für Endoskope mit Hilfsspülung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207EFA21" w14:textId="760538B0" w:rsidR="00254A75" w:rsidRPr="007D6770" w:rsidRDefault="00254A75" w:rsidP="00254A75">
            <w:pPr>
              <w:numPr>
                <w:ilvl w:val="0"/>
                <w:numId w:val="1"/>
              </w:numPr>
            </w:pPr>
            <w:r w:rsidRPr="007D6770">
              <w:t>Verwenden Sie eine Spritze mit einem Fassungsvermögen von 30</w:t>
            </w:r>
            <w:r w:rsidR="00994D58">
              <w:t> </w:t>
            </w:r>
            <w:r w:rsidRPr="007D6770">
              <w:t xml:space="preserve">ml, um den Hilfsspülkanal über den Hilfsspülschlauch mit 90 ml Luft zu spülen </w:t>
            </w:r>
          </w:p>
        </w:tc>
      </w:tr>
      <w:tr w:rsidR="00254A75" w14:paraId="0D40977B" w14:textId="77777777" w:rsidTr="00994D58">
        <w:trPr>
          <w:trHeight w:val="425"/>
        </w:trPr>
        <w:tc>
          <w:tcPr>
            <w:tcW w:w="2551" w:type="dxa"/>
            <w:tcBorders>
              <w:top w:val="nil"/>
              <w:bottom w:val="dashSmallGap" w:sz="4" w:space="0" w:color="auto"/>
            </w:tcBorders>
          </w:tcPr>
          <w:p w14:paraId="4029A824" w14:textId="77777777" w:rsidR="00254A75" w:rsidRPr="00EF1E6E" w:rsidRDefault="00254A75" w:rsidP="00254A75">
            <w:pPr>
              <w:pStyle w:val="InhaltVA"/>
              <w:ind w:left="708"/>
              <w:jc w:val="left"/>
              <w:rPr>
                <w:b/>
                <w:bCs/>
              </w:rPr>
            </w:pPr>
          </w:p>
        </w:tc>
        <w:tc>
          <w:tcPr>
            <w:tcW w:w="2835" w:type="dxa"/>
            <w:tcBorders>
              <w:top w:val="nil"/>
              <w:bottom w:val="dashSmallGap" w:sz="4" w:space="0" w:color="auto"/>
            </w:tcBorders>
          </w:tcPr>
          <w:p w14:paraId="1924462C" w14:textId="77777777" w:rsidR="00254A75" w:rsidRDefault="00254A75" w:rsidP="00254A75"/>
        </w:tc>
        <w:tc>
          <w:tcPr>
            <w:tcW w:w="3685" w:type="dxa"/>
            <w:tcBorders>
              <w:top w:val="nil"/>
              <w:bottom w:val="dashSmallGap" w:sz="4" w:space="0" w:color="auto"/>
            </w:tcBorders>
          </w:tcPr>
          <w:p w14:paraId="1FA4B857" w14:textId="487D5E94" w:rsidR="00254A75" w:rsidRPr="007D6770" w:rsidRDefault="00254A75" w:rsidP="00254A75">
            <w:pPr>
              <w:numPr>
                <w:ilvl w:val="0"/>
                <w:numId w:val="1"/>
              </w:numPr>
            </w:pPr>
            <w:r w:rsidRPr="007D6770">
              <w:t>Nehmen Sie das Endoskop und das Aufbereitungszubehörs aus der Desinfektionslösung.</w:t>
            </w:r>
          </w:p>
        </w:tc>
      </w:tr>
      <w:tr w:rsidR="00994D58" w14:paraId="22B6688A" w14:textId="77777777" w:rsidTr="00994D58">
        <w:trPr>
          <w:trHeight w:val="425"/>
        </w:trPr>
        <w:tc>
          <w:tcPr>
            <w:tcW w:w="2551" w:type="dxa"/>
            <w:tcBorders>
              <w:top w:val="dashSmallGap" w:sz="4" w:space="0" w:color="auto"/>
              <w:bottom w:val="nil"/>
            </w:tcBorders>
          </w:tcPr>
          <w:p w14:paraId="023F9872" w14:textId="5553B12F" w:rsidR="00994D58" w:rsidRPr="00EF1E6E" w:rsidRDefault="00994D58" w:rsidP="00994D58">
            <w:pPr>
              <w:pStyle w:val="InhaltVA"/>
              <w:ind w:left="708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Spülung</w:t>
            </w:r>
            <w:r>
              <w:rPr>
                <w:rFonts w:eastAsia="Calibri"/>
                <w:b/>
                <w:szCs w:val="22"/>
                <w:lang w:eastAsia="en-US"/>
              </w:rPr>
              <w:t xml:space="preserve"> Methode I</w:t>
            </w:r>
          </w:p>
        </w:tc>
        <w:tc>
          <w:tcPr>
            <w:tcW w:w="2835" w:type="dxa"/>
            <w:tcBorders>
              <w:top w:val="dashSmallGap" w:sz="4" w:space="0" w:color="auto"/>
              <w:bottom w:val="nil"/>
            </w:tcBorders>
          </w:tcPr>
          <w:p w14:paraId="5CC8095B" w14:textId="06C1299A" w:rsidR="00994D58" w:rsidRDefault="00994D58" w:rsidP="00994D58">
            <w:pPr>
              <w:numPr>
                <w:ilvl w:val="0"/>
                <w:numId w:val="1"/>
              </w:numPr>
            </w:pPr>
            <w:r w:rsidRPr="005522A8">
              <w:rPr>
                <w:rFonts w:eastAsia="Calibri"/>
              </w:rPr>
              <w:t xml:space="preserve">Spülung </w:t>
            </w:r>
            <w:r>
              <w:rPr>
                <w:rFonts w:eastAsia="Calibri"/>
              </w:rPr>
              <w:t xml:space="preserve">mit </w:t>
            </w:r>
            <w:r w:rsidRPr="00994D58">
              <w:t>sterilem</w:t>
            </w:r>
            <w:r>
              <w:rPr>
                <w:rFonts w:eastAsia="Calibri"/>
              </w:rPr>
              <w:t xml:space="preserve"> Wasser</w:t>
            </w:r>
          </w:p>
        </w:tc>
        <w:tc>
          <w:tcPr>
            <w:tcW w:w="3685" w:type="dxa"/>
            <w:tcBorders>
              <w:top w:val="dashSmallGap" w:sz="4" w:space="0" w:color="auto"/>
              <w:bottom w:val="nil"/>
            </w:tcBorders>
          </w:tcPr>
          <w:p w14:paraId="3B659E09" w14:textId="77777777" w:rsidR="00994D58" w:rsidRPr="005522A8" w:rsidRDefault="00994D58" w:rsidP="00994D58">
            <w:pPr>
              <w:numPr>
                <w:ilvl w:val="0"/>
                <w:numId w:val="1"/>
              </w:numPr>
              <w:rPr>
                <w:rFonts w:eastAsia="Calibri"/>
              </w:rPr>
            </w:pPr>
            <w:r w:rsidRPr="007214F9">
              <w:t>Füllen Sie ein Becken mit sterilem Wasser.</w:t>
            </w:r>
          </w:p>
          <w:p w14:paraId="011BCDE5" w14:textId="446C95BD" w:rsidR="00994D58" w:rsidRPr="007D6770" w:rsidRDefault="00994D58" w:rsidP="00994D58">
            <w:pPr>
              <w:numPr>
                <w:ilvl w:val="0"/>
                <w:numId w:val="1"/>
              </w:numPr>
            </w:pPr>
            <w:r>
              <w:t>D</w:t>
            </w:r>
            <w:r w:rsidRPr="007214F9">
              <w:t xml:space="preserve">as Endoskop </w:t>
            </w:r>
            <w:r>
              <w:t xml:space="preserve">muss </w:t>
            </w:r>
            <w:r w:rsidRPr="007214F9">
              <w:t>vollständig eingetaucht werden k</w:t>
            </w:r>
            <w:r>
              <w:t>ö</w:t>
            </w:r>
            <w:r w:rsidRPr="007214F9">
              <w:t>nn</w:t>
            </w:r>
            <w:r>
              <w:t>en</w:t>
            </w:r>
          </w:p>
        </w:tc>
      </w:tr>
      <w:tr w:rsidR="00994D58" w14:paraId="0025EF5A" w14:textId="77777777" w:rsidTr="00994D58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48CD648C" w14:textId="77777777" w:rsidR="00994D58" w:rsidRPr="00EF1E6E" w:rsidRDefault="00994D58" w:rsidP="00994D58">
            <w:pPr>
              <w:pStyle w:val="InhaltVA"/>
              <w:ind w:left="708"/>
              <w:jc w:val="left"/>
              <w:rPr>
                <w:b/>
                <w:bCs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0A973883" w14:textId="77777777" w:rsidR="00994D58" w:rsidRDefault="00994D58" w:rsidP="00994D58"/>
        </w:tc>
        <w:tc>
          <w:tcPr>
            <w:tcW w:w="3685" w:type="dxa"/>
            <w:tcBorders>
              <w:top w:val="nil"/>
              <w:bottom w:val="nil"/>
            </w:tcBorders>
          </w:tcPr>
          <w:p w14:paraId="14B93EAB" w14:textId="77777777" w:rsidR="00994D58" w:rsidRPr="00BE7588" w:rsidRDefault="00994D58" w:rsidP="00994D58">
            <w:pPr>
              <w:numPr>
                <w:ilvl w:val="0"/>
                <w:numId w:val="1"/>
              </w:numPr>
              <w:rPr>
                <w:rFonts w:eastAsia="Calibri"/>
              </w:rPr>
            </w:pPr>
            <w:r w:rsidRPr="008731C6">
              <w:t>Tauchen Sie Endoskop, Kanalstopfen und Spülschlauch in das sterile Wasser ein.</w:t>
            </w:r>
          </w:p>
          <w:p w14:paraId="21A5D2C8" w14:textId="77777777" w:rsidR="00994D58" w:rsidRPr="00BE7588" w:rsidRDefault="00994D58" w:rsidP="00994D58">
            <w:pPr>
              <w:numPr>
                <w:ilvl w:val="0"/>
                <w:numId w:val="1"/>
              </w:numPr>
              <w:rPr>
                <w:rFonts w:eastAsia="Calibri"/>
              </w:rPr>
            </w:pPr>
            <w:r w:rsidRPr="008731C6">
              <w:t>Spülen Sie alle Außenflächen gründlich ab</w:t>
            </w:r>
          </w:p>
          <w:p w14:paraId="665FB169" w14:textId="71940005" w:rsidR="00994D58" w:rsidRPr="007D6770" w:rsidRDefault="00994D58" w:rsidP="00994D58">
            <w:pPr>
              <w:numPr>
                <w:ilvl w:val="0"/>
                <w:numId w:val="1"/>
              </w:numPr>
            </w:pPr>
            <w:r>
              <w:t>V</w:t>
            </w:r>
            <w:r w:rsidRPr="008731C6">
              <w:t>erwenden Sie ein steriles, fusselfreies Tuch, um sie anschließend abzuwischen.</w:t>
            </w:r>
          </w:p>
        </w:tc>
      </w:tr>
      <w:tr w:rsidR="00994D58" w14:paraId="41D38B63" w14:textId="77777777" w:rsidTr="00C46479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42E8B97C" w14:textId="77777777" w:rsidR="00994D58" w:rsidRPr="00EF1E6E" w:rsidRDefault="00994D58" w:rsidP="00994D58">
            <w:pPr>
              <w:pStyle w:val="InhaltVA"/>
              <w:ind w:left="708"/>
              <w:jc w:val="left"/>
              <w:rPr>
                <w:b/>
                <w:bCs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7520B2DE" w14:textId="55D1B6F4" w:rsidR="00994D58" w:rsidRDefault="00994D58" w:rsidP="00994D58">
            <w:pPr>
              <w:numPr>
                <w:ilvl w:val="0"/>
                <w:numId w:val="1"/>
              </w:numPr>
            </w:pPr>
            <w:r w:rsidRPr="00BE7588">
              <w:rPr>
                <w:rFonts w:eastAsia="Calibri"/>
              </w:rPr>
              <w:t>nur für Endoskope mit Hilfsspülung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69648149" w14:textId="77777777" w:rsidR="00994D58" w:rsidRPr="00BE7588" w:rsidRDefault="00994D58" w:rsidP="00994D58">
            <w:pPr>
              <w:numPr>
                <w:ilvl w:val="0"/>
                <w:numId w:val="1"/>
              </w:numPr>
              <w:rPr>
                <w:rFonts w:eastAsia="Calibri"/>
              </w:rPr>
            </w:pPr>
            <w:r w:rsidRPr="008731C6">
              <w:t>Tauchen Sie den Hilfsspülschlauch in das sterile Wasser</w:t>
            </w:r>
          </w:p>
          <w:p w14:paraId="4FC0B4C5" w14:textId="77777777" w:rsidR="00994D58" w:rsidRPr="00BE7588" w:rsidRDefault="00994D58" w:rsidP="00994D58">
            <w:pPr>
              <w:numPr>
                <w:ilvl w:val="0"/>
                <w:numId w:val="1"/>
              </w:numPr>
              <w:rPr>
                <w:rFonts w:eastAsia="Calibri"/>
              </w:rPr>
            </w:pPr>
            <w:r w:rsidRPr="008731C6">
              <w:t>Spülen Sie alle Außenflächen gründlich ab</w:t>
            </w:r>
          </w:p>
          <w:p w14:paraId="027AF347" w14:textId="2EE3CEF2" w:rsidR="00994D58" w:rsidRPr="007D6770" w:rsidRDefault="00994D58" w:rsidP="00994D58">
            <w:pPr>
              <w:numPr>
                <w:ilvl w:val="0"/>
                <w:numId w:val="1"/>
              </w:numPr>
            </w:pPr>
            <w:r>
              <w:t>V</w:t>
            </w:r>
            <w:r w:rsidRPr="008731C6">
              <w:t xml:space="preserve">erwenden Sie ein steriles, fusselfreies Tuch, um die Außenflächen abzuwischen </w:t>
            </w:r>
          </w:p>
        </w:tc>
      </w:tr>
      <w:tr w:rsidR="00994D58" w14:paraId="2CD777B9" w14:textId="77777777" w:rsidTr="00C46479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1E03437B" w14:textId="77777777" w:rsidR="00994D58" w:rsidRPr="00EF1E6E" w:rsidRDefault="00994D58" w:rsidP="00994D58">
            <w:pPr>
              <w:pStyle w:val="InhaltVA"/>
              <w:ind w:left="708"/>
              <w:jc w:val="left"/>
              <w:rPr>
                <w:b/>
                <w:bCs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7E4078B5" w14:textId="77777777" w:rsidR="00994D58" w:rsidRDefault="00994D58" w:rsidP="00994D58"/>
        </w:tc>
        <w:tc>
          <w:tcPr>
            <w:tcW w:w="3685" w:type="dxa"/>
            <w:tcBorders>
              <w:top w:val="nil"/>
              <w:bottom w:val="nil"/>
            </w:tcBorders>
          </w:tcPr>
          <w:p w14:paraId="7486EA89" w14:textId="77777777" w:rsidR="00994D58" w:rsidRPr="00BE7588" w:rsidRDefault="00994D58" w:rsidP="00994D58">
            <w:pPr>
              <w:numPr>
                <w:ilvl w:val="0"/>
                <w:numId w:val="1"/>
              </w:numPr>
              <w:rPr>
                <w:rFonts w:eastAsia="Calibri"/>
              </w:rPr>
            </w:pPr>
            <w:r w:rsidRPr="008731C6">
              <w:t>Bringen Sie den Kanalstopfen und den Spülschlauch am Endoskop an.</w:t>
            </w:r>
          </w:p>
          <w:p w14:paraId="76E074B0" w14:textId="77777777" w:rsidR="00994D58" w:rsidRPr="00BE7588" w:rsidRDefault="00994D58" w:rsidP="00994D58">
            <w:pPr>
              <w:numPr>
                <w:ilvl w:val="0"/>
                <w:numId w:val="1"/>
              </w:numPr>
              <w:rPr>
                <w:rFonts w:eastAsia="Calibri"/>
              </w:rPr>
            </w:pPr>
            <w:r w:rsidRPr="008731C6">
              <w:t>Legen Sie die Absaugöffnung in das sterile Wasser.</w:t>
            </w:r>
          </w:p>
          <w:p w14:paraId="0A63AC59" w14:textId="1BE98BEF" w:rsidR="00994D58" w:rsidRPr="007D6770" w:rsidRDefault="00994D58" w:rsidP="00994D58">
            <w:pPr>
              <w:numPr>
                <w:ilvl w:val="0"/>
                <w:numId w:val="1"/>
              </w:numPr>
            </w:pPr>
            <w:r w:rsidRPr="008731C6">
              <w:t>Bringen Sie die Biopsieventilkappe des Kanalstopfens auf der Instrumentierkanalöffnung an.</w:t>
            </w:r>
          </w:p>
        </w:tc>
      </w:tr>
      <w:tr w:rsidR="00994D58" w14:paraId="6BCD317F" w14:textId="77777777" w:rsidTr="00C46479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408682BB" w14:textId="77777777" w:rsidR="00994D58" w:rsidRPr="00EF1E6E" w:rsidRDefault="00994D58" w:rsidP="00994D58">
            <w:pPr>
              <w:pStyle w:val="InhaltVA"/>
              <w:ind w:left="708"/>
              <w:jc w:val="left"/>
              <w:rPr>
                <w:b/>
                <w:bCs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03522085" w14:textId="77777777" w:rsidR="00994D58" w:rsidRDefault="00994D58" w:rsidP="00994D58"/>
        </w:tc>
        <w:tc>
          <w:tcPr>
            <w:tcW w:w="3685" w:type="dxa"/>
            <w:tcBorders>
              <w:top w:val="nil"/>
              <w:bottom w:val="nil"/>
            </w:tcBorders>
          </w:tcPr>
          <w:p w14:paraId="00B646F7" w14:textId="66A29500" w:rsidR="00994D58" w:rsidRPr="008731C6" w:rsidRDefault="00994D58" w:rsidP="00994D58">
            <w:pPr>
              <w:numPr>
                <w:ilvl w:val="0"/>
                <w:numId w:val="1"/>
              </w:numPr>
            </w:pPr>
            <w:r w:rsidRPr="008731C6">
              <w:t>Verwenden Sie eine Spritze mit einem Fassungsvermögen von 30</w:t>
            </w:r>
            <w:r w:rsidR="00BB6C4E">
              <w:t> </w:t>
            </w:r>
            <w:r w:rsidRPr="008731C6">
              <w:t>ml, und injizieren Sie jeweils 90 ml steriles Wasser über den Spülschlauch in den Luft-/Wasserkanal und in den Absaugkanal.</w:t>
            </w:r>
          </w:p>
        </w:tc>
      </w:tr>
      <w:tr w:rsidR="00994D58" w14:paraId="5D4A5752" w14:textId="77777777" w:rsidTr="00C46479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347EE698" w14:textId="77777777" w:rsidR="00994D58" w:rsidRPr="00EF1E6E" w:rsidRDefault="00994D58" w:rsidP="00994D58">
            <w:pPr>
              <w:pStyle w:val="InhaltVA"/>
              <w:ind w:left="708"/>
              <w:jc w:val="left"/>
              <w:rPr>
                <w:b/>
                <w:bCs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03612A7E" w14:textId="65C5E035" w:rsidR="00994D58" w:rsidRDefault="00994D58" w:rsidP="00994D58">
            <w:pPr>
              <w:numPr>
                <w:ilvl w:val="0"/>
                <w:numId w:val="1"/>
              </w:numPr>
            </w:pPr>
            <w:r w:rsidRPr="00BE7588">
              <w:rPr>
                <w:rFonts w:eastAsia="Calibri"/>
              </w:rPr>
              <w:t>nur für Endoskope mit Hilfsspülung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41A7CC03" w14:textId="73375127" w:rsidR="00994D58" w:rsidRPr="008731C6" w:rsidRDefault="00994D58" w:rsidP="00994D58">
            <w:pPr>
              <w:numPr>
                <w:ilvl w:val="0"/>
                <w:numId w:val="1"/>
              </w:numPr>
            </w:pPr>
            <w:r w:rsidRPr="008731C6">
              <w:t xml:space="preserve">Bringen Sie den Hilfsspülschlauch am Hilfsspülanschluss an </w:t>
            </w:r>
          </w:p>
        </w:tc>
      </w:tr>
      <w:tr w:rsidR="00994D58" w14:paraId="25087E01" w14:textId="77777777" w:rsidTr="00C46479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0966074B" w14:textId="77777777" w:rsidR="00994D58" w:rsidRPr="00EF1E6E" w:rsidRDefault="00994D58" w:rsidP="00994D58">
            <w:pPr>
              <w:pStyle w:val="InhaltVA"/>
              <w:ind w:left="708"/>
              <w:jc w:val="left"/>
              <w:rPr>
                <w:b/>
                <w:bCs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2A327654" w14:textId="2C3147B2" w:rsidR="00994D58" w:rsidRDefault="00994D58" w:rsidP="00994D58">
            <w:pPr>
              <w:numPr>
                <w:ilvl w:val="0"/>
                <w:numId w:val="1"/>
              </w:numPr>
            </w:pPr>
            <w:r w:rsidRPr="00BE7588">
              <w:rPr>
                <w:rFonts w:eastAsia="Calibri"/>
              </w:rPr>
              <w:t>nur für Endoskope mit Hilfsspülung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6CF24330" w14:textId="4CC9546E" w:rsidR="00994D58" w:rsidRPr="008731C6" w:rsidRDefault="00994D58" w:rsidP="00994D58">
            <w:pPr>
              <w:numPr>
                <w:ilvl w:val="0"/>
                <w:numId w:val="1"/>
              </w:numPr>
            </w:pPr>
            <w:r w:rsidRPr="008731C6">
              <w:t>Verwenden Sie eine Spritze mit einem Fassungsvermögen von 30</w:t>
            </w:r>
            <w:r w:rsidR="00BB6C4E">
              <w:t> </w:t>
            </w:r>
            <w:r w:rsidRPr="008731C6">
              <w:t xml:space="preserve">ml, um den Hilfsspülkanal über den Hilfsspülschlauch mit 90 ml sterilem Wasser zu spülen </w:t>
            </w:r>
          </w:p>
        </w:tc>
      </w:tr>
      <w:tr w:rsidR="00994D58" w14:paraId="7430D3EE" w14:textId="77777777" w:rsidTr="00C46479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67DAB264" w14:textId="77777777" w:rsidR="00994D58" w:rsidRPr="00EF1E6E" w:rsidRDefault="00994D58" w:rsidP="00994D58">
            <w:pPr>
              <w:pStyle w:val="InhaltVA"/>
              <w:ind w:left="708"/>
              <w:jc w:val="left"/>
              <w:rPr>
                <w:b/>
                <w:bCs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4BFA9F7D" w14:textId="77777777" w:rsidR="00994D58" w:rsidRDefault="00994D58" w:rsidP="00994D58"/>
        </w:tc>
        <w:tc>
          <w:tcPr>
            <w:tcW w:w="3685" w:type="dxa"/>
            <w:tcBorders>
              <w:top w:val="nil"/>
              <w:bottom w:val="nil"/>
            </w:tcBorders>
          </w:tcPr>
          <w:p w14:paraId="6028B9D0" w14:textId="77777777" w:rsidR="00994D58" w:rsidRPr="00BE7588" w:rsidRDefault="00994D58" w:rsidP="00994D58">
            <w:pPr>
              <w:numPr>
                <w:ilvl w:val="0"/>
                <w:numId w:val="1"/>
              </w:numPr>
              <w:rPr>
                <w:rFonts w:eastAsia="Calibri"/>
              </w:rPr>
            </w:pPr>
            <w:r w:rsidRPr="008731C6">
              <w:t>Nehmen Sie das Endoskop zusammen mit allen dem anderen Aufbereitungszubehörs aus dem sterilen Wasser</w:t>
            </w:r>
          </w:p>
          <w:p w14:paraId="68C54D3C" w14:textId="156D58AD" w:rsidR="00994D58" w:rsidRPr="008731C6" w:rsidRDefault="00994D58" w:rsidP="00994D58">
            <w:pPr>
              <w:numPr>
                <w:ilvl w:val="0"/>
                <w:numId w:val="1"/>
              </w:numPr>
            </w:pPr>
            <w:r>
              <w:t>L</w:t>
            </w:r>
            <w:r w:rsidRPr="008731C6">
              <w:t>egen Sie sie in das große sterile Becken.</w:t>
            </w:r>
          </w:p>
        </w:tc>
      </w:tr>
      <w:tr w:rsidR="00994D58" w14:paraId="5651D648" w14:textId="77777777" w:rsidTr="00C46479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4E3210CA" w14:textId="77777777" w:rsidR="00994D58" w:rsidRPr="00EF1E6E" w:rsidRDefault="00994D58" w:rsidP="00994D58">
            <w:pPr>
              <w:pStyle w:val="InhaltVA"/>
              <w:ind w:left="708"/>
              <w:jc w:val="left"/>
              <w:rPr>
                <w:b/>
                <w:bCs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71BAF031" w14:textId="77777777" w:rsidR="00994D58" w:rsidRDefault="00994D58" w:rsidP="00994D58"/>
        </w:tc>
        <w:tc>
          <w:tcPr>
            <w:tcW w:w="3685" w:type="dxa"/>
            <w:tcBorders>
              <w:top w:val="nil"/>
              <w:bottom w:val="nil"/>
            </w:tcBorders>
          </w:tcPr>
          <w:p w14:paraId="2B9D8DB3" w14:textId="1EEF9ED8" w:rsidR="00994D58" w:rsidRPr="008731C6" w:rsidRDefault="00994D58" w:rsidP="00994D58">
            <w:pPr>
              <w:numPr>
                <w:ilvl w:val="0"/>
                <w:numId w:val="1"/>
              </w:numPr>
            </w:pPr>
            <w:r w:rsidRPr="008731C6">
              <w:t>Bedecken Sie das Distalende und den Kontrollteil des Endoskops mit einem sterilen, fusselfreien Tuch.</w:t>
            </w:r>
          </w:p>
        </w:tc>
      </w:tr>
      <w:tr w:rsidR="00994D58" w14:paraId="34DB0A9D" w14:textId="77777777" w:rsidTr="00C46479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24BE4E31" w14:textId="77777777" w:rsidR="00994D58" w:rsidRPr="00EF1E6E" w:rsidRDefault="00994D58" w:rsidP="00994D58">
            <w:pPr>
              <w:pStyle w:val="InhaltVA"/>
              <w:ind w:left="708"/>
              <w:jc w:val="left"/>
              <w:rPr>
                <w:b/>
                <w:bCs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33CA6EFD" w14:textId="77777777" w:rsidR="00994D58" w:rsidRDefault="00994D58" w:rsidP="00994D58"/>
        </w:tc>
        <w:tc>
          <w:tcPr>
            <w:tcW w:w="3685" w:type="dxa"/>
            <w:tcBorders>
              <w:top w:val="nil"/>
              <w:bottom w:val="nil"/>
            </w:tcBorders>
          </w:tcPr>
          <w:p w14:paraId="69AD8E92" w14:textId="77777777" w:rsidR="00994D58" w:rsidRPr="00BE7588" w:rsidRDefault="00994D58" w:rsidP="00994D58">
            <w:pPr>
              <w:numPr>
                <w:ilvl w:val="0"/>
                <w:numId w:val="1"/>
              </w:numPr>
              <w:rPr>
                <w:rFonts w:eastAsia="Calibri"/>
              </w:rPr>
            </w:pPr>
            <w:r w:rsidRPr="008731C6">
              <w:t>Verwenden Sie eine Spritze mit einem Fassungsvermögen von 30 ml</w:t>
            </w:r>
          </w:p>
          <w:p w14:paraId="7810BACC" w14:textId="42436988" w:rsidR="00994D58" w:rsidRPr="008731C6" w:rsidRDefault="00994D58" w:rsidP="00994D58">
            <w:pPr>
              <w:numPr>
                <w:ilvl w:val="0"/>
                <w:numId w:val="1"/>
              </w:numPr>
            </w:pPr>
            <w:r>
              <w:t>I</w:t>
            </w:r>
            <w:r w:rsidRPr="008731C6">
              <w:t>njizieren Sie jeweils 90 ml Luft über den Spülschlauch in den Luft-/Wasserkanal und in den Absaugkanal.</w:t>
            </w:r>
          </w:p>
        </w:tc>
      </w:tr>
      <w:tr w:rsidR="00994D58" w14:paraId="361E2758" w14:textId="77777777" w:rsidTr="00C46479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43589472" w14:textId="77777777" w:rsidR="00994D58" w:rsidRPr="00EF1E6E" w:rsidRDefault="00994D58" w:rsidP="00994D58">
            <w:pPr>
              <w:pStyle w:val="InhaltVA"/>
              <w:ind w:left="708"/>
              <w:jc w:val="left"/>
              <w:rPr>
                <w:b/>
                <w:bCs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3843AE29" w14:textId="2F344EDD" w:rsidR="00994D58" w:rsidRDefault="00994D58" w:rsidP="00994D58">
            <w:pPr>
              <w:numPr>
                <w:ilvl w:val="0"/>
                <w:numId w:val="1"/>
              </w:numPr>
            </w:pPr>
            <w:r w:rsidRPr="00BE7588">
              <w:rPr>
                <w:rFonts w:eastAsia="Calibri"/>
              </w:rPr>
              <w:t>nur für Endoskope mit Hilfsspülung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177D1F15" w14:textId="2087B257" w:rsidR="00994D58" w:rsidRPr="008731C6" w:rsidRDefault="00994D58" w:rsidP="00994D58">
            <w:pPr>
              <w:numPr>
                <w:ilvl w:val="0"/>
                <w:numId w:val="1"/>
              </w:numPr>
            </w:pPr>
            <w:r w:rsidRPr="008731C6">
              <w:t>Verwenden Sie eine Spritze mit einem Fassungsvermögen von 30</w:t>
            </w:r>
            <w:r w:rsidR="00BB6C4E">
              <w:t> </w:t>
            </w:r>
            <w:r w:rsidRPr="008731C6">
              <w:t>ml, um den Hilfsspülkanal über den Hilfsspülschlauch mit 90 ml Luft zu spülen</w:t>
            </w:r>
          </w:p>
        </w:tc>
      </w:tr>
      <w:tr w:rsidR="00994D58" w14:paraId="70C42329" w14:textId="77777777" w:rsidTr="00C46479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67564F17" w14:textId="77777777" w:rsidR="00994D58" w:rsidRPr="00EF1E6E" w:rsidRDefault="00994D58" w:rsidP="00994D58">
            <w:pPr>
              <w:pStyle w:val="InhaltVA"/>
              <w:ind w:left="708"/>
              <w:jc w:val="left"/>
              <w:rPr>
                <w:b/>
                <w:bCs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752501F7" w14:textId="77777777" w:rsidR="00994D58" w:rsidRDefault="00994D58" w:rsidP="00994D58"/>
        </w:tc>
        <w:tc>
          <w:tcPr>
            <w:tcW w:w="3685" w:type="dxa"/>
            <w:tcBorders>
              <w:top w:val="nil"/>
              <w:bottom w:val="nil"/>
            </w:tcBorders>
          </w:tcPr>
          <w:p w14:paraId="27C94E0D" w14:textId="2B33AAB5" w:rsidR="00994D58" w:rsidRPr="008731C6" w:rsidRDefault="00994D58" w:rsidP="00994D58">
            <w:pPr>
              <w:numPr>
                <w:ilvl w:val="0"/>
                <w:numId w:val="1"/>
              </w:numPr>
            </w:pPr>
            <w:r w:rsidRPr="008731C6">
              <w:t>Entfernen Sie das sterile fusselfreie Tuch vom Distalende und vom Kontrollteil des Endoskops.</w:t>
            </w:r>
          </w:p>
        </w:tc>
      </w:tr>
      <w:tr w:rsidR="00994D58" w14:paraId="61FB606A" w14:textId="77777777" w:rsidTr="00C46479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45F004FE" w14:textId="77777777" w:rsidR="00994D58" w:rsidRPr="00EF1E6E" w:rsidRDefault="00994D58" w:rsidP="00994D58">
            <w:pPr>
              <w:pStyle w:val="InhaltVA"/>
              <w:ind w:left="708"/>
              <w:jc w:val="left"/>
              <w:rPr>
                <w:b/>
                <w:bCs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23FC6BFA" w14:textId="77777777" w:rsidR="00994D58" w:rsidRDefault="00994D58" w:rsidP="00994D58"/>
        </w:tc>
        <w:tc>
          <w:tcPr>
            <w:tcW w:w="3685" w:type="dxa"/>
            <w:tcBorders>
              <w:top w:val="nil"/>
              <w:bottom w:val="nil"/>
            </w:tcBorders>
          </w:tcPr>
          <w:p w14:paraId="7828A5C9" w14:textId="77777777" w:rsidR="00994D58" w:rsidRPr="00BE7588" w:rsidRDefault="00994D58" w:rsidP="00994D58">
            <w:pPr>
              <w:numPr>
                <w:ilvl w:val="0"/>
                <w:numId w:val="1"/>
              </w:numPr>
              <w:rPr>
                <w:rFonts w:eastAsia="Calibri"/>
              </w:rPr>
            </w:pPr>
            <w:r w:rsidRPr="008731C6">
              <w:t>Nehmen Sie nur den Spülschlauch ab.</w:t>
            </w:r>
          </w:p>
          <w:p w14:paraId="4A6D0D86" w14:textId="77777777" w:rsidR="00994D58" w:rsidRPr="00BE7588" w:rsidRDefault="00994D58" w:rsidP="00994D58">
            <w:pPr>
              <w:numPr>
                <w:ilvl w:val="0"/>
                <w:numId w:val="1"/>
              </w:numPr>
              <w:rPr>
                <w:rFonts w:eastAsia="Calibri"/>
              </w:rPr>
            </w:pPr>
            <w:r w:rsidRPr="008731C6">
              <w:t>Schließen Sie einen sterilen Absaugschlauch an die Absaugpumpe und den Absauganschluss des Endoskops an.</w:t>
            </w:r>
          </w:p>
          <w:p w14:paraId="54ACB11C" w14:textId="77777777" w:rsidR="00994D58" w:rsidRPr="00BE7588" w:rsidRDefault="00994D58" w:rsidP="00994D58">
            <w:pPr>
              <w:numPr>
                <w:ilvl w:val="0"/>
                <w:numId w:val="1"/>
              </w:numPr>
              <w:rPr>
                <w:rFonts w:eastAsia="Calibri"/>
              </w:rPr>
            </w:pPr>
            <w:r w:rsidRPr="008731C6">
              <w:t>Schalten Sie die Absaugpumpe EIN</w:t>
            </w:r>
          </w:p>
          <w:p w14:paraId="25C71849" w14:textId="00135A70" w:rsidR="00994D58" w:rsidRPr="008731C6" w:rsidRDefault="00994D58" w:rsidP="00994D58">
            <w:pPr>
              <w:numPr>
                <w:ilvl w:val="0"/>
                <w:numId w:val="1"/>
              </w:numPr>
            </w:pPr>
            <w:r>
              <w:t>S</w:t>
            </w:r>
            <w:r w:rsidRPr="008731C6">
              <w:t>augen Sie mindestens 15 Sekunden lang Luft an.</w:t>
            </w:r>
          </w:p>
        </w:tc>
      </w:tr>
      <w:tr w:rsidR="00994D58" w14:paraId="04B4E524" w14:textId="77777777" w:rsidTr="00C46479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2F05F9E9" w14:textId="77777777" w:rsidR="00994D58" w:rsidRPr="00EF1E6E" w:rsidRDefault="00994D58" w:rsidP="00994D58">
            <w:pPr>
              <w:pStyle w:val="InhaltVA"/>
              <w:ind w:left="708"/>
              <w:jc w:val="left"/>
              <w:rPr>
                <w:b/>
                <w:bCs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13513571" w14:textId="77777777" w:rsidR="00994D58" w:rsidRDefault="00994D58" w:rsidP="00994D58"/>
        </w:tc>
        <w:tc>
          <w:tcPr>
            <w:tcW w:w="3685" w:type="dxa"/>
            <w:tcBorders>
              <w:top w:val="nil"/>
              <w:bottom w:val="nil"/>
            </w:tcBorders>
          </w:tcPr>
          <w:p w14:paraId="0D3E1687" w14:textId="77777777" w:rsidR="00994D58" w:rsidRPr="00BE7588" w:rsidRDefault="00994D58" w:rsidP="00994D58">
            <w:pPr>
              <w:numPr>
                <w:ilvl w:val="0"/>
                <w:numId w:val="1"/>
              </w:numPr>
              <w:rPr>
                <w:rFonts w:eastAsia="Calibri"/>
              </w:rPr>
            </w:pPr>
            <w:r w:rsidRPr="008731C6">
              <w:t>Schalten Sie die Absaugpumpe AUS</w:t>
            </w:r>
          </w:p>
          <w:p w14:paraId="2D7BE2B4" w14:textId="21F2FB82" w:rsidR="00994D58" w:rsidRPr="008731C6" w:rsidRDefault="00994D58" w:rsidP="00994D58">
            <w:pPr>
              <w:numPr>
                <w:ilvl w:val="0"/>
                <w:numId w:val="1"/>
              </w:numPr>
            </w:pPr>
            <w:r>
              <w:t>T</w:t>
            </w:r>
            <w:r w:rsidRPr="008731C6">
              <w:t>rennen Sie das Aufbereitungszubehörs vom Endoskop.</w:t>
            </w:r>
          </w:p>
        </w:tc>
      </w:tr>
      <w:tr w:rsidR="00994D58" w14:paraId="77DFE48C" w14:textId="77777777" w:rsidTr="00994D58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4481DD04" w14:textId="77777777" w:rsidR="00994D58" w:rsidRPr="00EF1E6E" w:rsidRDefault="00994D58" w:rsidP="00994D58">
            <w:pPr>
              <w:pStyle w:val="InhaltVA"/>
              <w:ind w:left="708"/>
              <w:jc w:val="left"/>
              <w:rPr>
                <w:b/>
                <w:bCs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4508AEBB" w14:textId="77777777" w:rsidR="00994D58" w:rsidRDefault="00994D58" w:rsidP="00994D58"/>
        </w:tc>
        <w:tc>
          <w:tcPr>
            <w:tcW w:w="3685" w:type="dxa"/>
            <w:tcBorders>
              <w:top w:val="nil"/>
              <w:bottom w:val="nil"/>
            </w:tcBorders>
          </w:tcPr>
          <w:p w14:paraId="79241253" w14:textId="01A76221" w:rsidR="00994D58" w:rsidRPr="008731C6" w:rsidRDefault="00994D58" w:rsidP="00994D58">
            <w:pPr>
              <w:numPr>
                <w:ilvl w:val="0"/>
                <w:numId w:val="1"/>
              </w:numPr>
            </w:pPr>
            <w:r w:rsidRPr="008731C6">
              <w:t>Verwenden Sie ein steriles, fusselfreies Tuch, um die Außenflächen des Endoskops und das Aufbereitungszubehörs gründlich abzuwischen und abzutrocknen.</w:t>
            </w:r>
          </w:p>
        </w:tc>
      </w:tr>
      <w:tr w:rsidR="00994D58" w14:paraId="03A69529" w14:textId="77777777" w:rsidTr="00994D58">
        <w:trPr>
          <w:trHeight w:val="425"/>
        </w:trPr>
        <w:tc>
          <w:tcPr>
            <w:tcW w:w="2551" w:type="dxa"/>
            <w:tcBorders>
              <w:top w:val="nil"/>
              <w:bottom w:val="dashSmallGap" w:sz="4" w:space="0" w:color="auto"/>
            </w:tcBorders>
          </w:tcPr>
          <w:p w14:paraId="023BE982" w14:textId="77777777" w:rsidR="00994D58" w:rsidRPr="00EF1E6E" w:rsidRDefault="00994D58" w:rsidP="00994D58">
            <w:pPr>
              <w:pStyle w:val="InhaltVA"/>
              <w:ind w:left="708"/>
              <w:jc w:val="left"/>
              <w:rPr>
                <w:b/>
                <w:bCs/>
              </w:rPr>
            </w:pPr>
          </w:p>
        </w:tc>
        <w:tc>
          <w:tcPr>
            <w:tcW w:w="2835" w:type="dxa"/>
            <w:tcBorders>
              <w:top w:val="nil"/>
              <w:bottom w:val="dashSmallGap" w:sz="4" w:space="0" w:color="auto"/>
            </w:tcBorders>
          </w:tcPr>
          <w:p w14:paraId="4F79D1AE" w14:textId="77777777" w:rsidR="00994D58" w:rsidRDefault="00994D58" w:rsidP="00994D58"/>
        </w:tc>
        <w:tc>
          <w:tcPr>
            <w:tcW w:w="3685" w:type="dxa"/>
            <w:tcBorders>
              <w:top w:val="nil"/>
              <w:bottom w:val="dashSmallGap" w:sz="4" w:space="0" w:color="auto"/>
            </w:tcBorders>
          </w:tcPr>
          <w:p w14:paraId="0F6DD58F" w14:textId="0D6C2C70" w:rsidR="00994D58" w:rsidRPr="008731C6" w:rsidRDefault="00994D58" w:rsidP="00994D58">
            <w:pPr>
              <w:numPr>
                <w:ilvl w:val="0"/>
                <w:numId w:val="1"/>
              </w:numPr>
            </w:pPr>
            <w:r w:rsidRPr="008731C6">
              <w:t xml:space="preserve">Trocknen Sie das Endoskop und das Aufbereitungszubehörs. </w:t>
            </w:r>
          </w:p>
        </w:tc>
      </w:tr>
      <w:bookmarkEnd w:id="0"/>
      <w:tr w:rsidR="00994D58" w14:paraId="2C3E5D31" w14:textId="77777777" w:rsidTr="00994D58">
        <w:trPr>
          <w:trHeight w:val="425"/>
        </w:trPr>
        <w:tc>
          <w:tcPr>
            <w:tcW w:w="2551" w:type="dxa"/>
            <w:tcBorders>
              <w:top w:val="dashSmallGap" w:sz="4" w:space="0" w:color="auto"/>
              <w:bottom w:val="nil"/>
            </w:tcBorders>
          </w:tcPr>
          <w:p w14:paraId="6ED199AB" w14:textId="6ED40535" w:rsidR="00994D58" w:rsidRPr="00EF1E6E" w:rsidRDefault="00994D58" w:rsidP="00994D58">
            <w:pPr>
              <w:pStyle w:val="InhaltVA"/>
              <w:ind w:left="708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Spülung</w:t>
            </w:r>
            <w:r>
              <w:rPr>
                <w:rFonts w:eastAsia="Calibri"/>
                <w:b/>
                <w:szCs w:val="22"/>
                <w:lang w:eastAsia="en-US"/>
              </w:rPr>
              <w:t xml:space="preserve"> Methode II</w:t>
            </w:r>
          </w:p>
        </w:tc>
        <w:tc>
          <w:tcPr>
            <w:tcW w:w="2835" w:type="dxa"/>
            <w:tcBorders>
              <w:top w:val="dashSmallGap" w:sz="4" w:space="0" w:color="auto"/>
              <w:bottom w:val="nil"/>
            </w:tcBorders>
          </w:tcPr>
          <w:p w14:paraId="7A012F1A" w14:textId="56D8B75E" w:rsidR="00994D58" w:rsidRDefault="00994D58" w:rsidP="00994D58">
            <w:pPr>
              <w:numPr>
                <w:ilvl w:val="0"/>
                <w:numId w:val="1"/>
              </w:numPr>
            </w:pPr>
            <w:r w:rsidRPr="005522A8">
              <w:rPr>
                <w:rFonts w:eastAsia="Calibri"/>
              </w:rPr>
              <w:t>Spülung mit nicht sterilem Wasser und Alkohol</w:t>
            </w:r>
          </w:p>
        </w:tc>
        <w:tc>
          <w:tcPr>
            <w:tcW w:w="3685" w:type="dxa"/>
            <w:tcBorders>
              <w:top w:val="dashSmallGap" w:sz="4" w:space="0" w:color="auto"/>
              <w:bottom w:val="nil"/>
            </w:tcBorders>
          </w:tcPr>
          <w:p w14:paraId="52FF6764" w14:textId="77777777" w:rsidR="00994D58" w:rsidRPr="00BE7588" w:rsidRDefault="00994D58" w:rsidP="00994D58">
            <w:pPr>
              <w:numPr>
                <w:ilvl w:val="0"/>
                <w:numId w:val="1"/>
              </w:numPr>
              <w:rPr>
                <w:rFonts w:eastAsia="Calibri"/>
              </w:rPr>
            </w:pPr>
            <w:r w:rsidRPr="009B3E98">
              <w:t>Füllen Sie ein Becken mit sauberem Wasser</w:t>
            </w:r>
          </w:p>
          <w:p w14:paraId="1A78ED90" w14:textId="2B2E43CB" w:rsidR="00994D58" w:rsidRPr="008731C6" w:rsidRDefault="00994D58" w:rsidP="00994D58">
            <w:pPr>
              <w:numPr>
                <w:ilvl w:val="0"/>
                <w:numId w:val="1"/>
              </w:numPr>
            </w:pPr>
            <w:r>
              <w:t>D</w:t>
            </w:r>
            <w:r w:rsidRPr="009B3E98">
              <w:t>as Endoskop vollständig eingetaucht werden k</w:t>
            </w:r>
            <w:r>
              <w:t>ö</w:t>
            </w:r>
            <w:r w:rsidRPr="009B3E98">
              <w:t>nn</w:t>
            </w:r>
            <w:r>
              <w:t>en</w:t>
            </w:r>
          </w:p>
        </w:tc>
      </w:tr>
      <w:tr w:rsidR="00994D58" w14:paraId="6D9CDF09" w14:textId="77777777" w:rsidTr="00C46479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084D17C6" w14:textId="77777777" w:rsidR="00994D58" w:rsidRPr="00EF1E6E" w:rsidRDefault="00994D58" w:rsidP="00994D58">
            <w:pPr>
              <w:pStyle w:val="InhaltVA"/>
              <w:ind w:left="708"/>
              <w:jc w:val="left"/>
              <w:rPr>
                <w:b/>
                <w:bCs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1095C666" w14:textId="77777777" w:rsidR="00994D58" w:rsidRDefault="00994D58" w:rsidP="00994D58"/>
        </w:tc>
        <w:tc>
          <w:tcPr>
            <w:tcW w:w="3685" w:type="dxa"/>
            <w:tcBorders>
              <w:top w:val="nil"/>
              <w:bottom w:val="nil"/>
            </w:tcBorders>
          </w:tcPr>
          <w:p w14:paraId="28EB7BC5" w14:textId="77777777" w:rsidR="00994D58" w:rsidRPr="00BE7588" w:rsidRDefault="00994D58" w:rsidP="00994D58">
            <w:pPr>
              <w:numPr>
                <w:ilvl w:val="0"/>
                <w:numId w:val="1"/>
              </w:numPr>
              <w:rPr>
                <w:rFonts w:eastAsia="Calibri"/>
              </w:rPr>
            </w:pPr>
            <w:r w:rsidRPr="007214F9">
              <w:t>Tauchen Sie das Endoskop und den Spülanschluss für den Absaugkanal in das saubere Wasser ein.</w:t>
            </w:r>
          </w:p>
          <w:p w14:paraId="5CE8E4C2" w14:textId="6CF7F0CE" w:rsidR="00994D58" w:rsidRPr="008731C6" w:rsidRDefault="00994D58" w:rsidP="00994D58">
            <w:pPr>
              <w:numPr>
                <w:ilvl w:val="0"/>
                <w:numId w:val="1"/>
              </w:numPr>
            </w:pPr>
            <w:r w:rsidRPr="007214F9">
              <w:t>Spülen Sie alle Außenflächen gründlich ab, und wischen Sie sie anschließend mit einem sterilen fusselfreien Tuch ab.</w:t>
            </w:r>
          </w:p>
        </w:tc>
      </w:tr>
      <w:tr w:rsidR="00994D58" w14:paraId="0FBFE587" w14:textId="77777777" w:rsidTr="00C46479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16E6D51E" w14:textId="77777777" w:rsidR="00994D58" w:rsidRPr="00EF1E6E" w:rsidRDefault="00994D58" w:rsidP="00994D58">
            <w:pPr>
              <w:pStyle w:val="InhaltVA"/>
              <w:ind w:left="708"/>
              <w:jc w:val="left"/>
              <w:rPr>
                <w:b/>
                <w:bCs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308AA3A3" w14:textId="7EDE1089" w:rsidR="00994D58" w:rsidRDefault="00994D58" w:rsidP="00994D58">
            <w:pPr>
              <w:numPr>
                <w:ilvl w:val="0"/>
                <w:numId w:val="1"/>
              </w:numPr>
            </w:pPr>
            <w:r w:rsidRPr="00BE7588">
              <w:rPr>
                <w:rFonts w:eastAsia="Calibri"/>
              </w:rPr>
              <w:t>nur für Endoskope mit Hilfsspülung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282D41CB" w14:textId="77777777" w:rsidR="00994D58" w:rsidRPr="00BE7588" w:rsidRDefault="00994D58" w:rsidP="00994D58">
            <w:pPr>
              <w:numPr>
                <w:ilvl w:val="0"/>
                <w:numId w:val="1"/>
              </w:numPr>
              <w:rPr>
                <w:rFonts w:eastAsia="Calibri"/>
              </w:rPr>
            </w:pPr>
            <w:r w:rsidRPr="008731C6">
              <w:t>Tauchen Sie den Hilfsspülschlauch in das sterile Wasser</w:t>
            </w:r>
          </w:p>
          <w:p w14:paraId="6B41E37B" w14:textId="77777777" w:rsidR="00994D58" w:rsidRPr="00BE7588" w:rsidRDefault="00994D58" w:rsidP="00994D58">
            <w:pPr>
              <w:numPr>
                <w:ilvl w:val="0"/>
                <w:numId w:val="1"/>
              </w:numPr>
              <w:rPr>
                <w:rFonts w:eastAsia="Calibri"/>
              </w:rPr>
            </w:pPr>
            <w:r w:rsidRPr="008731C6">
              <w:t>Spülen Sie alle Außenflächen gründlich ab</w:t>
            </w:r>
          </w:p>
          <w:p w14:paraId="51B45F7B" w14:textId="59C0E49C" w:rsidR="00994D58" w:rsidRPr="008731C6" w:rsidRDefault="00994D58" w:rsidP="00994D58">
            <w:pPr>
              <w:numPr>
                <w:ilvl w:val="0"/>
                <w:numId w:val="1"/>
              </w:numPr>
            </w:pPr>
            <w:r>
              <w:t>V</w:t>
            </w:r>
            <w:r w:rsidRPr="008731C6">
              <w:t xml:space="preserve">erwenden Sie ein steriles, fusselfreies Tuch, um die Außenflächen abzuwischen </w:t>
            </w:r>
          </w:p>
        </w:tc>
      </w:tr>
      <w:tr w:rsidR="00994D58" w14:paraId="2846717F" w14:textId="77777777" w:rsidTr="00C46479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66904E23" w14:textId="77777777" w:rsidR="00994D58" w:rsidRPr="00EF1E6E" w:rsidRDefault="00994D58" w:rsidP="00994D58">
            <w:pPr>
              <w:pStyle w:val="InhaltVA"/>
              <w:ind w:left="708"/>
              <w:jc w:val="left"/>
              <w:rPr>
                <w:b/>
                <w:bCs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491278BE" w14:textId="77777777" w:rsidR="00994D58" w:rsidRDefault="00994D58" w:rsidP="00994D58"/>
        </w:tc>
        <w:tc>
          <w:tcPr>
            <w:tcW w:w="3685" w:type="dxa"/>
            <w:tcBorders>
              <w:top w:val="nil"/>
              <w:bottom w:val="nil"/>
            </w:tcBorders>
          </w:tcPr>
          <w:p w14:paraId="580F297C" w14:textId="77777777" w:rsidR="00994D58" w:rsidRPr="00BE7588" w:rsidRDefault="00994D58" w:rsidP="00994D58">
            <w:pPr>
              <w:numPr>
                <w:ilvl w:val="0"/>
                <w:numId w:val="1"/>
              </w:numPr>
              <w:rPr>
                <w:rFonts w:eastAsia="Calibri"/>
              </w:rPr>
            </w:pPr>
            <w:r w:rsidRPr="008731C6">
              <w:t>Bringen Sie den Kanalstopfen und den Spülschlauch am Endoskop an.</w:t>
            </w:r>
          </w:p>
          <w:p w14:paraId="58B75AB4" w14:textId="77777777" w:rsidR="00994D58" w:rsidRPr="00BE7588" w:rsidRDefault="00994D58" w:rsidP="00994D58">
            <w:pPr>
              <w:numPr>
                <w:ilvl w:val="0"/>
                <w:numId w:val="1"/>
              </w:numPr>
              <w:rPr>
                <w:rFonts w:eastAsia="Calibri"/>
              </w:rPr>
            </w:pPr>
            <w:r w:rsidRPr="008731C6">
              <w:t>Legen Sie die Absaugöffnung in das sterile Wasser.</w:t>
            </w:r>
          </w:p>
          <w:p w14:paraId="64AEFDAB" w14:textId="0D1F915F" w:rsidR="00994D58" w:rsidRPr="008731C6" w:rsidRDefault="00994D58" w:rsidP="00994D58">
            <w:pPr>
              <w:numPr>
                <w:ilvl w:val="0"/>
                <w:numId w:val="1"/>
              </w:numPr>
            </w:pPr>
            <w:r w:rsidRPr="008731C6">
              <w:t>Bringen Sie die Biopsieventilkappe des Kanalstopfens auf der Instrumentierkanalöffnung an.</w:t>
            </w:r>
          </w:p>
        </w:tc>
      </w:tr>
      <w:tr w:rsidR="00994D58" w14:paraId="232140BF" w14:textId="77777777" w:rsidTr="00994D58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433F491E" w14:textId="77777777" w:rsidR="00994D58" w:rsidRPr="00EF1E6E" w:rsidRDefault="00994D58" w:rsidP="00994D58">
            <w:pPr>
              <w:pStyle w:val="InhaltVA"/>
              <w:ind w:left="708"/>
              <w:jc w:val="left"/>
              <w:rPr>
                <w:b/>
                <w:bCs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6DE4EE98" w14:textId="77777777" w:rsidR="00994D58" w:rsidRDefault="00994D58" w:rsidP="00994D58"/>
        </w:tc>
        <w:tc>
          <w:tcPr>
            <w:tcW w:w="3685" w:type="dxa"/>
            <w:tcBorders>
              <w:top w:val="nil"/>
              <w:bottom w:val="nil"/>
            </w:tcBorders>
          </w:tcPr>
          <w:p w14:paraId="02A2303D" w14:textId="0F18A528" w:rsidR="00994D58" w:rsidRPr="008731C6" w:rsidRDefault="00994D58" w:rsidP="00994D58">
            <w:pPr>
              <w:numPr>
                <w:ilvl w:val="0"/>
                <w:numId w:val="1"/>
              </w:numPr>
            </w:pPr>
            <w:r w:rsidRPr="008731C6">
              <w:t>Verwenden Sie eine Spritze mit einem Fassungsvermögen von 30 ml, und injizieren Sie jeweils 90 ml steriles Wasser über den Spülschlauch in den Luft-/Wasserkanal und in den Absaugkanal.</w:t>
            </w:r>
          </w:p>
        </w:tc>
      </w:tr>
      <w:tr w:rsidR="00994D58" w14:paraId="4992C255" w14:textId="77777777" w:rsidTr="00994D58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1CD5F656" w14:textId="77777777" w:rsidR="00994D58" w:rsidRPr="00EF1E6E" w:rsidRDefault="00994D58" w:rsidP="00994D58">
            <w:pPr>
              <w:pStyle w:val="InhaltVA"/>
              <w:ind w:left="708"/>
              <w:jc w:val="left"/>
              <w:rPr>
                <w:b/>
                <w:bCs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5757FDA2" w14:textId="3F84B97C" w:rsidR="00994D58" w:rsidRDefault="00994D58" w:rsidP="00994D58">
            <w:pPr>
              <w:numPr>
                <w:ilvl w:val="0"/>
                <w:numId w:val="1"/>
              </w:numPr>
            </w:pPr>
            <w:r w:rsidRPr="00BE7588">
              <w:rPr>
                <w:rFonts w:eastAsia="Calibri"/>
              </w:rPr>
              <w:t>nur für Endoskope mit Hilfsspülung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65AA1920" w14:textId="61CCAE99" w:rsidR="00994D58" w:rsidRPr="008731C6" w:rsidRDefault="00994D58" w:rsidP="00994D58">
            <w:pPr>
              <w:numPr>
                <w:ilvl w:val="0"/>
                <w:numId w:val="1"/>
              </w:numPr>
            </w:pPr>
            <w:r w:rsidRPr="008731C6">
              <w:t xml:space="preserve">Bringen Sie den Hilfsspülschlauch am Hilfsspülanschluss an </w:t>
            </w:r>
          </w:p>
        </w:tc>
      </w:tr>
      <w:tr w:rsidR="00994D58" w14:paraId="375D80B3" w14:textId="77777777" w:rsidTr="00994D58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5520FADC" w14:textId="77777777" w:rsidR="00994D58" w:rsidRPr="00EF1E6E" w:rsidRDefault="00994D58" w:rsidP="00994D58">
            <w:pPr>
              <w:pStyle w:val="InhaltVA"/>
              <w:ind w:left="708"/>
              <w:jc w:val="left"/>
              <w:rPr>
                <w:b/>
                <w:bCs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6D44A602" w14:textId="04531AA6" w:rsidR="00994D58" w:rsidRDefault="00994D58" w:rsidP="00994D58">
            <w:pPr>
              <w:numPr>
                <w:ilvl w:val="0"/>
                <w:numId w:val="1"/>
              </w:numPr>
            </w:pPr>
            <w:r w:rsidRPr="00BE7588">
              <w:rPr>
                <w:rFonts w:eastAsia="Calibri"/>
              </w:rPr>
              <w:t>nur für Endoskope mit Hilfsspülung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7DA17DA1" w14:textId="0331F779" w:rsidR="00994D58" w:rsidRPr="008731C6" w:rsidRDefault="00994D58" w:rsidP="00994D58">
            <w:pPr>
              <w:numPr>
                <w:ilvl w:val="0"/>
                <w:numId w:val="1"/>
              </w:numPr>
            </w:pPr>
            <w:r w:rsidRPr="008731C6">
              <w:t xml:space="preserve">Verwenden Sie eine Spritze mit einem Fassungsvermögen von 30 ml, um den Hilfsspülkanal über den Hilfsspülschlauch mit 90 ml sterilem Wasser zu spülen </w:t>
            </w:r>
          </w:p>
        </w:tc>
      </w:tr>
      <w:tr w:rsidR="00994D58" w14:paraId="049F4B21" w14:textId="77777777" w:rsidTr="00994D58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191F2C92" w14:textId="77777777" w:rsidR="00994D58" w:rsidRPr="00EF1E6E" w:rsidRDefault="00994D58" w:rsidP="00994D58">
            <w:pPr>
              <w:pStyle w:val="InhaltVA"/>
              <w:ind w:left="708"/>
              <w:jc w:val="left"/>
              <w:rPr>
                <w:b/>
                <w:bCs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5BFD92D6" w14:textId="77777777" w:rsidR="00994D58" w:rsidRDefault="00994D58" w:rsidP="00994D58"/>
        </w:tc>
        <w:tc>
          <w:tcPr>
            <w:tcW w:w="3685" w:type="dxa"/>
            <w:tcBorders>
              <w:top w:val="nil"/>
              <w:bottom w:val="nil"/>
            </w:tcBorders>
          </w:tcPr>
          <w:p w14:paraId="2EEF9408" w14:textId="77777777" w:rsidR="00994D58" w:rsidRPr="00BE7588" w:rsidRDefault="00994D58" w:rsidP="00994D58">
            <w:pPr>
              <w:numPr>
                <w:ilvl w:val="0"/>
                <w:numId w:val="1"/>
              </w:numPr>
              <w:rPr>
                <w:rFonts w:eastAsia="Calibri"/>
              </w:rPr>
            </w:pPr>
            <w:r w:rsidRPr="008731C6">
              <w:t>Nehmen Sie das Endoskop zusammen mit allen dem anderen Aufbereitungszubehörs aus dem sterilen Wasser</w:t>
            </w:r>
          </w:p>
          <w:p w14:paraId="29F7059E" w14:textId="380EBDCB" w:rsidR="00994D58" w:rsidRPr="008731C6" w:rsidRDefault="00994D58" w:rsidP="00994D58">
            <w:pPr>
              <w:numPr>
                <w:ilvl w:val="0"/>
                <w:numId w:val="1"/>
              </w:numPr>
            </w:pPr>
            <w:r>
              <w:t>L</w:t>
            </w:r>
            <w:r w:rsidRPr="008731C6">
              <w:t>egen Sie sie in das große sterile Becken.</w:t>
            </w:r>
          </w:p>
        </w:tc>
      </w:tr>
      <w:tr w:rsidR="00994D58" w14:paraId="591E69AA" w14:textId="77777777" w:rsidTr="00994D58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6E11E476" w14:textId="77777777" w:rsidR="00994D58" w:rsidRPr="00EF1E6E" w:rsidRDefault="00994D58" w:rsidP="00994D58">
            <w:pPr>
              <w:pStyle w:val="InhaltVA"/>
              <w:ind w:left="708"/>
              <w:jc w:val="left"/>
              <w:rPr>
                <w:b/>
                <w:bCs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3F767AE7" w14:textId="77777777" w:rsidR="00994D58" w:rsidRDefault="00994D58" w:rsidP="00994D58"/>
        </w:tc>
        <w:tc>
          <w:tcPr>
            <w:tcW w:w="3685" w:type="dxa"/>
            <w:tcBorders>
              <w:top w:val="nil"/>
              <w:bottom w:val="nil"/>
            </w:tcBorders>
          </w:tcPr>
          <w:p w14:paraId="3F55C975" w14:textId="2893D8C8" w:rsidR="00994D58" w:rsidRPr="008731C6" w:rsidRDefault="00994D58" w:rsidP="00994D58">
            <w:pPr>
              <w:numPr>
                <w:ilvl w:val="0"/>
                <w:numId w:val="1"/>
              </w:numPr>
            </w:pPr>
            <w:r w:rsidRPr="008731C6">
              <w:t>Bedecken Sie das Distalende und den Kontrollteil des Endoskops mit einem sterilen, fusselfreien Tuch.</w:t>
            </w:r>
          </w:p>
        </w:tc>
      </w:tr>
      <w:tr w:rsidR="00994D58" w14:paraId="42352A0E" w14:textId="77777777" w:rsidTr="00994D58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7EC888A1" w14:textId="77777777" w:rsidR="00994D58" w:rsidRPr="00EF1E6E" w:rsidRDefault="00994D58" w:rsidP="00994D58">
            <w:pPr>
              <w:pStyle w:val="InhaltVA"/>
              <w:ind w:left="708"/>
              <w:jc w:val="left"/>
              <w:rPr>
                <w:b/>
                <w:bCs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6E2E7B93" w14:textId="77777777" w:rsidR="00994D58" w:rsidRDefault="00994D58" w:rsidP="00994D58"/>
        </w:tc>
        <w:tc>
          <w:tcPr>
            <w:tcW w:w="3685" w:type="dxa"/>
            <w:tcBorders>
              <w:top w:val="nil"/>
              <w:bottom w:val="nil"/>
            </w:tcBorders>
          </w:tcPr>
          <w:p w14:paraId="4AF047CC" w14:textId="77777777" w:rsidR="00994D58" w:rsidRPr="00BE7588" w:rsidRDefault="00994D58" w:rsidP="00994D58">
            <w:pPr>
              <w:numPr>
                <w:ilvl w:val="0"/>
                <w:numId w:val="1"/>
              </w:numPr>
              <w:rPr>
                <w:rFonts w:eastAsia="Calibri"/>
              </w:rPr>
            </w:pPr>
            <w:r w:rsidRPr="008731C6">
              <w:t>Verwenden Sie eine Spritze mit einem Fassungsvermögen von 30 ml</w:t>
            </w:r>
          </w:p>
          <w:p w14:paraId="0847B69C" w14:textId="7EFF4076" w:rsidR="00994D58" w:rsidRPr="008731C6" w:rsidRDefault="00994D58" w:rsidP="00994D58">
            <w:pPr>
              <w:numPr>
                <w:ilvl w:val="0"/>
                <w:numId w:val="1"/>
              </w:numPr>
            </w:pPr>
            <w:r>
              <w:t>I</w:t>
            </w:r>
            <w:r w:rsidRPr="008731C6">
              <w:t>njizieren Sie jeweils 90 ml Luft über den Spülschlauch in den Luft-/Wasserkanal und in den Absaugkanal.</w:t>
            </w:r>
          </w:p>
        </w:tc>
      </w:tr>
      <w:tr w:rsidR="00994D58" w14:paraId="30D4ADDF" w14:textId="77777777" w:rsidTr="00994D58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0C9B3B72" w14:textId="77777777" w:rsidR="00994D58" w:rsidRPr="00EF1E6E" w:rsidRDefault="00994D58" w:rsidP="00994D58">
            <w:pPr>
              <w:pStyle w:val="InhaltVA"/>
              <w:ind w:left="708"/>
              <w:jc w:val="left"/>
              <w:rPr>
                <w:b/>
                <w:bCs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3A444E85" w14:textId="2158E987" w:rsidR="00994D58" w:rsidRDefault="00994D58" w:rsidP="00994D58">
            <w:pPr>
              <w:numPr>
                <w:ilvl w:val="0"/>
                <w:numId w:val="1"/>
              </w:numPr>
            </w:pPr>
            <w:r w:rsidRPr="00BE7588">
              <w:rPr>
                <w:rFonts w:eastAsia="Calibri"/>
              </w:rPr>
              <w:t>nur für Endoskope mit Hilfsspülung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69851071" w14:textId="4D43F89A" w:rsidR="00994D58" w:rsidRPr="008731C6" w:rsidRDefault="00994D58" w:rsidP="00994D58">
            <w:pPr>
              <w:numPr>
                <w:ilvl w:val="0"/>
                <w:numId w:val="1"/>
              </w:numPr>
            </w:pPr>
            <w:r w:rsidRPr="008731C6">
              <w:t>Verwenden Sie eine Spritze mit einem Fassungsvermögen von 30</w:t>
            </w:r>
            <w:r w:rsidR="00BB6C4E">
              <w:t> </w:t>
            </w:r>
            <w:r w:rsidRPr="008731C6">
              <w:t>ml, um den Hilfsspülkanal über den Hilfsspülschlauch mit 90 ml Luft zu spülen</w:t>
            </w:r>
          </w:p>
        </w:tc>
      </w:tr>
      <w:tr w:rsidR="00994D58" w14:paraId="35D46C28" w14:textId="77777777" w:rsidTr="00994D58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6A1F1049" w14:textId="77777777" w:rsidR="00994D58" w:rsidRPr="00EF1E6E" w:rsidRDefault="00994D58" w:rsidP="00994D58">
            <w:pPr>
              <w:pStyle w:val="InhaltVA"/>
              <w:ind w:left="708"/>
              <w:jc w:val="left"/>
              <w:rPr>
                <w:b/>
                <w:bCs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44C0BD46" w14:textId="77777777" w:rsidR="00994D58" w:rsidRDefault="00994D58" w:rsidP="00994D58"/>
        </w:tc>
        <w:tc>
          <w:tcPr>
            <w:tcW w:w="3685" w:type="dxa"/>
            <w:tcBorders>
              <w:top w:val="nil"/>
              <w:bottom w:val="nil"/>
            </w:tcBorders>
          </w:tcPr>
          <w:p w14:paraId="312A10D4" w14:textId="053ECFF9" w:rsidR="00994D58" w:rsidRPr="008731C6" w:rsidRDefault="00994D58" w:rsidP="00994D58">
            <w:pPr>
              <w:numPr>
                <w:ilvl w:val="0"/>
                <w:numId w:val="1"/>
              </w:numPr>
            </w:pPr>
            <w:r w:rsidRPr="009B3E98">
              <w:t>Füllen Sie ein kleines Becken mit 70 %</w:t>
            </w:r>
            <w:proofErr w:type="spellStart"/>
            <w:r w:rsidRPr="009B3E98">
              <w:t>igem</w:t>
            </w:r>
            <w:proofErr w:type="spellEnd"/>
            <w:r w:rsidRPr="009B3E98">
              <w:t xml:space="preserve"> Ethyl- oder Isopropylalkohol.</w:t>
            </w:r>
          </w:p>
        </w:tc>
      </w:tr>
      <w:tr w:rsidR="00994D58" w14:paraId="6D9EA334" w14:textId="77777777" w:rsidTr="00994D58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31461DE3" w14:textId="77777777" w:rsidR="00994D58" w:rsidRPr="00EF1E6E" w:rsidRDefault="00994D58" w:rsidP="00994D58">
            <w:pPr>
              <w:pStyle w:val="InhaltVA"/>
              <w:ind w:left="708"/>
              <w:jc w:val="left"/>
              <w:rPr>
                <w:b/>
                <w:bCs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69F561C2" w14:textId="77777777" w:rsidR="00994D58" w:rsidRDefault="00994D58" w:rsidP="00994D58"/>
        </w:tc>
        <w:tc>
          <w:tcPr>
            <w:tcW w:w="3685" w:type="dxa"/>
            <w:tcBorders>
              <w:top w:val="nil"/>
              <w:bottom w:val="nil"/>
            </w:tcBorders>
          </w:tcPr>
          <w:p w14:paraId="55BD31D6" w14:textId="77777777" w:rsidR="00994D58" w:rsidRPr="00CC6EA6" w:rsidRDefault="00994D58" w:rsidP="00994D58">
            <w:pPr>
              <w:numPr>
                <w:ilvl w:val="0"/>
                <w:numId w:val="1"/>
              </w:numPr>
              <w:rPr>
                <w:rFonts w:eastAsia="Calibri"/>
              </w:rPr>
            </w:pPr>
            <w:r w:rsidRPr="009B3E98">
              <w:t>Bringen Sie den Kanalstopfen und den Spülschlauch am Endoskop an.</w:t>
            </w:r>
          </w:p>
          <w:p w14:paraId="05B43695" w14:textId="562DC94A" w:rsidR="00994D58" w:rsidRPr="008731C6" w:rsidRDefault="00994D58" w:rsidP="00994D58">
            <w:pPr>
              <w:numPr>
                <w:ilvl w:val="0"/>
                <w:numId w:val="1"/>
              </w:numPr>
            </w:pPr>
            <w:r w:rsidRPr="009B3E98">
              <w:t>Bringen Sie die Biopsieventilkappe des Kanalstopfens auf der Instrumentierkanalöffnung an.</w:t>
            </w:r>
          </w:p>
        </w:tc>
      </w:tr>
      <w:tr w:rsidR="00994D58" w14:paraId="04CFA717" w14:textId="77777777" w:rsidTr="00994D58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79E8011E" w14:textId="77777777" w:rsidR="00994D58" w:rsidRPr="00EF1E6E" w:rsidRDefault="00994D58" w:rsidP="00994D58">
            <w:pPr>
              <w:pStyle w:val="InhaltVA"/>
              <w:ind w:left="708"/>
              <w:jc w:val="left"/>
              <w:rPr>
                <w:b/>
                <w:bCs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547FC639" w14:textId="77777777" w:rsidR="00994D58" w:rsidRDefault="00994D58" w:rsidP="00994D58"/>
        </w:tc>
        <w:tc>
          <w:tcPr>
            <w:tcW w:w="3685" w:type="dxa"/>
            <w:tcBorders>
              <w:top w:val="nil"/>
              <w:bottom w:val="nil"/>
            </w:tcBorders>
          </w:tcPr>
          <w:p w14:paraId="44E448F5" w14:textId="359000F6" w:rsidR="00994D58" w:rsidRPr="008731C6" w:rsidRDefault="00994D58" w:rsidP="00994D58">
            <w:pPr>
              <w:numPr>
                <w:ilvl w:val="0"/>
                <w:numId w:val="1"/>
              </w:numPr>
            </w:pPr>
            <w:r w:rsidRPr="009B3E98">
              <w:t>Bedecken Sie das Distalende und den Kontrollteil des Endoskops mit einem sterilen, fusselfreien Tuch.</w:t>
            </w:r>
          </w:p>
        </w:tc>
      </w:tr>
      <w:tr w:rsidR="00994D58" w14:paraId="4561BC98" w14:textId="77777777" w:rsidTr="00994D58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2D49C6CB" w14:textId="77777777" w:rsidR="00994D58" w:rsidRPr="00EF1E6E" w:rsidRDefault="00994D58" w:rsidP="00994D58">
            <w:pPr>
              <w:pStyle w:val="InhaltVA"/>
              <w:ind w:left="708"/>
              <w:jc w:val="left"/>
              <w:rPr>
                <w:b/>
                <w:bCs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025C1E62" w14:textId="77777777" w:rsidR="00994D58" w:rsidRDefault="00994D58" w:rsidP="00994D58"/>
        </w:tc>
        <w:tc>
          <w:tcPr>
            <w:tcW w:w="3685" w:type="dxa"/>
            <w:tcBorders>
              <w:top w:val="nil"/>
              <w:bottom w:val="nil"/>
            </w:tcBorders>
          </w:tcPr>
          <w:p w14:paraId="7081B87A" w14:textId="77777777" w:rsidR="00994D58" w:rsidRPr="00CC6EA6" w:rsidRDefault="00994D58" w:rsidP="00994D58">
            <w:pPr>
              <w:numPr>
                <w:ilvl w:val="0"/>
                <w:numId w:val="1"/>
              </w:numPr>
              <w:rPr>
                <w:rFonts w:eastAsia="Calibri"/>
              </w:rPr>
            </w:pPr>
            <w:r w:rsidRPr="009B3E98">
              <w:t>Tauchen Sie die Absaugöffnung des Spülschlauchs in den Alkohol ein.</w:t>
            </w:r>
          </w:p>
          <w:p w14:paraId="3B8F1BBA" w14:textId="77777777" w:rsidR="00994D58" w:rsidRPr="00CC6EA6" w:rsidRDefault="00994D58" w:rsidP="00994D58">
            <w:pPr>
              <w:numPr>
                <w:ilvl w:val="0"/>
                <w:numId w:val="1"/>
              </w:numPr>
              <w:rPr>
                <w:rFonts w:eastAsia="Calibri"/>
              </w:rPr>
            </w:pPr>
            <w:r w:rsidRPr="009B3E98">
              <w:t>Verwenden Sie eine Spritze mit einem Fassungsvermögen von 30 ml</w:t>
            </w:r>
          </w:p>
          <w:p w14:paraId="230657C4" w14:textId="7C278EB3" w:rsidR="00994D58" w:rsidRPr="008731C6" w:rsidRDefault="00994D58" w:rsidP="00994D58">
            <w:pPr>
              <w:numPr>
                <w:ilvl w:val="0"/>
                <w:numId w:val="1"/>
              </w:numPr>
            </w:pPr>
            <w:r>
              <w:t>I</w:t>
            </w:r>
            <w:r w:rsidRPr="009B3E98">
              <w:t>njizieren Sie 90 ml Alkohol über den Spülschlauch in den Luft-/Wasserkanal und in den Absaugkanal.</w:t>
            </w:r>
          </w:p>
        </w:tc>
      </w:tr>
      <w:tr w:rsidR="00994D58" w14:paraId="0A3FB46F" w14:textId="77777777" w:rsidTr="00994D58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518CDB26" w14:textId="77777777" w:rsidR="00994D58" w:rsidRPr="00EF1E6E" w:rsidRDefault="00994D58" w:rsidP="00994D58">
            <w:pPr>
              <w:pStyle w:val="InhaltVA"/>
              <w:ind w:left="708"/>
              <w:jc w:val="left"/>
              <w:rPr>
                <w:b/>
                <w:bCs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23C02908" w14:textId="77777777" w:rsidR="00994D58" w:rsidRDefault="00994D58" w:rsidP="00994D58"/>
        </w:tc>
        <w:tc>
          <w:tcPr>
            <w:tcW w:w="3685" w:type="dxa"/>
            <w:tcBorders>
              <w:top w:val="nil"/>
              <w:bottom w:val="nil"/>
            </w:tcBorders>
          </w:tcPr>
          <w:p w14:paraId="149A6AF5" w14:textId="77777777" w:rsidR="00994D58" w:rsidRPr="00CC6EA6" w:rsidRDefault="00994D58" w:rsidP="00994D58">
            <w:pPr>
              <w:numPr>
                <w:ilvl w:val="0"/>
                <w:numId w:val="1"/>
              </w:numPr>
              <w:rPr>
                <w:rFonts w:eastAsia="Calibri"/>
              </w:rPr>
            </w:pPr>
            <w:r w:rsidRPr="009B3E98">
              <w:t>Nehmen Sie die Absaugöffnung des Spülschlauchs aus dem Alkohol.</w:t>
            </w:r>
          </w:p>
          <w:p w14:paraId="0305EB49" w14:textId="4076C2D6" w:rsidR="00994D58" w:rsidRPr="00CC6EA6" w:rsidRDefault="00994D58" w:rsidP="00994D58">
            <w:pPr>
              <w:numPr>
                <w:ilvl w:val="0"/>
                <w:numId w:val="1"/>
              </w:numPr>
              <w:rPr>
                <w:rFonts w:eastAsia="Calibri"/>
              </w:rPr>
            </w:pPr>
            <w:r w:rsidRPr="009B3E98">
              <w:t>Verwenden Sie eine Spritze mit einem Fassungsvermögen von 30</w:t>
            </w:r>
            <w:r>
              <w:t> </w:t>
            </w:r>
            <w:r w:rsidRPr="009B3E98">
              <w:t>ml</w:t>
            </w:r>
          </w:p>
          <w:p w14:paraId="1DF2E4C9" w14:textId="151FFE6D" w:rsidR="00994D58" w:rsidRPr="008731C6" w:rsidRDefault="00994D58" w:rsidP="00994D58">
            <w:pPr>
              <w:numPr>
                <w:ilvl w:val="0"/>
                <w:numId w:val="1"/>
              </w:numPr>
            </w:pPr>
            <w:r>
              <w:t>I</w:t>
            </w:r>
            <w:r w:rsidRPr="009B3E98">
              <w:t>njizieren Sie 90 cm3 (90 ml) Luft über den Spülschlauch in den Luft-/Wasserkanal und in den Absaugkanal.</w:t>
            </w:r>
          </w:p>
        </w:tc>
      </w:tr>
      <w:tr w:rsidR="00994D58" w14:paraId="6284D003" w14:textId="77777777" w:rsidTr="00994D58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48F9CFC1" w14:textId="77777777" w:rsidR="00994D58" w:rsidRPr="00EF1E6E" w:rsidRDefault="00994D58" w:rsidP="00994D58">
            <w:pPr>
              <w:pStyle w:val="InhaltVA"/>
              <w:ind w:left="708"/>
              <w:jc w:val="left"/>
              <w:rPr>
                <w:b/>
                <w:bCs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32A3F941" w14:textId="07706A34" w:rsidR="00994D58" w:rsidRDefault="00994D58" w:rsidP="00994D58">
            <w:pPr>
              <w:numPr>
                <w:ilvl w:val="0"/>
                <w:numId w:val="1"/>
              </w:numPr>
            </w:pPr>
            <w:r w:rsidRPr="00BE7588">
              <w:rPr>
                <w:rFonts w:eastAsia="Calibri"/>
              </w:rPr>
              <w:t>nur für Endoskope mit Hilfsspülung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579DF9CB" w14:textId="7EA705C2" w:rsidR="00994D58" w:rsidRPr="008731C6" w:rsidRDefault="00994D58" w:rsidP="00994D58">
            <w:pPr>
              <w:numPr>
                <w:ilvl w:val="0"/>
                <w:numId w:val="1"/>
              </w:numPr>
            </w:pPr>
            <w:r w:rsidRPr="009B3E98">
              <w:t xml:space="preserve">Bringen Sie den Hilfsspülschlauch am Hilfsspülanschluss an </w:t>
            </w:r>
          </w:p>
        </w:tc>
      </w:tr>
      <w:tr w:rsidR="00994D58" w14:paraId="0B3398B2" w14:textId="77777777" w:rsidTr="00994D58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1C2CF92E" w14:textId="77777777" w:rsidR="00994D58" w:rsidRPr="00EF1E6E" w:rsidRDefault="00994D58" w:rsidP="00994D58">
            <w:pPr>
              <w:pStyle w:val="InhaltVA"/>
              <w:ind w:left="708"/>
              <w:jc w:val="left"/>
              <w:rPr>
                <w:b/>
                <w:bCs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04601762" w14:textId="6894DE82" w:rsidR="00994D58" w:rsidRDefault="00994D58" w:rsidP="00994D58">
            <w:pPr>
              <w:numPr>
                <w:ilvl w:val="0"/>
                <w:numId w:val="1"/>
              </w:numPr>
            </w:pPr>
            <w:r w:rsidRPr="00BE7588">
              <w:rPr>
                <w:rFonts w:eastAsia="Calibri"/>
              </w:rPr>
              <w:t>nur für Endoskope mit Hilfsspülung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322904F5" w14:textId="77777777" w:rsidR="00994D58" w:rsidRPr="00CC6EA6" w:rsidRDefault="00994D58" w:rsidP="00994D58">
            <w:pPr>
              <w:numPr>
                <w:ilvl w:val="0"/>
                <w:numId w:val="1"/>
              </w:numPr>
              <w:rPr>
                <w:rFonts w:eastAsia="Calibri"/>
              </w:rPr>
            </w:pPr>
            <w:r w:rsidRPr="009B3E98">
              <w:t>Verwenden Sie eine Spritze mit einem Fassungsvermögen von 30 ml</w:t>
            </w:r>
          </w:p>
          <w:p w14:paraId="756DAA85" w14:textId="6AAFFBC6" w:rsidR="00994D58" w:rsidRPr="008731C6" w:rsidRDefault="00994D58" w:rsidP="00994D58">
            <w:pPr>
              <w:numPr>
                <w:ilvl w:val="0"/>
                <w:numId w:val="1"/>
              </w:numPr>
            </w:pPr>
            <w:r>
              <w:t>I</w:t>
            </w:r>
            <w:r w:rsidRPr="009B3E98">
              <w:t>njizieren Sie 90 ml Alkohol über den Hilfsspülschlauch in den Hilfsspülkanal</w:t>
            </w:r>
          </w:p>
        </w:tc>
      </w:tr>
      <w:tr w:rsidR="00994D58" w14:paraId="242DB725" w14:textId="77777777" w:rsidTr="00994D58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55759930" w14:textId="77777777" w:rsidR="00994D58" w:rsidRPr="00EF1E6E" w:rsidRDefault="00994D58" w:rsidP="00994D58">
            <w:pPr>
              <w:pStyle w:val="InhaltVA"/>
              <w:ind w:left="708"/>
              <w:jc w:val="left"/>
              <w:rPr>
                <w:b/>
                <w:bCs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1B82ACF1" w14:textId="7C5AD3C9" w:rsidR="00994D58" w:rsidRDefault="00994D58" w:rsidP="00994D58">
            <w:pPr>
              <w:numPr>
                <w:ilvl w:val="0"/>
                <w:numId w:val="1"/>
              </w:numPr>
            </w:pPr>
            <w:r w:rsidRPr="00BE7588">
              <w:rPr>
                <w:rFonts w:eastAsia="Calibri"/>
              </w:rPr>
              <w:t>nur für Endoskope mit Hilfsspülung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7F315F9B" w14:textId="437BC5B3" w:rsidR="00994D58" w:rsidRPr="008731C6" w:rsidRDefault="00994D58" w:rsidP="00994D58">
            <w:pPr>
              <w:numPr>
                <w:ilvl w:val="0"/>
                <w:numId w:val="1"/>
              </w:numPr>
            </w:pPr>
            <w:r w:rsidRPr="009B3E98">
              <w:t xml:space="preserve">Verwenden Sie eine Spritze mit einem Fassungsvermögen von 30 ml, um den Hilfsspülkanal über den Hilfsspülschlauch mit 90 ml Luft zu spülen </w:t>
            </w:r>
          </w:p>
        </w:tc>
      </w:tr>
      <w:tr w:rsidR="00994D58" w14:paraId="1DFCD9B1" w14:textId="77777777" w:rsidTr="00994D58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08D7C768" w14:textId="77777777" w:rsidR="00994D58" w:rsidRPr="00EF1E6E" w:rsidRDefault="00994D58" w:rsidP="00994D58">
            <w:pPr>
              <w:pStyle w:val="InhaltVA"/>
              <w:ind w:left="708"/>
              <w:jc w:val="left"/>
              <w:rPr>
                <w:b/>
                <w:bCs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5909A6C3" w14:textId="77777777" w:rsidR="00994D58" w:rsidRDefault="00994D58" w:rsidP="00994D58"/>
        </w:tc>
        <w:tc>
          <w:tcPr>
            <w:tcW w:w="3685" w:type="dxa"/>
            <w:tcBorders>
              <w:top w:val="nil"/>
              <w:bottom w:val="nil"/>
            </w:tcBorders>
          </w:tcPr>
          <w:p w14:paraId="624F79B4" w14:textId="7E5C2B48" w:rsidR="00994D58" w:rsidRPr="008731C6" w:rsidRDefault="00994D58" w:rsidP="00994D58">
            <w:pPr>
              <w:numPr>
                <w:ilvl w:val="0"/>
                <w:numId w:val="1"/>
              </w:numPr>
            </w:pPr>
            <w:r w:rsidRPr="009B3E98">
              <w:t>Entfernen Sie das sterile, fusselfreie Tuch vom Distalende und vom Kontrollteil des Endoskops.</w:t>
            </w:r>
          </w:p>
        </w:tc>
      </w:tr>
      <w:tr w:rsidR="00994D58" w14:paraId="058788D8" w14:textId="77777777" w:rsidTr="00994D58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083812FA" w14:textId="77777777" w:rsidR="00994D58" w:rsidRPr="00EF1E6E" w:rsidRDefault="00994D58" w:rsidP="00994D58">
            <w:pPr>
              <w:pStyle w:val="InhaltVA"/>
              <w:ind w:left="708"/>
              <w:jc w:val="left"/>
              <w:rPr>
                <w:b/>
                <w:bCs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6A3CB2B8" w14:textId="77777777" w:rsidR="00994D58" w:rsidRDefault="00994D58" w:rsidP="00994D58"/>
        </w:tc>
        <w:tc>
          <w:tcPr>
            <w:tcW w:w="3685" w:type="dxa"/>
            <w:tcBorders>
              <w:top w:val="nil"/>
              <w:bottom w:val="nil"/>
            </w:tcBorders>
          </w:tcPr>
          <w:p w14:paraId="35A13BFF" w14:textId="30F55F65" w:rsidR="00994D58" w:rsidRPr="008731C6" w:rsidRDefault="00994D58" w:rsidP="00994D58">
            <w:pPr>
              <w:numPr>
                <w:ilvl w:val="0"/>
                <w:numId w:val="1"/>
              </w:numPr>
            </w:pPr>
            <w:r w:rsidRPr="009B3E98">
              <w:t>Trennen Sie das Aufbereitungszubehörs vom Endoskop.</w:t>
            </w:r>
          </w:p>
        </w:tc>
      </w:tr>
      <w:tr w:rsidR="00994D58" w14:paraId="0106A06E" w14:textId="77777777" w:rsidTr="00994D58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3B998CD4" w14:textId="77777777" w:rsidR="00994D58" w:rsidRPr="00EF1E6E" w:rsidRDefault="00994D58" w:rsidP="00994D58">
            <w:pPr>
              <w:pStyle w:val="InhaltVA"/>
              <w:ind w:left="708"/>
              <w:jc w:val="left"/>
              <w:rPr>
                <w:b/>
                <w:bCs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0CBC6A00" w14:textId="77777777" w:rsidR="00994D58" w:rsidRDefault="00994D58" w:rsidP="00994D58"/>
        </w:tc>
        <w:tc>
          <w:tcPr>
            <w:tcW w:w="3685" w:type="dxa"/>
            <w:tcBorders>
              <w:top w:val="nil"/>
              <w:bottom w:val="nil"/>
            </w:tcBorders>
          </w:tcPr>
          <w:p w14:paraId="333B3254" w14:textId="50597171" w:rsidR="00994D58" w:rsidRPr="008731C6" w:rsidRDefault="00994D58" w:rsidP="00994D58">
            <w:pPr>
              <w:numPr>
                <w:ilvl w:val="0"/>
                <w:numId w:val="1"/>
              </w:numPr>
            </w:pPr>
            <w:r w:rsidRPr="009B3E98">
              <w:t>Wischen Sie die Außenfläche des Endoskops und des Aufbereitungszubehörs mit einem mit Alkohol angefeuchteten, sterilen, fusselfreien Tuch gründlich ab.</w:t>
            </w:r>
          </w:p>
        </w:tc>
      </w:tr>
      <w:tr w:rsidR="00994D58" w14:paraId="3A51C0F7" w14:textId="77777777" w:rsidTr="00994D58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76453C41" w14:textId="77777777" w:rsidR="00994D58" w:rsidRPr="00EF1E6E" w:rsidRDefault="00994D58" w:rsidP="00994D58">
            <w:pPr>
              <w:pStyle w:val="InhaltVA"/>
              <w:ind w:left="708"/>
              <w:jc w:val="left"/>
              <w:rPr>
                <w:b/>
                <w:bCs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59256E77" w14:textId="77777777" w:rsidR="00994D58" w:rsidRDefault="00994D58" w:rsidP="00994D58"/>
        </w:tc>
        <w:tc>
          <w:tcPr>
            <w:tcW w:w="3685" w:type="dxa"/>
            <w:tcBorders>
              <w:top w:val="nil"/>
              <w:bottom w:val="nil"/>
            </w:tcBorders>
          </w:tcPr>
          <w:p w14:paraId="0C0BC358" w14:textId="1261EE65" w:rsidR="00994D58" w:rsidRPr="008731C6" w:rsidRDefault="00994D58" w:rsidP="00994D58">
            <w:pPr>
              <w:numPr>
                <w:ilvl w:val="0"/>
                <w:numId w:val="1"/>
              </w:numPr>
            </w:pPr>
            <w:r w:rsidRPr="009B3E98">
              <w:t>Trocknen Sie die Innenfläche des Luft-/Wasserzylinders, des Absaugzylinders und der Instrumentierkanalöffnung mit sterilen Wattetupfern ab.</w:t>
            </w:r>
          </w:p>
        </w:tc>
      </w:tr>
      <w:tr w:rsidR="00994D58" w14:paraId="16FA94E0" w14:textId="77777777" w:rsidTr="00994D58">
        <w:trPr>
          <w:trHeight w:val="425"/>
        </w:trPr>
        <w:tc>
          <w:tcPr>
            <w:tcW w:w="2551" w:type="dxa"/>
            <w:tcBorders>
              <w:top w:val="nil"/>
              <w:bottom w:val="dashSmallGap" w:sz="4" w:space="0" w:color="auto"/>
            </w:tcBorders>
          </w:tcPr>
          <w:p w14:paraId="6D648DD5" w14:textId="77777777" w:rsidR="00994D58" w:rsidRPr="00EF1E6E" w:rsidRDefault="00994D58" w:rsidP="00994D58">
            <w:pPr>
              <w:pStyle w:val="InhaltVA"/>
              <w:ind w:left="708"/>
              <w:jc w:val="left"/>
              <w:rPr>
                <w:b/>
                <w:bCs/>
              </w:rPr>
            </w:pPr>
          </w:p>
        </w:tc>
        <w:tc>
          <w:tcPr>
            <w:tcW w:w="2835" w:type="dxa"/>
            <w:tcBorders>
              <w:top w:val="nil"/>
              <w:bottom w:val="dashSmallGap" w:sz="4" w:space="0" w:color="auto"/>
            </w:tcBorders>
          </w:tcPr>
          <w:p w14:paraId="45A216DF" w14:textId="77777777" w:rsidR="00994D58" w:rsidRDefault="00994D58" w:rsidP="00994D58"/>
        </w:tc>
        <w:tc>
          <w:tcPr>
            <w:tcW w:w="3685" w:type="dxa"/>
            <w:tcBorders>
              <w:top w:val="nil"/>
              <w:bottom w:val="dashSmallGap" w:sz="4" w:space="0" w:color="auto"/>
            </w:tcBorders>
          </w:tcPr>
          <w:p w14:paraId="76543177" w14:textId="52035336" w:rsidR="00994D58" w:rsidRPr="008731C6" w:rsidRDefault="00994D58" w:rsidP="00994D58">
            <w:pPr>
              <w:numPr>
                <w:ilvl w:val="0"/>
                <w:numId w:val="1"/>
              </w:numPr>
            </w:pPr>
            <w:r w:rsidRPr="009B3E98">
              <w:t>Trocknen Sie das Endoskop und das Aufbereitungszubehör.</w:t>
            </w:r>
          </w:p>
        </w:tc>
      </w:tr>
      <w:tr w:rsidR="00994D58" w14:paraId="217EB0FA" w14:textId="77777777" w:rsidTr="00994D58">
        <w:trPr>
          <w:trHeight w:val="425"/>
        </w:trPr>
        <w:tc>
          <w:tcPr>
            <w:tcW w:w="2551" w:type="dxa"/>
            <w:tcBorders>
              <w:top w:val="dashSmallGap" w:sz="4" w:space="0" w:color="auto"/>
              <w:bottom w:val="nil"/>
            </w:tcBorders>
          </w:tcPr>
          <w:p w14:paraId="1BBE69A2" w14:textId="44073F35" w:rsidR="00994D58" w:rsidRPr="00EF1E6E" w:rsidRDefault="00994D58" w:rsidP="00994D58">
            <w:pPr>
              <w:pStyle w:val="InhaltVA"/>
              <w:ind w:left="708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Trocknung</w:t>
            </w:r>
          </w:p>
        </w:tc>
        <w:tc>
          <w:tcPr>
            <w:tcW w:w="2835" w:type="dxa"/>
            <w:tcBorders>
              <w:top w:val="dashSmallGap" w:sz="4" w:space="0" w:color="auto"/>
              <w:bottom w:val="nil"/>
            </w:tcBorders>
          </w:tcPr>
          <w:p w14:paraId="72E71A87" w14:textId="49C967EC" w:rsidR="00994D58" w:rsidRDefault="00994D58" w:rsidP="00994D58">
            <w:pPr>
              <w:numPr>
                <w:ilvl w:val="0"/>
                <w:numId w:val="1"/>
              </w:numPr>
            </w:pPr>
            <w:r w:rsidRPr="00D91F14">
              <w:rPr>
                <w:rFonts w:eastAsia="Calibri"/>
              </w:rPr>
              <w:t>Trocknung der Arbeitskanäle mit steriler Druckluft</w:t>
            </w:r>
          </w:p>
        </w:tc>
        <w:tc>
          <w:tcPr>
            <w:tcW w:w="3685" w:type="dxa"/>
            <w:tcBorders>
              <w:top w:val="dashSmallGap" w:sz="4" w:space="0" w:color="auto"/>
              <w:bottom w:val="nil"/>
            </w:tcBorders>
          </w:tcPr>
          <w:p w14:paraId="4EA4A9B1" w14:textId="77777777" w:rsidR="00994D58" w:rsidRPr="00D91F14" w:rsidRDefault="00994D58" w:rsidP="00994D58">
            <w:pPr>
              <w:numPr>
                <w:ilvl w:val="0"/>
                <w:numId w:val="1"/>
              </w:numPr>
              <w:rPr>
                <w:rFonts w:eastAsia="Calibri"/>
              </w:rPr>
            </w:pPr>
            <w:r w:rsidRPr="006A52B0">
              <w:t xml:space="preserve">Das getrocknete </w:t>
            </w:r>
            <w:r>
              <w:t>Endoskop</w:t>
            </w:r>
            <w:r w:rsidRPr="006A52B0">
              <w:t xml:space="preserve"> wird auf eine ebene Fläche auf farbiges Krepppapier gelegt.</w:t>
            </w:r>
          </w:p>
          <w:p w14:paraId="26F1B377" w14:textId="1E0EC6CA" w:rsidR="00994D58" w:rsidRPr="009B3E98" w:rsidRDefault="00994D58" w:rsidP="00994D58">
            <w:pPr>
              <w:numPr>
                <w:ilvl w:val="0"/>
                <w:numId w:val="1"/>
              </w:numPr>
            </w:pPr>
            <w:r w:rsidRPr="006A52B0">
              <w:t>Eventuell verbleibende Feuchtigkeit wird auf dem Krepppapier sichtbar.</w:t>
            </w:r>
          </w:p>
        </w:tc>
      </w:tr>
      <w:tr w:rsidR="00994D58" w14:paraId="2E5ABC1D" w14:textId="77777777" w:rsidTr="00994D58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2C8EFC4E" w14:textId="77777777" w:rsidR="00994D58" w:rsidRPr="00EF1E6E" w:rsidRDefault="00994D58" w:rsidP="00994D58">
            <w:pPr>
              <w:pStyle w:val="InhaltVA"/>
              <w:ind w:left="708"/>
              <w:jc w:val="left"/>
              <w:rPr>
                <w:b/>
                <w:bCs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0471F609" w14:textId="77777777" w:rsidR="00994D58" w:rsidRDefault="00994D58" w:rsidP="00994D58"/>
        </w:tc>
        <w:tc>
          <w:tcPr>
            <w:tcW w:w="3685" w:type="dxa"/>
            <w:tcBorders>
              <w:top w:val="nil"/>
              <w:bottom w:val="nil"/>
            </w:tcBorders>
          </w:tcPr>
          <w:p w14:paraId="22F86581" w14:textId="37ED04E8" w:rsidR="00994D58" w:rsidRPr="009B3E98" w:rsidRDefault="00994D58" w:rsidP="00994D58">
            <w:pPr>
              <w:numPr>
                <w:ilvl w:val="0"/>
                <w:numId w:val="1"/>
              </w:numPr>
            </w:pPr>
            <w:r>
              <w:t>Durch die Arbeitskanäle</w:t>
            </w:r>
            <w:r w:rsidRPr="006A52B0">
              <w:t xml:space="preserve"> wird trockene </w:t>
            </w:r>
            <w:r>
              <w:t xml:space="preserve">sterile </w:t>
            </w:r>
            <w:r w:rsidRPr="006A52B0">
              <w:t>Luft auf einen Spiegel geblasen, um Restfeuchte zu e</w:t>
            </w:r>
            <w:r>
              <w:t>ntfernen.</w:t>
            </w:r>
          </w:p>
        </w:tc>
      </w:tr>
      <w:tr w:rsidR="00994D58" w14:paraId="1A5A18A5" w14:textId="77777777" w:rsidTr="00994D58">
        <w:trPr>
          <w:trHeight w:val="425"/>
        </w:trPr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6C96C060" w14:textId="77777777" w:rsidR="00994D58" w:rsidRPr="00EF1E6E" w:rsidRDefault="00994D58" w:rsidP="00994D58">
            <w:pPr>
              <w:pStyle w:val="InhaltVA"/>
              <w:ind w:left="708"/>
              <w:jc w:val="left"/>
              <w:rPr>
                <w:b/>
                <w:bCs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6E5F1A15" w14:textId="77777777" w:rsidR="00994D58" w:rsidRDefault="00994D58" w:rsidP="00994D58"/>
        </w:tc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14:paraId="51789788" w14:textId="1AE203BD" w:rsidR="00994D58" w:rsidRPr="009B3E98" w:rsidRDefault="00994D58" w:rsidP="00994D58">
            <w:pPr>
              <w:numPr>
                <w:ilvl w:val="0"/>
                <w:numId w:val="1"/>
              </w:numPr>
            </w:pPr>
            <w:r w:rsidRPr="006A52B0">
              <w:t>Evtl. elektrische Kontakte mit</w:t>
            </w:r>
            <w:r>
              <w:t xml:space="preserve"> steriler</w:t>
            </w:r>
            <w:r w:rsidRPr="006A52B0">
              <w:t xml:space="preserve"> Druckluft nachtrocknen</w:t>
            </w:r>
          </w:p>
        </w:tc>
      </w:tr>
      <w:tr w:rsidR="00994D58" w14:paraId="6513FAB0" w14:textId="77777777" w:rsidTr="00994D58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4C772FD2" w14:textId="1CF26057" w:rsidR="00994D58" w:rsidRPr="00EF1E6E" w:rsidRDefault="00994D58" w:rsidP="00994D58">
            <w:pPr>
              <w:pStyle w:val="InhaltVA"/>
              <w:numPr>
                <w:ilvl w:val="0"/>
                <w:numId w:val="2"/>
              </w:numPr>
              <w:jc w:val="left"/>
              <w:rPr>
                <w:b/>
                <w:bCs/>
              </w:rPr>
            </w:pPr>
            <w:r>
              <w:rPr>
                <w:rFonts w:eastAsia="Calibri"/>
                <w:szCs w:val="22"/>
                <w:lang w:eastAsia="en-US"/>
              </w:rPr>
              <w:t>Abschließend</w:t>
            </w:r>
          </w:p>
        </w:tc>
        <w:tc>
          <w:tcPr>
            <w:tcW w:w="2835" w:type="dxa"/>
            <w:tcBorders>
              <w:bottom w:val="nil"/>
            </w:tcBorders>
          </w:tcPr>
          <w:p w14:paraId="13726116" w14:textId="77777777" w:rsidR="00994D58" w:rsidRDefault="00994D58" w:rsidP="00994D58"/>
        </w:tc>
        <w:tc>
          <w:tcPr>
            <w:tcW w:w="3685" w:type="dxa"/>
            <w:tcBorders>
              <w:bottom w:val="nil"/>
            </w:tcBorders>
          </w:tcPr>
          <w:p w14:paraId="26033BA5" w14:textId="77777777" w:rsidR="00994D58" w:rsidRPr="006A52B0" w:rsidRDefault="00994D58" w:rsidP="00994D58">
            <w:pPr>
              <w:numPr>
                <w:ilvl w:val="0"/>
                <w:numId w:val="1"/>
              </w:numPr>
            </w:pPr>
          </w:p>
        </w:tc>
      </w:tr>
      <w:tr w:rsidR="00994D58" w14:paraId="12D32C1F" w14:textId="77777777" w:rsidTr="00994D58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63EE3020" w14:textId="19669BE3" w:rsidR="00994D58" w:rsidRPr="00EF1E6E" w:rsidRDefault="00994D58" w:rsidP="00994D58">
            <w:pPr>
              <w:pStyle w:val="InhaltVA"/>
              <w:ind w:left="708"/>
              <w:jc w:val="left"/>
              <w:rPr>
                <w:b/>
                <w:bCs/>
              </w:rPr>
            </w:pPr>
            <w:r>
              <w:rPr>
                <w:rFonts w:eastAsia="Calibri"/>
                <w:b/>
                <w:szCs w:val="22"/>
                <w:lang w:eastAsia="en-US"/>
              </w:rPr>
              <w:t>Desinfektion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43B92E44" w14:textId="10770260" w:rsidR="00994D58" w:rsidRDefault="00994D58" w:rsidP="00994D58">
            <w:pPr>
              <w:numPr>
                <w:ilvl w:val="0"/>
                <w:numId w:val="1"/>
              </w:numPr>
            </w:pPr>
            <w:r w:rsidRPr="00014571">
              <w:rPr>
                <w:rFonts w:eastAsia="Calibri"/>
              </w:rPr>
              <w:t>Wischdesinfektion der Berührungsflächen durchführen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40A2C51D" w14:textId="77777777" w:rsidR="00994D58" w:rsidRPr="00994D58" w:rsidRDefault="00994D58" w:rsidP="00994D58">
            <w:pPr>
              <w:numPr>
                <w:ilvl w:val="0"/>
                <w:numId w:val="1"/>
              </w:numPr>
              <w:rPr>
                <w:rFonts w:eastAsia="Calibri"/>
              </w:rPr>
            </w:pPr>
            <w:r w:rsidRPr="00994D58">
              <w:rPr>
                <w:rFonts w:eastAsia="Calibri"/>
              </w:rPr>
              <w:t>SAA_GRU_HYG_03</w:t>
            </w:r>
          </w:p>
          <w:p w14:paraId="3230BD19" w14:textId="3F70B1C4" w:rsidR="00994D58" w:rsidRPr="00994D58" w:rsidRDefault="00994D58" w:rsidP="00994D58">
            <w:pPr>
              <w:numPr>
                <w:ilvl w:val="0"/>
                <w:numId w:val="1"/>
              </w:numPr>
              <w:rPr>
                <w:rFonts w:eastAsia="Calibri"/>
              </w:rPr>
            </w:pPr>
            <w:r w:rsidRPr="00994D58">
              <w:rPr>
                <w:rFonts w:eastAsia="Calibri"/>
              </w:rPr>
              <w:t>Oberflächen</w:t>
            </w:r>
          </w:p>
        </w:tc>
      </w:tr>
      <w:tr w:rsidR="00994D58" w14:paraId="05CAD925" w14:textId="77777777" w:rsidTr="00994D58">
        <w:trPr>
          <w:trHeight w:val="425"/>
        </w:trPr>
        <w:tc>
          <w:tcPr>
            <w:tcW w:w="2551" w:type="dxa"/>
            <w:tcBorders>
              <w:top w:val="nil"/>
              <w:bottom w:val="dashSmallGap" w:sz="4" w:space="0" w:color="auto"/>
            </w:tcBorders>
          </w:tcPr>
          <w:p w14:paraId="48FE43FE" w14:textId="77777777" w:rsidR="00994D58" w:rsidRPr="00EF1E6E" w:rsidRDefault="00994D58" w:rsidP="00994D58">
            <w:pPr>
              <w:pStyle w:val="InhaltVA"/>
              <w:ind w:left="708"/>
              <w:jc w:val="left"/>
              <w:rPr>
                <w:b/>
                <w:bCs/>
              </w:rPr>
            </w:pPr>
          </w:p>
        </w:tc>
        <w:tc>
          <w:tcPr>
            <w:tcW w:w="2835" w:type="dxa"/>
            <w:tcBorders>
              <w:top w:val="nil"/>
              <w:bottom w:val="dashSmallGap" w:sz="4" w:space="0" w:color="auto"/>
            </w:tcBorders>
          </w:tcPr>
          <w:p w14:paraId="5D833EB7" w14:textId="616089F0" w:rsidR="00994D58" w:rsidRDefault="00994D58" w:rsidP="00994D58">
            <w:pPr>
              <w:numPr>
                <w:ilvl w:val="0"/>
                <w:numId w:val="1"/>
              </w:numPr>
            </w:pPr>
            <w:r w:rsidRPr="007A0869">
              <w:t>Verpacken des Instrumentensiebs</w:t>
            </w:r>
          </w:p>
        </w:tc>
        <w:tc>
          <w:tcPr>
            <w:tcW w:w="3685" w:type="dxa"/>
            <w:tcBorders>
              <w:top w:val="nil"/>
              <w:bottom w:val="dashSmallGap" w:sz="4" w:space="0" w:color="auto"/>
            </w:tcBorders>
          </w:tcPr>
          <w:p w14:paraId="0F09CB59" w14:textId="4F989EF1" w:rsidR="00994D58" w:rsidRPr="00994D58" w:rsidRDefault="00994D58" w:rsidP="00994D58">
            <w:pPr>
              <w:numPr>
                <w:ilvl w:val="0"/>
                <w:numId w:val="1"/>
              </w:numPr>
              <w:rPr>
                <w:rFonts w:eastAsia="Calibri"/>
              </w:rPr>
            </w:pPr>
            <w:r w:rsidRPr="00994D58">
              <w:rPr>
                <w:rFonts w:eastAsia="Calibri"/>
              </w:rPr>
              <w:t>SAA_KPR_VER_02</w:t>
            </w:r>
          </w:p>
        </w:tc>
      </w:tr>
      <w:tr w:rsidR="00994D58" w14:paraId="6163D67C" w14:textId="77777777" w:rsidTr="00994D58">
        <w:trPr>
          <w:trHeight w:val="425"/>
        </w:trPr>
        <w:tc>
          <w:tcPr>
            <w:tcW w:w="2551" w:type="dxa"/>
            <w:tcBorders>
              <w:top w:val="dashSmallGap" w:sz="4" w:space="0" w:color="auto"/>
            </w:tcBorders>
          </w:tcPr>
          <w:p w14:paraId="0004EF24" w14:textId="77777777" w:rsidR="00994D58" w:rsidRPr="00EF1E6E" w:rsidRDefault="00994D58" w:rsidP="00994D58">
            <w:pPr>
              <w:pStyle w:val="InhaltVA"/>
              <w:ind w:left="708"/>
              <w:jc w:val="left"/>
              <w:rPr>
                <w:b/>
                <w:bCs/>
              </w:rPr>
            </w:pPr>
          </w:p>
        </w:tc>
        <w:tc>
          <w:tcPr>
            <w:tcW w:w="2835" w:type="dxa"/>
            <w:tcBorders>
              <w:top w:val="dashSmallGap" w:sz="4" w:space="0" w:color="auto"/>
            </w:tcBorders>
          </w:tcPr>
          <w:p w14:paraId="5856DA3F" w14:textId="77777777" w:rsidR="00994D58" w:rsidRDefault="00994D58" w:rsidP="00994D58"/>
        </w:tc>
        <w:tc>
          <w:tcPr>
            <w:tcW w:w="3685" w:type="dxa"/>
            <w:tcBorders>
              <w:top w:val="dashSmallGap" w:sz="4" w:space="0" w:color="auto"/>
            </w:tcBorders>
          </w:tcPr>
          <w:p w14:paraId="16FF7623" w14:textId="77777777" w:rsidR="00994D58" w:rsidRPr="006A52B0" w:rsidRDefault="00994D58" w:rsidP="00994D58">
            <w:pPr>
              <w:numPr>
                <w:ilvl w:val="0"/>
                <w:numId w:val="1"/>
              </w:numPr>
            </w:pPr>
          </w:p>
        </w:tc>
      </w:tr>
    </w:tbl>
    <w:p w14:paraId="6A6C4091" w14:textId="77777777" w:rsidR="001313CB" w:rsidRPr="000A015C" w:rsidRDefault="001313CB" w:rsidP="00254A75">
      <w:pPr>
        <w:pStyle w:val="InhaltVA"/>
      </w:pPr>
    </w:p>
    <w:sectPr w:rsidR="001313CB" w:rsidRPr="000A015C">
      <w:headerReference w:type="default" r:id="rId10"/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DB6B6" w14:textId="77777777" w:rsidR="00C72C05" w:rsidRDefault="00C72C05" w:rsidP="001313CB">
      <w:pPr>
        <w:spacing w:after="0" w:line="240" w:lineRule="auto"/>
      </w:pPr>
      <w:r>
        <w:separator/>
      </w:r>
    </w:p>
  </w:endnote>
  <w:endnote w:type="continuationSeparator" w:id="0">
    <w:p w14:paraId="23AA565A" w14:textId="77777777" w:rsidR="00C72C05" w:rsidRDefault="00C72C05" w:rsidP="00131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067" w:type="dxa"/>
      <w:tblBorders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34"/>
      <w:gridCol w:w="1134"/>
      <w:gridCol w:w="1298"/>
      <w:gridCol w:w="1298"/>
      <w:gridCol w:w="1474"/>
      <w:gridCol w:w="1389"/>
      <w:gridCol w:w="1340"/>
    </w:tblGrid>
    <w:tr w:rsidR="00164C10" w:rsidRPr="00164C10" w14:paraId="4098A0CC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65B62D6C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pacing w:val="6"/>
              <w:sz w:val="16"/>
              <w:szCs w:val="16"/>
            </w:rPr>
            <w:t>Erstausgabe</w:t>
          </w:r>
          <w:r w:rsidRPr="008C0669">
            <w:rPr>
              <w:spacing w:val="4"/>
              <w:sz w:val="16"/>
              <w:szCs w:val="16"/>
            </w:rPr>
            <w:t>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18F96C1E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33B5733F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53130224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Datum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1B45F925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Name</w:t>
          </w:r>
        </w:p>
      </w:tc>
      <w:tc>
        <w:tcPr>
          <w:tcW w:w="2729" w:type="dxa"/>
          <w:gridSpan w:val="2"/>
          <w:vMerge w:val="restart"/>
          <w:tcMar>
            <w:left w:w="28" w:type="dxa"/>
            <w:right w:w="28" w:type="dxa"/>
          </w:tcMar>
        </w:tcPr>
        <w:p w14:paraId="6673C0A7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Dok.-Name:</w:t>
          </w:r>
        </w:p>
        <w:p w14:paraId="01B2BA10" w14:textId="534DA5D8" w:rsidR="008C0669" w:rsidRPr="008C0669" w:rsidRDefault="008C0669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fldChar w:fldCharType="begin"/>
          </w:r>
          <w:r w:rsidRPr="008C0669">
            <w:rPr>
              <w:sz w:val="16"/>
              <w:szCs w:val="16"/>
            </w:rPr>
            <w:instrText xml:space="preserve"> FILENAME </w:instrText>
          </w:r>
          <w:r w:rsidRPr="008C0669">
            <w:rPr>
              <w:sz w:val="16"/>
              <w:szCs w:val="16"/>
            </w:rPr>
            <w:fldChar w:fldCharType="separate"/>
          </w:r>
          <w:r w:rsidR="00415898">
            <w:rPr>
              <w:noProof/>
              <w:sz w:val="16"/>
              <w:szCs w:val="16"/>
            </w:rPr>
            <w:t>SAA_UPR_AFK_12_01_Manuelle_Desinfektion_OLYMPUS_GIF_CF_EVIS_EXERA</w:t>
          </w:r>
          <w:r w:rsidRPr="008C0669">
            <w:rPr>
              <w:sz w:val="16"/>
              <w:szCs w:val="16"/>
            </w:rPr>
            <w:fldChar w:fldCharType="end"/>
          </w:r>
        </w:p>
      </w:tc>
    </w:tr>
    <w:tr w:rsidR="00164C10" w:rsidRPr="00164C10" w14:paraId="0861BB86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3A5D99AA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Revision: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33DCDA49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01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3AAEFFF5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Erstellt: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669E20E2" w14:textId="7EA196BE" w:rsidR="00164C10" w:rsidRPr="008C0669" w:rsidRDefault="00BB6C4E" w:rsidP="00164C10">
          <w:pPr>
            <w:pStyle w:val="Fuzeile"/>
            <w:rPr>
              <w:sz w:val="16"/>
              <w:szCs w:val="16"/>
            </w:rPr>
          </w:pPr>
          <w:r>
            <w:rPr>
              <w:sz w:val="16"/>
              <w:szCs w:val="16"/>
            </w:rPr>
            <w:t>16.07.2020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5B6077DC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Projektteam QM</w:t>
          </w: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1EE31322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</w:tr>
    <w:tr w:rsidR="00164C10" w:rsidRPr="00164C10" w14:paraId="11435F9F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2863B1B0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134" w:type="dxa"/>
          <w:tcMar>
            <w:left w:w="28" w:type="dxa"/>
            <w:right w:w="28" w:type="dxa"/>
          </w:tcMar>
        </w:tcPr>
        <w:p w14:paraId="13A474A6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271BB143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Geprüft: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6C6C3094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0D90846C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7C34D103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</w:tr>
    <w:tr w:rsidR="00164C10" w:rsidRPr="00164C10" w14:paraId="6C97E141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60B8103B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Stand: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10538D7D" w14:textId="08C352C8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fldChar w:fldCharType="begin"/>
          </w:r>
          <w:r w:rsidRPr="008C0669">
            <w:rPr>
              <w:sz w:val="16"/>
              <w:szCs w:val="16"/>
            </w:rPr>
            <w:instrText xml:space="preserve"> SAVEDATE  \@ "dd.MM.yyyy"  \* MERGEFORMAT </w:instrText>
          </w:r>
          <w:r w:rsidRPr="008C0669">
            <w:rPr>
              <w:sz w:val="16"/>
              <w:szCs w:val="16"/>
            </w:rPr>
            <w:fldChar w:fldCharType="separate"/>
          </w:r>
          <w:r w:rsidR="00BD7FE4">
            <w:rPr>
              <w:noProof/>
              <w:sz w:val="16"/>
              <w:szCs w:val="16"/>
            </w:rPr>
            <w:t>17.08.2021</w:t>
          </w:r>
          <w:r w:rsidRPr="008C0669">
            <w:rPr>
              <w:sz w:val="16"/>
              <w:szCs w:val="16"/>
            </w:rPr>
            <w:fldChar w:fldCharType="end"/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7067B705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Freigegeben: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55E52703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53168304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389" w:type="dxa"/>
          <w:tcMar>
            <w:left w:w="28" w:type="dxa"/>
            <w:right w:w="28" w:type="dxa"/>
          </w:tcMar>
        </w:tcPr>
        <w:p w14:paraId="21AD23FF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Seite:</w:t>
          </w:r>
        </w:p>
      </w:tc>
      <w:tc>
        <w:tcPr>
          <w:tcW w:w="1340" w:type="dxa"/>
          <w:tcMar>
            <w:left w:w="28" w:type="dxa"/>
            <w:right w:w="28" w:type="dxa"/>
          </w:tcMar>
        </w:tcPr>
        <w:p w14:paraId="0A4AA490" w14:textId="77777777" w:rsidR="00164C10" w:rsidRPr="008C0669" w:rsidRDefault="00164C10" w:rsidP="00164C10">
          <w:pPr>
            <w:pStyle w:val="Fuzeile"/>
            <w:jc w:val="right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fldChar w:fldCharType="begin"/>
          </w:r>
          <w:r w:rsidRPr="008C0669">
            <w:rPr>
              <w:sz w:val="16"/>
              <w:szCs w:val="16"/>
            </w:rPr>
            <w:instrText xml:space="preserve"> PAGE </w:instrText>
          </w:r>
          <w:r w:rsidRPr="008C0669">
            <w:rPr>
              <w:sz w:val="16"/>
              <w:szCs w:val="16"/>
            </w:rPr>
            <w:fldChar w:fldCharType="separate"/>
          </w:r>
          <w:r w:rsidRPr="008C0669">
            <w:rPr>
              <w:sz w:val="16"/>
              <w:szCs w:val="16"/>
            </w:rPr>
            <w:t>1</w:t>
          </w:r>
          <w:r w:rsidRPr="008C0669">
            <w:rPr>
              <w:sz w:val="16"/>
              <w:szCs w:val="16"/>
            </w:rPr>
            <w:fldChar w:fldCharType="end"/>
          </w:r>
          <w:r w:rsidRPr="008C0669">
            <w:rPr>
              <w:sz w:val="16"/>
              <w:szCs w:val="16"/>
            </w:rPr>
            <w:t xml:space="preserve"> von </w:t>
          </w:r>
          <w:r w:rsidRPr="008C0669">
            <w:rPr>
              <w:sz w:val="16"/>
              <w:szCs w:val="16"/>
            </w:rPr>
            <w:fldChar w:fldCharType="begin"/>
          </w:r>
          <w:r w:rsidRPr="008C0669">
            <w:rPr>
              <w:sz w:val="16"/>
              <w:szCs w:val="16"/>
            </w:rPr>
            <w:instrText xml:space="preserve"> NUMPAGES </w:instrText>
          </w:r>
          <w:r w:rsidRPr="008C0669">
            <w:rPr>
              <w:sz w:val="16"/>
              <w:szCs w:val="16"/>
            </w:rPr>
            <w:fldChar w:fldCharType="separate"/>
          </w:r>
          <w:r w:rsidRPr="008C0669">
            <w:rPr>
              <w:sz w:val="16"/>
              <w:szCs w:val="16"/>
            </w:rPr>
            <w:t>1</w:t>
          </w:r>
          <w:r w:rsidRPr="008C0669">
            <w:rPr>
              <w:sz w:val="16"/>
              <w:szCs w:val="16"/>
            </w:rPr>
            <w:fldChar w:fldCharType="end"/>
          </w:r>
        </w:p>
      </w:tc>
    </w:tr>
  </w:tbl>
  <w:p w14:paraId="19A97C9E" w14:textId="77777777" w:rsidR="00164C10" w:rsidRPr="00164C10" w:rsidRDefault="00164C10">
    <w:pPr>
      <w:pStyle w:val="Fuzeile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5ACC5" w14:textId="77777777" w:rsidR="00C72C05" w:rsidRDefault="00C72C05" w:rsidP="001313CB">
      <w:pPr>
        <w:spacing w:after="0" w:line="240" w:lineRule="auto"/>
      </w:pPr>
      <w:r>
        <w:separator/>
      </w:r>
    </w:p>
  </w:footnote>
  <w:footnote w:type="continuationSeparator" w:id="0">
    <w:p w14:paraId="5D3A487D" w14:textId="77777777" w:rsidR="00C72C05" w:rsidRDefault="00C72C05" w:rsidP="001313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Layout w:type="fixed"/>
      <w:tblLook w:val="04A0" w:firstRow="1" w:lastRow="0" w:firstColumn="1" w:lastColumn="0" w:noHBand="0" w:noVBand="1"/>
    </w:tblPr>
    <w:tblGrid>
      <w:gridCol w:w="2409"/>
      <w:gridCol w:w="4252"/>
      <w:gridCol w:w="2409"/>
    </w:tblGrid>
    <w:tr w:rsidR="001313CB" w14:paraId="7AF57DA2" w14:textId="77777777" w:rsidTr="00164C10">
      <w:trPr>
        <w:trHeight w:val="850"/>
      </w:trPr>
      <w:tc>
        <w:tcPr>
          <w:tcW w:w="2409" w:type="dxa"/>
          <w:vMerge w:val="restart"/>
        </w:tcPr>
        <w:p w14:paraId="113C7E23" w14:textId="47C24E6E" w:rsidR="001313CB" w:rsidRDefault="00BD7FE4" w:rsidP="001313CB">
          <w:pPr>
            <w:pStyle w:val="Kopfzeile"/>
            <w:jc w:val="center"/>
          </w:pPr>
          <w:r>
            <w:rPr>
              <w:noProof/>
            </w:rPr>
            <w:drawing>
              <wp:inline distT="0" distB="0" distL="0" distR="0" wp14:anchorId="0447B638" wp14:editId="4E26372B">
                <wp:extent cx="1259840" cy="924560"/>
                <wp:effectExtent l="0" t="0" r="0" b="8890"/>
                <wp:docPr id="7" name="Grafik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Grafik 7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9840" cy="9245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</w:tcPr>
        <w:p w14:paraId="58BFAFA6" w14:textId="77777777" w:rsidR="001313CB" w:rsidRPr="001313CB" w:rsidRDefault="001313CB" w:rsidP="001313CB">
          <w:pPr>
            <w:pStyle w:val="berschrift1"/>
            <w:jc w:val="center"/>
            <w:outlineLvl w:val="0"/>
            <w:rPr>
              <w:rFonts w:ascii="Times New Roman" w:hAnsi="Times New Roman"/>
              <w:b w:val="0"/>
              <w:bCs/>
              <w:sz w:val="22"/>
            </w:rPr>
          </w:pPr>
          <w:r w:rsidRPr="001313CB">
            <w:rPr>
              <w:rFonts w:ascii="Times New Roman" w:hAnsi="Times New Roman"/>
              <w:b w:val="0"/>
              <w:bCs/>
              <w:sz w:val="22"/>
            </w:rPr>
            <w:t>Qualitätsmanagementhandbuch</w:t>
          </w:r>
        </w:p>
        <w:p w14:paraId="4CC25037" w14:textId="77777777" w:rsidR="001313CB" w:rsidRPr="001313CB" w:rsidRDefault="001313CB" w:rsidP="001313CB">
          <w:pPr>
            <w:tabs>
              <w:tab w:val="left" w:pos="600"/>
              <w:tab w:val="left" w:pos="643"/>
              <w:tab w:val="center" w:pos="2056"/>
            </w:tabs>
            <w:jc w:val="center"/>
          </w:pPr>
          <w:r w:rsidRPr="001313CB">
            <w:t>Sterilisationsmodul EinsLaz 72/180</w:t>
          </w:r>
        </w:p>
        <w:p w14:paraId="558C30CF" w14:textId="77777777" w:rsidR="001313CB" w:rsidRPr="001313CB" w:rsidRDefault="001313CB" w:rsidP="001313CB">
          <w:pPr>
            <w:pStyle w:val="Kopfzeile"/>
            <w:jc w:val="center"/>
          </w:pPr>
        </w:p>
      </w:tc>
      <w:tc>
        <w:tcPr>
          <w:tcW w:w="2409" w:type="dxa"/>
          <w:vMerge w:val="restart"/>
        </w:tcPr>
        <w:p w14:paraId="7E396570" w14:textId="0EE24715" w:rsidR="001313CB" w:rsidRDefault="00254A75" w:rsidP="001313CB">
          <w:pPr>
            <w:pStyle w:val="Kopfzeile"/>
            <w:jc w:val="right"/>
          </w:pPr>
          <w:r>
            <w:rPr>
              <w:b/>
            </w:rPr>
            <w:t>SAA</w:t>
          </w:r>
          <w:r w:rsidR="001313CB">
            <w:rPr>
              <w:b/>
            </w:rPr>
            <w:t>_U</w:t>
          </w:r>
          <w:r>
            <w:rPr>
              <w:b/>
            </w:rPr>
            <w:t>PR</w:t>
          </w:r>
          <w:r w:rsidR="001313CB">
            <w:rPr>
              <w:b/>
            </w:rPr>
            <w:t>_</w:t>
          </w:r>
          <w:r>
            <w:rPr>
              <w:b/>
            </w:rPr>
            <w:t>AFK</w:t>
          </w:r>
          <w:r w:rsidR="001313CB" w:rsidRPr="00581B99">
            <w:rPr>
              <w:b/>
            </w:rPr>
            <w:t>_</w:t>
          </w:r>
          <w:r>
            <w:rPr>
              <w:b/>
            </w:rPr>
            <w:t>12</w:t>
          </w:r>
        </w:p>
      </w:tc>
    </w:tr>
    <w:tr w:rsidR="001313CB" w14:paraId="62FF75FA" w14:textId="77777777" w:rsidTr="00164C10">
      <w:tc>
        <w:tcPr>
          <w:tcW w:w="2409" w:type="dxa"/>
          <w:vMerge/>
        </w:tcPr>
        <w:p w14:paraId="36E1AB1C" w14:textId="77777777" w:rsidR="001313CB" w:rsidRDefault="001313CB" w:rsidP="001313CB">
          <w:pPr>
            <w:pStyle w:val="Kopfzeile"/>
            <w:jc w:val="center"/>
          </w:pPr>
        </w:p>
      </w:tc>
      <w:tc>
        <w:tcPr>
          <w:tcW w:w="4252" w:type="dxa"/>
        </w:tcPr>
        <w:p w14:paraId="0A6E235F" w14:textId="77777777" w:rsidR="001313CB" w:rsidRPr="001313CB" w:rsidRDefault="000A015C" w:rsidP="001313CB">
          <w:pPr>
            <w:pStyle w:val="berschrift1"/>
            <w:jc w:val="center"/>
            <w:outlineLvl w:val="0"/>
            <w:rPr>
              <w:rFonts w:ascii="Times New Roman" w:hAnsi="Times New Roman"/>
              <w:sz w:val="22"/>
            </w:rPr>
          </w:pPr>
          <w:r>
            <w:rPr>
              <w:rFonts w:ascii="Times New Roman" w:hAnsi="Times New Roman"/>
              <w:sz w:val="22"/>
            </w:rPr>
            <w:t>Standardarbeits</w:t>
          </w:r>
          <w:r w:rsidR="001313CB" w:rsidRPr="001313CB">
            <w:rPr>
              <w:rFonts w:ascii="Times New Roman" w:hAnsi="Times New Roman"/>
              <w:sz w:val="22"/>
            </w:rPr>
            <w:t>anweisung</w:t>
          </w:r>
        </w:p>
        <w:p w14:paraId="3E4FB0F4" w14:textId="77777777" w:rsidR="001313CB" w:rsidRPr="001313CB" w:rsidRDefault="001313CB" w:rsidP="001313CB">
          <w:pPr>
            <w:pStyle w:val="Kopfzeile"/>
            <w:jc w:val="center"/>
          </w:pPr>
        </w:p>
      </w:tc>
      <w:tc>
        <w:tcPr>
          <w:tcW w:w="2409" w:type="dxa"/>
          <w:vMerge/>
        </w:tcPr>
        <w:p w14:paraId="12445863" w14:textId="77777777" w:rsidR="001313CB" w:rsidRDefault="001313CB" w:rsidP="001313CB">
          <w:pPr>
            <w:pStyle w:val="Kopfzeile"/>
            <w:jc w:val="center"/>
          </w:pPr>
        </w:p>
      </w:tc>
    </w:tr>
    <w:tr w:rsidR="001313CB" w14:paraId="0DA5C9F0" w14:textId="77777777" w:rsidTr="00164C10">
      <w:tc>
        <w:tcPr>
          <w:tcW w:w="2409" w:type="dxa"/>
          <w:vMerge/>
        </w:tcPr>
        <w:p w14:paraId="7D5DD182" w14:textId="77777777" w:rsidR="001313CB" w:rsidRDefault="001313CB" w:rsidP="001313CB">
          <w:pPr>
            <w:pStyle w:val="Kopfzeile"/>
            <w:jc w:val="center"/>
          </w:pPr>
        </w:p>
      </w:tc>
      <w:tc>
        <w:tcPr>
          <w:tcW w:w="4252" w:type="dxa"/>
        </w:tcPr>
        <w:p w14:paraId="133B5254" w14:textId="0C391052" w:rsidR="001313CB" w:rsidRPr="001313CB" w:rsidRDefault="00254A75" w:rsidP="001313CB">
          <w:pPr>
            <w:pStyle w:val="Kopfzeile"/>
            <w:jc w:val="center"/>
            <w:rPr>
              <w:b/>
            </w:rPr>
          </w:pPr>
          <w:r w:rsidRPr="00A427C8">
            <w:rPr>
              <w:b/>
            </w:rPr>
            <w:t>Manuelle Desinfektion</w:t>
          </w:r>
          <w:r>
            <w:rPr>
              <w:b/>
            </w:rPr>
            <w:t xml:space="preserve"> thermolabile MP</w:t>
          </w:r>
        </w:p>
        <w:p w14:paraId="54529BC6" w14:textId="77777777" w:rsidR="001313CB" w:rsidRDefault="00254A75" w:rsidP="00254A75">
          <w:pPr>
            <w:pStyle w:val="Kopfzeile"/>
            <w:jc w:val="center"/>
            <w:rPr>
              <w:bCs/>
            </w:rPr>
          </w:pPr>
          <w:r w:rsidRPr="00254A75">
            <w:rPr>
              <w:bCs/>
            </w:rPr>
            <w:t>Koloskope Olympus EVIS EXERA CF-Serie</w:t>
          </w:r>
        </w:p>
        <w:p w14:paraId="65D21BC8" w14:textId="018CB8AD" w:rsidR="00254A75" w:rsidRPr="00254A75" w:rsidRDefault="00254A75" w:rsidP="00254A75">
          <w:pPr>
            <w:pStyle w:val="berschrift11"/>
            <w:jc w:val="center"/>
            <w:rPr>
              <w:rFonts w:ascii="Times New Roman" w:hAnsi="Times New Roman"/>
              <w:b w:val="0"/>
              <w:bCs/>
              <w:sz w:val="22"/>
              <w:szCs w:val="22"/>
            </w:rPr>
          </w:pPr>
          <w:r w:rsidRPr="00254A75">
            <w:rPr>
              <w:rFonts w:ascii="Times New Roman" w:hAnsi="Times New Roman"/>
              <w:b w:val="0"/>
              <w:bCs/>
              <w:sz w:val="22"/>
              <w:szCs w:val="22"/>
            </w:rPr>
            <w:t>Gastroskope Olympus EVIS EXERA GIF</w:t>
          </w:r>
          <w:r>
            <w:rPr>
              <w:rFonts w:ascii="Times New Roman" w:hAnsi="Times New Roman"/>
              <w:b w:val="0"/>
              <w:bCs/>
              <w:sz w:val="22"/>
              <w:szCs w:val="22"/>
            </w:rPr>
            <w:noBreakHyphen/>
          </w:r>
          <w:r w:rsidRPr="00254A75">
            <w:rPr>
              <w:rFonts w:ascii="Times New Roman" w:hAnsi="Times New Roman"/>
              <w:b w:val="0"/>
              <w:bCs/>
              <w:sz w:val="22"/>
              <w:szCs w:val="22"/>
            </w:rPr>
            <w:t>Serie</w:t>
          </w:r>
        </w:p>
      </w:tc>
      <w:tc>
        <w:tcPr>
          <w:tcW w:w="2409" w:type="dxa"/>
          <w:vMerge/>
        </w:tcPr>
        <w:p w14:paraId="4880BB7F" w14:textId="77777777" w:rsidR="001313CB" w:rsidRDefault="001313CB" w:rsidP="001313CB">
          <w:pPr>
            <w:pStyle w:val="Kopfzeile"/>
            <w:jc w:val="center"/>
          </w:pPr>
        </w:p>
      </w:tc>
    </w:tr>
  </w:tbl>
  <w:p w14:paraId="2C40A4A6" w14:textId="77777777" w:rsidR="001313CB" w:rsidRPr="001313CB" w:rsidRDefault="001313C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D5903"/>
    <w:multiLevelType w:val="hybridMultilevel"/>
    <w:tmpl w:val="5D7CF9A8"/>
    <w:lvl w:ilvl="0" w:tplc="FEBAEFB2">
      <w:start w:val="1"/>
      <w:numFmt w:val="bullet"/>
      <w:pStyle w:val="ArbeitsvorbereitungPunkte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CB371AA"/>
    <w:multiLevelType w:val="hybridMultilevel"/>
    <w:tmpl w:val="F5D2164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EE349DF"/>
    <w:multiLevelType w:val="hybridMultilevel"/>
    <w:tmpl w:val="9E30101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B680C81"/>
    <w:multiLevelType w:val="hybridMultilevel"/>
    <w:tmpl w:val="5A2CA0B2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08"/>
  <w:autoHyphenation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A75"/>
    <w:rsid w:val="0004225D"/>
    <w:rsid w:val="00047F23"/>
    <w:rsid w:val="00065FFE"/>
    <w:rsid w:val="000A015C"/>
    <w:rsid w:val="001107F7"/>
    <w:rsid w:val="001313CB"/>
    <w:rsid w:val="00164C10"/>
    <w:rsid w:val="001A7A8A"/>
    <w:rsid w:val="001F63CF"/>
    <w:rsid w:val="00254A75"/>
    <w:rsid w:val="00375DB4"/>
    <w:rsid w:val="003846F1"/>
    <w:rsid w:val="0039709C"/>
    <w:rsid w:val="00415898"/>
    <w:rsid w:val="004F6449"/>
    <w:rsid w:val="00593A0F"/>
    <w:rsid w:val="00616993"/>
    <w:rsid w:val="00626530"/>
    <w:rsid w:val="006B1039"/>
    <w:rsid w:val="007C7A70"/>
    <w:rsid w:val="008C0669"/>
    <w:rsid w:val="00994D58"/>
    <w:rsid w:val="009C32EE"/>
    <w:rsid w:val="009E77EE"/>
    <w:rsid w:val="00A935AB"/>
    <w:rsid w:val="00BB6C4E"/>
    <w:rsid w:val="00BD7FE4"/>
    <w:rsid w:val="00C570FE"/>
    <w:rsid w:val="00C72C05"/>
    <w:rsid w:val="00D53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173447"/>
  <w15:chartTrackingRefBased/>
  <w15:docId w15:val="{2FE5B356-286E-44DE-8C87-B5BD828B3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1313CB"/>
    <w:pPr>
      <w:keepNext/>
      <w:spacing w:after="0" w:line="240" w:lineRule="auto"/>
      <w:outlineLvl w:val="0"/>
    </w:pPr>
    <w:rPr>
      <w:rFonts w:ascii="Arial" w:eastAsia="Times New Roman" w:hAnsi="Arial"/>
      <w:b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313CB"/>
  </w:style>
  <w:style w:type="paragraph" w:styleId="Fuzeile">
    <w:name w:val="footer"/>
    <w:basedOn w:val="Standard"/>
    <w:link w:val="FuzeileZchn"/>
    <w:uiPriority w:val="99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313CB"/>
  </w:style>
  <w:style w:type="table" w:styleId="Tabellenraster">
    <w:name w:val="Table Grid"/>
    <w:basedOn w:val="NormaleTabelle"/>
    <w:uiPriority w:val="39"/>
    <w:rsid w:val="00131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1313CB"/>
    <w:rPr>
      <w:rFonts w:ascii="Arial" w:eastAsia="Times New Roman" w:hAnsi="Arial" w:cs="Times New Roman"/>
      <w:b/>
      <w:sz w:val="24"/>
      <w:szCs w:val="20"/>
      <w:lang w:eastAsia="de-DE"/>
    </w:rPr>
  </w:style>
  <w:style w:type="paragraph" w:customStyle="1" w:styleId="InhaltVA">
    <w:name w:val="Inhalt VA"/>
    <w:basedOn w:val="Standard"/>
    <w:rsid w:val="000A015C"/>
    <w:pPr>
      <w:spacing w:after="0" w:line="240" w:lineRule="auto"/>
      <w:jc w:val="both"/>
    </w:pPr>
    <w:rPr>
      <w:rFonts w:eastAsia="Times New Roman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0A015C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de-DE"/>
    </w:rPr>
  </w:style>
  <w:style w:type="paragraph" w:customStyle="1" w:styleId="berschrift11">
    <w:name w:val="Überschrift 11"/>
    <w:basedOn w:val="Standard"/>
    <w:next w:val="Standard"/>
    <w:uiPriority w:val="99"/>
    <w:rsid w:val="00254A75"/>
    <w:pPr>
      <w:keepNext/>
      <w:spacing w:after="0" w:line="240" w:lineRule="auto"/>
      <w:outlineLvl w:val="0"/>
    </w:pPr>
    <w:rPr>
      <w:rFonts w:ascii="Arial" w:eastAsia="Times New Roman" w:hAnsi="Arial"/>
      <w:b/>
      <w:color w:val="auto"/>
      <w:sz w:val="24"/>
      <w:szCs w:val="20"/>
      <w:lang w:eastAsia="de-DE"/>
    </w:rPr>
  </w:style>
  <w:style w:type="paragraph" w:customStyle="1" w:styleId="60TextWarnhinweis">
    <w:name w:val="60 Text Warnhinweis"/>
    <w:basedOn w:val="Standard"/>
    <w:qFormat/>
    <w:rsid w:val="00254A75"/>
    <w:pPr>
      <w:spacing w:after="60" w:line="260" w:lineRule="exact"/>
    </w:pPr>
    <w:rPr>
      <w:rFonts w:ascii="Tahoma" w:eastAsia="Calibri" w:hAnsi="Tahoma" w:cs="Tahoma"/>
      <w:color w:val="auto"/>
    </w:rPr>
  </w:style>
  <w:style w:type="paragraph" w:customStyle="1" w:styleId="60Signalwort">
    <w:name w:val="60 Signalwort"/>
    <w:basedOn w:val="60TextWarnhinweis"/>
    <w:qFormat/>
    <w:rsid w:val="00254A75"/>
    <w:pPr>
      <w:spacing w:after="120"/>
    </w:pPr>
    <w:rPr>
      <w:b/>
    </w:rPr>
  </w:style>
  <w:style w:type="paragraph" w:customStyle="1" w:styleId="80TabelleText">
    <w:name w:val="80 Tabelle Text"/>
    <w:basedOn w:val="Standard"/>
    <w:next w:val="Standard"/>
    <w:rsid w:val="00254A75"/>
    <w:pPr>
      <w:spacing w:before="60" w:after="60" w:line="240" w:lineRule="auto"/>
    </w:pPr>
    <w:rPr>
      <w:rFonts w:ascii="Tahoma" w:eastAsia="Times New Roman" w:hAnsi="Tahoma"/>
      <w:color w:val="auto"/>
      <w:sz w:val="20"/>
      <w:szCs w:val="20"/>
      <w:lang w:eastAsia="de-DE"/>
    </w:rPr>
  </w:style>
  <w:style w:type="paragraph" w:customStyle="1" w:styleId="ArbeitsvorbereitungPunkte">
    <w:name w:val="Arbeitsvorbereitung Punkte"/>
    <w:basedOn w:val="Standard"/>
    <w:uiPriority w:val="99"/>
    <w:rsid w:val="00254A75"/>
    <w:pPr>
      <w:numPr>
        <w:numId w:val="3"/>
      </w:numPr>
      <w:spacing w:after="0" w:line="240" w:lineRule="auto"/>
    </w:pPr>
    <w:rPr>
      <w:rFonts w:eastAsia="Times New Roman"/>
      <w:color w:val="auto"/>
      <w:szCs w:val="20"/>
      <w:lang w:eastAsia="de-DE"/>
    </w:rPr>
  </w:style>
  <w:style w:type="paragraph" w:customStyle="1" w:styleId="InhaltSAA">
    <w:name w:val="Inhalt SAA"/>
    <w:basedOn w:val="Standard"/>
    <w:uiPriority w:val="99"/>
    <w:rsid w:val="00994D58"/>
    <w:pPr>
      <w:spacing w:after="0" w:line="240" w:lineRule="auto"/>
    </w:pPr>
    <w:rPr>
      <w:rFonts w:eastAsia="Times New Roman"/>
      <w:color w:val="auto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rald.moll\Documents\Benutzerdefinierte%20Office-Vorlagen\Standardarbeitsanweisung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870526340E8E44A12F7752DCA95FC1" ma:contentTypeVersion="14" ma:contentTypeDescription="Ein neues Dokument erstellen." ma:contentTypeScope="" ma:versionID="296f57fd893c52abf375e630861193ed">
  <xsd:schema xmlns:xsd="http://www.w3.org/2001/XMLSchema" xmlns:xs="http://www.w3.org/2001/XMLSchema" xmlns:p="http://schemas.microsoft.com/office/2006/metadata/properties" xmlns:ns2="5d3a0587-32f0-408c-ae27-228ca0b9607a" xmlns:ns3="f0e05c98-3b22-49b0-91d2-b7d7b1ebf153" targetNamespace="http://schemas.microsoft.com/office/2006/metadata/properties" ma:root="true" ma:fieldsID="8c6097249718ec3c68390bb53ed7be88" ns2:_="" ns3:_="">
    <xsd:import namespace="5d3a0587-32f0-408c-ae27-228ca0b9607a"/>
    <xsd:import namespace="f0e05c98-3b22-49b0-91d2-b7d7b1ebf1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a0587-32f0-408c-ae27-228ca0b96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f7ecf42b-9e32-4bd8-91aa-1e09e53c49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05c98-3b22-49b0-91d2-b7d7b1ebf1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0722f33-6d71-4630-b0c9-929fbf32721f}" ma:internalName="TaxCatchAll" ma:showField="CatchAllData" ma:web="f0e05c98-3b22-49b0-91d2-b7d7b1ebf1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21373E-C3AE-45CE-83E6-59D27FF0756E}"/>
</file>

<file path=customXml/itemProps2.xml><?xml version="1.0" encoding="utf-8"?>
<ds:datastoreItem xmlns:ds="http://schemas.openxmlformats.org/officeDocument/2006/customXml" ds:itemID="{52D7DC0A-B647-4447-9A71-54A836C5B834}"/>
</file>

<file path=docProps/app.xml><?xml version="1.0" encoding="utf-8"?>
<Properties xmlns="http://schemas.openxmlformats.org/officeDocument/2006/extended-properties" xmlns:vt="http://schemas.openxmlformats.org/officeDocument/2006/docPropsVTypes">
  <Template>Standardarbeitsanweisung</Template>
  <TotalTime>0</TotalTime>
  <Pages>9</Pages>
  <Words>1579</Words>
  <Characters>9952</Characters>
  <Application>Microsoft Office Word</Application>
  <DocSecurity>0</DocSecurity>
  <Lines>82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Harald.Moll@hp-med.com</dc:creator>
  <cp:keywords/>
  <dc:description/>
  <cp:lastModifiedBy>Harald Moll</cp:lastModifiedBy>
  <cp:revision>5</cp:revision>
  <dcterms:created xsi:type="dcterms:W3CDTF">2021-04-29T10:09:00Z</dcterms:created>
  <dcterms:modified xsi:type="dcterms:W3CDTF">2022-02-07T11:03:00Z</dcterms:modified>
</cp:coreProperties>
</file>