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4F4A683" w14:textId="77777777" w:rsidTr="000A015C">
        <w:tc>
          <w:tcPr>
            <w:tcW w:w="9071" w:type="dxa"/>
            <w:gridSpan w:val="2"/>
          </w:tcPr>
          <w:p w14:paraId="610AC356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52971" w14:paraId="674899E4" w14:textId="77777777" w:rsidTr="000A015C">
        <w:tc>
          <w:tcPr>
            <w:tcW w:w="3685" w:type="dxa"/>
            <w:vAlign w:val="center"/>
          </w:tcPr>
          <w:p w14:paraId="68A4DB7C" w14:textId="77777777" w:rsidR="00A52971" w:rsidRPr="001313CB" w:rsidRDefault="00A52971" w:rsidP="00A5297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7851378" w14:textId="29652C26" w:rsidR="00A52971" w:rsidRPr="00A52971" w:rsidRDefault="00A52971" w:rsidP="00A52971">
            <w:pPr>
              <w:rPr>
                <w:rFonts w:ascii="Times New Roman" w:hAnsi="Times New Roman" w:cs="Times New Roman"/>
              </w:rPr>
            </w:pPr>
            <w:r w:rsidRPr="00A52971">
              <w:rPr>
                <w:rFonts w:ascii="Times New Roman" w:hAnsi="Times New Roman" w:cs="Times New Roman"/>
              </w:rPr>
              <w:t xml:space="preserve">Durchführung und Freigabe der </w:t>
            </w:r>
            <w:r w:rsidR="00B42CC1">
              <w:rPr>
                <w:rFonts w:ascii="Times New Roman" w:hAnsi="Times New Roman" w:cs="Times New Roman"/>
              </w:rPr>
              <w:t>Requalifizierung</w:t>
            </w:r>
            <w:r w:rsidRPr="00A52971">
              <w:rPr>
                <w:rFonts w:ascii="Times New Roman" w:hAnsi="Times New Roman" w:cs="Times New Roman"/>
              </w:rPr>
              <w:t xml:space="preserve"> eines RDG Miele G7826.</w:t>
            </w:r>
          </w:p>
        </w:tc>
      </w:tr>
      <w:tr w:rsidR="00A52971" w14:paraId="40E0344B" w14:textId="77777777" w:rsidTr="000A015C">
        <w:tc>
          <w:tcPr>
            <w:tcW w:w="3685" w:type="dxa"/>
            <w:vAlign w:val="center"/>
          </w:tcPr>
          <w:p w14:paraId="67449B9D" w14:textId="77777777" w:rsidR="00A52971" w:rsidRPr="001313CB" w:rsidRDefault="00A52971" w:rsidP="00A5297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E12C36E" w14:textId="077C9C5C" w:rsidR="00A52971" w:rsidRPr="00A52971" w:rsidRDefault="00A52971" w:rsidP="00A52971">
            <w:pPr>
              <w:rPr>
                <w:rFonts w:ascii="Times New Roman" w:hAnsi="Times New Roman" w:cs="Times New Roman"/>
              </w:rPr>
            </w:pPr>
            <w:r w:rsidRPr="00A52971">
              <w:rPr>
                <w:rFonts w:ascii="Times New Roman" w:hAnsi="Times New Roman" w:cs="Times New Roman"/>
              </w:rPr>
              <w:t>AEMP EL</w:t>
            </w:r>
          </w:p>
        </w:tc>
      </w:tr>
      <w:tr w:rsidR="00A52971" w14:paraId="105497F5" w14:textId="77777777" w:rsidTr="000A015C">
        <w:tc>
          <w:tcPr>
            <w:tcW w:w="3685" w:type="dxa"/>
            <w:vAlign w:val="center"/>
          </w:tcPr>
          <w:p w14:paraId="7442F936" w14:textId="77777777" w:rsidR="00A52971" w:rsidRPr="001313CB" w:rsidRDefault="00A52971" w:rsidP="00A5297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5F6FE6" w14:textId="268F0D59" w:rsidR="00A52971" w:rsidRPr="00A52971" w:rsidRDefault="00A52971" w:rsidP="00A52971">
            <w:pPr>
              <w:rPr>
                <w:rFonts w:ascii="Times New Roman" w:hAnsi="Times New Roman" w:cs="Times New Roman"/>
              </w:rPr>
            </w:pPr>
            <w:r w:rsidRPr="00A52971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9D03A0" w14:paraId="600657E9" w14:textId="77777777" w:rsidTr="000A015C">
        <w:tc>
          <w:tcPr>
            <w:tcW w:w="3685" w:type="dxa"/>
            <w:vAlign w:val="center"/>
          </w:tcPr>
          <w:p w14:paraId="18565DD6" w14:textId="77777777" w:rsidR="009D03A0" w:rsidRPr="001313CB" w:rsidRDefault="009D03A0" w:rsidP="009D03A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20C00B1" w14:textId="7671C874" w:rsidR="009D03A0" w:rsidRPr="00DB5CDD" w:rsidRDefault="00A52971" w:rsidP="009D03A0">
            <w:pPr>
              <w:pStyle w:val="InhaltSAA"/>
              <w:rPr>
                <w:szCs w:val="22"/>
              </w:rPr>
            </w:pPr>
            <w:r w:rsidRPr="00A52971">
              <w:rPr>
                <w:szCs w:val="22"/>
              </w:rPr>
              <w:t>F_GRU_AUF_05_01_Checkliste_EIB_RDG</w:t>
            </w:r>
          </w:p>
          <w:p w14:paraId="41835B1F" w14:textId="77777777" w:rsidR="009D03A0" w:rsidRPr="00DB5CDD" w:rsidRDefault="009D03A0" w:rsidP="009D03A0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F_GRU_AUF_25_01_Freigabe_EIB_Gesamtsystem</w:t>
            </w:r>
          </w:p>
          <w:p w14:paraId="674B7F6A" w14:textId="32E36AFE" w:rsidR="009D03A0" w:rsidRPr="00DB5CDD" w:rsidRDefault="009D03A0" w:rsidP="009D03A0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F_UPR_ELB_01_01_Gesamtfreigabe_</w:t>
            </w:r>
            <w:r w:rsidR="00B42CC1">
              <w:rPr>
                <w:szCs w:val="22"/>
              </w:rPr>
              <w:t>Requalifizierung</w:t>
            </w:r>
          </w:p>
          <w:p w14:paraId="410B9ADB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Miele_G7826_GA</w:t>
            </w:r>
          </w:p>
          <w:p w14:paraId="75408CCC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proofErr w:type="spellStart"/>
            <w:r w:rsidRPr="00DB5CDD">
              <w:rPr>
                <w:color w:val="000000"/>
                <w:szCs w:val="22"/>
              </w:rPr>
              <w:t>Leitlinie_Validierung_Maschinelle_RuD</w:t>
            </w:r>
            <w:proofErr w:type="spellEnd"/>
          </w:p>
          <w:p w14:paraId="48667056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proofErr w:type="spellStart"/>
            <w:r w:rsidRPr="00DB5CDD">
              <w:rPr>
                <w:szCs w:val="22"/>
              </w:rPr>
              <w:t>Prozessvalidierung_RDG</w:t>
            </w:r>
            <w:proofErr w:type="spellEnd"/>
          </w:p>
          <w:p w14:paraId="1CF06165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Inbetriebnahmeprotokolle RDG Miele G7826</w:t>
            </w:r>
          </w:p>
          <w:p w14:paraId="4CD5247A" w14:textId="67B238DC" w:rsidR="00DB5CDD" w:rsidRPr="00DB5CDD" w:rsidRDefault="00DB5CDD" w:rsidP="00DB5CDD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 xml:space="preserve">Berichte über bereits erfolgte </w:t>
            </w:r>
            <w:r w:rsidR="00D6329D">
              <w:rPr>
                <w:szCs w:val="22"/>
              </w:rPr>
              <w:t>Req</w:t>
            </w:r>
            <w:r w:rsidRPr="00DB5CDD">
              <w:rPr>
                <w:szCs w:val="22"/>
              </w:rPr>
              <w:t>ualifizierungen</w:t>
            </w:r>
          </w:p>
          <w:p w14:paraId="27E52C6C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Nachweis Ausbildung/Einweisung des Personals</w:t>
            </w:r>
          </w:p>
          <w:p w14:paraId="1DE5E562" w14:textId="77777777" w:rsidR="00DB5CDD" w:rsidRPr="00DB5CDD" w:rsidRDefault="00DB5CDD" w:rsidP="00DB5CDD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Medizinproduktebuch</w:t>
            </w:r>
          </w:p>
          <w:p w14:paraId="445A8753" w14:textId="179D9248" w:rsidR="009D03A0" w:rsidRPr="00DB5CDD" w:rsidRDefault="00DB5CDD" w:rsidP="00DB5CDD">
            <w:pPr>
              <w:rPr>
                <w:rFonts w:ascii="Times New Roman" w:hAnsi="Times New Roman" w:cs="Times New Roman"/>
              </w:rPr>
            </w:pPr>
            <w:r w:rsidRPr="00DB5CDD">
              <w:rPr>
                <w:rFonts w:ascii="Times New Roman" w:hAnsi="Times New Roman" w:cs="Times New Roman"/>
              </w:rPr>
              <w:t>Freigabedokumentation (Chargen) und Aufzeichnungen</w:t>
            </w:r>
          </w:p>
        </w:tc>
      </w:tr>
    </w:tbl>
    <w:p w14:paraId="6E6780E6" w14:textId="77777777" w:rsidR="000A015C" w:rsidRPr="000A015C" w:rsidRDefault="000A015C" w:rsidP="000A015C">
      <w:pPr>
        <w:pStyle w:val="InhaltVA"/>
        <w:rPr>
          <w:szCs w:val="22"/>
        </w:rPr>
      </w:pPr>
    </w:p>
    <w:p w14:paraId="13C8F00B" w14:textId="77777777" w:rsidR="000A015C" w:rsidRPr="000A015C" w:rsidRDefault="000A015C" w:rsidP="000A015C">
      <w:pPr>
        <w:pStyle w:val="InhaltVA"/>
        <w:rPr>
          <w:szCs w:val="22"/>
        </w:rPr>
      </w:pPr>
    </w:p>
    <w:p w14:paraId="1EAD8C79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2F2B376" w14:textId="7833E7B3" w:rsidR="000A015C" w:rsidRPr="00A52971" w:rsidRDefault="00A52971" w:rsidP="000A015C">
      <w:pPr>
        <w:pStyle w:val="Listenabsatz"/>
        <w:ind w:left="360"/>
        <w:rPr>
          <w:bCs/>
          <w:sz w:val="22"/>
          <w:szCs w:val="22"/>
        </w:rPr>
      </w:pPr>
      <w:r w:rsidRPr="00A52971">
        <w:rPr>
          <w:sz w:val="22"/>
          <w:szCs w:val="22"/>
        </w:rPr>
        <w:t xml:space="preserve">Durchführung und Freigabe der </w:t>
      </w:r>
      <w:r w:rsidR="00B42CC1">
        <w:rPr>
          <w:sz w:val="22"/>
          <w:szCs w:val="22"/>
        </w:rPr>
        <w:t>Requalifizierung</w:t>
      </w:r>
      <w:r w:rsidRPr="00A52971">
        <w:rPr>
          <w:sz w:val="22"/>
          <w:szCs w:val="22"/>
        </w:rPr>
        <w:t xml:space="preserve"> eines RDG Miele G7826</w:t>
      </w:r>
      <w:r w:rsidR="009D03A0" w:rsidRPr="00A52971">
        <w:rPr>
          <w:sz w:val="22"/>
          <w:szCs w:val="22"/>
        </w:rPr>
        <w:t xml:space="preserve"> auf Grund einer Erstinbetriebnahme bzw. Fristablauf im Routinebetrieb.</w:t>
      </w:r>
    </w:p>
    <w:p w14:paraId="019EFB1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9C7CAB8" w14:textId="77777777" w:rsidTr="009D03A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B12F73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1A4029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C03D32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D03A0" w14:paraId="0ED72D9C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B8C8FD" w14:textId="3560E54F" w:rsidR="009D03A0" w:rsidRPr="009D03A0" w:rsidRDefault="009D03A0" w:rsidP="009D03A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036B14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A2F9795" w14:textId="77777777" w:rsidR="009D03A0" w:rsidRPr="009D03A0" w:rsidRDefault="009D03A0" w:rsidP="009D03A0">
            <w:pPr>
              <w:pStyle w:val="InhaltVA"/>
              <w:jc w:val="left"/>
              <w:rPr>
                <w:szCs w:val="22"/>
              </w:rPr>
            </w:pPr>
          </w:p>
        </w:tc>
      </w:tr>
      <w:tr w:rsidR="004F11C4" w14:paraId="46BF8C6C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FD8486" w14:textId="6149D4A6" w:rsidR="004F11C4" w:rsidRPr="009D03A0" w:rsidRDefault="004F11C4" w:rsidP="004F11C4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D1F420" w14:textId="4626C22F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rFonts w:eastAsia="Calibri"/>
                <w:szCs w:val="22"/>
                <w:lang w:eastAsia="en-US"/>
              </w:rPr>
              <w:t>Antrag auf Requalifizierung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B396A5" w14:textId="77777777" w:rsidR="004F11C4" w:rsidRPr="00F326A6" w:rsidRDefault="004F11C4" w:rsidP="004F11C4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326A6">
              <w:rPr>
                <w:sz w:val="22"/>
                <w:szCs w:val="22"/>
              </w:rPr>
              <w:t>Gemäß IRV Standort Q/U2EE/R1870</w:t>
            </w:r>
          </w:p>
          <w:p w14:paraId="708F5BBE" w14:textId="2BA72869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326A6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4F11C4" w14:paraId="5513C141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188DB8" w14:textId="1A4A906C" w:rsidR="004F11C4" w:rsidRPr="009D03A0" w:rsidRDefault="004F11C4" w:rsidP="004F11C4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9D03A0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01BC4F" w14:textId="376B15E3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A21531" w14:textId="2A9F5C6B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szCs w:val="22"/>
              </w:rPr>
              <w:t>Siehe Auflistung Mitgeltende Unterlagen</w:t>
            </w:r>
          </w:p>
        </w:tc>
      </w:tr>
      <w:tr w:rsidR="004F11C4" w14:paraId="08FD3212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402F4DB" w14:textId="260B1428" w:rsidR="004F11C4" w:rsidRPr="009D03A0" w:rsidRDefault="004F11C4" w:rsidP="004F11C4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9D03A0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0782E6E" w14:textId="7CF8F36B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szCs w:val="22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D9A06A2" w14:textId="7D3CCA4C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szCs w:val="22"/>
              </w:rPr>
              <w:t>maximal 4 Wochen vor der erneuten Qualifikation durchgeführt</w:t>
            </w:r>
          </w:p>
        </w:tc>
      </w:tr>
      <w:tr w:rsidR="004F11C4" w14:paraId="78BD0FAA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46C451E" w14:textId="07DC034B" w:rsidR="004F11C4" w:rsidRPr="009D03A0" w:rsidRDefault="004F11C4" w:rsidP="004F11C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8A45E80" w14:textId="77777777" w:rsidR="004F11C4" w:rsidRPr="009D03A0" w:rsidRDefault="004F11C4" w:rsidP="004F11C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4CA1CBC" w14:textId="77777777" w:rsidR="004F11C4" w:rsidRPr="009D03A0" w:rsidRDefault="004F11C4" w:rsidP="004F11C4">
            <w:pPr>
              <w:pStyle w:val="InhaltVA"/>
              <w:jc w:val="left"/>
              <w:rPr>
                <w:szCs w:val="22"/>
              </w:rPr>
            </w:pPr>
          </w:p>
        </w:tc>
      </w:tr>
      <w:tr w:rsidR="004F11C4" w14:paraId="010FE48B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3602850" w14:textId="59915ACF" w:rsidR="004F11C4" w:rsidRPr="009D03A0" w:rsidRDefault="004F11C4" w:rsidP="004F11C4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Requalifizierung </w:t>
            </w:r>
            <w:r w:rsidRPr="009D03A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AF77AD9" w14:textId="7BED2172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32372">
              <w:rPr>
                <w:rFonts w:eastAsia="Calibri"/>
                <w:szCs w:val="22"/>
                <w:lang w:eastAsia="en-US"/>
              </w:rPr>
              <w:t>Durchführung durch 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330C55B" w14:textId="6A20A4B1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DB5CDD">
              <w:rPr>
                <w:szCs w:val="22"/>
              </w:rPr>
              <w:t>Leitlinie</w:t>
            </w:r>
            <w:r>
              <w:rPr>
                <w:szCs w:val="22"/>
              </w:rPr>
              <w:t xml:space="preserve"> </w:t>
            </w:r>
            <w:r w:rsidRPr="00DB5CDD">
              <w:rPr>
                <w:szCs w:val="22"/>
              </w:rPr>
              <w:t>Validierung</w:t>
            </w:r>
            <w:r>
              <w:rPr>
                <w:szCs w:val="22"/>
              </w:rPr>
              <w:t xml:space="preserve"> </w:t>
            </w:r>
            <w:r w:rsidRPr="00DB5CDD">
              <w:rPr>
                <w:szCs w:val="22"/>
              </w:rPr>
              <w:t>Maschinelle</w:t>
            </w:r>
            <w:r>
              <w:rPr>
                <w:szCs w:val="22"/>
              </w:rPr>
              <w:t xml:space="preserve"> </w:t>
            </w:r>
            <w:r w:rsidRPr="00DB5CDD">
              <w:rPr>
                <w:szCs w:val="22"/>
              </w:rPr>
              <w:t>RuD</w:t>
            </w:r>
          </w:p>
        </w:tc>
      </w:tr>
      <w:tr w:rsidR="004F11C4" w14:paraId="4A7B660D" w14:textId="77777777" w:rsidTr="009D03A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CB0D6A" w14:textId="2EE0AE3C" w:rsidR="004F11C4" w:rsidRPr="009D03A0" w:rsidRDefault="004F11C4" w:rsidP="004F11C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9D03A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ECE62B0" w14:textId="77777777" w:rsidR="004F11C4" w:rsidRPr="009D03A0" w:rsidRDefault="004F11C4" w:rsidP="004F11C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EACE934" w14:textId="77777777" w:rsidR="004F11C4" w:rsidRPr="009D03A0" w:rsidRDefault="004F11C4" w:rsidP="004F11C4">
            <w:pPr>
              <w:pStyle w:val="InhaltVA"/>
              <w:jc w:val="left"/>
              <w:rPr>
                <w:szCs w:val="22"/>
              </w:rPr>
            </w:pPr>
          </w:p>
        </w:tc>
      </w:tr>
      <w:tr w:rsidR="004F11C4" w14:paraId="7F17B77B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500F0C" w14:textId="7C88F2CF" w:rsidR="004F11C4" w:rsidRPr="009D03A0" w:rsidRDefault="004F11C4" w:rsidP="004F11C4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5E2D47" w14:textId="1CBBD391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Pr="00291A31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AF193E" w14:textId="77777777" w:rsidR="004F11C4" w:rsidRPr="00291A31" w:rsidRDefault="004F11C4" w:rsidP="004F11C4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1A31">
              <w:rPr>
                <w:sz w:val="22"/>
                <w:szCs w:val="22"/>
              </w:rPr>
              <w:t>MP-Buch</w:t>
            </w:r>
          </w:p>
          <w:p w14:paraId="74FBE89D" w14:textId="24684128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91A31">
              <w:rPr>
                <w:szCs w:val="22"/>
              </w:rPr>
              <w:t>ProzDokuSys</w:t>
            </w:r>
          </w:p>
        </w:tc>
      </w:tr>
      <w:tr w:rsidR="004F11C4" w14:paraId="561D0326" w14:textId="77777777" w:rsidTr="009D03A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4FA64F8" w14:textId="79A7D7D1" w:rsidR="004F11C4" w:rsidRPr="009D03A0" w:rsidRDefault="004F11C4" w:rsidP="004F11C4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0081D1" w14:textId="48014486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91A31">
              <w:rPr>
                <w:szCs w:val="22"/>
              </w:rPr>
              <w:t xml:space="preserve">Bericht </w:t>
            </w: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Pr="00291A31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81155A" w14:textId="0BF70D01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Im </w:t>
            </w:r>
            <w:r w:rsidRPr="00291A31">
              <w:rPr>
                <w:szCs w:val="22"/>
              </w:rPr>
              <w:t>Validierungsordner aufbewahren</w:t>
            </w:r>
          </w:p>
        </w:tc>
      </w:tr>
      <w:tr w:rsidR="004F11C4" w14:paraId="05FDC5EF" w14:textId="77777777" w:rsidTr="009D03A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694EAD1" w14:textId="57962674" w:rsidR="004F11C4" w:rsidRPr="009D03A0" w:rsidRDefault="004F11C4" w:rsidP="004F11C4">
            <w:pPr>
              <w:pStyle w:val="InhaltVA"/>
              <w:ind w:left="708"/>
              <w:jc w:val="left"/>
              <w:rPr>
                <w:szCs w:val="22"/>
              </w:rPr>
            </w:pPr>
            <w:r w:rsidRPr="009D03A0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nil"/>
            </w:tcBorders>
          </w:tcPr>
          <w:p w14:paraId="3A011D35" w14:textId="525E2243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91A31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nil"/>
            </w:tcBorders>
          </w:tcPr>
          <w:p w14:paraId="615BFB16" w14:textId="77777777" w:rsidR="004F11C4" w:rsidRPr="00291A31" w:rsidRDefault="004F11C4" w:rsidP="004F11C4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91A31">
              <w:rPr>
                <w:szCs w:val="22"/>
              </w:rPr>
              <w:t>Validierungspersonal</w:t>
            </w:r>
          </w:p>
          <w:p w14:paraId="20BC77E7" w14:textId="77777777" w:rsidR="004F11C4" w:rsidRPr="00291A31" w:rsidRDefault="004F11C4" w:rsidP="004F11C4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91A31">
              <w:rPr>
                <w:szCs w:val="22"/>
              </w:rPr>
              <w:t>TE-Führer</w:t>
            </w:r>
          </w:p>
          <w:p w14:paraId="57CA4674" w14:textId="795092E9" w:rsidR="004F11C4" w:rsidRPr="009D03A0" w:rsidRDefault="004F11C4" w:rsidP="004F11C4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91A31">
              <w:rPr>
                <w:szCs w:val="22"/>
              </w:rPr>
              <w:t>F_UPR_ELB_01</w:t>
            </w:r>
          </w:p>
        </w:tc>
      </w:tr>
    </w:tbl>
    <w:p w14:paraId="6315CB1D" w14:textId="45AF6FE5" w:rsidR="009D03A0" w:rsidRDefault="009D03A0" w:rsidP="000A015C">
      <w:pPr>
        <w:pStyle w:val="InhaltVA"/>
      </w:pPr>
    </w:p>
    <w:p w14:paraId="3E60CDFE" w14:textId="73158461" w:rsidR="00B97CAC" w:rsidRDefault="00A9166F" w:rsidP="000A015C">
      <w:pPr>
        <w:pStyle w:val="InhaltVA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4C56028" wp14:editId="7AB97340">
            <wp:simplePos x="0" y="0"/>
            <wp:positionH relativeFrom="column">
              <wp:align>center</wp:align>
            </wp:positionH>
            <wp:positionV relativeFrom="paragraph">
              <wp:posOffset>1215</wp:posOffset>
            </wp:positionV>
            <wp:extent cx="5400000" cy="7268400"/>
            <wp:effectExtent l="0" t="0" r="0" b="889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2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473A1" w14:textId="61D9EC3E" w:rsidR="00692B15" w:rsidRPr="00692B15" w:rsidRDefault="00692B15" w:rsidP="00692B15">
      <w:pPr>
        <w:tabs>
          <w:tab w:val="left" w:pos="7563"/>
        </w:tabs>
        <w:rPr>
          <w:lang w:eastAsia="de-DE"/>
        </w:rPr>
      </w:pPr>
      <w:r>
        <w:rPr>
          <w:lang w:eastAsia="de-DE"/>
        </w:rPr>
        <w:tab/>
      </w:r>
    </w:p>
    <w:sectPr w:rsidR="00692B15" w:rsidRPr="00692B1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D501" w14:textId="77777777" w:rsidR="002C779A" w:rsidRDefault="002C779A" w:rsidP="001313CB">
      <w:pPr>
        <w:spacing w:after="0" w:line="240" w:lineRule="auto"/>
      </w:pPr>
      <w:r>
        <w:separator/>
      </w:r>
    </w:p>
  </w:endnote>
  <w:endnote w:type="continuationSeparator" w:id="0">
    <w:p w14:paraId="41C559F8" w14:textId="77777777" w:rsidR="002C779A" w:rsidRDefault="002C779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90A1B2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94153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5FF59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C8D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91E1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8F59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D6E17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38B7B67" w14:textId="69785F44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92B15">
            <w:rPr>
              <w:rFonts w:ascii="Times New Roman" w:hAnsi="Times New Roman" w:cs="Times New Roman"/>
              <w:noProof/>
              <w:sz w:val="16"/>
              <w:szCs w:val="16"/>
            </w:rPr>
            <w:t>SAA_UPR_ELB_02_01_Requalifizierung_RDG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BFB6F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3C151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5ED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E90D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AEE4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89E3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F7F1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E51759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E390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30D8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E495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3E59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05AF4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4222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A74173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182E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8CF8EBB" w14:textId="7B63505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01992">
            <w:rPr>
              <w:rFonts w:ascii="Times New Roman" w:hAnsi="Times New Roman" w:cs="Times New Roman"/>
              <w:noProof/>
              <w:sz w:val="16"/>
              <w:szCs w:val="16"/>
            </w:rPr>
            <w:t>14.04.2021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36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E1B6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E1055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39E83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331D98F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2AC8C9F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DBCC" w14:textId="77777777" w:rsidR="002C779A" w:rsidRDefault="002C779A" w:rsidP="001313CB">
      <w:pPr>
        <w:spacing w:after="0" w:line="240" w:lineRule="auto"/>
      </w:pPr>
      <w:r>
        <w:separator/>
      </w:r>
    </w:p>
  </w:footnote>
  <w:footnote w:type="continuationSeparator" w:id="0">
    <w:p w14:paraId="165AFA2E" w14:textId="77777777" w:rsidR="002C779A" w:rsidRDefault="002C779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49646E5" w14:textId="77777777" w:rsidTr="00164C10">
      <w:trPr>
        <w:trHeight w:val="850"/>
      </w:trPr>
      <w:tc>
        <w:tcPr>
          <w:tcW w:w="2409" w:type="dxa"/>
          <w:vMerge w:val="restart"/>
        </w:tcPr>
        <w:p w14:paraId="05469728" w14:textId="2A9B008F" w:rsidR="001313CB" w:rsidRDefault="0000199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7713DC0" wp14:editId="6E5AB362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02189A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1A9FD3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164205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93A81E7" w14:textId="1613F2CF" w:rsidR="001313CB" w:rsidRDefault="009D03A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A52971">
            <w:rPr>
              <w:rFonts w:ascii="Times New Roman" w:hAnsi="Times New Roman"/>
              <w:b/>
            </w:rPr>
            <w:t>2</w:t>
          </w:r>
        </w:p>
      </w:tc>
    </w:tr>
    <w:tr w:rsidR="001313CB" w14:paraId="6EBC8AEA" w14:textId="77777777" w:rsidTr="00164C10">
      <w:tc>
        <w:tcPr>
          <w:tcW w:w="2409" w:type="dxa"/>
          <w:vMerge/>
        </w:tcPr>
        <w:p w14:paraId="742AA01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4BCD6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1147DE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A2DEBD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DD4E244" w14:textId="77777777" w:rsidTr="00164C10">
      <w:tc>
        <w:tcPr>
          <w:tcW w:w="2409" w:type="dxa"/>
          <w:vMerge/>
        </w:tcPr>
        <w:p w14:paraId="522A129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B501255" w14:textId="54C74621" w:rsidR="00A52971" w:rsidRDefault="00A52971" w:rsidP="00A52971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bCs/>
              <w:sz w:val="22"/>
            </w:rPr>
            <w:t>Req</w:t>
          </w:r>
          <w:r w:rsidRPr="00346780">
            <w:rPr>
              <w:rFonts w:ascii="Times New Roman" w:hAnsi="Times New Roman"/>
              <w:sz w:val="22"/>
              <w:szCs w:val="22"/>
            </w:rPr>
            <w:t>ualifi</w:t>
          </w:r>
          <w:r w:rsidR="008C21C4">
            <w:rPr>
              <w:rFonts w:ascii="Times New Roman" w:hAnsi="Times New Roman"/>
              <w:sz w:val="22"/>
              <w:szCs w:val="22"/>
            </w:rPr>
            <w:t>zierung</w:t>
          </w:r>
        </w:p>
        <w:p w14:paraId="6269B1D5" w14:textId="59DC3386" w:rsidR="001313CB" w:rsidRPr="001313CB" w:rsidRDefault="00A52971" w:rsidP="00A52971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E22DC1">
            <w:rPr>
              <w:rFonts w:ascii="Times New Roman" w:hAnsi="Times New Roman"/>
              <w:bCs/>
            </w:rPr>
            <w:t>RDG</w:t>
          </w:r>
          <w:r>
            <w:rPr>
              <w:rFonts w:ascii="Times New Roman" w:hAnsi="Times New Roman"/>
              <w:bCs/>
            </w:rPr>
            <w:t xml:space="preserve"> Miele G7826</w:t>
          </w:r>
        </w:p>
      </w:tc>
      <w:tc>
        <w:tcPr>
          <w:tcW w:w="2409" w:type="dxa"/>
          <w:vMerge/>
        </w:tcPr>
        <w:p w14:paraId="0BD8237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AF955B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9790B"/>
    <w:multiLevelType w:val="hybridMultilevel"/>
    <w:tmpl w:val="D518A2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B05E7"/>
    <w:multiLevelType w:val="hybridMultilevel"/>
    <w:tmpl w:val="3586B9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A0"/>
    <w:rsid w:val="00001992"/>
    <w:rsid w:val="000A015C"/>
    <w:rsid w:val="001313CB"/>
    <w:rsid w:val="00164C10"/>
    <w:rsid w:val="001A7A8A"/>
    <w:rsid w:val="001F63CF"/>
    <w:rsid w:val="00283C76"/>
    <w:rsid w:val="002C779A"/>
    <w:rsid w:val="003846F1"/>
    <w:rsid w:val="0039709C"/>
    <w:rsid w:val="00421BAA"/>
    <w:rsid w:val="004543E1"/>
    <w:rsid w:val="004F11C4"/>
    <w:rsid w:val="00616993"/>
    <w:rsid w:val="00626530"/>
    <w:rsid w:val="00692B15"/>
    <w:rsid w:val="006B1039"/>
    <w:rsid w:val="006C56BF"/>
    <w:rsid w:val="006E0263"/>
    <w:rsid w:val="008C0669"/>
    <w:rsid w:val="008C21C4"/>
    <w:rsid w:val="009B1668"/>
    <w:rsid w:val="009C32EE"/>
    <w:rsid w:val="009D03A0"/>
    <w:rsid w:val="009E77EE"/>
    <w:rsid w:val="00A149F2"/>
    <w:rsid w:val="00A52971"/>
    <w:rsid w:val="00A9166F"/>
    <w:rsid w:val="00A935AB"/>
    <w:rsid w:val="00B42CC1"/>
    <w:rsid w:val="00B97CAC"/>
    <w:rsid w:val="00C909D2"/>
    <w:rsid w:val="00D53E7B"/>
    <w:rsid w:val="00D6329D"/>
    <w:rsid w:val="00DA6444"/>
    <w:rsid w:val="00DB5CDD"/>
    <w:rsid w:val="00E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49AFB"/>
  <w15:chartTrackingRefBased/>
  <w15:docId w15:val="{711C2FAE-98FA-4A28-875E-A52E82E9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9D03A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D03A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9D03A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9D03A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80B18-6504-496C-8F47-D7B45AAFD2E5}"/>
</file>

<file path=customXml/itemProps2.xml><?xml version="1.0" encoding="utf-8"?>
<ds:datastoreItem xmlns:ds="http://schemas.openxmlformats.org/officeDocument/2006/customXml" ds:itemID="{C80A6545-8D6E-454C-B38F-0F5299828FA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2021-04-14T09:03:00Z</dcterms:created>
  <dcterms:modified xsi:type="dcterms:W3CDTF">2022-02-02T08:10:00Z</dcterms:modified>
</cp:coreProperties>
</file>