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52FBB0BC" w14:textId="77777777" w:rsidTr="000A015C">
        <w:tc>
          <w:tcPr>
            <w:tcW w:w="9071" w:type="dxa"/>
            <w:gridSpan w:val="2"/>
          </w:tcPr>
          <w:p w14:paraId="72BCE074" w14:textId="77777777" w:rsidR="001313CB" w:rsidRPr="001313CB" w:rsidRDefault="001313CB" w:rsidP="001313CB">
            <w:pPr>
              <w:jc w:val="center"/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Stammblatt</w:t>
            </w:r>
          </w:p>
        </w:tc>
      </w:tr>
      <w:tr w:rsidR="008574ED" w14:paraId="6C6727AB" w14:textId="77777777" w:rsidTr="000A015C">
        <w:tc>
          <w:tcPr>
            <w:tcW w:w="3685" w:type="dxa"/>
            <w:vAlign w:val="center"/>
          </w:tcPr>
          <w:p w14:paraId="1CB7FA09" w14:textId="77777777" w:rsidR="008574ED" w:rsidRPr="001313CB" w:rsidRDefault="008574ED" w:rsidP="008574ED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Ziel</w:t>
            </w:r>
          </w:p>
        </w:tc>
        <w:tc>
          <w:tcPr>
            <w:tcW w:w="5386" w:type="dxa"/>
          </w:tcPr>
          <w:p w14:paraId="58FFE7A9" w14:textId="161F77C1" w:rsidR="008574ED" w:rsidRPr="008574ED" w:rsidRDefault="008574ED" w:rsidP="008574ED">
            <w:pPr>
              <w:rPr>
                <w:rFonts w:ascii="Times New Roman" w:hAnsi="Times New Roman" w:cs="Times New Roman"/>
              </w:rPr>
            </w:pPr>
            <w:r w:rsidRPr="008574ED">
              <w:rPr>
                <w:rFonts w:ascii="Times New Roman" w:hAnsi="Times New Roman" w:cs="Times New Roman"/>
              </w:rPr>
              <w:t xml:space="preserve">Durchführung und Freigabe der </w:t>
            </w:r>
            <w:r w:rsidR="005723DD">
              <w:rPr>
                <w:rFonts w:ascii="Times New Roman" w:hAnsi="Times New Roman" w:cs="Times New Roman"/>
              </w:rPr>
              <w:t>Requalifizierung</w:t>
            </w:r>
            <w:r w:rsidRPr="008574ED">
              <w:rPr>
                <w:rFonts w:ascii="Times New Roman" w:hAnsi="Times New Roman" w:cs="Times New Roman"/>
              </w:rPr>
              <w:t xml:space="preserve"> eines RDG-E Belimed WD 430.</w:t>
            </w:r>
          </w:p>
        </w:tc>
      </w:tr>
      <w:tr w:rsidR="008574ED" w14:paraId="6FFC1E8A" w14:textId="77777777" w:rsidTr="000A015C">
        <w:tc>
          <w:tcPr>
            <w:tcW w:w="3685" w:type="dxa"/>
            <w:vAlign w:val="center"/>
          </w:tcPr>
          <w:p w14:paraId="4C69ACD4" w14:textId="77777777" w:rsidR="008574ED" w:rsidRPr="001313CB" w:rsidRDefault="008574ED" w:rsidP="008574ED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Anwendungsbereich</w:t>
            </w:r>
          </w:p>
        </w:tc>
        <w:tc>
          <w:tcPr>
            <w:tcW w:w="5386" w:type="dxa"/>
          </w:tcPr>
          <w:p w14:paraId="0D181577" w14:textId="4DFA9115" w:rsidR="008574ED" w:rsidRPr="008574ED" w:rsidRDefault="008574ED" w:rsidP="008574ED">
            <w:pPr>
              <w:rPr>
                <w:rFonts w:ascii="Times New Roman" w:hAnsi="Times New Roman" w:cs="Times New Roman"/>
              </w:rPr>
            </w:pPr>
            <w:r w:rsidRPr="008574ED">
              <w:rPr>
                <w:rFonts w:ascii="Times New Roman" w:hAnsi="Times New Roman" w:cs="Times New Roman"/>
              </w:rPr>
              <w:t>AEMP EL</w:t>
            </w:r>
          </w:p>
        </w:tc>
      </w:tr>
      <w:tr w:rsidR="008574ED" w14:paraId="7776A5CA" w14:textId="77777777" w:rsidTr="000A015C">
        <w:tc>
          <w:tcPr>
            <w:tcW w:w="3685" w:type="dxa"/>
            <w:vAlign w:val="center"/>
          </w:tcPr>
          <w:p w14:paraId="362C89B2" w14:textId="77777777" w:rsidR="008574ED" w:rsidRPr="001313CB" w:rsidRDefault="008574ED" w:rsidP="008574ED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</w:tcPr>
          <w:p w14:paraId="65AB4B5A" w14:textId="34DF1149" w:rsidR="008574ED" w:rsidRPr="008574ED" w:rsidRDefault="008574ED" w:rsidP="008574ED">
            <w:pPr>
              <w:rPr>
                <w:rFonts w:ascii="Times New Roman" w:hAnsi="Times New Roman" w:cs="Times New Roman"/>
              </w:rPr>
            </w:pPr>
            <w:r w:rsidRPr="008574ED">
              <w:rPr>
                <w:rFonts w:ascii="Times New Roman" w:hAnsi="Times New Roman" w:cs="Times New Roman"/>
              </w:rPr>
              <w:t>Validierungspersonal</w:t>
            </w:r>
          </w:p>
        </w:tc>
      </w:tr>
      <w:tr w:rsidR="008574ED" w14:paraId="47EF0B26" w14:textId="77777777" w:rsidTr="000A015C">
        <w:tc>
          <w:tcPr>
            <w:tcW w:w="3685" w:type="dxa"/>
            <w:vAlign w:val="center"/>
          </w:tcPr>
          <w:p w14:paraId="1DC33E61" w14:textId="77777777" w:rsidR="008574ED" w:rsidRPr="001313CB" w:rsidRDefault="008574ED" w:rsidP="008574ED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Mitgeltende Dokumente</w:t>
            </w:r>
          </w:p>
        </w:tc>
        <w:tc>
          <w:tcPr>
            <w:tcW w:w="5386" w:type="dxa"/>
          </w:tcPr>
          <w:p w14:paraId="5A66ED5F" w14:textId="18F686B0" w:rsidR="008574ED" w:rsidRPr="008574ED" w:rsidRDefault="008574ED" w:rsidP="008574ED">
            <w:pPr>
              <w:pStyle w:val="InhaltSAA"/>
              <w:rPr>
                <w:szCs w:val="22"/>
              </w:rPr>
            </w:pPr>
            <w:r w:rsidRPr="008574ED">
              <w:rPr>
                <w:szCs w:val="22"/>
              </w:rPr>
              <w:t>F_GRU_AUF_06_01_Checkliste_EIB_RDE</w:t>
            </w:r>
          </w:p>
          <w:p w14:paraId="39AD3BF0" w14:textId="73492F05" w:rsidR="008574ED" w:rsidRPr="008574ED" w:rsidRDefault="008574ED" w:rsidP="008574ED">
            <w:pPr>
              <w:pStyle w:val="InhaltSAA"/>
              <w:rPr>
                <w:szCs w:val="22"/>
              </w:rPr>
            </w:pPr>
            <w:r w:rsidRPr="008574ED">
              <w:rPr>
                <w:szCs w:val="22"/>
              </w:rPr>
              <w:t>F_GRU_AUF_25_01_Freigabe_EIB_Gesamtsystem</w:t>
            </w:r>
          </w:p>
          <w:p w14:paraId="45E14BA4" w14:textId="0B6E2D62" w:rsidR="008574ED" w:rsidRPr="008574ED" w:rsidRDefault="008574ED" w:rsidP="008574ED">
            <w:pPr>
              <w:pStyle w:val="InhaltSAA"/>
              <w:rPr>
                <w:szCs w:val="22"/>
              </w:rPr>
            </w:pPr>
            <w:r w:rsidRPr="008574ED">
              <w:rPr>
                <w:szCs w:val="22"/>
              </w:rPr>
              <w:t>F_UPR_ELB_01_01_Gesamtfreigabe_</w:t>
            </w:r>
            <w:r w:rsidR="005723DD">
              <w:rPr>
                <w:szCs w:val="22"/>
              </w:rPr>
              <w:t>Requalifizierung</w:t>
            </w:r>
          </w:p>
          <w:p w14:paraId="6F1FAA2B" w14:textId="77777777" w:rsidR="008574ED" w:rsidRPr="008574ED" w:rsidRDefault="008574ED" w:rsidP="008574ED">
            <w:pPr>
              <w:pStyle w:val="InhaltSAA"/>
              <w:rPr>
                <w:szCs w:val="22"/>
              </w:rPr>
            </w:pPr>
            <w:r w:rsidRPr="008574ED">
              <w:rPr>
                <w:szCs w:val="22"/>
              </w:rPr>
              <w:t>Belimed_WD430_Bedienungsanleitung</w:t>
            </w:r>
          </w:p>
          <w:p w14:paraId="2CD01A6D" w14:textId="77777777" w:rsidR="008574ED" w:rsidRPr="008574ED" w:rsidRDefault="008574ED" w:rsidP="008574ED">
            <w:pPr>
              <w:pStyle w:val="InhaltSAA"/>
              <w:rPr>
                <w:szCs w:val="22"/>
              </w:rPr>
            </w:pPr>
            <w:proofErr w:type="spellStart"/>
            <w:r w:rsidRPr="008574ED">
              <w:rPr>
                <w:color w:val="000000"/>
                <w:szCs w:val="22"/>
              </w:rPr>
              <w:t>Leitlinie_Validierung_Maschinelle_RuD_FlexEndos</w:t>
            </w:r>
            <w:proofErr w:type="spellEnd"/>
          </w:p>
          <w:p w14:paraId="4692832A" w14:textId="77777777" w:rsidR="008574ED" w:rsidRPr="008574ED" w:rsidRDefault="008574ED" w:rsidP="008574ED">
            <w:pPr>
              <w:pStyle w:val="InhaltSAA"/>
              <w:rPr>
                <w:szCs w:val="22"/>
              </w:rPr>
            </w:pPr>
            <w:proofErr w:type="spellStart"/>
            <w:r w:rsidRPr="008574ED">
              <w:rPr>
                <w:szCs w:val="22"/>
              </w:rPr>
              <w:t>Prozessvalidierung_RDG</w:t>
            </w:r>
            <w:proofErr w:type="spellEnd"/>
            <w:r w:rsidRPr="008574ED">
              <w:rPr>
                <w:szCs w:val="22"/>
              </w:rPr>
              <w:t>-E</w:t>
            </w:r>
          </w:p>
          <w:p w14:paraId="7DBECB9B" w14:textId="77777777" w:rsidR="008574ED" w:rsidRPr="008574ED" w:rsidRDefault="008574ED" w:rsidP="008574ED">
            <w:pPr>
              <w:pStyle w:val="InhaltSAA"/>
              <w:rPr>
                <w:szCs w:val="22"/>
              </w:rPr>
            </w:pPr>
            <w:r w:rsidRPr="008574ED">
              <w:rPr>
                <w:szCs w:val="22"/>
              </w:rPr>
              <w:t>Inbetriebnahmeprotokolle RDG-E Belimed WD 430</w:t>
            </w:r>
          </w:p>
          <w:p w14:paraId="1B95E1FC" w14:textId="16FFD20E" w:rsidR="008574ED" w:rsidRPr="008574ED" w:rsidRDefault="008574ED" w:rsidP="008574ED">
            <w:pPr>
              <w:pStyle w:val="InhaltSAA"/>
              <w:rPr>
                <w:szCs w:val="22"/>
              </w:rPr>
            </w:pPr>
            <w:r w:rsidRPr="008574ED">
              <w:rPr>
                <w:szCs w:val="22"/>
              </w:rPr>
              <w:t xml:space="preserve">Berichte über bereits erfolgte </w:t>
            </w:r>
            <w:r w:rsidR="003B5D6C">
              <w:rPr>
                <w:szCs w:val="22"/>
              </w:rPr>
              <w:t>Req</w:t>
            </w:r>
            <w:r w:rsidRPr="008574ED">
              <w:rPr>
                <w:szCs w:val="22"/>
              </w:rPr>
              <w:t>ualifizierungen</w:t>
            </w:r>
          </w:p>
          <w:p w14:paraId="600B50F1" w14:textId="77777777" w:rsidR="008574ED" w:rsidRPr="008574ED" w:rsidRDefault="008574ED" w:rsidP="008574ED">
            <w:pPr>
              <w:pStyle w:val="InhaltSAA"/>
              <w:rPr>
                <w:szCs w:val="22"/>
              </w:rPr>
            </w:pPr>
            <w:r w:rsidRPr="008574ED">
              <w:rPr>
                <w:szCs w:val="22"/>
              </w:rPr>
              <w:t>Nachweis Ausbildung/Einweisung des Personals</w:t>
            </w:r>
          </w:p>
          <w:p w14:paraId="2D2D29EF" w14:textId="77777777" w:rsidR="008574ED" w:rsidRPr="008574ED" w:rsidRDefault="008574ED" w:rsidP="008574ED">
            <w:pPr>
              <w:pStyle w:val="InhaltSAA"/>
              <w:rPr>
                <w:szCs w:val="22"/>
              </w:rPr>
            </w:pPr>
            <w:r w:rsidRPr="008574ED">
              <w:rPr>
                <w:szCs w:val="22"/>
              </w:rPr>
              <w:t>Medizinproduktebuch</w:t>
            </w:r>
          </w:p>
          <w:p w14:paraId="663CDCC9" w14:textId="38AE7D62" w:rsidR="008574ED" w:rsidRPr="008574ED" w:rsidRDefault="008574ED" w:rsidP="008574ED">
            <w:pPr>
              <w:rPr>
                <w:rFonts w:ascii="Times New Roman" w:hAnsi="Times New Roman" w:cs="Times New Roman"/>
              </w:rPr>
            </w:pPr>
            <w:r w:rsidRPr="008574ED">
              <w:rPr>
                <w:rFonts w:ascii="Times New Roman" w:hAnsi="Times New Roman" w:cs="Times New Roman"/>
              </w:rPr>
              <w:t>Freigabedokumentation (Chargen) und Aufzeichnungen</w:t>
            </w:r>
          </w:p>
        </w:tc>
      </w:tr>
    </w:tbl>
    <w:p w14:paraId="388B7B82" w14:textId="77777777" w:rsidR="000A015C" w:rsidRPr="000A015C" w:rsidRDefault="000A015C" w:rsidP="000A015C">
      <w:pPr>
        <w:pStyle w:val="InhaltVA"/>
        <w:rPr>
          <w:szCs w:val="22"/>
        </w:rPr>
      </w:pPr>
    </w:p>
    <w:p w14:paraId="5A0E07BC" w14:textId="77777777" w:rsidR="000A015C" w:rsidRPr="000A015C" w:rsidRDefault="000A015C" w:rsidP="000A015C">
      <w:pPr>
        <w:pStyle w:val="InhaltVA"/>
        <w:rPr>
          <w:szCs w:val="22"/>
        </w:rPr>
      </w:pPr>
    </w:p>
    <w:p w14:paraId="674BAB82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5CFF8FDD" w14:textId="670D8CD8" w:rsidR="000A015C" w:rsidRPr="0002245D" w:rsidRDefault="0002245D" w:rsidP="000A015C">
      <w:pPr>
        <w:pStyle w:val="Listenabsatz"/>
        <w:ind w:left="360"/>
        <w:rPr>
          <w:bCs/>
          <w:sz w:val="20"/>
          <w:szCs w:val="20"/>
        </w:rPr>
      </w:pPr>
      <w:r w:rsidRPr="0002245D">
        <w:rPr>
          <w:sz w:val="22"/>
          <w:szCs w:val="22"/>
        </w:rPr>
        <w:t xml:space="preserve">Durchführung und Freigabe der </w:t>
      </w:r>
      <w:r w:rsidR="005723DD">
        <w:rPr>
          <w:sz w:val="22"/>
          <w:szCs w:val="22"/>
        </w:rPr>
        <w:t>Requalifizierung</w:t>
      </w:r>
      <w:r w:rsidRPr="0002245D">
        <w:rPr>
          <w:sz w:val="22"/>
          <w:szCs w:val="22"/>
        </w:rPr>
        <w:t xml:space="preserve"> eines RDG-E Belimed WD 430 aufgrund eines Neueinbaus bzw. Fristablauf im Routinebetrieb.</w:t>
      </w:r>
    </w:p>
    <w:p w14:paraId="533EF1DE" w14:textId="77777777" w:rsidR="000A015C" w:rsidRPr="000A015C" w:rsidRDefault="000A015C" w:rsidP="000A015C">
      <w:pPr>
        <w:pStyle w:val="InhaltVA"/>
        <w:rPr>
          <w:szCs w:val="22"/>
        </w:rPr>
      </w:pPr>
    </w:p>
    <w:p w14:paraId="30D1B0A9" w14:textId="77777777" w:rsidR="000A015C" w:rsidRPr="000A015C" w:rsidRDefault="000A015C" w:rsidP="000A015C">
      <w:pPr>
        <w:pStyle w:val="InhaltVA"/>
        <w:rPr>
          <w:szCs w:val="22"/>
        </w:rPr>
      </w:pPr>
    </w:p>
    <w:tbl>
      <w:tblPr>
        <w:tblStyle w:val="Tabellenraster"/>
        <w:tblW w:w="9071" w:type="dxa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070066F4" w14:textId="77777777" w:rsidTr="0002245D"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77730328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124D057A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2FD7DB2F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02245D" w14:paraId="6DE48BE6" w14:textId="77777777" w:rsidTr="0002245D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357A600E" w14:textId="12E648C9" w:rsidR="0002245D" w:rsidRPr="0002245D" w:rsidRDefault="0002245D" w:rsidP="0002245D">
            <w:pPr>
              <w:pStyle w:val="InhaltVA"/>
              <w:numPr>
                <w:ilvl w:val="0"/>
                <w:numId w:val="3"/>
              </w:numPr>
              <w:rPr>
                <w:szCs w:val="22"/>
              </w:rPr>
            </w:pPr>
            <w:r w:rsidRPr="0002245D">
              <w:rPr>
                <w:szCs w:val="22"/>
              </w:rPr>
              <w:t>Vorbereitung</w:t>
            </w:r>
          </w:p>
        </w:tc>
        <w:tc>
          <w:tcPr>
            <w:tcW w:w="2835" w:type="dxa"/>
            <w:tcBorders>
              <w:bottom w:val="nil"/>
            </w:tcBorders>
          </w:tcPr>
          <w:p w14:paraId="32C3C284" w14:textId="77777777" w:rsidR="0002245D" w:rsidRPr="0002245D" w:rsidRDefault="0002245D" w:rsidP="0002245D">
            <w:pPr>
              <w:pStyle w:val="InhaltVA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1B0A1C18" w14:textId="77777777" w:rsidR="0002245D" w:rsidRPr="0002245D" w:rsidRDefault="0002245D" w:rsidP="0002245D">
            <w:pPr>
              <w:pStyle w:val="InhaltVA"/>
              <w:rPr>
                <w:szCs w:val="22"/>
              </w:rPr>
            </w:pPr>
          </w:p>
        </w:tc>
      </w:tr>
      <w:tr w:rsidR="0002245D" w14:paraId="50FD1953" w14:textId="77777777" w:rsidTr="0002245D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73D7E5D2" w14:textId="27831373" w:rsidR="0002245D" w:rsidRPr="0002245D" w:rsidRDefault="0002245D" w:rsidP="0002245D">
            <w:pPr>
              <w:pStyle w:val="InhaltVA"/>
              <w:ind w:left="708"/>
              <w:jc w:val="left"/>
              <w:rPr>
                <w:szCs w:val="22"/>
              </w:rPr>
            </w:pPr>
            <w:r w:rsidRPr="0002245D">
              <w:rPr>
                <w:b/>
                <w:szCs w:val="22"/>
              </w:rPr>
              <w:t>Einleitung</w:t>
            </w: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3C989F74" w14:textId="0FFCFF0E" w:rsidR="0002245D" w:rsidRPr="0002245D" w:rsidRDefault="0002245D" w:rsidP="0002245D">
            <w:pPr>
              <w:pStyle w:val="FormatvorlageAufgezhlt2"/>
              <w:numPr>
                <w:ilvl w:val="0"/>
                <w:numId w:val="1"/>
              </w:numPr>
              <w:rPr>
                <w:szCs w:val="22"/>
              </w:rPr>
            </w:pPr>
            <w:r w:rsidRPr="0002245D">
              <w:rPr>
                <w:rFonts w:eastAsia="Calibri"/>
                <w:szCs w:val="22"/>
                <w:lang w:eastAsia="en-US"/>
              </w:rPr>
              <w:t xml:space="preserve">Antrag </w:t>
            </w:r>
            <w:r w:rsidRPr="0002245D">
              <w:rPr>
                <w:szCs w:val="22"/>
              </w:rPr>
              <w:t>auf</w:t>
            </w:r>
            <w:r w:rsidRPr="0002245D">
              <w:rPr>
                <w:rFonts w:eastAsia="Calibri"/>
                <w:szCs w:val="22"/>
                <w:lang w:eastAsia="en-US"/>
              </w:rPr>
              <w:t xml:space="preserve"> </w:t>
            </w:r>
            <w:r w:rsidR="005723DD">
              <w:rPr>
                <w:rFonts w:eastAsia="Calibri"/>
                <w:szCs w:val="22"/>
                <w:lang w:eastAsia="en-US"/>
              </w:rPr>
              <w:t>Requalifizierung</w:t>
            </w:r>
            <w:r w:rsidRPr="0002245D">
              <w:rPr>
                <w:rFonts w:eastAsia="Calibri"/>
                <w:szCs w:val="22"/>
                <w:lang w:eastAsia="en-US"/>
              </w:rPr>
              <w:t xml:space="preserve"> rechtzeitig stellen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4629E9DA" w14:textId="5FF3BB2E" w:rsidR="0002245D" w:rsidRPr="0002245D" w:rsidRDefault="0002245D" w:rsidP="0002245D">
            <w:pPr>
              <w:pStyle w:val="FormatvorlageAufgezhlt2"/>
              <w:numPr>
                <w:ilvl w:val="0"/>
                <w:numId w:val="1"/>
              </w:numPr>
              <w:rPr>
                <w:szCs w:val="22"/>
              </w:rPr>
            </w:pPr>
            <w:r w:rsidRPr="0002245D">
              <w:rPr>
                <w:szCs w:val="22"/>
              </w:rPr>
              <w:t>Vorschriften</w:t>
            </w:r>
            <w:r w:rsidRPr="0002245D">
              <w:rPr>
                <w:rFonts w:eastAsia="Calibri"/>
                <w:szCs w:val="22"/>
                <w:lang w:eastAsia="en-US"/>
              </w:rPr>
              <w:t xml:space="preserve"> für die Instandhaltung bei der Bundeswehr beachten</w:t>
            </w:r>
          </w:p>
        </w:tc>
      </w:tr>
      <w:tr w:rsidR="0002245D" w14:paraId="537686BC" w14:textId="77777777" w:rsidTr="0002245D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F69ADCA" w14:textId="2460AB9B" w:rsidR="0002245D" w:rsidRPr="0002245D" w:rsidRDefault="0002245D" w:rsidP="0002245D">
            <w:pPr>
              <w:pStyle w:val="InhaltVA"/>
              <w:ind w:left="708"/>
              <w:jc w:val="left"/>
              <w:rPr>
                <w:szCs w:val="22"/>
              </w:rPr>
            </w:pPr>
            <w:r w:rsidRPr="0002245D">
              <w:rPr>
                <w:b/>
                <w:szCs w:val="22"/>
              </w:rPr>
              <w:t>Prüfung Unterlagen</w:t>
            </w: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43CD740" w14:textId="2BA40F42" w:rsidR="0002245D" w:rsidRPr="0002245D" w:rsidRDefault="0002245D" w:rsidP="0002245D">
            <w:pPr>
              <w:pStyle w:val="FormatvorlageAufgezhlt2"/>
              <w:numPr>
                <w:ilvl w:val="0"/>
                <w:numId w:val="1"/>
              </w:numPr>
              <w:rPr>
                <w:szCs w:val="22"/>
              </w:rPr>
            </w:pPr>
            <w:r w:rsidRPr="0002245D">
              <w:rPr>
                <w:szCs w:val="22"/>
              </w:rPr>
              <w:t>Bereitlegen der benötigten Unterlagen</w:t>
            </w:r>
          </w:p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D1AAD49" w14:textId="4FEA286C" w:rsidR="0002245D" w:rsidRPr="0002245D" w:rsidRDefault="0002245D" w:rsidP="0002245D">
            <w:pPr>
              <w:pStyle w:val="FormatvorlageAufgezhlt2"/>
              <w:numPr>
                <w:ilvl w:val="0"/>
                <w:numId w:val="1"/>
              </w:numPr>
              <w:rPr>
                <w:szCs w:val="22"/>
              </w:rPr>
            </w:pPr>
            <w:r w:rsidRPr="0002245D">
              <w:rPr>
                <w:szCs w:val="22"/>
              </w:rPr>
              <w:t>Siehe Auflistung Mitgeltende Unterlagen</w:t>
            </w:r>
          </w:p>
        </w:tc>
      </w:tr>
      <w:tr w:rsidR="0002245D" w14:paraId="37B0EF54" w14:textId="77777777" w:rsidTr="0002245D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single" w:sz="4" w:space="0" w:color="auto"/>
            </w:tcBorders>
          </w:tcPr>
          <w:p w14:paraId="556851DA" w14:textId="651DA215" w:rsidR="0002245D" w:rsidRPr="0002245D" w:rsidRDefault="0002245D" w:rsidP="0002245D">
            <w:pPr>
              <w:pStyle w:val="InhaltVA"/>
              <w:ind w:left="708"/>
              <w:jc w:val="left"/>
              <w:rPr>
                <w:szCs w:val="22"/>
              </w:rPr>
            </w:pPr>
            <w:r w:rsidRPr="0002245D">
              <w:rPr>
                <w:b/>
                <w:szCs w:val="22"/>
              </w:rPr>
              <w:t>Prüfung Wartung</w:t>
            </w:r>
          </w:p>
        </w:tc>
        <w:tc>
          <w:tcPr>
            <w:tcW w:w="2835" w:type="dxa"/>
            <w:tcBorders>
              <w:top w:val="dashSmallGap" w:sz="4" w:space="0" w:color="auto"/>
              <w:bottom w:val="single" w:sz="4" w:space="0" w:color="auto"/>
            </w:tcBorders>
          </w:tcPr>
          <w:p w14:paraId="1E18EAEB" w14:textId="3CDFDA38" w:rsidR="0002245D" w:rsidRPr="0002245D" w:rsidRDefault="0002245D" w:rsidP="0002245D">
            <w:pPr>
              <w:pStyle w:val="FormatvorlageAufgezhlt2"/>
              <w:numPr>
                <w:ilvl w:val="0"/>
                <w:numId w:val="1"/>
              </w:numPr>
              <w:rPr>
                <w:szCs w:val="22"/>
              </w:rPr>
            </w:pPr>
            <w:r w:rsidRPr="0002245D">
              <w:rPr>
                <w:szCs w:val="22"/>
              </w:rPr>
              <w:t>Wartung durchgeführt</w:t>
            </w:r>
          </w:p>
        </w:tc>
        <w:tc>
          <w:tcPr>
            <w:tcW w:w="3685" w:type="dxa"/>
            <w:tcBorders>
              <w:top w:val="dashSmallGap" w:sz="4" w:space="0" w:color="auto"/>
              <w:bottom w:val="single" w:sz="4" w:space="0" w:color="auto"/>
            </w:tcBorders>
          </w:tcPr>
          <w:p w14:paraId="3CF9013A" w14:textId="38419E07" w:rsidR="0002245D" w:rsidRPr="0002245D" w:rsidRDefault="0002245D" w:rsidP="0002245D">
            <w:pPr>
              <w:pStyle w:val="FormatvorlageAufgezhlt2"/>
              <w:numPr>
                <w:ilvl w:val="0"/>
                <w:numId w:val="1"/>
              </w:numPr>
              <w:rPr>
                <w:szCs w:val="22"/>
              </w:rPr>
            </w:pPr>
            <w:r w:rsidRPr="0002245D">
              <w:rPr>
                <w:szCs w:val="22"/>
              </w:rPr>
              <w:t xml:space="preserve">maximal 4 Wochen vor der </w:t>
            </w:r>
            <w:r w:rsidR="005723DD">
              <w:rPr>
                <w:szCs w:val="22"/>
              </w:rPr>
              <w:t>Requalifizierung</w:t>
            </w:r>
          </w:p>
        </w:tc>
      </w:tr>
      <w:tr w:rsidR="0002245D" w14:paraId="2C20CDB0" w14:textId="77777777" w:rsidTr="0002245D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1EE3AC74" w14:textId="4C6C0700" w:rsidR="0002245D" w:rsidRPr="0002245D" w:rsidRDefault="0002245D" w:rsidP="0002245D">
            <w:pPr>
              <w:pStyle w:val="InhaltVA"/>
              <w:numPr>
                <w:ilvl w:val="0"/>
                <w:numId w:val="3"/>
              </w:numPr>
              <w:rPr>
                <w:szCs w:val="22"/>
              </w:rPr>
            </w:pPr>
            <w:r w:rsidRPr="0002245D">
              <w:rPr>
                <w:szCs w:val="22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1F5BA39A" w14:textId="77777777" w:rsidR="0002245D" w:rsidRPr="0002245D" w:rsidRDefault="0002245D" w:rsidP="0002245D">
            <w:pPr>
              <w:pStyle w:val="InhaltVA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  <w:vAlign w:val="center"/>
          </w:tcPr>
          <w:p w14:paraId="19A00D09" w14:textId="77777777" w:rsidR="0002245D" w:rsidRPr="0002245D" w:rsidRDefault="0002245D" w:rsidP="0002245D">
            <w:pPr>
              <w:pStyle w:val="InhaltVA"/>
              <w:rPr>
                <w:szCs w:val="22"/>
              </w:rPr>
            </w:pPr>
          </w:p>
        </w:tc>
      </w:tr>
      <w:tr w:rsidR="0002245D" w14:paraId="5AE6080C" w14:textId="77777777" w:rsidTr="0002245D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149ED140" w14:textId="7F7F915F" w:rsidR="0002245D" w:rsidRPr="0002245D" w:rsidRDefault="005723DD" w:rsidP="0002245D">
            <w:pPr>
              <w:pStyle w:val="InhaltVA"/>
              <w:ind w:left="708"/>
              <w:jc w:val="left"/>
              <w:rPr>
                <w:szCs w:val="22"/>
              </w:rPr>
            </w:pPr>
            <w:r>
              <w:rPr>
                <w:b/>
                <w:szCs w:val="22"/>
              </w:rPr>
              <w:t>Requalifizierung</w:t>
            </w:r>
            <w:r w:rsidR="0002245D" w:rsidRPr="0002245D">
              <w:rPr>
                <w:b/>
                <w:szCs w:val="22"/>
              </w:rPr>
              <w:t xml:space="preserve"> jährlich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2BCE3B10" w14:textId="50DF6B3A" w:rsidR="0002245D" w:rsidRPr="0002245D" w:rsidRDefault="0002245D" w:rsidP="0002245D">
            <w:pPr>
              <w:pStyle w:val="FormatvorlageAufgezhlt2"/>
              <w:numPr>
                <w:ilvl w:val="0"/>
                <w:numId w:val="1"/>
              </w:numPr>
              <w:rPr>
                <w:szCs w:val="22"/>
              </w:rPr>
            </w:pPr>
            <w:r w:rsidRPr="0002245D">
              <w:rPr>
                <w:szCs w:val="22"/>
              </w:rPr>
              <w:t>Durchführung</w:t>
            </w:r>
            <w:r w:rsidRPr="0002245D">
              <w:rPr>
                <w:rFonts w:eastAsia="Calibri"/>
                <w:szCs w:val="22"/>
                <w:lang w:eastAsia="en-US"/>
              </w:rPr>
              <w:t xml:space="preserve"> durch Validierungspersonal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21BC967D" w14:textId="77777777" w:rsidR="0002245D" w:rsidRPr="0002245D" w:rsidRDefault="0002245D" w:rsidP="0002245D">
            <w:pPr>
              <w:pStyle w:val="InhaltVA"/>
              <w:rPr>
                <w:szCs w:val="22"/>
              </w:rPr>
            </w:pPr>
          </w:p>
        </w:tc>
      </w:tr>
      <w:tr w:rsidR="0002245D" w14:paraId="3D4C271B" w14:textId="77777777" w:rsidTr="0002245D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481E353A" w14:textId="2621700E" w:rsidR="0002245D" w:rsidRPr="0002245D" w:rsidRDefault="0002245D" w:rsidP="0002245D">
            <w:pPr>
              <w:pStyle w:val="InhaltVA"/>
              <w:numPr>
                <w:ilvl w:val="0"/>
                <w:numId w:val="3"/>
              </w:numPr>
              <w:rPr>
                <w:szCs w:val="22"/>
              </w:rPr>
            </w:pPr>
            <w:r w:rsidRPr="0002245D">
              <w:rPr>
                <w:szCs w:val="22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49ECDCD8" w14:textId="77777777" w:rsidR="0002245D" w:rsidRPr="0002245D" w:rsidRDefault="0002245D" w:rsidP="0002245D">
            <w:pPr>
              <w:pStyle w:val="InhaltVA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1EE11E17" w14:textId="77777777" w:rsidR="0002245D" w:rsidRPr="0002245D" w:rsidRDefault="0002245D" w:rsidP="0002245D">
            <w:pPr>
              <w:pStyle w:val="InhaltVA"/>
              <w:rPr>
                <w:szCs w:val="22"/>
              </w:rPr>
            </w:pPr>
          </w:p>
        </w:tc>
      </w:tr>
      <w:tr w:rsidR="0002245D" w14:paraId="1A9DC0E4" w14:textId="77777777" w:rsidTr="0002245D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0DFEE4E9" w14:textId="6BD496B6" w:rsidR="0002245D" w:rsidRPr="0002245D" w:rsidRDefault="0002245D" w:rsidP="0002245D">
            <w:pPr>
              <w:pStyle w:val="InhaltVA"/>
              <w:ind w:left="708"/>
              <w:jc w:val="left"/>
              <w:rPr>
                <w:szCs w:val="22"/>
              </w:rPr>
            </w:pPr>
            <w:r w:rsidRPr="0002245D">
              <w:rPr>
                <w:b/>
                <w:szCs w:val="22"/>
              </w:rPr>
              <w:t>Dokumentation</w:t>
            </w: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06A07725" w14:textId="77C61C3E" w:rsidR="0002245D" w:rsidRPr="0002245D" w:rsidRDefault="005723DD" w:rsidP="0002245D">
            <w:pPr>
              <w:pStyle w:val="FormatvorlageAufgezhlt2"/>
              <w:numPr>
                <w:ilvl w:val="0"/>
                <w:numId w:val="1"/>
              </w:numPr>
              <w:rPr>
                <w:szCs w:val="22"/>
              </w:rPr>
            </w:pPr>
            <w:r>
              <w:rPr>
                <w:rFonts w:eastAsia="Calibri"/>
                <w:szCs w:val="22"/>
                <w:lang w:eastAsia="en-US"/>
              </w:rPr>
              <w:t>Requalifizierung</w:t>
            </w:r>
            <w:r w:rsidR="0002245D" w:rsidRPr="0002245D">
              <w:rPr>
                <w:rFonts w:eastAsia="Calibri"/>
                <w:szCs w:val="22"/>
                <w:lang w:eastAsia="en-US"/>
              </w:rPr>
              <w:t xml:space="preserve"> dokumentieren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750F05DA" w14:textId="77777777" w:rsidR="0002245D" w:rsidRPr="0002245D" w:rsidRDefault="0002245D" w:rsidP="0002245D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2245D">
              <w:rPr>
                <w:sz w:val="22"/>
                <w:szCs w:val="22"/>
              </w:rPr>
              <w:t>MP-Buch</w:t>
            </w:r>
          </w:p>
          <w:p w14:paraId="55077845" w14:textId="5C60610C" w:rsidR="0002245D" w:rsidRPr="0002245D" w:rsidRDefault="0002245D" w:rsidP="0002245D">
            <w:pPr>
              <w:pStyle w:val="FormatvorlageAufgezhlt2"/>
              <w:numPr>
                <w:ilvl w:val="0"/>
                <w:numId w:val="1"/>
              </w:numPr>
              <w:rPr>
                <w:szCs w:val="22"/>
              </w:rPr>
            </w:pPr>
            <w:r w:rsidRPr="0002245D">
              <w:rPr>
                <w:szCs w:val="22"/>
              </w:rPr>
              <w:t>ProzDokuSys</w:t>
            </w:r>
          </w:p>
        </w:tc>
      </w:tr>
      <w:tr w:rsidR="0002245D" w14:paraId="7653F9A9" w14:textId="77777777" w:rsidTr="0002245D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2C0A79F" w14:textId="7877F614" w:rsidR="0002245D" w:rsidRPr="0002245D" w:rsidRDefault="0002245D" w:rsidP="0002245D">
            <w:pPr>
              <w:pStyle w:val="InhaltVA"/>
              <w:ind w:left="708"/>
              <w:jc w:val="left"/>
              <w:rPr>
                <w:szCs w:val="22"/>
              </w:rPr>
            </w:pPr>
            <w:r w:rsidRPr="0002245D">
              <w:rPr>
                <w:b/>
                <w:szCs w:val="22"/>
              </w:rPr>
              <w:t>Archivierung</w:t>
            </w: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3EB5CCD" w14:textId="6ED51903" w:rsidR="0002245D" w:rsidRPr="0002245D" w:rsidRDefault="0002245D" w:rsidP="0002245D">
            <w:pPr>
              <w:pStyle w:val="FormatvorlageAufgezhlt2"/>
              <w:numPr>
                <w:ilvl w:val="0"/>
                <w:numId w:val="1"/>
              </w:numPr>
              <w:rPr>
                <w:szCs w:val="22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Bericht </w:t>
            </w:r>
            <w:r w:rsidR="005723DD">
              <w:rPr>
                <w:rFonts w:eastAsia="Calibri"/>
                <w:szCs w:val="22"/>
                <w:lang w:eastAsia="en-US"/>
              </w:rPr>
              <w:t>Requalifizierung</w:t>
            </w:r>
            <w:r w:rsidRPr="0002245D">
              <w:rPr>
                <w:rFonts w:eastAsia="Calibri"/>
                <w:szCs w:val="22"/>
                <w:lang w:eastAsia="en-US"/>
              </w:rPr>
              <w:t xml:space="preserve"> </w:t>
            </w:r>
            <w:r w:rsidRPr="0002245D">
              <w:rPr>
                <w:szCs w:val="22"/>
              </w:rPr>
              <w:t>aufbewahren</w:t>
            </w:r>
          </w:p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753D660" w14:textId="7E0FD383" w:rsidR="0002245D" w:rsidRPr="0002245D" w:rsidRDefault="0002245D" w:rsidP="0002245D">
            <w:pPr>
              <w:pStyle w:val="FormatvorlageAufgezhlt2"/>
              <w:numPr>
                <w:ilvl w:val="0"/>
                <w:numId w:val="1"/>
              </w:numPr>
              <w:rPr>
                <w:szCs w:val="22"/>
              </w:rPr>
            </w:pPr>
            <w:r w:rsidRPr="0002245D">
              <w:rPr>
                <w:szCs w:val="22"/>
              </w:rPr>
              <w:t>Validierungsordner</w:t>
            </w:r>
          </w:p>
        </w:tc>
      </w:tr>
      <w:tr w:rsidR="0002245D" w14:paraId="08D6D980" w14:textId="77777777" w:rsidTr="0002245D">
        <w:trPr>
          <w:trHeight w:val="425"/>
        </w:trPr>
        <w:tc>
          <w:tcPr>
            <w:tcW w:w="2551" w:type="dxa"/>
            <w:tcBorders>
              <w:top w:val="dashSmallGap" w:sz="4" w:space="0" w:color="auto"/>
            </w:tcBorders>
          </w:tcPr>
          <w:p w14:paraId="0257D7F0" w14:textId="4032366F" w:rsidR="0002245D" w:rsidRPr="0002245D" w:rsidRDefault="0002245D" w:rsidP="0002245D">
            <w:pPr>
              <w:pStyle w:val="InhaltVA"/>
              <w:ind w:left="708"/>
              <w:jc w:val="left"/>
              <w:rPr>
                <w:szCs w:val="22"/>
              </w:rPr>
            </w:pPr>
            <w:r w:rsidRPr="0002245D">
              <w:rPr>
                <w:b/>
                <w:szCs w:val="22"/>
              </w:rPr>
              <w:t>Freigabe</w:t>
            </w:r>
          </w:p>
        </w:tc>
        <w:tc>
          <w:tcPr>
            <w:tcW w:w="2835" w:type="dxa"/>
            <w:tcBorders>
              <w:top w:val="dashSmallGap" w:sz="4" w:space="0" w:color="auto"/>
            </w:tcBorders>
          </w:tcPr>
          <w:p w14:paraId="7F03CBBB" w14:textId="615F2540" w:rsidR="0002245D" w:rsidRPr="0002245D" w:rsidRDefault="0002245D" w:rsidP="0002245D">
            <w:pPr>
              <w:pStyle w:val="FormatvorlageAufgezhlt2"/>
              <w:numPr>
                <w:ilvl w:val="0"/>
                <w:numId w:val="1"/>
              </w:numPr>
              <w:rPr>
                <w:szCs w:val="22"/>
              </w:rPr>
            </w:pPr>
            <w:r w:rsidRPr="0002245D">
              <w:rPr>
                <w:szCs w:val="22"/>
              </w:rPr>
              <w:t>Freigabe des Berichts</w:t>
            </w:r>
          </w:p>
        </w:tc>
        <w:tc>
          <w:tcPr>
            <w:tcW w:w="3685" w:type="dxa"/>
            <w:tcBorders>
              <w:top w:val="dashSmallGap" w:sz="4" w:space="0" w:color="auto"/>
            </w:tcBorders>
          </w:tcPr>
          <w:p w14:paraId="1A24FBCB" w14:textId="77777777" w:rsidR="0002245D" w:rsidRPr="0002245D" w:rsidRDefault="0002245D" w:rsidP="0002245D">
            <w:pPr>
              <w:pStyle w:val="FormatvorlageAufgezhlt2"/>
              <w:numPr>
                <w:ilvl w:val="0"/>
                <w:numId w:val="1"/>
              </w:numPr>
              <w:rPr>
                <w:szCs w:val="22"/>
              </w:rPr>
            </w:pPr>
            <w:r w:rsidRPr="0002245D">
              <w:rPr>
                <w:szCs w:val="22"/>
              </w:rPr>
              <w:t>Validierungspersonal</w:t>
            </w:r>
          </w:p>
          <w:p w14:paraId="17DC51AC" w14:textId="77777777" w:rsidR="0002245D" w:rsidRPr="0002245D" w:rsidRDefault="0002245D" w:rsidP="0002245D">
            <w:pPr>
              <w:pStyle w:val="FormatvorlageAufgezhlt2"/>
              <w:numPr>
                <w:ilvl w:val="0"/>
                <w:numId w:val="1"/>
              </w:numPr>
              <w:rPr>
                <w:szCs w:val="22"/>
              </w:rPr>
            </w:pPr>
            <w:r w:rsidRPr="0002245D">
              <w:rPr>
                <w:szCs w:val="22"/>
              </w:rPr>
              <w:t>TE-Führer</w:t>
            </w:r>
          </w:p>
          <w:p w14:paraId="4FABB1F5" w14:textId="7A35EC6D" w:rsidR="0002245D" w:rsidRPr="0002245D" w:rsidRDefault="0002245D" w:rsidP="0002245D">
            <w:pPr>
              <w:pStyle w:val="FormatvorlageAufgezhlt2"/>
              <w:numPr>
                <w:ilvl w:val="0"/>
                <w:numId w:val="1"/>
              </w:numPr>
              <w:rPr>
                <w:szCs w:val="22"/>
              </w:rPr>
            </w:pPr>
            <w:r w:rsidRPr="0002245D">
              <w:rPr>
                <w:szCs w:val="22"/>
              </w:rPr>
              <w:t>F_UPR_ELB_01</w:t>
            </w:r>
          </w:p>
        </w:tc>
      </w:tr>
    </w:tbl>
    <w:p w14:paraId="4BF7CE90" w14:textId="77777777" w:rsidR="0002245D" w:rsidRDefault="0002245D">
      <w:pPr>
        <w:rPr>
          <w:rFonts w:ascii="Times New Roman" w:eastAsia="Times New Roman" w:hAnsi="Times New Roman" w:cs="Times New Roman"/>
          <w:color w:val="000000"/>
          <w:szCs w:val="20"/>
          <w:lang w:eastAsia="de-DE"/>
        </w:rPr>
      </w:pPr>
      <w:r>
        <w:br w:type="page"/>
      </w:r>
    </w:p>
    <w:p w14:paraId="382532B7" w14:textId="70A96AD4" w:rsidR="001313CB" w:rsidRDefault="00893931" w:rsidP="000A015C">
      <w:pPr>
        <w:pStyle w:val="InhaltVA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743A08" wp14:editId="700DED57">
                <wp:simplePos x="0" y="0"/>
                <wp:positionH relativeFrom="column">
                  <wp:posOffset>1541254</wp:posOffset>
                </wp:positionH>
                <wp:positionV relativeFrom="paragraph">
                  <wp:posOffset>257285</wp:posOffset>
                </wp:positionV>
                <wp:extent cx="2186609" cy="540689"/>
                <wp:effectExtent l="0" t="0" r="23495" b="12065"/>
                <wp:wrapNone/>
                <wp:docPr id="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6609" cy="540689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F22A19" w14:textId="626A045D" w:rsidR="00893931" w:rsidRPr="00144E35" w:rsidRDefault="00893931" w:rsidP="0089393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44E3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 xml:space="preserve">Requalifizierung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RDG-E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743A08" id="Rechteck: abgerundete Ecken 2" o:spid="_x0000_s1026" style="position:absolute;left:0;text-align:left;margin-left:121.35pt;margin-top:20.25pt;width:172.15pt;height:4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" fillcolor="white [3212]" strokecolor="black [3213]" strokeweight="2pt">
                <v:stroke joinstyle="miter"/>
                <v:textbox inset=",0,,0">
                  <w:txbxContent>
                    <w:p w14:paraId="68F22A19" w14:textId="626A045D" w:rsidR="00893931" w:rsidRPr="00144E35" w:rsidRDefault="00893931" w:rsidP="0089393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</w:pPr>
                      <w:r w:rsidRPr="00144E35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 xml:space="preserve">Requalifizierung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RDG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-E</w:t>
                      </w:r>
                    </w:p>
                  </w:txbxContent>
                </v:textbox>
              </v:roundrect>
            </w:pict>
          </mc:Fallback>
        </mc:AlternateContent>
      </w:r>
      <w:r w:rsidR="00312199">
        <w:rPr>
          <w:noProof/>
        </w:rPr>
        <w:drawing>
          <wp:anchor distT="0" distB="0" distL="114300" distR="114300" simplePos="0" relativeHeight="251658240" behindDoc="0" locked="0" layoutInCell="1" allowOverlap="1" wp14:anchorId="2A2A2338" wp14:editId="264957EC">
            <wp:simplePos x="0" y="0"/>
            <wp:positionH relativeFrom="column">
              <wp:align>center</wp:align>
            </wp:positionH>
            <wp:positionV relativeFrom="paragraph">
              <wp:posOffset>201295</wp:posOffset>
            </wp:positionV>
            <wp:extent cx="5400000" cy="7279200"/>
            <wp:effectExtent l="0" t="0" r="0" b="0"/>
            <wp:wrapTopAndBottom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727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079C8B" w14:textId="0B286BE6" w:rsidR="0002245D" w:rsidRDefault="0002245D" w:rsidP="000A015C">
      <w:pPr>
        <w:pStyle w:val="InhaltVA"/>
      </w:pPr>
    </w:p>
    <w:p w14:paraId="28C000F7" w14:textId="68F1D639" w:rsidR="00F759CE" w:rsidRPr="00F759CE" w:rsidRDefault="00F759CE" w:rsidP="00F759CE">
      <w:pPr>
        <w:tabs>
          <w:tab w:val="left" w:pos="7789"/>
        </w:tabs>
        <w:rPr>
          <w:lang w:eastAsia="de-DE"/>
        </w:rPr>
      </w:pPr>
      <w:r>
        <w:rPr>
          <w:lang w:eastAsia="de-DE"/>
        </w:rPr>
        <w:tab/>
      </w:r>
    </w:p>
    <w:sectPr w:rsidR="00F759CE" w:rsidRPr="00F759CE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69C59" w14:textId="77777777" w:rsidR="008432D3" w:rsidRDefault="008432D3" w:rsidP="001313CB">
      <w:pPr>
        <w:spacing w:after="0" w:line="240" w:lineRule="auto"/>
      </w:pPr>
      <w:r>
        <w:separator/>
      </w:r>
    </w:p>
  </w:endnote>
  <w:endnote w:type="continuationSeparator" w:id="0">
    <w:p w14:paraId="1AE50B1C" w14:textId="77777777" w:rsidR="008432D3" w:rsidRDefault="008432D3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11C40BFF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776B117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pacing w:val="6"/>
              <w:sz w:val="16"/>
              <w:szCs w:val="16"/>
            </w:rPr>
            <w:t>Erstausgabe</w:t>
          </w:r>
          <w:r w:rsidRPr="008C0669">
            <w:rPr>
              <w:rFonts w:ascii="Times New Roman" w:hAnsi="Times New Roman" w:cs="Times New Roman"/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61899B1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7710405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458101C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012EF84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01F8923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Dok.-Name:</w:t>
          </w:r>
        </w:p>
        <w:p w14:paraId="380E2591" w14:textId="3F9D7EBB" w:rsidR="008C0669" w:rsidRPr="008C0669" w:rsidRDefault="008C0669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FILENAME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F759CE">
            <w:rPr>
              <w:rFonts w:ascii="Times New Roman" w:hAnsi="Times New Roman" w:cs="Times New Roman"/>
              <w:noProof/>
              <w:sz w:val="16"/>
              <w:szCs w:val="16"/>
            </w:rPr>
            <w:t>SAA_UPR_ELB_03_01_Requalifizierung_RDG-E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164C10" w:rsidRPr="00164C10" w14:paraId="79C4DC25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290CF879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71A514B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6517C93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C8FAAE2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0E9B80C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7EA7787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0312F4FD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103E67C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451F621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60037D79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0F178B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4AB1556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102553F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4C69EC99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094D419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73DAE440" w14:textId="1EBFE590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BC522D">
            <w:rPr>
              <w:rFonts w:ascii="Times New Roman" w:hAnsi="Times New Roman" w:cs="Times New Roman"/>
              <w:noProof/>
              <w:sz w:val="16"/>
              <w:szCs w:val="16"/>
            </w:rPr>
            <w:t>14.04.2021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2F734F4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75B4E78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382206B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0C69A0E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4B4FB89B" w14:textId="77777777" w:rsidR="00164C10" w:rsidRPr="008C0669" w:rsidRDefault="00164C10" w:rsidP="00164C10">
          <w:pPr>
            <w:pStyle w:val="Fuzeile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PAGE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 xml:space="preserve"> von 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NUMPAGES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16A67EB4" w14:textId="77777777" w:rsidR="00164C10" w:rsidRPr="00164C10" w:rsidRDefault="00164C10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A9666" w14:textId="77777777" w:rsidR="008432D3" w:rsidRDefault="008432D3" w:rsidP="001313CB">
      <w:pPr>
        <w:spacing w:after="0" w:line="240" w:lineRule="auto"/>
      </w:pPr>
      <w:r>
        <w:separator/>
      </w:r>
    </w:p>
  </w:footnote>
  <w:footnote w:type="continuationSeparator" w:id="0">
    <w:p w14:paraId="6E645ECC" w14:textId="77777777" w:rsidR="008432D3" w:rsidRDefault="008432D3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619AA71B" w14:textId="77777777" w:rsidTr="00164C10">
      <w:trPr>
        <w:trHeight w:val="850"/>
      </w:trPr>
      <w:tc>
        <w:tcPr>
          <w:tcW w:w="2409" w:type="dxa"/>
          <w:vMerge w:val="restart"/>
        </w:tcPr>
        <w:p w14:paraId="6F91A2BF" w14:textId="6DA64CC2" w:rsidR="001313CB" w:rsidRDefault="00BC522D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1FDBA64A" wp14:editId="48872971">
                <wp:extent cx="1259840" cy="924560"/>
                <wp:effectExtent l="0" t="0" r="0" b="889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411D7851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229D89E1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rFonts w:ascii="Times New Roman" w:hAnsi="Times New Roman" w:cs="Times New Roman"/>
            </w:rPr>
          </w:pPr>
          <w:r w:rsidRPr="001313CB">
            <w:rPr>
              <w:rFonts w:ascii="Times New Roman" w:hAnsi="Times New Roman" w:cs="Times New Roman"/>
            </w:rPr>
            <w:t>Sterilisationsmodul EinsLaz 72/180</w:t>
          </w:r>
        </w:p>
        <w:p w14:paraId="10BF3709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 w:val="restart"/>
        </w:tcPr>
        <w:p w14:paraId="12AF13E3" w14:textId="5BA8F37D" w:rsidR="001313CB" w:rsidRDefault="008574ED" w:rsidP="001313CB">
          <w:pPr>
            <w:pStyle w:val="Kopfzeile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/>
            </w:rPr>
            <w:t>SAA</w:t>
          </w:r>
          <w:r w:rsidR="001313CB">
            <w:rPr>
              <w:rFonts w:ascii="Times New Roman" w:hAnsi="Times New Roman"/>
              <w:b/>
            </w:rPr>
            <w:t>_U</w:t>
          </w:r>
          <w:r>
            <w:rPr>
              <w:rFonts w:ascii="Times New Roman" w:hAnsi="Times New Roman"/>
              <w:b/>
            </w:rPr>
            <w:t>PR</w:t>
          </w:r>
          <w:r w:rsidR="001313CB">
            <w:rPr>
              <w:rFonts w:ascii="Times New Roman" w:hAnsi="Times New Roman"/>
              <w:b/>
            </w:rPr>
            <w:t>_</w:t>
          </w:r>
          <w:r>
            <w:rPr>
              <w:rFonts w:ascii="Times New Roman" w:hAnsi="Times New Roman"/>
              <w:b/>
            </w:rPr>
            <w:t>ELB</w:t>
          </w:r>
          <w:r w:rsidR="001313CB" w:rsidRPr="00581B99">
            <w:rPr>
              <w:rFonts w:ascii="Times New Roman" w:hAnsi="Times New Roman"/>
              <w:b/>
            </w:rPr>
            <w:t>_0</w:t>
          </w:r>
          <w:r>
            <w:rPr>
              <w:rFonts w:ascii="Times New Roman" w:hAnsi="Times New Roman"/>
              <w:b/>
            </w:rPr>
            <w:t>3</w:t>
          </w:r>
        </w:p>
      </w:tc>
    </w:tr>
    <w:tr w:rsidR="001313CB" w14:paraId="529292EB" w14:textId="77777777" w:rsidTr="00164C10">
      <w:tc>
        <w:tcPr>
          <w:tcW w:w="2409" w:type="dxa"/>
          <w:vMerge/>
        </w:tcPr>
        <w:p w14:paraId="0509A721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5E5D5B2D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3E7FC469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469EBBAC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  <w:tr w:rsidR="001313CB" w14:paraId="00E2245C" w14:textId="77777777" w:rsidTr="00164C10">
      <w:tc>
        <w:tcPr>
          <w:tcW w:w="2409" w:type="dxa"/>
          <w:vMerge/>
        </w:tcPr>
        <w:p w14:paraId="5C1B2E9D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19D836CC" w14:textId="6C03ABE3" w:rsidR="001313CB" w:rsidRPr="001313CB" w:rsidRDefault="005723DD" w:rsidP="001313CB">
          <w:pPr>
            <w:pStyle w:val="Kopfzeile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Requalifizierung</w:t>
          </w:r>
        </w:p>
        <w:p w14:paraId="16BAE9F5" w14:textId="1B286AB1" w:rsidR="001313CB" w:rsidRPr="001313CB" w:rsidRDefault="008574ED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RDG-E Belimed WD 430</w:t>
          </w:r>
        </w:p>
      </w:tc>
      <w:tc>
        <w:tcPr>
          <w:tcW w:w="2409" w:type="dxa"/>
          <w:vMerge/>
        </w:tcPr>
        <w:p w14:paraId="1BAE182D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</w:tbl>
  <w:p w14:paraId="7E997EC3" w14:textId="77777777" w:rsidR="001313CB" w:rsidRPr="001313CB" w:rsidRDefault="001313CB">
    <w:pPr>
      <w:pStyle w:val="Kopfzeil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A39DF"/>
    <w:multiLevelType w:val="hybridMultilevel"/>
    <w:tmpl w:val="BD5885D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8E38E0"/>
    <w:multiLevelType w:val="hybridMultilevel"/>
    <w:tmpl w:val="334402D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8F96641"/>
    <w:multiLevelType w:val="hybridMultilevel"/>
    <w:tmpl w:val="862A5C84"/>
    <w:lvl w:ilvl="0" w:tplc="0407000F">
      <w:start w:val="1"/>
      <w:numFmt w:val="bullet"/>
      <w:pStyle w:val="FormatvorlageAufgezhlt2"/>
      <w:lvlText w:val="-"/>
      <w:lvlJc w:val="left"/>
      <w:pPr>
        <w:tabs>
          <w:tab w:val="num" w:pos="851"/>
        </w:tabs>
        <w:ind w:left="851" w:hanging="494"/>
      </w:pPr>
      <w:rPr>
        <w:rFonts w:ascii="Arial" w:eastAsia="Times New Roman" w:hAnsi="Arial" w:hint="default"/>
      </w:rPr>
    </w:lvl>
    <w:lvl w:ilvl="1" w:tplc="04070019">
      <w:start w:val="1"/>
      <w:numFmt w:val="bullet"/>
      <w:pStyle w:val="FormatvorlageAufgezhlt2"/>
      <w:lvlText w:val="-"/>
      <w:lvlJc w:val="left"/>
      <w:pPr>
        <w:tabs>
          <w:tab w:val="num" w:pos="1134"/>
        </w:tabs>
        <w:ind w:left="1134" w:hanging="397"/>
      </w:pPr>
      <w:rPr>
        <w:rFonts w:ascii="Arial" w:eastAsia="Times New Roman" w:hAnsi="Arial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4ED"/>
    <w:rsid w:val="0002245D"/>
    <w:rsid w:val="000A015C"/>
    <w:rsid w:val="001313CB"/>
    <w:rsid w:val="00164C10"/>
    <w:rsid w:val="001A7A8A"/>
    <w:rsid w:val="001F63CF"/>
    <w:rsid w:val="00312199"/>
    <w:rsid w:val="003846F1"/>
    <w:rsid w:val="0039709C"/>
    <w:rsid w:val="003B5D6C"/>
    <w:rsid w:val="005723DD"/>
    <w:rsid w:val="00616993"/>
    <w:rsid w:val="00626530"/>
    <w:rsid w:val="0067682F"/>
    <w:rsid w:val="006B1039"/>
    <w:rsid w:val="006C72D5"/>
    <w:rsid w:val="008432D3"/>
    <w:rsid w:val="008574ED"/>
    <w:rsid w:val="00893931"/>
    <w:rsid w:val="008C0669"/>
    <w:rsid w:val="008D3DAE"/>
    <w:rsid w:val="00926D18"/>
    <w:rsid w:val="009C32EE"/>
    <w:rsid w:val="009E77EE"/>
    <w:rsid w:val="00A935AB"/>
    <w:rsid w:val="00BC522D"/>
    <w:rsid w:val="00C03434"/>
    <w:rsid w:val="00D53E7B"/>
    <w:rsid w:val="00F7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DE5410"/>
  <w15:chartTrackingRefBased/>
  <w15:docId w15:val="{7A805835-88BD-4E0A-BF17-1727655FD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InhaltSAA">
    <w:name w:val="Inhalt SAA"/>
    <w:basedOn w:val="Standard"/>
    <w:uiPriority w:val="99"/>
    <w:rsid w:val="008574ED"/>
    <w:p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berschrift71">
    <w:name w:val="Überschrift 71"/>
    <w:basedOn w:val="Standard"/>
    <w:next w:val="Standard"/>
    <w:uiPriority w:val="99"/>
    <w:rsid w:val="0002245D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0"/>
      <w:szCs w:val="28"/>
      <w:lang w:eastAsia="de-DE"/>
    </w:rPr>
  </w:style>
  <w:style w:type="paragraph" w:customStyle="1" w:styleId="FormatvorlageAufgezhlt2">
    <w:name w:val="Formatvorlage Aufgezählt2"/>
    <w:basedOn w:val="Standard"/>
    <w:uiPriority w:val="99"/>
    <w:rsid w:val="0002245D"/>
    <w:pPr>
      <w:numPr>
        <w:ilvl w:val="1"/>
        <w:numId w:val="2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297CA2-25CB-4824-8833-57D784AA851E}"/>
</file>

<file path=customXml/itemProps2.xml><?xml version="1.0" encoding="utf-8"?>
<ds:datastoreItem xmlns:ds="http://schemas.openxmlformats.org/officeDocument/2006/customXml" ds:itemID="{F79BD3C9-78D7-4230-A935-CE60CAC69D36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2</Pages>
  <Words>201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5</cp:revision>
  <dcterms:created xsi:type="dcterms:W3CDTF">2021-04-14T09:20:00Z</dcterms:created>
  <dcterms:modified xsi:type="dcterms:W3CDTF">2022-02-07T11:01:00Z</dcterms:modified>
</cp:coreProperties>
</file>