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2A458345" w14:textId="77777777" w:rsidTr="000A015C">
        <w:tc>
          <w:tcPr>
            <w:tcW w:w="9071" w:type="dxa"/>
            <w:gridSpan w:val="2"/>
          </w:tcPr>
          <w:p w14:paraId="7BA5FF71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1C3513" w14:paraId="7606A034" w14:textId="77777777" w:rsidTr="000A015C">
        <w:tc>
          <w:tcPr>
            <w:tcW w:w="3685" w:type="dxa"/>
            <w:vAlign w:val="center"/>
          </w:tcPr>
          <w:p w14:paraId="47C9B33A" w14:textId="77777777" w:rsidR="001C3513" w:rsidRPr="001313CB" w:rsidRDefault="001C3513" w:rsidP="001C3513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1FED84A6" w14:textId="6F126C27" w:rsidR="001C3513" w:rsidRPr="001C3513" w:rsidRDefault="001C3513" w:rsidP="001C3513">
            <w:pPr>
              <w:rPr>
                <w:rFonts w:ascii="Times New Roman" w:hAnsi="Times New Roman" w:cs="Times New Roman"/>
              </w:rPr>
            </w:pPr>
            <w:r w:rsidRPr="001C3513">
              <w:rPr>
                <w:rFonts w:ascii="Times New Roman" w:hAnsi="Times New Roman" w:cs="Times New Roman"/>
              </w:rPr>
              <w:t xml:space="preserve">Durchführung und Freigabe der </w:t>
            </w:r>
            <w:r>
              <w:rPr>
                <w:rFonts w:ascii="Times New Roman" w:hAnsi="Times New Roman" w:cs="Times New Roman"/>
              </w:rPr>
              <w:t>Re</w:t>
            </w:r>
            <w:r w:rsidRPr="001C3513">
              <w:rPr>
                <w:rFonts w:ascii="Times New Roman" w:hAnsi="Times New Roman" w:cs="Times New Roman"/>
              </w:rPr>
              <w:t>qualifizierung eines Durchlaufsiegelgerätes hawo hm 850 DC-V.</w:t>
            </w:r>
          </w:p>
        </w:tc>
      </w:tr>
      <w:tr w:rsidR="001C3513" w14:paraId="3B6844AF" w14:textId="77777777" w:rsidTr="000A015C">
        <w:tc>
          <w:tcPr>
            <w:tcW w:w="3685" w:type="dxa"/>
            <w:vAlign w:val="center"/>
          </w:tcPr>
          <w:p w14:paraId="773CEB2A" w14:textId="77777777" w:rsidR="001C3513" w:rsidRPr="001313CB" w:rsidRDefault="001C3513" w:rsidP="001C3513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7716A942" w14:textId="465E5740" w:rsidR="001C3513" w:rsidRPr="001C3513" w:rsidRDefault="001C3513" w:rsidP="001C3513">
            <w:pPr>
              <w:rPr>
                <w:rFonts w:ascii="Times New Roman" w:hAnsi="Times New Roman" w:cs="Times New Roman"/>
              </w:rPr>
            </w:pPr>
            <w:r w:rsidRPr="001C3513">
              <w:rPr>
                <w:rFonts w:ascii="Times New Roman" w:hAnsi="Times New Roman" w:cs="Times New Roman"/>
              </w:rPr>
              <w:t>AEMP EL</w:t>
            </w:r>
          </w:p>
        </w:tc>
      </w:tr>
      <w:tr w:rsidR="001C3513" w14:paraId="19B0373A" w14:textId="77777777" w:rsidTr="000A015C">
        <w:tc>
          <w:tcPr>
            <w:tcW w:w="3685" w:type="dxa"/>
            <w:vAlign w:val="center"/>
          </w:tcPr>
          <w:p w14:paraId="2A1FC338" w14:textId="77777777" w:rsidR="001C3513" w:rsidRPr="001313CB" w:rsidRDefault="001C3513" w:rsidP="001C3513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1F91066D" w14:textId="2C461994" w:rsidR="001C3513" w:rsidRPr="001C3513" w:rsidRDefault="001C3513" w:rsidP="001C3513">
            <w:pPr>
              <w:rPr>
                <w:rFonts w:ascii="Times New Roman" w:hAnsi="Times New Roman" w:cs="Times New Roman"/>
              </w:rPr>
            </w:pPr>
            <w:r w:rsidRPr="001C3513">
              <w:rPr>
                <w:rFonts w:ascii="Times New Roman" w:hAnsi="Times New Roman" w:cs="Times New Roman"/>
              </w:rPr>
              <w:t>Validierungspersonal</w:t>
            </w:r>
          </w:p>
        </w:tc>
      </w:tr>
      <w:tr w:rsidR="001C3513" w14:paraId="50E6C760" w14:textId="77777777" w:rsidTr="000A015C">
        <w:tc>
          <w:tcPr>
            <w:tcW w:w="3685" w:type="dxa"/>
            <w:vAlign w:val="center"/>
          </w:tcPr>
          <w:p w14:paraId="18436551" w14:textId="77777777" w:rsidR="001C3513" w:rsidRPr="001313CB" w:rsidRDefault="001C3513" w:rsidP="001C3513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185008C0" w14:textId="482BDD91" w:rsidR="001C3513" w:rsidRPr="001C3513" w:rsidRDefault="001C3513" w:rsidP="001C3513">
            <w:pPr>
              <w:pStyle w:val="InhaltSAA"/>
              <w:rPr>
                <w:szCs w:val="22"/>
              </w:rPr>
            </w:pPr>
            <w:r w:rsidRPr="001C3513">
              <w:rPr>
                <w:szCs w:val="22"/>
              </w:rPr>
              <w:t>F_GRU_AUF_09_01_Checkliste_EIB_DSG</w:t>
            </w:r>
          </w:p>
          <w:p w14:paraId="516C7A40" w14:textId="1F0B35B5" w:rsidR="001C3513" w:rsidRPr="001C3513" w:rsidRDefault="001C3513" w:rsidP="001C3513">
            <w:pPr>
              <w:pStyle w:val="InhaltSAA"/>
              <w:rPr>
                <w:szCs w:val="22"/>
              </w:rPr>
            </w:pPr>
            <w:r w:rsidRPr="001C3513">
              <w:rPr>
                <w:szCs w:val="22"/>
              </w:rPr>
              <w:t>F_GRU_AUF_25_01_Freigabe_EIB_Gesamtsystem</w:t>
            </w:r>
          </w:p>
          <w:p w14:paraId="499AD48C" w14:textId="2796BE0A" w:rsidR="001C3513" w:rsidRPr="001C3513" w:rsidRDefault="001C3513" w:rsidP="001C3513">
            <w:pPr>
              <w:pStyle w:val="InhaltSAA"/>
              <w:rPr>
                <w:szCs w:val="22"/>
              </w:rPr>
            </w:pPr>
            <w:r w:rsidRPr="001C3513">
              <w:rPr>
                <w:szCs w:val="22"/>
              </w:rPr>
              <w:t>F_UPR_ELB_01_01_Gesamtfreigabe_</w:t>
            </w:r>
            <w:r w:rsidR="00127872">
              <w:rPr>
                <w:szCs w:val="22"/>
              </w:rPr>
              <w:t>Requalifizierung</w:t>
            </w:r>
          </w:p>
          <w:p w14:paraId="53D8DCE5" w14:textId="77777777" w:rsidR="001C3513" w:rsidRPr="001C3513" w:rsidRDefault="001C3513" w:rsidP="001C3513">
            <w:pPr>
              <w:pStyle w:val="InhaltSAA"/>
              <w:rPr>
                <w:szCs w:val="22"/>
              </w:rPr>
            </w:pPr>
            <w:proofErr w:type="spellStart"/>
            <w:r w:rsidRPr="001C3513">
              <w:rPr>
                <w:szCs w:val="22"/>
              </w:rPr>
              <w:t>Prozessqualifizierung_DSG</w:t>
            </w:r>
            <w:proofErr w:type="spellEnd"/>
          </w:p>
          <w:p w14:paraId="419F1575" w14:textId="77777777" w:rsidR="001C3513" w:rsidRPr="001C3513" w:rsidRDefault="001C3513" w:rsidP="001C3513">
            <w:pPr>
              <w:pStyle w:val="InhaltSAA"/>
              <w:rPr>
                <w:szCs w:val="22"/>
              </w:rPr>
            </w:pPr>
            <w:r w:rsidRPr="001C3513">
              <w:rPr>
                <w:szCs w:val="22"/>
              </w:rPr>
              <w:t>Hawo_hm_850_DC-V_BA</w:t>
            </w:r>
          </w:p>
          <w:p w14:paraId="0F07024C" w14:textId="77777777" w:rsidR="001C3513" w:rsidRPr="001C3513" w:rsidRDefault="001C3513" w:rsidP="001C3513">
            <w:pPr>
              <w:pStyle w:val="InhaltSAA"/>
              <w:rPr>
                <w:szCs w:val="22"/>
              </w:rPr>
            </w:pPr>
            <w:proofErr w:type="spellStart"/>
            <w:r w:rsidRPr="001C3513">
              <w:rPr>
                <w:szCs w:val="22"/>
              </w:rPr>
              <w:t>Leitlinie_Validierung_Verpackungsprozesse</w:t>
            </w:r>
            <w:proofErr w:type="spellEnd"/>
          </w:p>
          <w:p w14:paraId="6C92A592" w14:textId="73196423" w:rsidR="001C3513" w:rsidRPr="001C3513" w:rsidRDefault="001C3513" w:rsidP="001C3513">
            <w:pPr>
              <w:rPr>
                <w:rFonts w:ascii="Times New Roman" w:hAnsi="Times New Roman" w:cs="Times New Roman"/>
              </w:rPr>
            </w:pPr>
            <w:r w:rsidRPr="001C3513">
              <w:rPr>
                <w:rFonts w:ascii="Times New Roman" w:hAnsi="Times New Roman" w:cs="Times New Roman"/>
              </w:rPr>
              <w:t xml:space="preserve">Berichte über bereits erfolgte </w:t>
            </w:r>
            <w:r w:rsidR="003A0A80">
              <w:rPr>
                <w:rFonts w:ascii="Times New Roman" w:hAnsi="Times New Roman" w:cs="Times New Roman"/>
              </w:rPr>
              <w:t>Re</w:t>
            </w:r>
            <w:r w:rsidRPr="001C3513">
              <w:rPr>
                <w:rFonts w:ascii="Times New Roman" w:hAnsi="Times New Roman" w:cs="Times New Roman"/>
              </w:rPr>
              <w:t>qualifizierungen</w:t>
            </w:r>
          </w:p>
        </w:tc>
      </w:tr>
    </w:tbl>
    <w:p w14:paraId="407B9919" w14:textId="77777777" w:rsidR="000A015C" w:rsidRPr="000A015C" w:rsidRDefault="000A015C" w:rsidP="000A015C">
      <w:pPr>
        <w:pStyle w:val="InhaltVA"/>
        <w:rPr>
          <w:szCs w:val="22"/>
        </w:rPr>
      </w:pPr>
    </w:p>
    <w:p w14:paraId="60AD2B26" w14:textId="77777777" w:rsidR="000A015C" w:rsidRPr="000A015C" w:rsidRDefault="000A015C" w:rsidP="000A015C">
      <w:pPr>
        <w:pStyle w:val="InhaltVA"/>
        <w:rPr>
          <w:szCs w:val="22"/>
        </w:rPr>
      </w:pPr>
    </w:p>
    <w:p w14:paraId="6E5D2D30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079B8938" w14:textId="0095D2D0" w:rsidR="000A015C" w:rsidRPr="00127872" w:rsidRDefault="001C3513" w:rsidP="000A015C">
      <w:pPr>
        <w:pStyle w:val="Listenabsatz"/>
        <w:ind w:left="360"/>
        <w:rPr>
          <w:bCs/>
          <w:sz w:val="22"/>
          <w:szCs w:val="22"/>
        </w:rPr>
      </w:pPr>
      <w:r w:rsidRPr="00127872">
        <w:rPr>
          <w:sz w:val="22"/>
          <w:szCs w:val="22"/>
        </w:rPr>
        <w:t>Durchführung und Freigabe der Requalifizierung eines Durchlaufsiegelgerätes hawo hm 850 DC-V aufgrund eines Neueinbaus bzw. Fristablauf im Routinebetrieb.</w:t>
      </w:r>
    </w:p>
    <w:p w14:paraId="74EBE9B4" w14:textId="77777777" w:rsidR="000A015C" w:rsidRPr="000A015C" w:rsidRDefault="000A015C" w:rsidP="000A015C">
      <w:pPr>
        <w:pStyle w:val="InhaltVA"/>
        <w:rPr>
          <w:szCs w:val="22"/>
        </w:rPr>
      </w:pPr>
    </w:p>
    <w:p w14:paraId="19719FB8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65EB2FCE" w14:textId="77777777" w:rsidTr="001C3513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37091D1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73AE3E51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7E999B63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1C3513" w14:paraId="64A5BA67" w14:textId="77777777" w:rsidTr="001C3513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A95E202" w14:textId="5FC8EBD6" w:rsidR="001C3513" w:rsidRPr="001C3513" w:rsidRDefault="001C3513" w:rsidP="001C3513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1C3513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30C16FB" w14:textId="77777777" w:rsidR="001C3513" w:rsidRPr="001C3513" w:rsidRDefault="001C3513" w:rsidP="001C3513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1DA741F" w14:textId="77777777" w:rsidR="001C3513" w:rsidRPr="001C3513" w:rsidRDefault="001C3513" w:rsidP="001C3513">
            <w:pPr>
              <w:pStyle w:val="InhaltVA"/>
              <w:jc w:val="left"/>
              <w:rPr>
                <w:szCs w:val="22"/>
              </w:rPr>
            </w:pPr>
          </w:p>
        </w:tc>
      </w:tr>
      <w:tr w:rsidR="00E65F3A" w14:paraId="646C3116" w14:textId="77777777" w:rsidTr="001C3513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44ECE60C" w14:textId="3A0C6003" w:rsidR="00E65F3A" w:rsidRPr="001C3513" w:rsidRDefault="00E65F3A" w:rsidP="00E65F3A">
            <w:pPr>
              <w:pStyle w:val="InhaltVA"/>
              <w:ind w:left="708"/>
              <w:jc w:val="left"/>
              <w:rPr>
                <w:szCs w:val="22"/>
              </w:rPr>
            </w:pPr>
            <w:r w:rsidRPr="001C3513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F423206" w14:textId="49E2C132" w:rsidR="00E65F3A" w:rsidRPr="001C3513" w:rsidRDefault="00E65F3A" w:rsidP="00E65F3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2273C5">
              <w:rPr>
                <w:rFonts w:eastAsia="Calibri"/>
                <w:szCs w:val="22"/>
                <w:lang w:eastAsia="en-US"/>
              </w:rPr>
              <w:t>Antrag auf Requalifizierung rechtzeitig stellen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04CA171" w14:textId="77777777" w:rsidR="00E65F3A" w:rsidRPr="002273C5" w:rsidRDefault="00E65F3A" w:rsidP="00E65F3A">
            <w:pPr>
              <w:pStyle w:val="Listenabsatz"/>
              <w:numPr>
                <w:ilvl w:val="0"/>
                <w:numId w:val="18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273C5">
              <w:rPr>
                <w:sz w:val="22"/>
                <w:szCs w:val="22"/>
              </w:rPr>
              <w:t>Gemäß IRV Standort Q/U2EE/R1870</w:t>
            </w:r>
          </w:p>
          <w:p w14:paraId="3985FDF3" w14:textId="76DA44C3" w:rsidR="00E65F3A" w:rsidRPr="001C3513" w:rsidRDefault="00E65F3A" w:rsidP="00E65F3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2273C5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E65F3A" w14:paraId="7BEB945A" w14:textId="77777777" w:rsidTr="001C3513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ACBD8A" w14:textId="36BFB281" w:rsidR="00E65F3A" w:rsidRPr="001C3513" w:rsidRDefault="00E65F3A" w:rsidP="00E65F3A">
            <w:pPr>
              <w:pStyle w:val="InhaltVA"/>
              <w:ind w:left="708"/>
              <w:jc w:val="left"/>
              <w:rPr>
                <w:szCs w:val="22"/>
              </w:rPr>
            </w:pPr>
            <w:r w:rsidRPr="001C3513">
              <w:rPr>
                <w:b/>
                <w:szCs w:val="22"/>
              </w:rPr>
              <w:t>Prüfung Unterlagen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F005D0" w14:textId="6FCA8C9A" w:rsidR="00E65F3A" w:rsidRPr="001C3513" w:rsidRDefault="00E65F3A" w:rsidP="00E65F3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2273C5">
              <w:rPr>
                <w:szCs w:val="22"/>
              </w:rPr>
              <w:t>Bereitlegen der benötigten Unterlagen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1BDC9F" w14:textId="13FFE559" w:rsidR="00E65F3A" w:rsidRPr="001C3513" w:rsidRDefault="00E65F3A" w:rsidP="00E65F3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2273C5">
              <w:rPr>
                <w:szCs w:val="22"/>
              </w:rPr>
              <w:t>Siehe Auflistung Mitgeltende Unterlagen</w:t>
            </w:r>
          </w:p>
        </w:tc>
      </w:tr>
      <w:tr w:rsidR="00E65F3A" w14:paraId="2961046C" w14:textId="77777777" w:rsidTr="001C3513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36BEC798" w14:textId="50370CF8" w:rsidR="00E65F3A" w:rsidRPr="001C3513" w:rsidRDefault="00E65F3A" w:rsidP="00E65F3A">
            <w:pPr>
              <w:pStyle w:val="InhaltVA"/>
              <w:ind w:left="708"/>
              <w:jc w:val="left"/>
              <w:rPr>
                <w:szCs w:val="22"/>
              </w:rPr>
            </w:pPr>
            <w:r w:rsidRPr="001C3513">
              <w:rPr>
                <w:b/>
                <w:szCs w:val="22"/>
              </w:rPr>
              <w:t>Prüfung Wartung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4FFBF520" w14:textId="4C578458" w:rsidR="00E65F3A" w:rsidRPr="001C3513" w:rsidRDefault="00E65F3A" w:rsidP="00E65F3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2273C5">
              <w:rPr>
                <w:szCs w:val="22"/>
              </w:rPr>
              <w:t>Wartung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0FF79D7A" w14:textId="5B7210BD" w:rsidR="00E65F3A" w:rsidRPr="001C3513" w:rsidRDefault="00E65F3A" w:rsidP="00E65F3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2273C5">
              <w:rPr>
                <w:szCs w:val="22"/>
              </w:rPr>
              <w:t>maximal 4 Wochen vor der erneuten Qualifikation durchgeführt</w:t>
            </w:r>
          </w:p>
        </w:tc>
      </w:tr>
      <w:tr w:rsidR="00E65F3A" w14:paraId="4A150565" w14:textId="77777777" w:rsidTr="001C3513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FD31866" w14:textId="331CA779" w:rsidR="00E65F3A" w:rsidRPr="001C3513" w:rsidRDefault="00E65F3A" w:rsidP="00E65F3A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1C3513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05BE756" w14:textId="77777777" w:rsidR="00E65F3A" w:rsidRPr="001C3513" w:rsidRDefault="00E65F3A" w:rsidP="00E65F3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30C67F79" w14:textId="77777777" w:rsidR="00E65F3A" w:rsidRPr="001C3513" w:rsidRDefault="00E65F3A" w:rsidP="00E65F3A">
            <w:pPr>
              <w:pStyle w:val="InhaltVA"/>
              <w:jc w:val="left"/>
              <w:rPr>
                <w:szCs w:val="22"/>
              </w:rPr>
            </w:pPr>
          </w:p>
        </w:tc>
      </w:tr>
      <w:tr w:rsidR="00E65F3A" w14:paraId="1E6AAB36" w14:textId="77777777" w:rsidTr="001C3513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3795528" w14:textId="3057EBB6" w:rsidR="00E65F3A" w:rsidRPr="001C3513" w:rsidRDefault="00E65F3A" w:rsidP="00E65F3A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>Requalifizierung</w:t>
            </w:r>
            <w:r w:rsidRPr="001C3513">
              <w:rPr>
                <w:b/>
                <w:szCs w:val="22"/>
              </w:rPr>
              <w:t xml:space="preserve"> 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0C4AE94" w14:textId="0A65905F" w:rsidR="00E65F3A" w:rsidRPr="001C3513" w:rsidRDefault="00E65F3A" w:rsidP="00E65F3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2273C5">
              <w:rPr>
                <w:rFonts w:eastAsia="Calibri"/>
                <w:szCs w:val="22"/>
                <w:lang w:eastAsia="en-US"/>
              </w:rPr>
              <w:t>Durchführung durch Validierungspersonal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46A55CF" w14:textId="39C1B430" w:rsidR="00E65F3A" w:rsidRPr="001C3513" w:rsidRDefault="00E65F3A" w:rsidP="00E65F3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A26579">
              <w:rPr>
                <w:szCs w:val="22"/>
              </w:rPr>
              <w:t>Leitlinie</w:t>
            </w:r>
            <w:r>
              <w:rPr>
                <w:szCs w:val="22"/>
              </w:rPr>
              <w:t xml:space="preserve"> </w:t>
            </w:r>
            <w:r w:rsidRPr="00A26579">
              <w:rPr>
                <w:szCs w:val="22"/>
              </w:rPr>
              <w:t>Validierung</w:t>
            </w:r>
            <w:r>
              <w:rPr>
                <w:szCs w:val="22"/>
              </w:rPr>
              <w:t xml:space="preserve"> </w:t>
            </w:r>
            <w:r w:rsidRPr="00A26579">
              <w:rPr>
                <w:szCs w:val="22"/>
              </w:rPr>
              <w:t>Verpackungsprozesse</w:t>
            </w:r>
          </w:p>
        </w:tc>
      </w:tr>
      <w:tr w:rsidR="00E65F3A" w14:paraId="491CE6C1" w14:textId="77777777" w:rsidTr="001C3513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C581C27" w14:textId="0EBB3404" w:rsidR="00E65F3A" w:rsidRPr="001C3513" w:rsidRDefault="00E65F3A" w:rsidP="00E65F3A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1C3513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4B3CD850" w14:textId="77777777" w:rsidR="00E65F3A" w:rsidRPr="001C3513" w:rsidRDefault="00E65F3A" w:rsidP="00E65F3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8434E39" w14:textId="77777777" w:rsidR="00E65F3A" w:rsidRPr="001C3513" w:rsidRDefault="00E65F3A" w:rsidP="00E65F3A">
            <w:pPr>
              <w:pStyle w:val="InhaltVA"/>
              <w:jc w:val="left"/>
              <w:rPr>
                <w:szCs w:val="22"/>
              </w:rPr>
            </w:pPr>
          </w:p>
        </w:tc>
      </w:tr>
      <w:tr w:rsidR="00E65F3A" w14:paraId="6211F7AD" w14:textId="77777777" w:rsidTr="001C3513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61539AE7" w14:textId="3EC72D08" w:rsidR="00E65F3A" w:rsidRPr="001C3513" w:rsidRDefault="00E65F3A" w:rsidP="00E65F3A">
            <w:pPr>
              <w:pStyle w:val="InhaltVA"/>
              <w:ind w:left="708"/>
              <w:jc w:val="left"/>
              <w:rPr>
                <w:szCs w:val="22"/>
              </w:rPr>
            </w:pPr>
            <w:r w:rsidRPr="001C3513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F6A82C8" w14:textId="0B46D39C" w:rsidR="00E65F3A" w:rsidRPr="001C3513" w:rsidRDefault="00E65F3A" w:rsidP="00E65F3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2273C5">
              <w:rPr>
                <w:rFonts w:eastAsia="Calibri"/>
                <w:szCs w:val="22"/>
                <w:lang w:eastAsia="en-US"/>
              </w:rPr>
              <w:t>Requalifizierung dokumentieren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57F7BD8" w14:textId="77777777" w:rsidR="00E65F3A" w:rsidRPr="002273C5" w:rsidRDefault="00E65F3A" w:rsidP="00E65F3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273C5">
              <w:rPr>
                <w:sz w:val="22"/>
                <w:szCs w:val="22"/>
              </w:rPr>
              <w:t>MP-Buch</w:t>
            </w:r>
          </w:p>
          <w:p w14:paraId="14281DF5" w14:textId="66BEEE93" w:rsidR="00E65F3A" w:rsidRPr="001C3513" w:rsidRDefault="00E65F3A" w:rsidP="00E65F3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2273C5">
              <w:rPr>
                <w:szCs w:val="22"/>
              </w:rPr>
              <w:t>ProzDokuSys</w:t>
            </w:r>
          </w:p>
        </w:tc>
      </w:tr>
      <w:tr w:rsidR="00E65F3A" w14:paraId="39C05915" w14:textId="77777777" w:rsidTr="001C3513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01AFC8" w14:textId="11BA23C3" w:rsidR="00E65F3A" w:rsidRPr="001C3513" w:rsidRDefault="00E65F3A" w:rsidP="00E65F3A">
            <w:pPr>
              <w:pStyle w:val="InhaltVA"/>
              <w:ind w:left="708"/>
              <w:jc w:val="left"/>
              <w:rPr>
                <w:szCs w:val="22"/>
              </w:rPr>
            </w:pPr>
            <w:r w:rsidRPr="001C3513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C154B6" w14:textId="5A1C9C4B" w:rsidR="00E65F3A" w:rsidRPr="001C3513" w:rsidRDefault="00E65F3A" w:rsidP="00E65F3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2273C5">
              <w:rPr>
                <w:szCs w:val="22"/>
              </w:rPr>
              <w:t xml:space="preserve">Bericht </w:t>
            </w:r>
            <w:r w:rsidRPr="002273C5">
              <w:rPr>
                <w:rFonts w:eastAsia="Calibri"/>
                <w:szCs w:val="22"/>
                <w:lang w:eastAsia="en-US"/>
              </w:rPr>
              <w:t xml:space="preserve">Requalifizierung 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DBA7C7" w14:textId="4D9189FC" w:rsidR="00E65F3A" w:rsidRPr="001C3513" w:rsidRDefault="00E65F3A" w:rsidP="00E65F3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2273C5">
              <w:rPr>
                <w:szCs w:val="22"/>
              </w:rPr>
              <w:t>Im Validierungsordner aufbewahren</w:t>
            </w:r>
          </w:p>
        </w:tc>
      </w:tr>
      <w:tr w:rsidR="00E65F3A" w14:paraId="027BAAF6" w14:textId="77777777" w:rsidTr="001C3513">
        <w:trPr>
          <w:trHeight w:val="425"/>
        </w:trPr>
        <w:tc>
          <w:tcPr>
            <w:tcW w:w="2551" w:type="dxa"/>
            <w:tcBorders>
              <w:top w:val="dashSmallGap" w:sz="4" w:space="0" w:color="auto"/>
            </w:tcBorders>
          </w:tcPr>
          <w:p w14:paraId="7AFFFF0C" w14:textId="46651464" w:rsidR="00E65F3A" w:rsidRPr="001C3513" w:rsidRDefault="00E65F3A" w:rsidP="00E65F3A">
            <w:pPr>
              <w:pStyle w:val="InhaltVA"/>
              <w:ind w:left="708"/>
              <w:jc w:val="left"/>
              <w:rPr>
                <w:szCs w:val="22"/>
              </w:rPr>
            </w:pPr>
            <w:r w:rsidRPr="001C3513">
              <w:rPr>
                <w:b/>
                <w:szCs w:val="22"/>
              </w:rPr>
              <w:t>Freigabe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49E86320" w14:textId="134F9DF2" w:rsidR="00E65F3A" w:rsidRPr="001C3513" w:rsidRDefault="00E65F3A" w:rsidP="00E65F3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2273C5">
              <w:rPr>
                <w:szCs w:val="22"/>
              </w:rPr>
              <w:t>Freigabe des Berichts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55EEF77F" w14:textId="77777777" w:rsidR="00E65F3A" w:rsidRPr="002273C5" w:rsidRDefault="00E65F3A" w:rsidP="00E65F3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2273C5">
              <w:rPr>
                <w:szCs w:val="22"/>
              </w:rPr>
              <w:t>Validierungspersonal</w:t>
            </w:r>
          </w:p>
          <w:p w14:paraId="4B99A85D" w14:textId="77777777" w:rsidR="00E65F3A" w:rsidRPr="002273C5" w:rsidRDefault="00E65F3A" w:rsidP="00E65F3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2273C5">
              <w:rPr>
                <w:szCs w:val="22"/>
              </w:rPr>
              <w:t>TE-Führer</w:t>
            </w:r>
          </w:p>
          <w:p w14:paraId="732F8E86" w14:textId="60DCE0D5" w:rsidR="00E65F3A" w:rsidRPr="001C3513" w:rsidRDefault="00E65F3A" w:rsidP="00E65F3A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2273C5">
              <w:rPr>
                <w:szCs w:val="22"/>
              </w:rPr>
              <w:t>F_UPR_ELB_01</w:t>
            </w:r>
          </w:p>
        </w:tc>
      </w:tr>
    </w:tbl>
    <w:p w14:paraId="25A402B8" w14:textId="77777777" w:rsidR="000A015C" w:rsidRDefault="000A015C" w:rsidP="000A015C">
      <w:pPr>
        <w:pStyle w:val="InhaltVA"/>
      </w:pPr>
    </w:p>
    <w:p w14:paraId="20090BA3" w14:textId="3CD2987E" w:rsidR="001C3513" w:rsidRDefault="001C3513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p w14:paraId="7630E633" w14:textId="4CFC16DB" w:rsidR="001313CB" w:rsidRDefault="001313CB" w:rsidP="000A015C">
      <w:pPr>
        <w:pStyle w:val="InhaltVA"/>
      </w:pPr>
    </w:p>
    <w:p w14:paraId="7E05B1C9" w14:textId="6A91A7EB" w:rsidR="001C3513" w:rsidRDefault="00517AEA" w:rsidP="000A015C">
      <w:pPr>
        <w:pStyle w:val="InhaltVA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C3F88E" wp14:editId="3782FDF8">
            <wp:simplePos x="0" y="0"/>
            <wp:positionH relativeFrom="column">
              <wp:align>center</wp:align>
            </wp:positionH>
            <wp:positionV relativeFrom="paragraph">
              <wp:posOffset>1215</wp:posOffset>
            </wp:positionV>
            <wp:extent cx="5400000" cy="7272000"/>
            <wp:effectExtent l="0" t="0" r="0" b="5715"/>
            <wp:wrapTopAndBottom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72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E3D289" w14:textId="75017527" w:rsidR="00974342" w:rsidRPr="00974342" w:rsidRDefault="00974342" w:rsidP="00974342">
      <w:pPr>
        <w:tabs>
          <w:tab w:val="left" w:pos="6837"/>
        </w:tabs>
        <w:rPr>
          <w:lang w:eastAsia="de-DE"/>
        </w:rPr>
      </w:pPr>
      <w:r>
        <w:rPr>
          <w:lang w:eastAsia="de-DE"/>
        </w:rPr>
        <w:tab/>
      </w:r>
    </w:p>
    <w:sectPr w:rsidR="00974342" w:rsidRPr="0097434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94CBC" w14:textId="77777777" w:rsidR="00805C0C" w:rsidRDefault="00805C0C" w:rsidP="001313CB">
      <w:pPr>
        <w:spacing w:after="0" w:line="240" w:lineRule="auto"/>
      </w:pPr>
      <w:r>
        <w:separator/>
      </w:r>
    </w:p>
  </w:endnote>
  <w:endnote w:type="continuationSeparator" w:id="0">
    <w:p w14:paraId="37A71AF5" w14:textId="77777777" w:rsidR="00805C0C" w:rsidRDefault="00805C0C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163577A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48CD8E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A69D78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97F40E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1EA6B9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92E28C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4ADEC7C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5FA34907" w14:textId="3968CA7F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A93738">
            <w:rPr>
              <w:rFonts w:ascii="Times New Roman" w:hAnsi="Times New Roman" w:cs="Times New Roman"/>
              <w:noProof/>
              <w:sz w:val="16"/>
              <w:szCs w:val="16"/>
            </w:rPr>
            <w:t>SAA_UPR_ELB_04_01_Requalifizierung_VPP_DSG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218001D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C3CCB1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3470CE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7C645C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C6F603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7CB336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97F3E2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078042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6D333E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2F7AF17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A8F610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98A968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4BE518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44970C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1946419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744ADD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0CE61EF" w14:textId="09CBAC58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A93738">
            <w:rPr>
              <w:rFonts w:ascii="Times New Roman" w:hAnsi="Times New Roman" w:cs="Times New Roman"/>
              <w:noProof/>
              <w:sz w:val="16"/>
              <w:szCs w:val="16"/>
            </w:rPr>
            <w:t>02.02.2022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88FD5B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106C55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BCE729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0A0F546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09263184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374FE167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A245" w14:textId="77777777" w:rsidR="00805C0C" w:rsidRDefault="00805C0C" w:rsidP="001313CB">
      <w:pPr>
        <w:spacing w:after="0" w:line="240" w:lineRule="auto"/>
      </w:pPr>
      <w:r>
        <w:separator/>
      </w:r>
    </w:p>
  </w:footnote>
  <w:footnote w:type="continuationSeparator" w:id="0">
    <w:p w14:paraId="2686E2D6" w14:textId="77777777" w:rsidR="00805C0C" w:rsidRDefault="00805C0C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6F879546" w14:textId="77777777" w:rsidTr="00164C10">
      <w:trPr>
        <w:trHeight w:val="850"/>
      </w:trPr>
      <w:tc>
        <w:tcPr>
          <w:tcW w:w="2409" w:type="dxa"/>
          <w:vMerge w:val="restart"/>
        </w:tcPr>
        <w:p w14:paraId="5C437365" w14:textId="5FE5D481" w:rsidR="001313CB" w:rsidRDefault="00E65F3A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0F164750" wp14:editId="64BA717F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2AED417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280B4D80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54A8E47E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6E528A11" w14:textId="6716DE1D" w:rsidR="001313CB" w:rsidRDefault="001C3513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ELB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4</w:t>
          </w:r>
        </w:p>
      </w:tc>
    </w:tr>
    <w:tr w:rsidR="001313CB" w14:paraId="2E70636D" w14:textId="77777777" w:rsidTr="00164C10">
      <w:tc>
        <w:tcPr>
          <w:tcW w:w="2409" w:type="dxa"/>
          <w:vMerge/>
        </w:tcPr>
        <w:p w14:paraId="3F769C3C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45482BD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7928576F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1BAF482B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5AF99344" w14:textId="77777777" w:rsidTr="00164C10">
      <w:tc>
        <w:tcPr>
          <w:tcW w:w="2409" w:type="dxa"/>
          <w:vMerge/>
        </w:tcPr>
        <w:p w14:paraId="28A32337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2F7E819" w14:textId="0B438929" w:rsidR="001C3513" w:rsidRDefault="00127872" w:rsidP="001C3513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Requalifizierung</w:t>
          </w:r>
        </w:p>
        <w:p w14:paraId="090AA184" w14:textId="740330F9" w:rsidR="001313CB" w:rsidRPr="001313CB" w:rsidRDefault="001C3513" w:rsidP="001C3513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527E4C">
            <w:rPr>
              <w:rFonts w:ascii="Times New Roman" w:hAnsi="Times New Roman"/>
              <w:bCs/>
            </w:rPr>
            <w:t>Durchlaufsiegelgerät</w:t>
          </w:r>
          <w:r>
            <w:rPr>
              <w:rFonts w:ascii="Times New Roman" w:hAnsi="Times New Roman"/>
              <w:bCs/>
            </w:rPr>
            <w:t xml:space="preserve"> hawo hm 850 DC-V</w:t>
          </w:r>
          <w:r w:rsidRPr="001313CB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2409" w:type="dxa"/>
          <w:vMerge/>
        </w:tcPr>
        <w:p w14:paraId="77E30311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33938DB7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8E38E0"/>
    <w:multiLevelType w:val="hybridMultilevel"/>
    <w:tmpl w:val="334402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F96641"/>
    <w:multiLevelType w:val="hybridMultilevel"/>
    <w:tmpl w:val="862A5C84"/>
    <w:lvl w:ilvl="0" w:tplc="04070001">
      <w:start w:val="1"/>
      <w:numFmt w:val="bullet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6887E27"/>
    <w:multiLevelType w:val="hybridMultilevel"/>
    <w:tmpl w:val="07CA21F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13"/>
    <w:rsid w:val="000A015C"/>
    <w:rsid w:val="00127872"/>
    <w:rsid w:val="001313CB"/>
    <w:rsid w:val="00152ECF"/>
    <w:rsid w:val="00164C10"/>
    <w:rsid w:val="001A7A8A"/>
    <w:rsid w:val="001C3513"/>
    <w:rsid w:val="001F63CF"/>
    <w:rsid w:val="003846F1"/>
    <w:rsid w:val="0039709C"/>
    <w:rsid w:val="003A0A80"/>
    <w:rsid w:val="003C11BC"/>
    <w:rsid w:val="00416028"/>
    <w:rsid w:val="00517AEA"/>
    <w:rsid w:val="00616993"/>
    <w:rsid w:val="00626530"/>
    <w:rsid w:val="006B1039"/>
    <w:rsid w:val="007C7570"/>
    <w:rsid w:val="00805C0C"/>
    <w:rsid w:val="008C0669"/>
    <w:rsid w:val="00974342"/>
    <w:rsid w:val="009C32EE"/>
    <w:rsid w:val="009D437B"/>
    <w:rsid w:val="009E77EE"/>
    <w:rsid w:val="00A935AB"/>
    <w:rsid w:val="00A93738"/>
    <w:rsid w:val="00D53E7B"/>
    <w:rsid w:val="00E6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986D"/>
  <w15:chartTrackingRefBased/>
  <w15:docId w15:val="{FC7CA40A-3C28-4106-BFF1-9E88A162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1C351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1C3513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1C351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1C3513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rsid w:val="00E65F3A"/>
    <w:pPr>
      <w:numPr>
        <w:numId w:val="17"/>
      </w:numPr>
      <w:tabs>
        <w:tab w:val="clear" w:pos="357"/>
        <w:tab w:val="num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F7655-F144-44F9-87C8-C6E3707BFB72}"/>
</file>

<file path=customXml/itemProps2.xml><?xml version="1.0" encoding="utf-8"?>
<ds:datastoreItem xmlns:ds="http://schemas.openxmlformats.org/officeDocument/2006/customXml" ds:itemID="{1705C1AD-5671-4BC7-9876-63D78108A5CF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193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7</cp:revision>
  <dcterms:created xsi:type="dcterms:W3CDTF">2021-04-14T10:16:00Z</dcterms:created>
  <dcterms:modified xsi:type="dcterms:W3CDTF">2022-02-02T10:15:00Z</dcterms:modified>
</cp:coreProperties>
</file>