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103C2E36" w14:textId="77777777" w:rsidTr="000A015C">
        <w:tc>
          <w:tcPr>
            <w:tcW w:w="9071" w:type="dxa"/>
            <w:gridSpan w:val="2"/>
          </w:tcPr>
          <w:p w14:paraId="61BFA57A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8D60AC" w14:paraId="73B9BCBF" w14:textId="77777777" w:rsidTr="000A015C">
        <w:tc>
          <w:tcPr>
            <w:tcW w:w="3685" w:type="dxa"/>
            <w:vAlign w:val="center"/>
          </w:tcPr>
          <w:p w14:paraId="6FC58EE1" w14:textId="77777777" w:rsidR="008D60AC" w:rsidRPr="001313CB" w:rsidRDefault="008D60AC" w:rsidP="008D60A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09072F99" w14:textId="515993A5" w:rsidR="008D60AC" w:rsidRPr="008D60AC" w:rsidRDefault="008D60AC" w:rsidP="008D60AC">
            <w:pPr>
              <w:rPr>
                <w:rFonts w:ascii="Times New Roman" w:hAnsi="Times New Roman" w:cs="Times New Roman"/>
              </w:rPr>
            </w:pPr>
            <w:r w:rsidRPr="008D60AC">
              <w:rPr>
                <w:rFonts w:ascii="Times New Roman" w:hAnsi="Times New Roman" w:cs="Times New Roman"/>
              </w:rPr>
              <w:t xml:space="preserve">Durchführung und Freigabe der </w:t>
            </w:r>
            <w:r>
              <w:rPr>
                <w:rFonts w:ascii="Times New Roman" w:hAnsi="Times New Roman" w:cs="Times New Roman"/>
              </w:rPr>
              <w:t>Re</w:t>
            </w:r>
            <w:r w:rsidRPr="008D60AC">
              <w:rPr>
                <w:rFonts w:ascii="Times New Roman" w:hAnsi="Times New Roman" w:cs="Times New Roman"/>
              </w:rPr>
              <w:t xml:space="preserve">qualifizierung eines Trocken- und Lagerschrankes für flexible Endoskope </w:t>
            </w:r>
            <w:proofErr w:type="spellStart"/>
            <w:r w:rsidRPr="008D60AC">
              <w:rPr>
                <w:rFonts w:ascii="Times New Roman" w:hAnsi="Times New Roman" w:cs="Times New Roman"/>
              </w:rPr>
              <w:t>Cantel</w:t>
            </w:r>
            <w:proofErr w:type="spellEnd"/>
            <w:r w:rsidRPr="008D60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60AC">
              <w:rPr>
                <w:rFonts w:ascii="Times New Roman" w:hAnsi="Times New Roman" w:cs="Times New Roman"/>
              </w:rPr>
              <w:t>Endodry</w:t>
            </w:r>
            <w:proofErr w:type="spellEnd"/>
            <w:r w:rsidRPr="008D60AC">
              <w:rPr>
                <w:rFonts w:ascii="Times New Roman" w:hAnsi="Times New Roman" w:cs="Times New Roman"/>
                <w:vertAlign w:val="superscript"/>
              </w:rPr>
              <w:t>®</w:t>
            </w:r>
            <w:r w:rsidRPr="008D60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D60AC">
              <w:rPr>
                <w:rFonts w:ascii="Times New Roman" w:hAnsi="Times New Roman" w:cs="Times New Roman"/>
              </w:rPr>
              <w:t>oneclick</w:t>
            </w:r>
            <w:proofErr w:type="spellEnd"/>
            <w:r w:rsidRPr="008D60AC">
              <w:rPr>
                <w:rFonts w:ascii="Times New Roman" w:hAnsi="Times New Roman" w:cs="Times New Roman"/>
                <w:vertAlign w:val="superscript"/>
              </w:rPr>
              <w:t>®</w:t>
            </w:r>
            <w:r w:rsidRPr="008D60AC">
              <w:rPr>
                <w:rFonts w:ascii="Times New Roman" w:hAnsi="Times New Roman" w:cs="Times New Roman"/>
              </w:rPr>
              <w:t>.</w:t>
            </w:r>
          </w:p>
        </w:tc>
      </w:tr>
      <w:tr w:rsidR="008D60AC" w14:paraId="48708F28" w14:textId="77777777" w:rsidTr="000A015C">
        <w:tc>
          <w:tcPr>
            <w:tcW w:w="3685" w:type="dxa"/>
            <w:vAlign w:val="center"/>
          </w:tcPr>
          <w:p w14:paraId="378AE61F" w14:textId="77777777" w:rsidR="008D60AC" w:rsidRPr="001313CB" w:rsidRDefault="008D60AC" w:rsidP="008D60A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66AAFB1E" w14:textId="045AD9AD" w:rsidR="008D60AC" w:rsidRPr="008D60AC" w:rsidRDefault="008D60AC" w:rsidP="008D60AC">
            <w:pPr>
              <w:rPr>
                <w:rFonts w:ascii="Times New Roman" w:hAnsi="Times New Roman" w:cs="Times New Roman"/>
              </w:rPr>
            </w:pPr>
            <w:r w:rsidRPr="008D60AC">
              <w:rPr>
                <w:rFonts w:ascii="Times New Roman" w:hAnsi="Times New Roman" w:cs="Times New Roman"/>
              </w:rPr>
              <w:t>AEMP EL</w:t>
            </w:r>
          </w:p>
        </w:tc>
      </w:tr>
      <w:tr w:rsidR="008D60AC" w14:paraId="2DB58E5E" w14:textId="77777777" w:rsidTr="000A015C">
        <w:tc>
          <w:tcPr>
            <w:tcW w:w="3685" w:type="dxa"/>
            <w:vAlign w:val="center"/>
          </w:tcPr>
          <w:p w14:paraId="2130C288" w14:textId="77777777" w:rsidR="008D60AC" w:rsidRPr="001313CB" w:rsidRDefault="008D60AC" w:rsidP="008D60A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66A39C71" w14:textId="2C5D6FEE" w:rsidR="008D60AC" w:rsidRPr="008D60AC" w:rsidRDefault="008D60AC" w:rsidP="008D60AC">
            <w:pPr>
              <w:rPr>
                <w:rFonts w:ascii="Times New Roman" w:hAnsi="Times New Roman" w:cs="Times New Roman"/>
              </w:rPr>
            </w:pPr>
            <w:r w:rsidRPr="008D60AC">
              <w:rPr>
                <w:rFonts w:ascii="Times New Roman" w:hAnsi="Times New Roman" w:cs="Times New Roman"/>
              </w:rPr>
              <w:t>Validierungspersonal</w:t>
            </w:r>
          </w:p>
        </w:tc>
      </w:tr>
      <w:tr w:rsidR="008D60AC" w14:paraId="675128FE" w14:textId="77777777" w:rsidTr="000A015C">
        <w:tc>
          <w:tcPr>
            <w:tcW w:w="3685" w:type="dxa"/>
            <w:vAlign w:val="center"/>
          </w:tcPr>
          <w:p w14:paraId="29237488" w14:textId="77777777" w:rsidR="008D60AC" w:rsidRPr="001313CB" w:rsidRDefault="008D60AC" w:rsidP="008D60AC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</w:tcPr>
          <w:p w14:paraId="179BCC23" w14:textId="694AD683" w:rsidR="008D60AC" w:rsidRPr="008D60AC" w:rsidRDefault="008D60AC" w:rsidP="008D60AC">
            <w:pPr>
              <w:pStyle w:val="InhaltSAA"/>
              <w:rPr>
                <w:szCs w:val="22"/>
              </w:rPr>
            </w:pPr>
            <w:r w:rsidRPr="008D60AC">
              <w:rPr>
                <w:szCs w:val="22"/>
              </w:rPr>
              <w:t>F_GRU_AUF_12_01_Checkliste_EIB_TLE</w:t>
            </w:r>
          </w:p>
          <w:p w14:paraId="4EF329EA" w14:textId="253F6C56" w:rsidR="008D60AC" w:rsidRPr="008D60AC" w:rsidRDefault="008D60AC" w:rsidP="008D60AC">
            <w:pPr>
              <w:pStyle w:val="InhaltSAA"/>
              <w:rPr>
                <w:szCs w:val="22"/>
              </w:rPr>
            </w:pPr>
            <w:r w:rsidRPr="008D60AC">
              <w:rPr>
                <w:szCs w:val="22"/>
              </w:rPr>
              <w:t>F_GRU_AUF_25_01_Freigabe_EIB_Gesamtsystem</w:t>
            </w:r>
          </w:p>
          <w:p w14:paraId="619BCF9F" w14:textId="23655059" w:rsidR="008D60AC" w:rsidRPr="008D60AC" w:rsidRDefault="008D60AC" w:rsidP="008D60AC">
            <w:pPr>
              <w:pStyle w:val="InhaltSAA"/>
              <w:rPr>
                <w:szCs w:val="22"/>
              </w:rPr>
            </w:pPr>
            <w:r w:rsidRPr="008D60AC">
              <w:rPr>
                <w:szCs w:val="22"/>
              </w:rPr>
              <w:t>F_UPR_ELB_01_01_Gesamtfreigabe_Requalifizierung</w:t>
            </w:r>
          </w:p>
          <w:p w14:paraId="3178E9E5" w14:textId="77777777" w:rsidR="008D60AC" w:rsidRPr="008D60AC" w:rsidRDefault="008D60AC" w:rsidP="008D60AC">
            <w:pPr>
              <w:pStyle w:val="InhaltSAA"/>
              <w:rPr>
                <w:szCs w:val="22"/>
              </w:rPr>
            </w:pPr>
            <w:proofErr w:type="spellStart"/>
            <w:r w:rsidRPr="008D60AC">
              <w:rPr>
                <w:szCs w:val="22"/>
              </w:rPr>
              <w:t>Prozessqualifizierung_DSG</w:t>
            </w:r>
            <w:proofErr w:type="spellEnd"/>
          </w:p>
          <w:p w14:paraId="06B1B596" w14:textId="77777777" w:rsidR="008D60AC" w:rsidRPr="008D60AC" w:rsidRDefault="008D60AC" w:rsidP="008D60AC">
            <w:pPr>
              <w:pStyle w:val="InhaltSAA"/>
              <w:rPr>
                <w:szCs w:val="22"/>
              </w:rPr>
            </w:pPr>
            <w:r w:rsidRPr="008D60AC">
              <w:rPr>
                <w:szCs w:val="22"/>
              </w:rPr>
              <w:t>Cantel_Endodry_Benutzerhandbuch</w:t>
            </w:r>
          </w:p>
          <w:p w14:paraId="503A4AB7" w14:textId="6A8FE23A" w:rsidR="008D60AC" w:rsidRPr="008D60AC" w:rsidRDefault="008D60AC" w:rsidP="008D60AC">
            <w:pPr>
              <w:rPr>
                <w:rFonts w:ascii="Times New Roman" w:hAnsi="Times New Roman" w:cs="Times New Roman"/>
              </w:rPr>
            </w:pPr>
            <w:r w:rsidRPr="008D60AC">
              <w:rPr>
                <w:rFonts w:ascii="Times New Roman" w:hAnsi="Times New Roman" w:cs="Times New Roman"/>
              </w:rPr>
              <w:t>Berichte über bereits erfolgte Routineprüfungen zur Validierung</w:t>
            </w:r>
          </w:p>
        </w:tc>
      </w:tr>
    </w:tbl>
    <w:p w14:paraId="2F9E824C" w14:textId="77777777" w:rsidR="000A015C" w:rsidRPr="000A015C" w:rsidRDefault="000A015C" w:rsidP="000A015C">
      <w:pPr>
        <w:pStyle w:val="InhaltVA"/>
        <w:rPr>
          <w:szCs w:val="22"/>
        </w:rPr>
      </w:pPr>
    </w:p>
    <w:p w14:paraId="6EF97845" w14:textId="77777777" w:rsidR="000A015C" w:rsidRPr="000A015C" w:rsidRDefault="000A015C" w:rsidP="000A015C">
      <w:pPr>
        <w:pStyle w:val="InhaltVA"/>
        <w:rPr>
          <w:szCs w:val="22"/>
        </w:rPr>
      </w:pPr>
    </w:p>
    <w:p w14:paraId="7387E706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10F3BF05" w14:textId="77777777" w:rsidR="008D60AC" w:rsidRDefault="008D60AC" w:rsidP="008D60AC">
      <w:pPr>
        <w:pStyle w:val="InhaltSAA"/>
        <w:ind w:left="708"/>
      </w:pPr>
      <w:r w:rsidRPr="008D60AC">
        <w:rPr>
          <w:szCs w:val="22"/>
        </w:rPr>
        <w:t xml:space="preserve">Durchführung und Freigabe der </w:t>
      </w:r>
      <w:r>
        <w:t>Re</w:t>
      </w:r>
      <w:r w:rsidRPr="008D60AC">
        <w:rPr>
          <w:szCs w:val="22"/>
        </w:rPr>
        <w:t xml:space="preserve">qualifizierung eines Trocken- und Lagerschrankes für flexible Endoskope </w:t>
      </w:r>
      <w:proofErr w:type="spellStart"/>
      <w:r w:rsidRPr="008D60AC">
        <w:rPr>
          <w:szCs w:val="22"/>
        </w:rPr>
        <w:t>Cantel</w:t>
      </w:r>
      <w:proofErr w:type="spellEnd"/>
      <w:r w:rsidRPr="008D60AC">
        <w:rPr>
          <w:szCs w:val="22"/>
        </w:rPr>
        <w:t xml:space="preserve"> </w:t>
      </w:r>
      <w:proofErr w:type="spellStart"/>
      <w:r w:rsidRPr="008D60AC">
        <w:rPr>
          <w:szCs w:val="22"/>
        </w:rPr>
        <w:t>Endodry</w:t>
      </w:r>
      <w:proofErr w:type="spellEnd"/>
      <w:r w:rsidRPr="008D60AC">
        <w:rPr>
          <w:szCs w:val="22"/>
          <w:vertAlign w:val="superscript"/>
        </w:rPr>
        <w:t>®</w:t>
      </w:r>
      <w:r w:rsidRPr="008D60AC">
        <w:rPr>
          <w:szCs w:val="22"/>
        </w:rPr>
        <w:t xml:space="preserve"> </w:t>
      </w:r>
      <w:proofErr w:type="spellStart"/>
      <w:r w:rsidRPr="008D60AC">
        <w:rPr>
          <w:szCs w:val="22"/>
        </w:rPr>
        <w:t>oneclick</w:t>
      </w:r>
      <w:proofErr w:type="spellEnd"/>
      <w:r w:rsidRPr="008D60AC">
        <w:rPr>
          <w:szCs w:val="22"/>
          <w:vertAlign w:val="superscript"/>
        </w:rPr>
        <w:t>®</w:t>
      </w:r>
      <w:r>
        <w:rPr>
          <w:szCs w:val="22"/>
          <w:vertAlign w:val="superscript"/>
        </w:rPr>
        <w:t xml:space="preserve"> </w:t>
      </w:r>
      <w:r>
        <w:t>aufgrund eines Neueinbaus bzw. Fristablauf im Routinebetrieb.</w:t>
      </w:r>
    </w:p>
    <w:p w14:paraId="4020A368" w14:textId="77777777" w:rsidR="000A015C" w:rsidRPr="000A015C" w:rsidRDefault="000A015C" w:rsidP="000A015C">
      <w:pPr>
        <w:pStyle w:val="InhaltVA"/>
        <w:rPr>
          <w:szCs w:val="22"/>
        </w:rPr>
      </w:pPr>
    </w:p>
    <w:tbl>
      <w:tblPr>
        <w:tblStyle w:val="Tabellenraster"/>
        <w:tblW w:w="9071" w:type="dxa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792BCE95" w14:textId="77777777" w:rsidTr="008D60AC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3F299889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39CD8BBF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1D76FF45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8D60AC" w14:paraId="780955CB" w14:textId="77777777" w:rsidTr="008D60A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0A12623" w14:textId="0F0A2961" w:rsidR="008D60AC" w:rsidRPr="008D60AC" w:rsidRDefault="008D60AC" w:rsidP="008D60A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8D60AC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6140D7DE" w14:textId="77777777" w:rsidR="008D60AC" w:rsidRPr="008D60AC" w:rsidRDefault="008D60AC" w:rsidP="008D60A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FA6409C" w14:textId="77777777" w:rsidR="008D60AC" w:rsidRPr="008D60AC" w:rsidRDefault="008D60AC" w:rsidP="008D60AC">
            <w:pPr>
              <w:pStyle w:val="InhaltVA"/>
              <w:jc w:val="left"/>
              <w:rPr>
                <w:szCs w:val="22"/>
              </w:rPr>
            </w:pPr>
          </w:p>
        </w:tc>
      </w:tr>
      <w:tr w:rsidR="008D60AC" w14:paraId="1A5FCDFE" w14:textId="77777777" w:rsidTr="008D60AC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192D44A2" w14:textId="13E2205E" w:rsidR="008D60AC" w:rsidRPr="008D60AC" w:rsidRDefault="008D60AC" w:rsidP="008D60AC">
            <w:pPr>
              <w:pStyle w:val="InhaltVA"/>
              <w:ind w:left="708"/>
              <w:jc w:val="left"/>
              <w:rPr>
                <w:szCs w:val="22"/>
              </w:rPr>
            </w:pPr>
            <w:r w:rsidRPr="008D60AC">
              <w:rPr>
                <w:b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78AEC64D" w14:textId="70A35ACB" w:rsidR="008D60AC" w:rsidRPr="008D60AC" w:rsidRDefault="008D60AC" w:rsidP="008D60A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8D60AC">
              <w:rPr>
                <w:szCs w:val="22"/>
              </w:rPr>
              <w:t xml:space="preserve">Antrag auf </w:t>
            </w:r>
            <w:r>
              <w:rPr>
                <w:szCs w:val="22"/>
              </w:rPr>
              <w:t>Requalifizierung</w:t>
            </w:r>
            <w:r w:rsidRPr="008D60AC">
              <w:rPr>
                <w:szCs w:val="22"/>
              </w:rPr>
              <w:t xml:space="preserve"> rechtzeitig stellen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63FA74CD" w14:textId="5EDAAE86" w:rsidR="008D60AC" w:rsidRPr="008D60AC" w:rsidRDefault="008D60AC" w:rsidP="008D60A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8D60AC">
              <w:rPr>
                <w:szCs w:val="22"/>
              </w:rPr>
              <w:t>Vorschriften für die Instandhaltung bei der Bundeswehr beachten</w:t>
            </w:r>
          </w:p>
        </w:tc>
      </w:tr>
      <w:tr w:rsidR="008D60AC" w14:paraId="24C15E0F" w14:textId="77777777" w:rsidTr="008D60AC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43054F3" w14:textId="06663887" w:rsidR="008D60AC" w:rsidRPr="008D60AC" w:rsidRDefault="008D60AC" w:rsidP="008D60AC">
            <w:pPr>
              <w:pStyle w:val="InhaltVA"/>
              <w:ind w:left="708"/>
              <w:jc w:val="left"/>
              <w:rPr>
                <w:szCs w:val="22"/>
              </w:rPr>
            </w:pPr>
            <w:r w:rsidRPr="008D60AC">
              <w:rPr>
                <w:b/>
                <w:szCs w:val="22"/>
              </w:rPr>
              <w:t>Prüfung Unterlagen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37CB1D" w14:textId="1A935176" w:rsidR="008D60AC" w:rsidRPr="008D60AC" w:rsidRDefault="008D60AC" w:rsidP="008D60A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8D60AC">
              <w:rPr>
                <w:szCs w:val="22"/>
              </w:rPr>
              <w:t>Bereitlegen der benötigten Unterlagen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077F366" w14:textId="20A8DB1C" w:rsidR="008D60AC" w:rsidRPr="008D60AC" w:rsidRDefault="008D60AC" w:rsidP="008D60A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8D60AC">
              <w:rPr>
                <w:szCs w:val="22"/>
              </w:rPr>
              <w:t>Siehe Auflistung Mitgeltende Unterlagen</w:t>
            </w:r>
          </w:p>
        </w:tc>
      </w:tr>
      <w:tr w:rsidR="008D60AC" w14:paraId="594ECE57" w14:textId="77777777" w:rsidTr="008D60AC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</w:tcPr>
          <w:p w14:paraId="03B1F95C" w14:textId="08EA8057" w:rsidR="008D60AC" w:rsidRPr="008D60AC" w:rsidRDefault="008D60AC" w:rsidP="008D60AC">
            <w:pPr>
              <w:pStyle w:val="InhaltVA"/>
              <w:ind w:left="708"/>
              <w:jc w:val="left"/>
              <w:rPr>
                <w:szCs w:val="22"/>
              </w:rPr>
            </w:pPr>
            <w:r w:rsidRPr="008D60AC">
              <w:rPr>
                <w:b/>
                <w:szCs w:val="22"/>
              </w:rPr>
              <w:t>Prüfung Wartung</w:t>
            </w:r>
          </w:p>
        </w:tc>
        <w:tc>
          <w:tcPr>
            <w:tcW w:w="2835" w:type="dxa"/>
            <w:tcBorders>
              <w:top w:val="dashSmallGap" w:sz="4" w:space="0" w:color="auto"/>
              <w:bottom w:val="single" w:sz="4" w:space="0" w:color="auto"/>
            </w:tcBorders>
          </w:tcPr>
          <w:p w14:paraId="5DB7DECA" w14:textId="274A41CE" w:rsidR="008D60AC" w:rsidRPr="008D60AC" w:rsidRDefault="008D60AC" w:rsidP="008D60A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8D60AC">
              <w:rPr>
                <w:szCs w:val="22"/>
              </w:rPr>
              <w:t>Wartung durchgeführt</w:t>
            </w:r>
          </w:p>
        </w:tc>
        <w:tc>
          <w:tcPr>
            <w:tcW w:w="3685" w:type="dxa"/>
            <w:tcBorders>
              <w:top w:val="dashSmallGap" w:sz="4" w:space="0" w:color="auto"/>
              <w:bottom w:val="single" w:sz="4" w:space="0" w:color="auto"/>
            </w:tcBorders>
          </w:tcPr>
          <w:p w14:paraId="71EAD734" w14:textId="66CB3827" w:rsidR="008D60AC" w:rsidRPr="008D60AC" w:rsidRDefault="008D60AC" w:rsidP="008D60A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8D60AC">
              <w:rPr>
                <w:szCs w:val="22"/>
              </w:rPr>
              <w:t>maximal 4 Wochen vor der erneuten Routineprüfung zur Validierung</w:t>
            </w:r>
          </w:p>
        </w:tc>
      </w:tr>
      <w:tr w:rsidR="008D60AC" w14:paraId="6E2AD50F" w14:textId="77777777" w:rsidTr="008D60A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8BFC0BA" w14:textId="1D36127A" w:rsidR="008D60AC" w:rsidRPr="008D60AC" w:rsidRDefault="008D60AC" w:rsidP="008D60A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8D60AC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5F516E9E" w14:textId="77777777" w:rsidR="008D60AC" w:rsidRPr="008D60AC" w:rsidRDefault="008D60AC" w:rsidP="008D60A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520D9570" w14:textId="77777777" w:rsidR="008D60AC" w:rsidRPr="008D60AC" w:rsidRDefault="008D60AC" w:rsidP="008D60AC">
            <w:pPr>
              <w:pStyle w:val="InhaltVA"/>
              <w:jc w:val="left"/>
              <w:rPr>
                <w:szCs w:val="22"/>
              </w:rPr>
            </w:pPr>
          </w:p>
        </w:tc>
      </w:tr>
      <w:tr w:rsidR="008D60AC" w14:paraId="1B3DC7DC" w14:textId="77777777" w:rsidTr="008D60AC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150FD21" w14:textId="1BD4A1B8" w:rsidR="008D60AC" w:rsidRPr="008D60AC" w:rsidRDefault="008D60AC" w:rsidP="008D60AC">
            <w:pPr>
              <w:pStyle w:val="InhaltVA"/>
              <w:ind w:left="708"/>
              <w:jc w:val="left"/>
              <w:rPr>
                <w:szCs w:val="22"/>
              </w:rPr>
            </w:pPr>
            <w:r>
              <w:rPr>
                <w:b/>
                <w:szCs w:val="22"/>
              </w:rPr>
              <w:t>Requalifizierung</w:t>
            </w:r>
            <w:r w:rsidRPr="008D60AC">
              <w:rPr>
                <w:b/>
                <w:szCs w:val="22"/>
              </w:rPr>
              <w:t xml:space="preserve"> 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B0BAEFD" w14:textId="5938A016" w:rsidR="008D60AC" w:rsidRPr="008D60AC" w:rsidRDefault="008D60AC" w:rsidP="008D60A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8D60AC">
              <w:rPr>
                <w:rFonts w:eastAsia="Calibri"/>
                <w:szCs w:val="22"/>
                <w:lang w:eastAsia="en-US"/>
              </w:rPr>
              <w:t xml:space="preserve">Durchführung durch </w:t>
            </w:r>
            <w:r w:rsidRPr="008D60AC">
              <w:rPr>
                <w:szCs w:val="22"/>
              </w:rPr>
              <w:t>Validierungspersonal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5A44C4C6" w14:textId="77777777" w:rsidR="008D60AC" w:rsidRPr="008D60AC" w:rsidRDefault="008D60AC" w:rsidP="008D60AC">
            <w:pPr>
              <w:pStyle w:val="InhaltVA"/>
              <w:jc w:val="left"/>
              <w:rPr>
                <w:szCs w:val="22"/>
              </w:rPr>
            </w:pPr>
          </w:p>
        </w:tc>
      </w:tr>
      <w:tr w:rsidR="008D60AC" w14:paraId="3157331C" w14:textId="77777777" w:rsidTr="008D60AC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24B564E7" w14:textId="6C62648D" w:rsidR="008D60AC" w:rsidRPr="008D60AC" w:rsidRDefault="008D60AC" w:rsidP="008D60AC">
            <w:pPr>
              <w:pStyle w:val="InhaltVA"/>
              <w:numPr>
                <w:ilvl w:val="0"/>
                <w:numId w:val="3"/>
              </w:numPr>
              <w:jc w:val="left"/>
              <w:rPr>
                <w:szCs w:val="22"/>
              </w:rPr>
            </w:pPr>
            <w:r w:rsidRPr="008D60AC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5DECBECB" w14:textId="77777777" w:rsidR="008D60AC" w:rsidRPr="008D60AC" w:rsidRDefault="008D60AC" w:rsidP="008D60AC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E605985" w14:textId="77777777" w:rsidR="008D60AC" w:rsidRPr="008D60AC" w:rsidRDefault="008D60AC" w:rsidP="008D60AC">
            <w:pPr>
              <w:pStyle w:val="InhaltVA"/>
              <w:jc w:val="left"/>
              <w:rPr>
                <w:szCs w:val="22"/>
              </w:rPr>
            </w:pPr>
          </w:p>
        </w:tc>
      </w:tr>
      <w:tr w:rsidR="008D60AC" w14:paraId="3A4782E5" w14:textId="77777777" w:rsidTr="008D60AC">
        <w:trPr>
          <w:trHeight w:val="425"/>
        </w:trPr>
        <w:tc>
          <w:tcPr>
            <w:tcW w:w="2551" w:type="dxa"/>
            <w:tcBorders>
              <w:top w:val="nil"/>
              <w:bottom w:val="dashSmallGap" w:sz="4" w:space="0" w:color="auto"/>
            </w:tcBorders>
          </w:tcPr>
          <w:p w14:paraId="044A7337" w14:textId="15B85908" w:rsidR="008D60AC" w:rsidRPr="008D60AC" w:rsidRDefault="008D60AC" w:rsidP="008D60AC">
            <w:pPr>
              <w:pStyle w:val="InhaltVA"/>
              <w:ind w:left="708"/>
              <w:jc w:val="left"/>
              <w:rPr>
                <w:szCs w:val="22"/>
              </w:rPr>
            </w:pPr>
            <w:r w:rsidRPr="008D60AC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dashSmallGap" w:sz="4" w:space="0" w:color="auto"/>
            </w:tcBorders>
          </w:tcPr>
          <w:p w14:paraId="3732BA68" w14:textId="68AB7E6A" w:rsidR="008D60AC" w:rsidRPr="008D60AC" w:rsidRDefault="008D60AC" w:rsidP="008D60A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>
              <w:rPr>
                <w:szCs w:val="22"/>
              </w:rPr>
              <w:t>Requalifizierung</w:t>
            </w:r>
            <w:r w:rsidRPr="008D60AC">
              <w:rPr>
                <w:szCs w:val="22"/>
              </w:rPr>
              <w:t xml:space="preserve"> dokumentieren</w:t>
            </w:r>
          </w:p>
        </w:tc>
        <w:tc>
          <w:tcPr>
            <w:tcW w:w="3685" w:type="dxa"/>
            <w:tcBorders>
              <w:top w:val="nil"/>
              <w:bottom w:val="dashSmallGap" w:sz="4" w:space="0" w:color="auto"/>
            </w:tcBorders>
          </w:tcPr>
          <w:p w14:paraId="0D6E73E6" w14:textId="77777777" w:rsidR="008D60AC" w:rsidRPr="008D60AC" w:rsidRDefault="008D60AC" w:rsidP="008D60A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8D60AC">
              <w:rPr>
                <w:szCs w:val="22"/>
              </w:rPr>
              <w:t>MP-Buch</w:t>
            </w:r>
          </w:p>
          <w:p w14:paraId="3025EED1" w14:textId="6160F1E1" w:rsidR="008D60AC" w:rsidRPr="008D60AC" w:rsidRDefault="008D60AC" w:rsidP="008D60A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8D60AC">
              <w:rPr>
                <w:szCs w:val="22"/>
              </w:rPr>
              <w:t>ProzDokuSys</w:t>
            </w:r>
          </w:p>
        </w:tc>
      </w:tr>
      <w:tr w:rsidR="008D60AC" w14:paraId="3581A22B" w14:textId="77777777" w:rsidTr="008D60AC">
        <w:trPr>
          <w:trHeight w:val="425"/>
        </w:trPr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8A9FB0" w14:textId="5F2C2ED6" w:rsidR="008D60AC" w:rsidRPr="008D60AC" w:rsidRDefault="008D60AC" w:rsidP="008D60AC">
            <w:pPr>
              <w:pStyle w:val="InhaltVA"/>
              <w:ind w:left="708"/>
              <w:jc w:val="left"/>
              <w:rPr>
                <w:szCs w:val="22"/>
              </w:rPr>
            </w:pPr>
            <w:r w:rsidRPr="008D60AC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F1CFA02" w14:textId="070FABA2" w:rsidR="008D60AC" w:rsidRPr="008D60AC" w:rsidRDefault="008D60AC" w:rsidP="008D60A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8D60AC">
              <w:rPr>
                <w:szCs w:val="22"/>
              </w:rPr>
              <w:t xml:space="preserve">Bericht </w:t>
            </w:r>
            <w:r>
              <w:rPr>
                <w:szCs w:val="22"/>
              </w:rPr>
              <w:t>Requalifizierung</w:t>
            </w:r>
            <w:r w:rsidRPr="008D60AC">
              <w:rPr>
                <w:szCs w:val="22"/>
              </w:rPr>
              <w:t xml:space="preserve"> aufbewahren</w:t>
            </w:r>
          </w:p>
        </w:tc>
        <w:tc>
          <w:tcPr>
            <w:tcW w:w="368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AFD4C0" w14:textId="5027955A" w:rsidR="008D60AC" w:rsidRPr="008D60AC" w:rsidRDefault="008D60AC" w:rsidP="008D60A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8D60AC">
              <w:rPr>
                <w:szCs w:val="22"/>
              </w:rPr>
              <w:t>Validierungsordner</w:t>
            </w:r>
          </w:p>
        </w:tc>
      </w:tr>
      <w:tr w:rsidR="008D60AC" w14:paraId="27645C41" w14:textId="77777777" w:rsidTr="008D60AC">
        <w:trPr>
          <w:trHeight w:val="425"/>
        </w:trPr>
        <w:tc>
          <w:tcPr>
            <w:tcW w:w="2551" w:type="dxa"/>
            <w:tcBorders>
              <w:top w:val="dashSmallGap" w:sz="4" w:space="0" w:color="auto"/>
            </w:tcBorders>
          </w:tcPr>
          <w:p w14:paraId="606CA1F6" w14:textId="1999707E" w:rsidR="008D60AC" w:rsidRPr="008D60AC" w:rsidRDefault="008D60AC" w:rsidP="008D60AC">
            <w:pPr>
              <w:pStyle w:val="InhaltVA"/>
              <w:ind w:left="708"/>
              <w:jc w:val="left"/>
              <w:rPr>
                <w:szCs w:val="22"/>
              </w:rPr>
            </w:pPr>
            <w:r w:rsidRPr="008D60AC">
              <w:rPr>
                <w:b/>
                <w:szCs w:val="22"/>
              </w:rPr>
              <w:t>Freigabe</w:t>
            </w:r>
          </w:p>
        </w:tc>
        <w:tc>
          <w:tcPr>
            <w:tcW w:w="2835" w:type="dxa"/>
            <w:tcBorders>
              <w:top w:val="dashSmallGap" w:sz="4" w:space="0" w:color="auto"/>
            </w:tcBorders>
          </w:tcPr>
          <w:p w14:paraId="428E5493" w14:textId="2E7D6099" w:rsidR="008D60AC" w:rsidRPr="008D60AC" w:rsidRDefault="008D60AC" w:rsidP="008D60A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8D60AC">
              <w:rPr>
                <w:szCs w:val="22"/>
              </w:rPr>
              <w:t>Freigabe des Berichts</w:t>
            </w:r>
          </w:p>
        </w:tc>
        <w:tc>
          <w:tcPr>
            <w:tcW w:w="3685" w:type="dxa"/>
            <w:tcBorders>
              <w:top w:val="dashSmallGap" w:sz="4" w:space="0" w:color="auto"/>
            </w:tcBorders>
          </w:tcPr>
          <w:p w14:paraId="1AEFAAB8" w14:textId="77777777" w:rsidR="008D60AC" w:rsidRPr="008D60AC" w:rsidRDefault="008D60AC" w:rsidP="008D60A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8D60AC">
              <w:rPr>
                <w:szCs w:val="22"/>
              </w:rPr>
              <w:t>Validierungspersonal</w:t>
            </w:r>
          </w:p>
          <w:p w14:paraId="77752636" w14:textId="77777777" w:rsidR="008D60AC" w:rsidRPr="008D60AC" w:rsidRDefault="008D60AC" w:rsidP="008D60A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8D60AC">
              <w:rPr>
                <w:szCs w:val="22"/>
              </w:rPr>
              <w:t>TE-Führer</w:t>
            </w:r>
          </w:p>
          <w:p w14:paraId="694F6F0E" w14:textId="6447EFDC" w:rsidR="008D60AC" w:rsidRPr="008D60AC" w:rsidRDefault="008D60AC" w:rsidP="008D60AC">
            <w:pPr>
              <w:pStyle w:val="FormatvorlageAufgezhlt2"/>
              <w:numPr>
                <w:ilvl w:val="0"/>
                <w:numId w:val="1"/>
              </w:numPr>
              <w:rPr>
                <w:szCs w:val="22"/>
              </w:rPr>
            </w:pPr>
            <w:r w:rsidRPr="008D60AC">
              <w:rPr>
                <w:szCs w:val="22"/>
              </w:rPr>
              <w:t>F_UPR_ELB_01</w:t>
            </w:r>
          </w:p>
        </w:tc>
      </w:tr>
    </w:tbl>
    <w:p w14:paraId="686E43DD" w14:textId="77777777" w:rsidR="000A015C" w:rsidRDefault="000A015C" w:rsidP="000A015C">
      <w:pPr>
        <w:pStyle w:val="InhaltVA"/>
      </w:pPr>
    </w:p>
    <w:p w14:paraId="692E7722" w14:textId="7F3828D5" w:rsidR="008D60AC" w:rsidRDefault="008D60AC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br w:type="page"/>
      </w:r>
    </w:p>
    <w:p w14:paraId="2883826B" w14:textId="582F1345" w:rsidR="001313CB" w:rsidRDefault="001313CB" w:rsidP="000A015C">
      <w:pPr>
        <w:pStyle w:val="InhaltVA"/>
      </w:pPr>
    </w:p>
    <w:p w14:paraId="21031416" w14:textId="7E8C0FFF" w:rsidR="008D60AC" w:rsidRPr="000A015C" w:rsidRDefault="008D60AC" w:rsidP="000A015C">
      <w:pPr>
        <w:pStyle w:val="InhaltVA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4E98C1" wp14:editId="0949FC04">
            <wp:simplePos x="0" y="0"/>
            <wp:positionH relativeFrom="column">
              <wp:align>center</wp:align>
            </wp:positionH>
            <wp:positionV relativeFrom="paragraph">
              <wp:posOffset>2540</wp:posOffset>
            </wp:positionV>
            <wp:extent cx="5400000" cy="7279200"/>
            <wp:effectExtent l="0" t="0" r="0" b="0"/>
            <wp:wrapTopAndBottom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727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D60AC" w:rsidRPr="000A015C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78D53" w14:textId="77777777" w:rsidR="008C18AF" w:rsidRDefault="008C18AF" w:rsidP="001313CB">
      <w:pPr>
        <w:spacing w:after="0" w:line="240" w:lineRule="auto"/>
      </w:pPr>
      <w:r>
        <w:separator/>
      </w:r>
    </w:p>
  </w:endnote>
  <w:endnote w:type="continuationSeparator" w:id="0">
    <w:p w14:paraId="39D770D7" w14:textId="77777777" w:rsidR="008C18AF" w:rsidRDefault="008C18AF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4E485A1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D486C4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3E6DAA7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1031818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643F4C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08119DF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26E56D9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4AA8F192" w14:textId="5A73E26A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0A22DF">
            <w:rPr>
              <w:rFonts w:ascii="Times New Roman" w:hAnsi="Times New Roman" w:cs="Times New Roman"/>
              <w:noProof/>
              <w:sz w:val="16"/>
              <w:szCs w:val="16"/>
            </w:rPr>
            <w:t>SAA_UPR_ELB_08_01_Requalifizierung_TLE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4D70860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8B4D4F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5C5B9CF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41A18C44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D8EF30D" w14:textId="0BA0F753" w:rsidR="00164C10" w:rsidRPr="008C0669" w:rsidRDefault="000A22DF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16.07.2020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200F3E9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03E042D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6C07BF9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70D35BB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7716D4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5579AD2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7F3CCB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1F0065E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6D51892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777CB5FB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04EBC1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7924792" w14:textId="2910457A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8D39B8">
            <w:rPr>
              <w:rFonts w:ascii="Times New Roman" w:hAnsi="Times New Roman" w:cs="Times New Roman"/>
              <w:noProof/>
              <w:sz w:val="16"/>
              <w:szCs w:val="16"/>
            </w:rPr>
            <w:t>15.04.2021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1D092FD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69A3F22A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518E11A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5247BF5B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2584ECCA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65E4BA8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E291B" w14:textId="77777777" w:rsidR="008C18AF" w:rsidRDefault="008C18AF" w:rsidP="001313CB">
      <w:pPr>
        <w:spacing w:after="0" w:line="240" w:lineRule="auto"/>
      </w:pPr>
      <w:r>
        <w:separator/>
      </w:r>
    </w:p>
  </w:footnote>
  <w:footnote w:type="continuationSeparator" w:id="0">
    <w:p w14:paraId="4B9CDF0B" w14:textId="77777777" w:rsidR="008C18AF" w:rsidRDefault="008C18AF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4B54B163" w14:textId="77777777" w:rsidTr="00164C10">
      <w:trPr>
        <w:trHeight w:val="850"/>
      </w:trPr>
      <w:tc>
        <w:tcPr>
          <w:tcW w:w="2409" w:type="dxa"/>
          <w:vMerge w:val="restart"/>
        </w:tcPr>
        <w:p w14:paraId="68DD3B85" w14:textId="71BD1624" w:rsidR="001313CB" w:rsidRDefault="008D39B8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7E0753B1" wp14:editId="7A22ADCD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0A415DBF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08B6289B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4F4068F9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7507E7CE" w14:textId="79B7331A" w:rsidR="001313CB" w:rsidRDefault="008D60AC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ELB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8</w:t>
          </w:r>
        </w:p>
      </w:tc>
    </w:tr>
    <w:tr w:rsidR="001313CB" w14:paraId="3DDC0AC8" w14:textId="77777777" w:rsidTr="00164C10">
      <w:tc>
        <w:tcPr>
          <w:tcW w:w="2409" w:type="dxa"/>
          <w:vMerge/>
        </w:tcPr>
        <w:p w14:paraId="0B25FE0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4B8E3A70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2A64BEDE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75FB1ED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477CB43D" w14:textId="77777777" w:rsidTr="00164C10">
      <w:tc>
        <w:tcPr>
          <w:tcW w:w="2409" w:type="dxa"/>
          <w:vMerge/>
        </w:tcPr>
        <w:p w14:paraId="3D96764B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5044FAB4" w14:textId="74F9D3BD" w:rsidR="001313CB" w:rsidRPr="001313CB" w:rsidRDefault="008D60AC" w:rsidP="001313CB">
          <w:pPr>
            <w:pStyle w:val="Kopfzeile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Requalifizierung</w:t>
          </w:r>
        </w:p>
        <w:p w14:paraId="0152B4F8" w14:textId="4B400989" w:rsidR="001313CB" w:rsidRPr="001313CB" w:rsidRDefault="008D60AC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Cs/>
            </w:rPr>
            <w:t xml:space="preserve">TLE </w:t>
          </w:r>
          <w:proofErr w:type="spellStart"/>
          <w:r w:rsidRPr="00D80667">
            <w:rPr>
              <w:rFonts w:ascii="Times New Roman" w:hAnsi="Times New Roman"/>
              <w:bCs/>
            </w:rPr>
            <w:t>Cantel</w:t>
          </w:r>
          <w:proofErr w:type="spellEnd"/>
          <w:r w:rsidRPr="00D80667">
            <w:rPr>
              <w:rFonts w:ascii="Times New Roman" w:hAnsi="Times New Roman"/>
              <w:bCs/>
            </w:rPr>
            <w:t xml:space="preserve"> </w:t>
          </w:r>
          <w:proofErr w:type="spellStart"/>
          <w:r w:rsidRPr="00D80667">
            <w:rPr>
              <w:rFonts w:ascii="Times New Roman" w:hAnsi="Times New Roman"/>
              <w:bCs/>
            </w:rPr>
            <w:t>Endodry</w:t>
          </w:r>
          <w:proofErr w:type="spellEnd"/>
          <w:r w:rsidRPr="008D60AC">
            <w:rPr>
              <w:rFonts w:ascii="Times New Roman" w:hAnsi="Times New Roman"/>
              <w:bCs/>
              <w:vertAlign w:val="superscript"/>
            </w:rPr>
            <w:t>®</w:t>
          </w:r>
          <w:r w:rsidRPr="00D80667">
            <w:rPr>
              <w:rFonts w:ascii="Times New Roman" w:hAnsi="Times New Roman"/>
              <w:bCs/>
            </w:rPr>
            <w:t xml:space="preserve"> </w:t>
          </w:r>
          <w:proofErr w:type="spellStart"/>
          <w:r w:rsidRPr="00D80667">
            <w:rPr>
              <w:rFonts w:ascii="Times New Roman" w:hAnsi="Times New Roman"/>
              <w:bCs/>
            </w:rPr>
            <w:t>oneclick</w:t>
          </w:r>
          <w:proofErr w:type="spellEnd"/>
          <w:r w:rsidRPr="008D60AC">
            <w:rPr>
              <w:rFonts w:ascii="Times New Roman" w:hAnsi="Times New Roman"/>
              <w:bCs/>
              <w:vertAlign w:val="superscript"/>
            </w:rPr>
            <w:t>®</w:t>
          </w:r>
        </w:p>
      </w:tc>
      <w:tc>
        <w:tcPr>
          <w:tcW w:w="2409" w:type="dxa"/>
          <w:vMerge/>
        </w:tcPr>
        <w:p w14:paraId="5CF53EF2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161B63CD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B64"/>
    <w:multiLevelType w:val="hybridMultilevel"/>
    <w:tmpl w:val="E6CA8F4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8E38E0"/>
    <w:multiLevelType w:val="hybridMultilevel"/>
    <w:tmpl w:val="334402D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F96641"/>
    <w:multiLevelType w:val="hybridMultilevel"/>
    <w:tmpl w:val="862A5C84"/>
    <w:lvl w:ilvl="0" w:tplc="04070001">
      <w:start w:val="1"/>
      <w:numFmt w:val="bullet"/>
      <w:pStyle w:val="FormatvorlageAufgezhlt2"/>
      <w:lvlText w:val="-"/>
      <w:lvlJc w:val="left"/>
      <w:pPr>
        <w:tabs>
          <w:tab w:val="num" w:pos="851"/>
        </w:tabs>
        <w:ind w:left="851" w:hanging="494"/>
      </w:pPr>
      <w:rPr>
        <w:rFonts w:ascii="Arial" w:eastAsia="Times New Roman" w:hAnsi="Arial" w:hint="default"/>
      </w:rPr>
    </w:lvl>
    <w:lvl w:ilvl="1" w:tplc="04070003">
      <w:start w:val="1"/>
      <w:numFmt w:val="bullet"/>
      <w:pStyle w:val="FormatvorlageAufgezhlt2"/>
      <w:lvlText w:val="-"/>
      <w:lvlJc w:val="left"/>
      <w:pPr>
        <w:tabs>
          <w:tab w:val="num" w:pos="1134"/>
        </w:tabs>
        <w:ind w:left="1134" w:hanging="397"/>
      </w:pPr>
      <w:rPr>
        <w:rFonts w:ascii="Arial" w:eastAsia="Times New Roman" w:hAnsi="Arial" w:hint="default"/>
      </w:rPr>
    </w:lvl>
    <w:lvl w:ilvl="2" w:tplc="0407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AC"/>
    <w:rsid w:val="000A015C"/>
    <w:rsid w:val="000A22DF"/>
    <w:rsid w:val="001313CB"/>
    <w:rsid w:val="00164C10"/>
    <w:rsid w:val="001A7A8A"/>
    <w:rsid w:val="001F63CF"/>
    <w:rsid w:val="003846F1"/>
    <w:rsid w:val="0039709C"/>
    <w:rsid w:val="00616993"/>
    <w:rsid w:val="00626530"/>
    <w:rsid w:val="006B1039"/>
    <w:rsid w:val="008C0669"/>
    <w:rsid w:val="008C18AF"/>
    <w:rsid w:val="008D39B8"/>
    <w:rsid w:val="008D60AC"/>
    <w:rsid w:val="00971C39"/>
    <w:rsid w:val="009C32EE"/>
    <w:rsid w:val="009E77EE"/>
    <w:rsid w:val="00A935AB"/>
    <w:rsid w:val="00C36D1D"/>
    <w:rsid w:val="00D5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C4C34"/>
  <w15:chartTrackingRefBased/>
  <w15:docId w15:val="{A1F0CC6E-A6C9-4D45-A97E-A7DEF01C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uiPriority w:val="39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uiPriority w:val="99"/>
    <w:rsid w:val="008D60AC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berschrift71">
    <w:name w:val="Überschrift 71"/>
    <w:basedOn w:val="Standard"/>
    <w:next w:val="Standard"/>
    <w:uiPriority w:val="99"/>
    <w:rsid w:val="008D60A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8"/>
      <w:lang w:eastAsia="de-DE"/>
    </w:rPr>
  </w:style>
  <w:style w:type="paragraph" w:customStyle="1" w:styleId="FormatvorlageAufgezhlt2">
    <w:name w:val="Formatvorlage Aufgezählt2"/>
    <w:basedOn w:val="Standard"/>
    <w:uiPriority w:val="99"/>
    <w:rsid w:val="008D60AC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DCE61-CA6E-48D3-A285-F0F3241F979C}"/>
</file>

<file path=customXml/itemProps2.xml><?xml version="1.0" encoding="utf-8"?>
<ds:datastoreItem xmlns:ds="http://schemas.openxmlformats.org/officeDocument/2006/customXml" ds:itemID="{5E2D3C91-524F-41C6-A2F2-63F1F753F7DD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5</cp:revision>
  <dcterms:created xsi:type="dcterms:W3CDTF">2021-04-15T06:42:00Z</dcterms:created>
  <dcterms:modified xsi:type="dcterms:W3CDTF">2022-02-07T11:02:00Z</dcterms:modified>
</cp:coreProperties>
</file>