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228CD35" w14:textId="77777777" w:rsidTr="000A015C">
        <w:tc>
          <w:tcPr>
            <w:tcW w:w="9071" w:type="dxa"/>
            <w:gridSpan w:val="2"/>
          </w:tcPr>
          <w:p w14:paraId="34FA5201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F27159" w14:paraId="1A2B6A3E" w14:textId="77777777" w:rsidTr="000A015C">
        <w:tc>
          <w:tcPr>
            <w:tcW w:w="3685" w:type="dxa"/>
            <w:vAlign w:val="center"/>
          </w:tcPr>
          <w:p w14:paraId="72551064" w14:textId="77777777" w:rsidR="00F27159" w:rsidRPr="001313CB" w:rsidRDefault="00F27159" w:rsidP="00F2715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4462B7A1" w14:textId="1C61FAEA" w:rsidR="00F27159" w:rsidRPr="00F27159" w:rsidRDefault="00F27159" w:rsidP="00F27159">
            <w:pPr>
              <w:rPr>
                <w:rFonts w:ascii="Times New Roman" w:hAnsi="Times New Roman" w:cs="Times New Roman"/>
              </w:rPr>
            </w:pPr>
            <w:r w:rsidRPr="00F27159">
              <w:rPr>
                <w:rFonts w:ascii="Times New Roman" w:hAnsi="Times New Roman" w:cs="Times New Roman"/>
              </w:rPr>
              <w:t>Durchführung des m</w:t>
            </w:r>
            <w:r w:rsidRPr="00F27159">
              <w:rPr>
                <w:rFonts w:ascii="Times New Roman" w:hAnsi="Times New Roman" w:cs="Times New Roman"/>
                <w:bCs/>
              </w:rPr>
              <w:t>ikrobiologischen Monitorings</w:t>
            </w:r>
            <w:r w:rsidRPr="00F27159">
              <w:rPr>
                <w:rFonts w:ascii="Times New Roman" w:hAnsi="Times New Roman" w:cs="Times New Roman"/>
              </w:rPr>
              <w:t xml:space="preserve"> der Raumlufttechnischen Anlage (RLT)</w:t>
            </w:r>
          </w:p>
        </w:tc>
      </w:tr>
      <w:tr w:rsidR="00F27159" w14:paraId="08CDC83C" w14:textId="77777777" w:rsidTr="000A015C">
        <w:tc>
          <w:tcPr>
            <w:tcW w:w="3685" w:type="dxa"/>
            <w:vAlign w:val="center"/>
          </w:tcPr>
          <w:p w14:paraId="0E977C55" w14:textId="77777777" w:rsidR="00F27159" w:rsidRPr="001313CB" w:rsidRDefault="00F27159" w:rsidP="00F2715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64897802" w14:textId="75E39E20" w:rsidR="00F27159" w:rsidRPr="00F27159" w:rsidRDefault="00F27159" w:rsidP="00F27159">
            <w:pPr>
              <w:rPr>
                <w:rFonts w:ascii="Times New Roman" w:hAnsi="Times New Roman" w:cs="Times New Roman"/>
              </w:rPr>
            </w:pPr>
            <w:r w:rsidRPr="00F27159">
              <w:rPr>
                <w:rFonts w:ascii="Times New Roman" w:hAnsi="Times New Roman" w:cs="Times New Roman"/>
              </w:rPr>
              <w:t>AEMP EL</w:t>
            </w:r>
          </w:p>
        </w:tc>
      </w:tr>
      <w:tr w:rsidR="00F27159" w14:paraId="460AA697" w14:textId="77777777" w:rsidTr="000A015C">
        <w:tc>
          <w:tcPr>
            <w:tcW w:w="3685" w:type="dxa"/>
            <w:vAlign w:val="center"/>
          </w:tcPr>
          <w:p w14:paraId="598761AA" w14:textId="77777777" w:rsidR="00F27159" w:rsidRPr="001313CB" w:rsidRDefault="00F27159" w:rsidP="00F2715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39BA959E" w14:textId="38361787" w:rsidR="00F27159" w:rsidRPr="00F27159" w:rsidRDefault="00F27159" w:rsidP="00F27159">
            <w:pPr>
              <w:rPr>
                <w:rFonts w:ascii="Times New Roman" w:hAnsi="Times New Roman" w:cs="Times New Roman"/>
              </w:rPr>
            </w:pPr>
            <w:r w:rsidRPr="00F27159">
              <w:rPr>
                <w:rFonts w:ascii="Times New Roman" w:hAnsi="Times New Roman" w:cs="Times New Roman"/>
              </w:rPr>
              <w:t>Validierungspersonal</w:t>
            </w:r>
          </w:p>
        </w:tc>
      </w:tr>
      <w:tr w:rsidR="00F27159" w14:paraId="458A4855" w14:textId="77777777" w:rsidTr="000A015C">
        <w:tc>
          <w:tcPr>
            <w:tcW w:w="3685" w:type="dxa"/>
            <w:vAlign w:val="center"/>
          </w:tcPr>
          <w:p w14:paraId="21A5C0AE" w14:textId="77777777" w:rsidR="00F27159" w:rsidRPr="001313CB" w:rsidRDefault="00F27159" w:rsidP="00F2715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0E317116" w14:textId="46C37339" w:rsidR="00F27159" w:rsidRPr="00F27159" w:rsidRDefault="00F27159" w:rsidP="00F27159">
            <w:pPr>
              <w:pStyle w:val="InhaltSAA"/>
              <w:rPr>
                <w:szCs w:val="22"/>
              </w:rPr>
            </w:pPr>
            <w:r w:rsidRPr="00F27159">
              <w:rPr>
                <w:szCs w:val="22"/>
              </w:rPr>
              <w:t>F_UPR_ELB_01_01_Gesamtfreigabe_Requalifizierung</w:t>
            </w:r>
          </w:p>
          <w:p w14:paraId="19CC00B5" w14:textId="77777777" w:rsidR="00F27159" w:rsidRPr="00F27159" w:rsidRDefault="00F27159" w:rsidP="00F27159">
            <w:pPr>
              <w:pStyle w:val="InhaltSAA"/>
              <w:rPr>
                <w:szCs w:val="22"/>
              </w:rPr>
            </w:pPr>
            <w:proofErr w:type="spellStart"/>
            <w:r w:rsidRPr="00F27159">
              <w:rPr>
                <w:szCs w:val="22"/>
              </w:rPr>
              <w:t>Hyg_Erstinspektion_RLT</w:t>
            </w:r>
            <w:proofErr w:type="spellEnd"/>
          </w:p>
          <w:p w14:paraId="6EDD942C" w14:textId="55D68235" w:rsidR="00F27159" w:rsidRPr="00F27159" w:rsidRDefault="00F27159" w:rsidP="00F27159">
            <w:pPr>
              <w:rPr>
                <w:rFonts w:ascii="Times New Roman" w:hAnsi="Times New Roman" w:cs="Times New Roman"/>
              </w:rPr>
            </w:pPr>
            <w:r w:rsidRPr="00F27159">
              <w:rPr>
                <w:rFonts w:ascii="Times New Roman" w:hAnsi="Times New Roman" w:cs="Times New Roman"/>
              </w:rPr>
              <w:t>DIN 1946-4 Raumlufttechnik – Teil 4</w:t>
            </w:r>
          </w:p>
        </w:tc>
      </w:tr>
    </w:tbl>
    <w:p w14:paraId="6505B187" w14:textId="77777777" w:rsidR="000A015C" w:rsidRPr="000A015C" w:rsidRDefault="000A015C" w:rsidP="000A015C">
      <w:pPr>
        <w:pStyle w:val="InhaltVA"/>
        <w:rPr>
          <w:szCs w:val="22"/>
        </w:rPr>
      </w:pPr>
    </w:p>
    <w:p w14:paraId="26788147" w14:textId="77777777" w:rsidR="000A015C" w:rsidRPr="000A015C" w:rsidRDefault="000A015C" w:rsidP="000A015C">
      <w:pPr>
        <w:pStyle w:val="InhaltVA"/>
        <w:rPr>
          <w:szCs w:val="22"/>
        </w:rPr>
      </w:pPr>
    </w:p>
    <w:p w14:paraId="7804569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97A9181" w14:textId="75192207" w:rsidR="000A015C" w:rsidRPr="00F27159" w:rsidRDefault="00F27159" w:rsidP="000A015C">
      <w:pPr>
        <w:pStyle w:val="Listenabsatz"/>
        <w:ind w:left="360"/>
        <w:rPr>
          <w:bCs/>
          <w:sz w:val="20"/>
          <w:szCs w:val="20"/>
        </w:rPr>
      </w:pPr>
      <w:r w:rsidRPr="00F27159">
        <w:rPr>
          <w:sz w:val="22"/>
          <w:szCs w:val="22"/>
        </w:rPr>
        <w:t>Durchführung des m</w:t>
      </w:r>
      <w:r w:rsidRPr="00F27159">
        <w:rPr>
          <w:bCs/>
          <w:sz w:val="22"/>
          <w:szCs w:val="22"/>
        </w:rPr>
        <w:t>ikrobiologischen Monitorings</w:t>
      </w:r>
      <w:r w:rsidRPr="00F27159">
        <w:rPr>
          <w:sz w:val="22"/>
          <w:szCs w:val="22"/>
        </w:rPr>
        <w:t xml:space="preserve"> der Raumlufttechnischen Anlage (RLT) aufgrund Fristablaufs im Routinebetrieb</w:t>
      </w:r>
    </w:p>
    <w:p w14:paraId="4E2CF9F9" w14:textId="77777777" w:rsidR="000A015C" w:rsidRPr="000A015C" w:rsidRDefault="000A015C" w:rsidP="000A015C">
      <w:pPr>
        <w:pStyle w:val="InhaltVA"/>
        <w:rPr>
          <w:szCs w:val="22"/>
        </w:rPr>
      </w:pPr>
    </w:p>
    <w:p w14:paraId="2E7EA5D1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7F520D8" w14:textId="77777777" w:rsidTr="00F27159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BAC0D0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27CB80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5ACF9B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F27159" w14:paraId="4D599586" w14:textId="77777777" w:rsidTr="00F2715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1F9FB3A" w14:textId="1AF64043" w:rsidR="00F27159" w:rsidRPr="00F27159" w:rsidRDefault="00F27159" w:rsidP="00F27159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F27159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E27A42E" w14:textId="77777777" w:rsidR="00F27159" w:rsidRPr="00F27159" w:rsidRDefault="00F27159" w:rsidP="00F2715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1D256D3" w14:textId="77777777" w:rsidR="00F27159" w:rsidRPr="00F27159" w:rsidRDefault="00F27159" w:rsidP="00F27159">
            <w:pPr>
              <w:pStyle w:val="InhaltVA"/>
              <w:jc w:val="left"/>
              <w:rPr>
                <w:szCs w:val="22"/>
              </w:rPr>
            </w:pPr>
          </w:p>
        </w:tc>
      </w:tr>
      <w:tr w:rsidR="00F27159" w14:paraId="594CDEAB" w14:textId="77777777" w:rsidTr="00F2715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0CA0A5A" w14:textId="740C005C" w:rsidR="00F27159" w:rsidRPr="00F27159" w:rsidRDefault="00F27159" w:rsidP="00F27159">
            <w:pPr>
              <w:pStyle w:val="InhaltVA"/>
              <w:ind w:left="708"/>
              <w:jc w:val="left"/>
              <w:rPr>
                <w:szCs w:val="22"/>
              </w:rPr>
            </w:pPr>
            <w:r w:rsidRPr="00F27159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1FBDBE9" w14:textId="0B76C834" w:rsidR="00F27159" w:rsidRPr="00F27159" w:rsidRDefault="00F27159" w:rsidP="00F2715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27159">
              <w:rPr>
                <w:szCs w:val="22"/>
              </w:rPr>
              <w:t xml:space="preserve">Durchführung des mikrobiologischen Monitorings 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63062D9" w14:textId="66EB3341" w:rsidR="00F27159" w:rsidRPr="00F27159" w:rsidRDefault="00F27159" w:rsidP="00F2715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27159">
              <w:rPr>
                <w:szCs w:val="22"/>
              </w:rPr>
              <w:t>Antrag an zuständigen Hygieniker rechtzeitig stellen</w:t>
            </w:r>
          </w:p>
        </w:tc>
      </w:tr>
      <w:tr w:rsidR="00F27159" w14:paraId="0FA4F477" w14:textId="77777777" w:rsidTr="00F2715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305204E" w14:textId="681A1F93" w:rsidR="00F27159" w:rsidRPr="00F27159" w:rsidRDefault="00F27159" w:rsidP="00F27159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F27159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6B51411" w14:textId="77777777" w:rsidR="00F27159" w:rsidRPr="00F27159" w:rsidRDefault="00F27159" w:rsidP="00F2715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BCFD82D" w14:textId="77777777" w:rsidR="00F27159" w:rsidRPr="00F27159" w:rsidRDefault="00F27159" w:rsidP="00F27159">
            <w:pPr>
              <w:pStyle w:val="InhaltVA"/>
              <w:jc w:val="left"/>
              <w:rPr>
                <w:szCs w:val="22"/>
              </w:rPr>
            </w:pPr>
          </w:p>
        </w:tc>
      </w:tr>
      <w:tr w:rsidR="00F27159" w14:paraId="4C17CDAF" w14:textId="77777777" w:rsidTr="00F2715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9228F5B" w14:textId="5827048D" w:rsidR="00F27159" w:rsidRPr="00F27159" w:rsidRDefault="00F27159" w:rsidP="00F27159">
            <w:pPr>
              <w:pStyle w:val="InhaltVA"/>
              <w:ind w:left="708"/>
              <w:jc w:val="left"/>
              <w:rPr>
                <w:szCs w:val="22"/>
              </w:rPr>
            </w:pPr>
            <w:r w:rsidRPr="00F27159">
              <w:rPr>
                <w:b/>
                <w:szCs w:val="22"/>
              </w:rPr>
              <w:t>Mikrobiologi</w:t>
            </w:r>
            <w:r>
              <w:rPr>
                <w:b/>
                <w:szCs w:val="22"/>
              </w:rPr>
              <w:softHyphen/>
            </w:r>
            <w:r w:rsidRPr="00F27159">
              <w:rPr>
                <w:b/>
                <w:szCs w:val="22"/>
              </w:rPr>
              <w:t>sche</w:t>
            </w:r>
            <w:r>
              <w:rPr>
                <w:b/>
                <w:szCs w:val="22"/>
              </w:rPr>
              <w:t>s</w:t>
            </w:r>
            <w:r w:rsidRPr="00F27159">
              <w:rPr>
                <w:b/>
                <w:szCs w:val="22"/>
              </w:rPr>
              <w:t xml:space="preserve"> Monitoring 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DE27E23" w14:textId="4D7E4E50" w:rsidR="00F27159" w:rsidRPr="00F27159" w:rsidRDefault="00F27159" w:rsidP="00F2715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27159">
              <w:rPr>
                <w:szCs w:val="22"/>
              </w:rPr>
              <w:t>Durchführung durch zuständige Hygieniker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50DC3A8" w14:textId="018F26E9" w:rsidR="00F27159" w:rsidRPr="00F27159" w:rsidRDefault="00F27159" w:rsidP="00F2715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27159">
              <w:rPr>
                <w:szCs w:val="22"/>
              </w:rPr>
              <w:t>DIN 1946-4</w:t>
            </w:r>
          </w:p>
        </w:tc>
      </w:tr>
      <w:tr w:rsidR="00F27159" w14:paraId="4A15C29B" w14:textId="77777777" w:rsidTr="00F2715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5BF730D" w14:textId="6BD475EF" w:rsidR="00F27159" w:rsidRPr="00F27159" w:rsidRDefault="00F27159" w:rsidP="00F27159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F27159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CADACAB" w14:textId="77777777" w:rsidR="00F27159" w:rsidRPr="00F27159" w:rsidRDefault="00F27159" w:rsidP="00F27159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DC5D8AA" w14:textId="77777777" w:rsidR="00F27159" w:rsidRPr="00F27159" w:rsidRDefault="00F27159" w:rsidP="00F27159">
            <w:pPr>
              <w:pStyle w:val="InhaltVA"/>
              <w:jc w:val="left"/>
              <w:rPr>
                <w:szCs w:val="22"/>
              </w:rPr>
            </w:pPr>
          </w:p>
        </w:tc>
      </w:tr>
      <w:tr w:rsidR="00F27159" w14:paraId="45B5092F" w14:textId="77777777" w:rsidTr="00F27159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D452154" w14:textId="50BD41FE" w:rsidR="00F27159" w:rsidRPr="00F27159" w:rsidRDefault="00F27159" w:rsidP="00F27159">
            <w:pPr>
              <w:pStyle w:val="InhaltVA"/>
              <w:ind w:left="708"/>
              <w:jc w:val="left"/>
              <w:rPr>
                <w:szCs w:val="22"/>
              </w:rPr>
            </w:pPr>
            <w:r w:rsidRPr="00F27159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01C70E0" w14:textId="07998F82" w:rsidR="00F27159" w:rsidRPr="00F27159" w:rsidRDefault="00F27159" w:rsidP="00F2715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27159">
              <w:rPr>
                <w:szCs w:val="22"/>
              </w:rPr>
              <w:t>Monitoring-Bericht aufbewahren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E2327A8" w14:textId="292326B9" w:rsidR="00F27159" w:rsidRPr="00F27159" w:rsidRDefault="00F27159" w:rsidP="00F2715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27159">
              <w:rPr>
                <w:szCs w:val="22"/>
              </w:rPr>
              <w:t>Validierungsordner</w:t>
            </w:r>
          </w:p>
        </w:tc>
      </w:tr>
      <w:tr w:rsidR="00F27159" w14:paraId="6FBD9CA7" w14:textId="77777777" w:rsidTr="00F27159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7489ED77" w14:textId="44915F66" w:rsidR="00F27159" w:rsidRPr="00F27159" w:rsidRDefault="00F27159" w:rsidP="00F27159">
            <w:pPr>
              <w:pStyle w:val="InhaltVA"/>
              <w:ind w:left="708"/>
              <w:jc w:val="left"/>
              <w:rPr>
                <w:szCs w:val="22"/>
              </w:rPr>
            </w:pPr>
            <w:r w:rsidRPr="00F27159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6A67DA20" w14:textId="18059DE1" w:rsidR="00F27159" w:rsidRPr="00F27159" w:rsidRDefault="00F27159" w:rsidP="00F2715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27159">
              <w:rPr>
                <w:szCs w:val="22"/>
              </w:rPr>
              <w:t>Freigabe des Berichts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2A8681B4" w14:textId="77777777" w:rsidR="00F27159" w:rsidRPr="00F27159" w:rsidRDefault="00F27159" w:rsidP="00F2715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27159">
              <w:rPr>
                <w:szCs w:val="22"/>
              </w:rPr>
              <w:t>Validierungspersonal</w:t>
            </w:r>
          </w:p>
          <w:p w14:paraId="052A9C61" w14:textId="77777777" w:rsidR="00F27159" w:rsidRPr="00F27159" w:rsidRDefault="00F27159" w:rsidP="00F2715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27159">
              <w:rPr>
                <w:szCs w:val="22"/>
              </w:rPr>
              <w:t>TE-Führer</w:t>
            </w:r>
          </w:p>
          <w:p w14:paraId="2D27ED0B" w14:textId="4EBDDB60" w:rsidR="00F27159" w:rsidRPr="00F27159" w:rsidRDefault="00F27159" w:rsidP="00F2715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27159">
              <w:rPr>
                <w:szCs w:val="22"/>
              </w:rPr>
              <w:t>F_UPR_ELB_01</w:t>
            </w:r>
          </w:p>
        </w:tc>
      </w:tr>
    </w:tbl>
    <w:p w14:paraId="75073D08" w14:textId="77777777" w:rsidR="000A015C" w:rsidRDefault="000A015C" w:rsidP="000A015C">
      <w:pPr>
        <w:pStyle w:val="InhaltVA"/>
      </w:pPr>
    </w:p>
    <w:p w14:paraId="31BD3FDD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CD16" w14:textId="77777777" w:rsidR="00A55992" w:rsidRDefault="00A55992" w:rsidP="001313CB">
      <w:pPr>
        <w:spacing w:after="0" w:line="240" w:lineRule="auto"/>
      </w:pPr>
      <w:r>
        <w:separator/>
      </w:r>
    </w:p>
  </w:endnote>
  <w:endnote w:type="continuationSeparator" w:id="0">
    <w:p w14:paraId="60FE8997" w14:textId="77777777" w:rsidR="00A55992" w:rsidRDefault="00A55992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0F133EE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6415A7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43940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35B405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EC008A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8178C7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A74566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C233E21" w14:textId="3BDB0BD9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92012">
            <w:rPr>
              <w:rFonts w:ascii="Times New Roman" w:hAnsi="Times New Roman" w:cs="Times New Roman"/>
              <w:noProof/>
              <w:sz w:val="16"/>
              <w:szCs w:val="16"/>
            </w:rPr>
            <w:t>SAA_UPR_ELB_09_01_Mikrobiologisches_Monitoring_RLT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C486A4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05FC46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4FEA9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CC317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C9190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75E46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6D45E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3628FA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120FF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A0614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65D203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DAA85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1D8E19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852967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AE7B7A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72D8CE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9842DB9" w14:textId="6201B1C5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92012">
            <w:rPr>
              <w:rFonts w:ascii="Times New Roman" w:hAnsi="Times New Roman" w:cs="Times New Roman"/>
              <w:noProof/>
              <w:sz w:val="16"/>
              <w:szCs w:val="16"/>
            </w:rPr>
            <w:t>15.04.2021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DAF2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A6CE2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A3ECC6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633CA3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BE21260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67D6626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A5FD" w14:textId="77777777" w:rsidR="00A55992" w:rsidRDefault="00A55992" w:rsidP="001313CB">
      <w:pPr>
        <w:spacing w:after="0" w:line="240" w:lineRule="auto"/>
      </w:pPr>
      <w:r>
        <w:separator/>
      </w:r>
    </w:p>
  </w:footnote>
  <w:footnote w:type="continuationSeparator" w:id="0">
    <w:p w14:paraId="7F339E14" w14:textId="77777777" w:rsidR="00A55992" w:rsidRDefault="00A55992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FB6A44F" w14:textId="77777777" w:rsidTr="00164C10">
      <w:trPr>
        <w:trHeight w:val="850"/>
      </w:trPr>
      <w:tc>
        <w:tcPr>
          <w:tcW w:w="2409" w:type="dxa"/>
          <w:vMerge w:val="restart"/>
        </w:tcPr>
        <w:p w14:paraId="2F42BB01" w14:textId="6681BFB8" w:rsidR="001313CB" w:rsidRDefault="0079201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AA4E3D7" wp14:editId="42C57B75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E0CE889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0419B13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FE6F06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9A2A592" w14:textId="34CC839C" w:rsidR="001313CB" w:rsidRDefault="00F27159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9</w:t>
          </w:r>
        </w:p>
      </w:tc>
    </w:tr>
    <w:tr w:rsidR="001313CB" w14:paraId="26943B09" w14:textId="77777777" w:rsidTr="00164C10">
      <w:tc>
        <w:tcPr>
          <w:tcW w:w="2409" w:type="dxa"/>
          <w:vMerge/>
        </w:tcPr>
        <w:p w14:paraId="1CCA557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93DD6A8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4609A62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390F9A0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71CF6834" w14:textId="77777777" w:rsidTr="00164C10">
      <w:tc>
        <w:tcPr>
          <w:tcW w:w="2409" w:type="dxa"/>
          <w:vMerge/>
        </w:tcPr>
        <w:p w14:paraId="1FA988D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EAC8805" w14:textId="77777777" w:rsidR="00F27159" w:rsidRDefault="00F27159" w:rsidP="00F27159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175091">
            <w:rPr>
              <w:rFonts w:ascii="Times New Roman" w:hAnsi="Times New Roman"/>
              <w:bCs/>
              <w:sz w:val="22"/>
            </w:rPr>
            <w:t>Mikrobiologisches Monitoring</w:t>
          </w:r>
        </w:p>
        <w:p w14:paraId="42E61BB4" w14:textId="6D05513E" w:rsidR="001313CB" w:rsidRPr="001313CB" w:rsidRDefault="00F27159" w:rsidP="00F27159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175091">
            <w:rPr>
              <w:rFonts w:ascii="Times New Roman" w:hAnsi="Times New Roman"/>
              <w:bCs/>
            </w:rPr>
            <w:t>Raumlufttechnische Anlage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10C1B1D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CDD8575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18"/>
    <w:multiLevelType w:val="hybridMultilevel"/>
    <w:tmpl w:val="C7DA9F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96641"/>
    <w:multiLevelType w:val="hybridMultilevel"/>
    <w:tmpl w:val="862A5C84"/>
    <w:lvl w:ilvl="0" w:tplc="5C407CC4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DD42E608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59"/>
    <w:rsid w:val="000A015C"/>
    <w:rsid w:val="001313CB"/>
    <w:rsid w:val="00164C10"/>
    <w:rsid w:val="00185AE0"/>
    <w:rsid w:val="001A7A8A"/>
    <w:rsid w:val="001F63CF"/>
    <w:rsid w:val="002A50A0"/>
    <w:rsid w:val="003846F1"/>
    <w:rsid w:val="0039709C"/>
    <w:rsid w:val="00616993"/>
    <w:rsid w:val="00626530"/>
    <w:rsid w:val="006B1039"/>
    <w:rsid w:val="00792012"/>
    <w:rsid w:val="008C0669"/>
    <w:rsid w:val="009C32EE"/>
    <w:rsid w:val="009E77EE"/>
    <w:rsid w:val="00A55992"/>
    <w:rsid w:val="00A935AB"/>
    <w:rsid w:val="00BA7695"/>
    <w:rsid w:val="00D53E7B"/>
    <w:rsid w:val="00F2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72DE0"/>
  <w15:chartTrackingRefBased/>
  <w15:docId w15:val="{D633C685-EC9D-4031-89DE-EB16FCC8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F2715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F27159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F2715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F27159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51">
    <w:name w:val="Überschrift 51"/>
    <w:basedOn w:val="Standard"/>
    <w:next w:val="Standard"/>
    <w:uiPriority w:val="99"/>
    <w:rsid w:val="00F27159"/>
    <w:pPr>
      <w:keepNext/>
      <w:autoSpaceDE w:val="0"/>
      <w:autoSpaceDN w:val="0"/>
      <w:adjustRightInd w:val="0"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1FD2F-1393-41B5-BBC4-399A765070E2}"/>
</file>

<file path=customXml/itemProps2.xml><?xml version="1.0" encoding="utf-8"?>
<ds:datastoreItem xmlns:ds="http://schemas.openxmlformats.org/officeDocument/2006/customXml" ds:itemID="{FC0FF1C9-A3DE-46A8-BA28-C0AB44C72423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2021-04-15T06:57:00Z</dcterms:created>
  <dcterms:modified xsi:type="dcterms:W3CDTF">2022-02-02T11:23:00Z</dcterms:modified>
</cp:coreProperties>
</file>