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64C80239" w14:textId="77777777" w:rsidTr="000A015C">
        <w:tc>
          <w:tcPr>
            <w:tcW w:w="9071" w:type="dxa"/>
            <w:gridSpan w:val="2"/>
          </w:tcPr>
          <w:p w14:paraId="64351DE0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1078D2" w14:paraId="4AF38E97" w14:textId="77777777" w:rsidTr="000A015C">
        <w:tc>
          <w:tcPr>
            <w:tcW w:w="3685" w:type="dxa"/>
            <w:vAlign w:val="center"/>
          </w:tcPr>
          <w:p w14:paraId="680A3B77" w14:textId="77777777" w:rsidR="001078D2" w:rsidRPr="001313CB" w:rsidRDefault="001078D2" w:rsidP="001078D2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B98409C" w14:textId="577F736C" w:rsidR="001078D2" w:rsidRPr="001078D2" w:rsidRDefault="001078D2" w:rsidP="001078D2">
            <w:pPr>
              <w:rPr>
                <w:rFonts w:ascii="Times New Roman" w:hAnsi="Times New Roman" w:cs="Times New Roman"/>
              </w:rPr>
            </w:pPr>
            <w:r w:rsidRPr="001078D2">
              <w:rPr>
                <w:rFonts w:ascii="Times New Roman" w:hAnsi="Times New Roman" w:cs="Times New Roman"/>
              </w:rPr>
              <w:t xml:space="preserve">Desinfektion des </w:t>
            </w:r>
            <w:r w:rsidRPr="001078D2">
              <w:rPr>
                <w:rFonts w:ascii="Times New Roman" w:hAnsi="Times New Roman" w:cs="Times New Roman"/>
                <w:bCs/>
              </w:rPr>
              <w:t>Wassermanagements</w:t>
            </w:r>
          </w:p>
        </w:tc>
      </w:tr>
      <w:tr w:rsidR="001078D2" w14:paraId="04C8588B" w14:textId="77777777" w:rsidTr="000A015C">
        <w:tc>
          <w:tcPr>
            <w:tcW w:w="3685" w:type="dxa"/>
            <w:vAlign w:val="center"/>
          </w:tcPr>
          <w:p w14:paraId="7CB222AD" w14:textId="77777777" w:rsidR="001078D2" w:rsidRPr="001313CB" w:rsidRDefault="001078D2" w:rsidP="001078D2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58E92F4C" w14:textId="053CACAD" w:rsidR="001078D2" w:rsidRPr="001078D2" w:rsidRDefault="001078D2" w:rsidP="001078D2">
            <w:pPr>
              <w:rPr>
                <w:rFonts w:ascii="Times New Roman" w:hAnsi="Times New Roman" w:cs="Times New Roman"/>
              </w:rPr>
            </w:pPr>
            <w:r w:rsidRPr="001078D2">
              <w:rPr>
                <w:rFonts w:ascii="Times New Roman" w:hAnsi="Times New Roman" w:cs="Times New Roman"/>
              </w:rPr>
              <w:t>AEMP EL – RuD-Bereich</w:t>
            </w:r>
          </w:p>
        </w:tc>
      </w:tr>
      <w:tr w:rsidR="001078D2" w14:paraId="03EB7BC0" w14:textId="77777777" w:rsidTr="000A015C">
        <w:tc>
          <w:tcPr>
            <w:tcW w:w="3685" w:type="dxa"/>
            <w:vAlign w:val="center"/>
          </w:tcPr>
          <w:p w14:paraId="14F98F7C" w14:textId="77777777" w:rsidR="001078D2" w:rsidRPr="001313CB" w:rsidRDefault="001078D2" w:rsidP="001078D2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5024A5C" w14:textId="4A225EE9" w:rsidR="001078D2" w:rsidRPr="001078D2" w:rsidRDefault="009E1380" w:rsidP="0010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1078D2" w:rsidRPr="001078D2">
              <w:rPr>
                <w:rFonts w:ascii="Times New Roman" w:hAnsi="Times New Roman" w:cs="Times New Roman"/>
              </w:rPr>
              <w:t>/Leitung AEMP</w:t>
            </w:r>
          </w:p>
        </w:tc>
      </w:tr>
      <w:tr w:rsidR="001078D2" w14:paraId="4140644F" w14:textId="77777777" w:rsidTr="005813D0">
        <w:tc>
          <w:tcPr>
            <w:tcW w:w="3685" w:type="dxa"/>
            <w:vAlign w:val="center"/>
          </w:tcPr>
          <w:p w14:paraId="7BF71D6F" w14:textId="77777777" w:rsidR="001078D2" w:rsidRPr="001313CB" w:rsidRDefault="001078D2" w:rsidP="001078D2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5176C8FB" w14:textId="77777777" w:rsidR="005813D0" w:rsidRPr="00322DF0" w:rsidRDefault="005813D0" w:rsidP="005813D0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 xml:space="preserve">F_TIA_IBN_01_01_Routinepruefung_taeglich </w:t>
            </w:r>
          </w:p>
          <w:p w14:paraId="1D629635" w14:textId="77777777" w:rsidR="005813D0" w:rsidRDefault="005813D0" w:rsidP="005813D0">
            <w:pPr>
              <w:pStyle w:val="InhaltSAA"/>
              <w:rPr>
                <w:szCs w:val="22"/>
              </w:rPr>
            </w:pPr>
            <w:r w:rsidRPr="00322DF0">
              <w:rPr>
                <w:szCs w:val="22"/>
              </w:rPr>
              <w:t>SAA_TIA_IBN_01_01_Inbetriebnahme_Geraete_Taeglich</w:t>
            </w:r>
          </w:p>
          <w:p w14:paraId="6FF4771A" w14:textId="5DCD05C1" w:rsidR="001078D2" w:rsidRDefault="00C8360B" w:rsidP="005813D0">
            <w:pPr>
              <w:pStyle w:val="InhaltSAA"/>
              <w:rPr>
                <w:szCs w:val="22"/>
              </w:rPr>
            </w:pPr>
            <w:r>
              <w:t>HP_</w:t>
            </w:r>
            <w:r w:rsidR="001078D2" w:rsidRPr="001078D2">
              <w:t>Da1561_WAM_CSE_Hygienemassnahmen</w:t>
            </w:r>
          </w:p>
          <w:p w14:paraId="7426A3B1" w14:textId="0F84AD2E" w:rsidR="001078D2" w:rsidRPr="001078D2" w:rsidRDefault="001078D2" w:rsidP="001078D2">
            <w:pPr>
              <w:pStyle w:val="InhaltSAA"/>
              <w:rPr>
                <w:szCs w:val="22"/>
              </w:rPr>
            </w:pPr>
            <w:r w:rsidRPr="001078D2">
              <w:rPr>
                <w:szCs w:val="22"/>
              </w:rPr>
              <w:t>Imunell_MU_10_SDB</w:t>
            </w:r>
          </w:p>
          <w:p w14:paraId="386B133D" w14:textId="7676F701" w:rsidR="00A765EE" w:rsidRPr="00322DF0" w:rsidRDefault="00A765EE" w:rsidP="00A765EE">
            <w:pPr>
              <w:pStyle w:val="InhaltSAA"/>
              <w:rPr>
                <w:szCs w:val="22"/>
              </w:rPr>
            </w:pPr>
            <w:r w:rsidRPr="00322DF0">
              <w:rPr>
                <w:szCs w:val="22"/>
              </w:rPr>
              <w:t>Ger</w:t>
            </w:r>
            <w:r w:rsidR="009A1433">
              <w:rPr>
                <w:szCs w:val="22"/>
              </w:rPr>
              <w:t>ä</w:t>
            </w:r>
            <w:r w:rsidRPr="00322DF0">
              <w:rPr>
                <w:szCs w:val="22"/>
              </w:rPr>
              <w:t>teb</w:t>
            </w:r>
            <w:r w:rsidR="009A1433">
              <w:rPr>
                <w:szCs w:val="22"/>
              </w:rPr>
              <w:t>ü</w:t>
            </w:r>
            <w:r w:rsidRPr="00322DF0">
              <w:rPr>
                <w:szCs w:val="22"/>
              </w:rPr>
              <w:t>ch</w:t>
            </w:r>
            <w:r w:rsidR="009A1433">
              <w:rPr>
                <w:szCs w:val="22"/>
              </w:rPr>
              <w:t>er WAM</w:t>
            </w:r>
          </w:p>
          <w:p w14:paraId="7ECDE66B" w14:textId="77777777" w:rsidR="00A765EE" w:rsidRPr="00322DF0" w:rsidRDefault="00A765EE" w:rsidP="00A765EE">
            <w:pPr>
              <w:pStyle w:val="InhaltSAA"/>
              <w:rPr>
                <w:szCs w:val="22"/>
              </w:rPr>
            </w:pPr>
            <w:r w:rsidRPr="00322DF0">
              <w:rPr>
                <w:szCs w:val="22"/>
              </w:rPr>
              <w:t>Pruef_Wartungsintervalle_Matrix</w:t>
            </w:r>
          </w:p>
          <w:p w14:paraId="52311D5D" w14:textId="3C0DA037" w:rsidR="005750AC" w:rsidRPr="005750AC" w:rsidRDefault="00A765EE" w:rsidP="00A765EE">
            <w:pPr>
              <w:pStyle w:val="InhaltSAA"/>
              <w:rPr>
                <w:szCs w:val="22"/>
              </w:rPr>
            </w:pPr>
            <w:r w:rsidRPr="00322DF0">
              <w:rPr>
                <w:szCs w:val="22"/>
              </w:rPr>
              <w:t>Desinfektionsplan</w:t>
            </w:r>
          </w:p>
        </w:tc>
      </w:tr>
    </w:tbl>
    <w:p w14:paraId="5E54F746" w14:textId="77777777" w:rsidR="000A015C" w:rsidRPr="000A015C" w:rsidRDefault="000A015C" w:rsidP="000A015C">
      <w:pPr>
        <w:pStyle w:val="InhaltVA"/>
        <w:rPr>
          <w:szCs w:val="22"/>
        </w:rPr>
      </w:pPr>
    </w:p>
    <w:p w14:paraId="7C9F2AB1" w14:textId="77777777" w:rsidR="000A015C" w:rsidRPr="000A015C" w:rsidRDefault="000A015C" w:rsidP="000A015C">
      <w:pPr>
        <w:pStyle w:val="InhaltVA"/>
        <w:rPr>
          <w:szCs w:val="22"/>
        </w:rPr>
      </w:pPr>
    </w:p>
    <w:p w14:paraId="0135C895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75CAE69" w14:textId="2000D556" w:rsidR="000A015C" w:rsidRPr="000A015C" w:rsidRDefault="001078D2" w:rsidP="000A015C">
      <w:pPr>
        <w:pStyle w:val="Listenabsatz"/>
        <w:ind w:left="360"/>
        <w:rPr>
          <w:bCs/>
          <w:sz w:val="22"/>
          <w:szCs w:val="22"/>
        </w:rPr>
      </w:pPr>
      <w:r w:rsidRPr="00A1738B">
        <w:rPr>
          <w:sz w:val="22"/>
          <w:szCs w:val="22"/>
        </w:rPr>
        <w:t>Desinfektion des Wassermanagements CSE der Fa. HP Medizintechnik.</w:t>
      </w:r>
    </w:p>
    <w:p w14:paraId="62524C6F" w14:textId="77777777" w:rsidR="001078D2" w:rsidRDefault="001078D2" w:rsidP="001078D2">
      <w:pPr>
        <w:pStyle w:val="InhaltVA"/>
        <w:rPr>
          <w:szCs w:val="22"/>
        </w:rPr>
      </w:pPr>
    </w:p>
    <w:tbl>
      <w:tblPr>
        <w:tblW w:w="9112" w:type="dxa"/>
        <w:jc w:val="center"/>
        <w:tblLook w:val="01E0" w:firstRow="1" w:lastRow="1" w:firstColumn="1" w:lastColumn="1" w:noHBand="0" w:noVBand="0"/>
      </w:tblPr>
      <w:tblGrid>
        <w:gridCol w:w="786"/>
        <w:gridCol w:w="8326"/>
      </w:tblGrid>
      <w:tr w:rsidR="001078D2" w:rsidRPr="009274E7" w14:paraId="552D4070" w14:textId="77777777" w:rsidTr="009A1433">
        <w:trPr>
          <w:trHeight w:val="870"/>
          <w:jc w:val="center"/>
        </w:trPr>
        <w:tc>
          <w:tcPr>
            <w:tcW w:w="709" w:type="dxa"/>
          </w:tcPr>
          <w:p w14:paraId="0A4B16AB" w14:textId="6306D4B1" w:rsidR="001078D2" w:rsidRPr="00CF1E7F" w:rsidRDefault="009A1433" w:rsidP="00D05BF5">
            <w:pPr>
              <w:spacing w:after="60"/>
            </w:pPr>
            <w:r>
              <w:rPr>
                <w:noProof/>
              </w:rPr>
              <w:drawing>
                <wp:inline distT="0" distB="0" distL="0" distR="0" wp14:anchorId="181A730E" wp14:editId="49BC9104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3" w:type="dxa"/>
            <w:tcMar>
              <w:left w:w="28" w:type="dxa"/>
              <w:right w:w="28" w:type="dxa"/>
            </w:tcMar>
          </w:tcPr>
          <w:p w14:paraId="727357BD" w14:textId="77777777" w:rsidR="009A1433" w:rsidRPr="009A1433" w:rsidRDefault="009A1433" w:rsidP="009A1433">
            <w:pPr>
              <w:pStyle w:val="60Signalwort"/>
              <w:spacing w:after="0" w:line="240" w:lineRule="auto"/>
              <w:rPr>
                <w:rFonts w:ascii="Times New Roman" w:hAnsi="Times New Roman" w:cs="Times New Roman"/>
              </w:rPr>
            </w:pPr>
            <w:r w:rsidRPr="009A1433">
              <w:rPr>
                <w:rFonts w:ascii="Times New Roman" w:hAnsi="Times New Roman" w:cs="Times New Roman"/>
              </w:rPr>
              <w:t>Hinweis</w:t>
            </w:r>
          </w:p>
          <w:p w14:paraId="4DF9D429" w14:textId="77777777" w:rsidR="009A1433" w:rsidRPr="009A1433" w:rsidRDefault="009A1433" w:rsidP="009A14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1433">
              <w:rPr>
                <w:rFonts w:ascii="Times New Roman" w:eastAsia="Calibri" w:hAnsi="Times New Roman" w:cs="Times New Roman"/>
              </w:rPr>
              <w:t>Personalschutz</w:t>
            </w:r>
          </w:p>
          <w:p w14:paraId="1777420A" w14:textId="044D1552" w:rsidR="001078D2" w:rsidRPr="00CF1E7F" w:rsidRDefault="009A1433" w:rsidP="009A1433">
            <w:pPr>
              <w:pStyle w:val="ArbeitsvorbereitungPunkte"/>
              <w:numPr>
                <w:ilvl w:val="0"/>
                <w:numId w:val="0"/>
              </w:numPr>
              <w:rPr>
                <w:szCs w:val="22"/>
              </w:rPr>
            </w:pPr>
            <w:r w:rsidRPr="009A1433">
              <w:rPr>
                <w:rFonts w:eastAsia="Calibri"/>
                <w:szCs w:val="22"/>
                <w:lang w:eastAsia="en-US"/>
              </w:rPr>
              <w:t>Bei der Durchführung dieser Tätigkeiten auf den korrekten Eigenschutz mittels PSA achten!</w:t>
            </w:r>
          </w:p>
        </w:tc>
      </w:tr>
    </w:tbl>
    <w:p w14:paraId="327E49D3" w14:textId="3F662135" w:rsidR="000A015C" w:rsidRDefault="000A015C" w:rsidP="000A015C">
      <w:pPr>
        <w:pStyle w:val="InhaltVA"/>
        <w:rPr>
          <w:szCs w:val="22"/>
        </w:rPr>
      </w:pPr>
    </w:p>
    <w:p w14:paraId="5677D96E" w14:textId="5D5A2A05" w:rsidR="00047EF5" w:rsidRPr="00D82C40" w:rsidRDefault="00047EF5" w:rsidP="00047EF5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D15E10">
        <w:rPr>
          <w:b/>
          <w:shd w:val="clear" w:color="auto" w:fill="85FFDF"/>
        </w:rPr>
        <w:t xml:space="preserve">Anwender - Vierteljährliche Desinfektion – Kreislauf </w:t>
      </w:r>
      <w:r>
        <w:rPr>
          <w:b/>
          <w:shd w:val="clear" w:color="auto" w:fill="85FFDF"/>
        </w:rPr>
        <w:t>4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3A3A3F17" w14:textId="77777777" w:rsidTr="001078D2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1E2FA88" w14:textId="77777777" w:rsidR="000A015C" w:rsidRPr="00047EF5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047EF5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6BB2118D" w14:textId="77777777" w:rsidR="000A015C" w:rsidRPr="00047EF5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047EF5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29584420" w14:textId="77777777" w:rsidR="000A015C" w:rsidRPr="00047EF5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047EF5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1078D2" w14:paraId="192E17F7" w14:textId="77777777" w:rsidTr="001078D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793296C" w14:textId="4E3A936B" w:rsidR="001078D2" w:rsidRPr="00047EF5" w:rsidRDefault="001078D2" w:rsidP="001078D2">
            <w:pPr>
              <w:pStyle w:val="InhaltVA"/>
              <w:numPr>
                <w:ilvl w:val="0"/>
                <w:numId w:val="4"/>
              </w:numPr>
              <w:rPr>
                <w:szCs w:val="22"/>
              </w:rPr>
            </w:pPr>
            <w:r w:rsidRPr="00047EF5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3A90CCC" w14:textId="7F26CEDF" w:rsidR="001078D2" w:rsidRPr="00047EF5" w:rsidRDefault="00986025" w:rsidP="001078D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B</w:t>
            </w:r>
            <w:r w:rsidR="001078D2" w:rsidRPr="00047EF5">
              <w:rPr>
                <w:szCs w:val="22"/>
              </w:rPr>
              <w:t>ereitlegen.</w:t>
            </w:r>
          </w:p>
        </w:tc>
        <w:tc>
          <w:tcPr>
            <w:tcW w:w="3685" w:type="dxa"/>
            <w:tcBorders>
              <w:bottom w:val="nil"/>
            </w:tcBorders>
          </w:tcPr>
          <w:p w14:paraId="1765C965" w14:textId="77777777" w:rsidR="001078D2" w:rsidRPr="00047EF5" w:rsidRDefault="001078D2" w:rsidP="001078D2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47EF5">
              <w:rPr>
                <w:sz w:val="22"/>
                <w:szCs w:val="22"/>
              </w:rPr>
              <w:t>PSA</w:t>
            </w:r>
          </w:p>
          <w:p w14:paraId="36EBD65F" w14:textId="77777777" w:rsidR="001078D2" w:rsidRPr="00047EF5" w:rsidRDefault="001078D2" w:rsidP="001078D2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47EF5">
              <w:rPr>
                <w:sz w:val="22"/>
                <w:szCs w:val="22"/>
              </w:rPr>
              <w:t>Eimer</w:t>
            </w:r>
          </w:p>
          <w:p w14:paraId="108BDA93" w14:textId="43261645" w:rsidR="001078D2" w:rsidRPr="00047EF5" w:rsidRDefault="001078D2" w:rsidP="001078D2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47EF5">
              <w:rPr>
                <w:sz w:val="22"/>
                <w:szCs w:val="22"/>
              </w:rPr>
              <w:t>Stapelbehälter</w:t>
            </w:r>
          </w:p>
          <w:p w14:paraId="27312072" w14:textId="58CE7D52" w:rsidR="001F6244" w:rsidRPr="00047EF5" w:rsidRDefault="001F6244" w:rsidP="001078D2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47EF5">
              <w:rPr>
                <w:sz w:val="22"/>
                <w:szCs w:val="22"/>
              </w:rPr>
              <w:t>Eimer</w:t>
            </w:r>
          </w:p>
          <w:p w14:paraId="604CE7A2" w14:textId="77777777" w:rsidR="001078D2" w:rsidRPr="00047EF5" w:rsidRDefault="001078D2" w:rsidP="001078D2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47EF5">
              <w:rPr>
                <w:sz w:val="22"/>
                <w:szCs w:val="22"/>
              </w:rPr>
              <w:t>Schutzbrille mit UV-Schutz</w:t>
            </w:r>
          </w:p>
          <w:p w14:paraId="19DB5495" w14:textId="3654925E" w:rsidR="001078D2" w:rsidRPr="00047EF5" w:rsidRDefault="001078D2" w:rsidP="001078D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4 x Desinfektionsmittel Imunell MU 10 1000ml</w:t>
            </w:r>
            <w:r w:rsidR="001F6244" w:rsidRPr="00047EF5">
              <w:rPr>
                <w:szCs w:val="22"/>
              </w:rPr>
              <w:t xml:space="preserve"> </w:t>
            </w:r>
            <w:r w:rsidRPr="00047EF5">
              <w:rPr>
                <w:szCs w:val="22"/>
              </w:rPr>
              <w:t>(Art.-Nr. 606412)</w:t>
            </w:r>
          </w:p>
          <w:p w14:paraId="657FF38B" w14:textId="4210D2A9" w:rsidR="001F6244" w:rsidRPr="00047EF5" w:rsidRDefault="001F6244" w:rsidP="001078D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Aktivkohlekerze</w:t>
            </w:r>
          </w:p>
          <w:p w14:paraId="1A6E86E5" w14:textId="5C7C7038" w:rsidR="001F6244" w:rsidRPr="00047EF5" w:rsidRDefault="001F6244" w:rsidP="001078D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Filterkerze</w:t>
            </w:r>
            <w:r w:rsidR="003D2066">
              <w:rPr>
                <w:szCs w:val="22"/>
              </w:rPr>
              <w:t xml:space="preserve"> 10“</w:t>
            </w:r>
          </w:p>
          <w:p w14:paraId="575CAB8D" w14:textId="289CFCD7" w:rsidR="001078D2" w:rsidRPr="00047EF5" w:rsidRDefault="001078D2" w:rsidP="001078D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Gerätebuch</w:t>
            </w:r>
          </w:p>
        </w:tc>
      </w:tr>
      <w:tr w:rsidR="00F83C5D" w14:paraId="0D68EAA7" w14:textId="77777777" w:rsidTr="001078D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3CA0385" w14:textId="77777777" w:rsidR="00F83C5D" w:rsidRPr="00047EF5" w:rsidRDefault="00F83C5D" w:rsidP="001078D2">
            <w:pPr>
              <w:pStyle w:val="InhaltVA"/>
              <w:rPr>
                <w:rFonts w:eastAsia="Calibri"/>
                <w:szCs w:val="22"/>
                <w:lang w:eastAsia="en-US"/>
              </w:rPr>
            </w:pPr>
            <w:bookmarkStart w:id="0" w:name="_Hlk94530506"/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F5EEAB" w14:textId="357CC1BB" w:rsidR="00F83C5D" w:rsidRPr="00047EF5" w:rsidRDefault="00F83C5D" w:rsidP="001078D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Ausgangssituation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0D1D870" w14:textId="14B6ED9D" w:rsidR="00F83C5D" w:rsidRPr="00047EF5" w:rsidRDefault="00F83C5D" w:rsidP="001078D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Umkehrosmoseanlage betriebsbereit</w:t>
            </w:r>
          </w:p>
        </w:tc>
      </w:tr>
      <w:tr w:rsidR="00F83C5D" w14:paraId="19BB2329" w14:textId="77777777" w:rsidTr="001078D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8FD832C" w14:textId="77777777" w:rsidR="00F83C5D" w:rsidRPr="00047EF5" w:rsidRDefault="00F83C5D" w:rsidP="001078D2">
            <w:pPr>
              <w:pStyle w:val="InhaltVA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9E30D5" w14:textId="77777777" w:rsidR="00F83C5D" w:rsidRPr="00047EF5" w:rsidRDefault="00F83C5D" w:rsidP="00F83C5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FC45344" w14:textId="4007A831" w:rsidR="00F83C5D" w:rsidRPr="00047EF5" w:rsidRDefault="00F83C5D" w:rsidP="001078D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 xml:space="preserve">Die Filterkerze </w:t>
            </w:r>
            <w:r w:rsidR="003D2066">
              <w:rPr>
                <w:szCs w:val="22"/>
              </w:rPr>
              <w:t>10“</w:t>
            </w:r>
            <w:r w:rsidRPr="00047EF5">
              <w:rPr>
                <w:szCs w:val="22"/>
              </w:rPr>
              <w:t xml:space="preserve"> ist eingesetzt.</w:t>
            </w:r>
          </w:p>
        </w:tc>
      </w:tr>
      <w:tr w:rsidR="00F83C5D" w14:paraId="470AB6B1" w14:textId="77777777" w:rsidTr="001078D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D1C1097" w14:textId="77777777" w:rsidR="00F83C5D" w:rsidRPr="00047EF5" w:rsidRDefault="00F83C5D" w:rsidP="001078D2">
            <w:pPr>
              <w:pStyle w:val="InhaltVA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8B54561" w14:textId="77777777" w:rsidR="00F83C5D" w:rsidRPr="00047EF5" w:rsidRDefault="00F83C5D" w:rsidP="00F83C5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D336085" w14:textId="7E57B0D3" w:rsidR="00F83C5D" w:rsidRPr="00047EF5" w:rsidRDefault="00F83C5D" w:rsidP="001078D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Die Aktivkohlekerze ist entfernt.</w:t>
            </w:r>
          </w:p>
        </w:tc>
      </w:tr>
      <w:tr w:rsidR="00F83C5D" w14:paraId="5B6E86DF" w14:textId="77777777" w:rsidTr="001078D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8262FE1" w14:textId="77777777" w:rsidR="00F83C5D" w:rsidRPr="00047EF5" w:rsidRDefault="00F83C5D" w:rsidP="001078D2">
            <w:pPr>
              <w:pStyle w:val="InhaltVA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C077FB7" w14:textId="77777777" w:rsidR="00F83C5D" w:rsidRPr="00047EF5" w:rsidRDefault="00F83C5D" w:rsidP="00F83C5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6BB5312" w14:textId="01B5C7E1" w:rsidR="00F83C5D" w:rsidRPr="00047EF5" w:rsidRDefault="00F83C5D" w:rsidP="001078D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Der Permeattank wird so weit abgelassen, dass sich 70 l (ca. 13 cm) Permeat darin befinden.</w:t>
            </w:r>
          </w:p>
        </w:tc>
      </w:tr>
      <w:tr w:rsidR="001078D2" w14:paraId="550B82E7" w14:textId="77777777" w:rsidTr="001078D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FB38838" w14:textId="77777777" w:rsidR="001078D2" w:rsidRPr="00047EF5" w:rsidRDefault="001078D2" w:rsidP="001078D2">
            <w:pPr>
              <w:pStyle w:val="InhaltVA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57DAB95" w14:textId="0AF714C3" w:rsidR="001078D2" w:rsidRPr="00047EF5" w:rsidRDefault="001078D2" w:rsidP="001078D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Permeatpumpen P5.1 und P5.3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12C216F" w14:textId="7727BF29" w:rsidR="001078D2" w:rsidRPr="00047EF5" w:rsidRDefault="001078D2" w:rsidP="001078D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Steckerleiste 230 V, 3-fach an einer freien Steckdose anstecken</w:t>
            </w:r>
          </w:p>
        </w:tc>
      </w:tr>
      <w:tr w:rsidR="001078D2" w14:paraId="15ED2FE1" w14:textId="77777777" w:rsidTr="00F83C5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2EC00D5" w14:textId="77777777" w:rsidR="001078D2" w:rsidRPr="00047EF5" w:rsidRDefault="001078D2" w:rsidP="001078D2">
            <w:pPr>
              <w:pStyle w:val="InhaltVA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E8C692" w14:textId="77777777" w:rsidR="001078D2" w:rsidRPr="00047EF5" w:rsidRDefault="001078D2" w:rsidP="001078D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71684B0" w14:textId="6D2D63C6" w:rsidR="001078D2" w:rsidRPr="00047EF5" w:rsidRDefault="001078D2" w:rsidP="001078D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Die Stecker der Permeatpumpe P5.1 (blau) und der Permeatpumpe P5.3 (Verlängerungsleitung schwarz) am NASK II abziehen.</w:t>
            </w:r>
          </w:p>
        </w:tc>
      </w:tr>
      <w:tr w:rsidR="001078D2" w14:paraId="6C3B9F97" w14:textId="77777777" w:rsidTr="00F83C5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B7816B8" w14:textId="77777777" w:rsidR="001078D2" w:rsidRPr="00047EF5" w:rsidRDefault="001078D2" w:rsidP="001078D2">
            <w:pPr>
              <w:pStyle w:val="InhaltVA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90C7D91" w14:textId="77777777" w:rsidR="001078D2" w:rsidRPr="00047EF5" w:rsidRDefault="001078D2" w:rsidP="001078D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F39ECBA" w14:textId="3E39F682" w:rsidR="001078D2" w:rsidRPr="00047EF5" w:rsidRDefault="001078D2" w:rsidP="001078D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Legen Sie die Stecker neben die Steckerleiste 3-fach, um sie dort einzustecken, wenn die jeweilige Pumpe betrieben werden soll.</w:t>
            </w:r>
          </w:p>
        </w:tc>
      </w:tr>
      <w:tr w:rsidR="00F83C5D" w14:paraId="4965E6B9" w14:textId="77777777" w:rsidTr="00F83C5D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849163C" w14:textId="77777777" w:rsidR="00F83C5D" w:rsidRPr="00047EF5" w:rsidRDefault="00F83C5D" w:rsidP="00D05BF5">
            <w:pPr>
              <w:pStyle w:val="InhaltVA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6E6C6A7" w14:textId="77777777" w:rsidR="00F83C5D" w:rsidRPr="00047EF5" w:rsidRDefault="00F83C5D" w:rsidP="00D05BF5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Ventile V7.7 und V7.12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E5FB9C0" w14:textId="77777777" w:rsidR="00F83C5D" w:rsidRPr="00047EF5" w:rsidRDefault="00F83C5D" w:rsidP="00D05BF5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Schließen</w:t>
            </w:r>
          </w:p>
        </w:tc>
      </w:tr>
      <w:bookmarkEnd w:id="0"/>
      <w:tr w:rsidR="001078D2" w14:paraId="4BDC776E" w14:textId="77777777" w:rsidTr="00047EF5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185A2D1C" w14:textId="36BAB230" w:rsidR="001078D2" w:rsidRPr="00047EF5" w:rsidRDefault="001078D2" w:rsidP="001078D2">
            <w:pPr>
              <w:pStyle w:val="InhaltVA"/>
              <w:numPr>
                <w:ilvl w:val="0"/>
                <w:numId w:val="4"/>
              </w:numPr>
              <w:rPr>
                <w:szCs w:val="22"/>
              </w:rPr>
            </w:pPr>
            <w:r w:rsidRPr="00047EF5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6813E7F" w14:textId="72DE9283" w:rsidR="001078D2" w:rsidRPr="00047EF5" w:rsidRDefault="00952722" w:rsidP="001078D2">
            <w:pPr>
              <w:pStyle w:val="InhaltVA"/>
              <w:rPr>
                <w:szCs w:val="22"/>
              </w:rPr>
            </w:pPr>
            <w:r w:rsidRPr="00047EF5">
              <w:rPr>
                <w:b/>
                <w:szCs w:val="22"/>
              </w:rPr>
              <w:t>Desinfektion ¼</w:t>
            </w:r>
            <w:r w:rsidRPr="00047EF5">
              <w:rPr>
                <w:b/>
                <w:szCs w:val="22"/>
              </w:rPr>
              <w:noBreakHyphen/>
              <w:t>jährlich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3747783C" w14:textId="77777777" w:rsidR="001078D2" w:rsidRPr="00047EF5" w:rsidRDefault="001078D2" w:rsidP="001078D2">
            <w:pPr>
              <w:pStyle w:val="InhaltVA"/>
              <w:rPr>
                <w:szCs w:val="22"/>
              </w:rPr>
            </w:pPr>
          </w:p>
        </w:tc>
      </w:tr>
      <w:tr w:rsidR="001078D2" w14:paraId="0D492A9D" w14:textId="77777777" w:rsidTr="00047EF5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AEA8E07" w14:textId="70F5E771" w:rsidR="001078D2" w:rsidRPr="00047EF5" w:rsidRDefault="00952722" w:rsidP="001078D2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bCs/>
                <w:szCs w:val="22"/>
              </w:rPr>
            </w:pPr>
            <w:r w:rsidRPr="00047EF5">
              <w:rPr>
                <w:b/>
                <w:bCs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357739E" w14:textId="541CF058" w:rsidR="001078D2" w:rsidRPr="00047EF5" w:rsidRDefault="00F83C5D" w:rsidP="00F83C5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Herstellen der Desinfektionslösung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68676AE" w14:textId="77777777" w:rsidR="001078D2" w:rsidRPr="00047EF5" w:rsidRDefault="00F83C5D" w:rsidP="001078D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4000 ml Imunell in den Permeattank geben</w:t>
            </w:r>
          </w:p>
          <w:p w14:paraId="3CFB3C68" w14:textId="2D8B2888" w:rsidR="00F83C5D" w:rsidRPr="00047EF5" w:rsidRDefault="00F83C5D" w:rsidP="001078D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Gleichmäßig verteilen</w:t>
            </w:r>
          </w:p>
        </w:tc>
      </w:tr>
      <w:tr w:rsidR="001078D2" w14:paraId="41F1CCE8" w14:textId="77777777" w:rsidTr="00047EF5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3ADBFBBF" w14:textId="07E0AC28" w:rsidR="001078D2" w:rsidRPr="00047EF5" w:rsidRDefault="00952722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  <w:r w:rsidRPr="00047EF5">
              <w:rPr>
                <w:b/>
                <w:bCs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24559772" w14:textId="0FF4305F" w:rsidR="001078D2" w:rsidRPr="00047EF5" w:rsidRDefault="00F7014E" w:rsidP="00F7014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Starten Desinfektionskreislauf 4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29FA7B7" w14:textId="29DCC89C" w:rsidR="001078D2" w:rsidRPr="00047EF5" w:rsidRDefault="00F7014E" w:rsidP="00F7014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Permeatpumpe P5.1 von extern einschalten (= anstecken)</w:t>
            </w:r>
          </w:p>
        </w:tc>
      </w:tr>
      <w:tr w:rsidR="00F7014E" w14:paraId="457DE2E0" w14:textId="77777777" w:rsidTr="00047EF5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C71E985" w14:textId="77777777" w:rsidR="00F7014E" w:rsidRPr="00047EF5" w:rsidRDefault="00F7014E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9186ECE" w14:textId="77777777" w:rsidR="00F7014E" w:rsidRPr="00047EF5" w:rsidRDefault="00F7014E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595FA65B" w14:textId="24161A14" w:rsidR="00F7014E" w:rsidRPr="00047EF5" w:rsidRDefault="00F7014E" w:rsidP="00F7014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Zirkulation am Kippschalter des NASK II einschalten.</w:t>
            </w:r>
          </w:p>
        </w:tc>
      </w:tr>
      <w:tr w:rsidR="00F7014E" w14:paraId="618C328B" w14:textId="77777777" w:rsidTr="00047EF5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3A3C2BD" w14:textId="1CBA70F7" w:rsidR="00F7014E" w:rsidRPr="00047EF5" w:rsidRDefault="00952722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  <w:r w:rsidRPr="00047EF5">
              <w:rPr>
                <w:b/>
                <w:bCs/>
                <w:szCs w:val="22"/>
              </w:rPr>
              <w:t>Schritt III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C728370" w14:textId="7A3A634C" w:rsidR="00F7014E" w:rsidRPr="00047EF5" w:rsidRDefault="00F7014E" w:rsidP="00F7014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bookmarkStart w:id="1" w:name="_Toc55222020"/>
            <w:r w:rsidRPr="00047EF5">
              <w:rPr>
                <w:szCs w:val="22"/>
              </w:rPr>
              <w:t xml:space="preserve">Desinfektion der </w:t>
            </w:r>
            <w:bookmarkStart w:id="2" w:name="_Ref436294385"/>
            <w:r w:rsidRPr="00047EF5">
              <w:rPr>
                <w:szCs w:val="22"/>
              </w:rPr>
              <w:t>Ventile am Permeattank T5.1</w:t>
            </w:r>
            <w:bookmarkEnd w:id="2"/>
            <w:r w:rsidRPr="00047EF5">
              <w:rPr>
                <w:szCs w:val="22"/>
              </w:rPr>
              <w:t xml:space="preserve"> mit Permeatpumpe P5.1</w:t>
            </w:r>
            <w:bookmarkEnd w:id="1"/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20290AB3" w14:textId="35E1EA0F" w:rsidR="00F7014E" w:rsidRPr="00047EF5" w:rsidRDefault="00F7014E" w:rsidP="00F7014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Stapelbehälter bereitstellen</w:t>
            </w:r>
          </w:p>
        </w:tc>
      </w:tr>
      <w:tr w:rsidR="00F7014E" w14:paraId="5D5AB940" w14:textId="77777777" w:rsidTr="00F7014E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BEC9811" w14:textId="77777777" w:rsidR="00F7014E" w:rsidRPr="00047EF5" w:rsidRDefault="00F7014E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E92B2EC" w14:textId="77777777" w:rsidR="00F7014E" w:rsidRPr="00047EF5" w:rsidRDefault="00F7014E" w:rsidP="00206EF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68823DB" w14:textId="77777777" w:rsidR="00F7014E" w:rsidRPr="00047EF5" w:rsidRDefault="00F7014E" w:rsidP="00F7014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kurzen (1,0 m) Metallgewebeschlauch an das Ventil V5.1 schließen</w:t>
            </w:r>
          </w:p>
          <w:p w14:paraId="1CE6CD32" w14:textId="44B09862" w:rsidR="00F7014E" w:rsidRPr="00047EF5" w:rsidRDefault="00F7014E" w:rsidP="00F7014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Schlauchende in den Stapelbehälter halten</w:t>
            </w:r>
          </w:p>
        </w:tc>
      </w:tr>
      <w:tr w:rsidR="00F7014E" w14:paraId="7D62BE63" w14:textId="77777777" w:rsidTr="00F7014E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1AC39BC" w14:textId="77777777" w:rsidR="00F7014E" w:rsidRPr="00047EF5" w:rsidRDefault="00F7014E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72FA063" w14:textId="77777777" w:rsidR="00F7014E" w:rsidRPr="00047EF5" w:rsidRDefault="00F7014E" w:rsidP="00206EF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0A15F86" w14:textId="77777777" w:rsidR="00F7014E" w:rsidRPr="00047EF5" w:rsidRDefault="00F7014E" w:rsidP="00F7014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Ventil V5.1 während des Zirkulationsbetriebes für 1 Minute öffnen</w:t>
            </w:r>
          </w:p>
          <w:p w14:paraId="0928CD90" w14:textId="366EE232" w:rsidR="00F7014E" w:rsidRPr="00047EF5" w:rsidRDefault="00F7014E" w:rsidP="00F7014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Wasser im Stapelbehälter auffangen</w:t>
            </w:r>
          </w:p>
        </w:tc>
      </w:tr>
      <w:tr w:rsidR="00F7014E" w14:paraId="114B90D0" w14:textId="77777777" w:rsidTr="00F7014E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676FA54" w14:textId="77777777" w:rsidR="00F7014E" w:rsidRPr="00047EF5" w:rsidRDefault="00F7014E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6E2E32" w14:textId="77777777" w:rsidR="00F7014E" w:rsidRPr="00047EF5" w:rsidRDefault="00F7014E" w:rsidP="00206EF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6EF3185" w14:textId="2ED779F7" w:rsidR="00F7014E" w:rsidRPr="00047EF5" w:rsidRDefault="00F7014E" w:rsidP="00F7014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PTFE Leitungen der Ventile V5.4 und V5.6 in den Stapelbehälter halten</w:t>
            </w:r>
          </w:p>
        </w:tc>
      </w:tr>
      <w:tr w:rsidR="00F7014E" w14:paraId="71003055" w14:textId="77777777" w:rsidTr="00F7014E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CEB6B10" w14:textId="77777777" w:rsidR="00F7014E" w:rsidRPr="00047EF5" w:rsidRDefault="00F7014E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E7737FB" w14:textId="77777777" w:rsidR="00F7014E" w:rsidRPr="00047EF5" w:rsidRDefault="00F7014E" w:rsidP="00206EF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B035FA5" w14:textId="77777777" w:rsidR="00F7014E" w:rsidRPr="00047EF5" w:rsidRDefault="00F7014E" w:rsidP="00F7014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Ventile V5.4 und V5.6 nach Beendigung des Zirkulationsbetriebes jeweils für 1 Minute öffnen</w:t>
            </w:r>
          </w:p>
          <w:p w14:paraId="5EAB69A1" w14:textId="7C24DBF4" w:rsidR="00F7014E" w:rsidRPr="00047EF5" w:rsidRDefault="00F7014E" w:rsidP="00F7014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Wasser im Stapelbehälter auffangen</w:t>
            </w:r>
          </w:p>
        </w:tc>
      </w:tr>
      <w:tr w:rsidR="00F7014E" w14:paraId="60A49408" w14:textId="77777777" w:rsidTr="00047EF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6C409AD" w14:textId="77777777" w:rsidR="00F7014E" w:rsidRPr="00047EF5" w:rsidRDefault="00F7014E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9B3F30A" w14:textId="77777777" w:rsidR="00F7014E" w:rsidRPr="00047EF5" w:rsidRDefault="00F7014E" w:rsidP="00206EF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77F7B29" w14:textId="2F15D20A" w:rsidR="00F7014E" w:rsidRPr="00047EF5" w:rsidRDefault="00F7014E" w:rsidP="00F7014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Ventile anschließend wieder schließen</w:t>
            </w:r>
          </w:p>
        </w:tc>
      </w:tr>
      <w:tr w:rsidR="00F7014E" w14:paraId="06AB4B1D" w14:textId="77777777" w:rsidTr="00047EF5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25F963A" w14:textId="77777777" w:rsidR="00F7014E" w:rsidRPr="00047EF5" w:rsidRDefault="00F7014E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812E671" w14:textId="77777777" w:rsidR="00F7014E" w:rsidRPr="00047EF5" w:rsidRDefault="00F7014E" w:rsidP="00206EF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81F5FCF" w14:textId="028524F0" w:rsidR="00F7014E" w:rsidRPr="00047EF5" w:rsidRDefault="00F7014E" w:rsidP="00F7014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 xml:space="preserve">Stapelbehälter in den Permeattank. </w:t>
            </w:r>
            <w:r w:rsidR="00206EF1" w:rsidRPr="00047EF5">
              <w:rPr>
                <w:szCs w:val="22"/>
              </w:rPr>
              <w:t>E</w:t>
            </w:r>
            <w:r w:rsidRPr="00047EF5">
              <w:rPr>
                <w:szCs w:val="22"/>
              </w:rPr>
              <w:t>ntleeren</w:t>
            </w:r>
          </w:p>
        </w:tc>
      </w:tr>
      <w:tr w:rsidR="00206EF1" w14:paraId="6ABF4BBD" w14:textId="77777777" w:rsidTr="00047EF5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0B856B65" w14:textId="7AEC2F6F" w:rsidR="00206EF1" w:rsidRPr="00047EF5" w:rsidRDefault="00952722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  <w:r w:rsidRPr="00047EF5">
              <w:rPr>
                <w:b/>
                <w:bCs/>
                <w:szCs w:val="22"/>
              </w:rPr>
              <w:t>Schritt IV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1875C79A" w14:textId="6B7EE1A8" w:rsidR="00206EF1" w:rsidRPr="00047EF5" w:rsidRDefault="00206EF1" w:rsidP="00206EF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Entfernen der Desinfekti</w:t>
            </w:r>
            <w:r w:rsidRPr="00047EF5">
              <w:rPr>
                <w:szCs w:val="22"/>
              </w:rPr>
              <w:softHyphen/>
              <w:t>onsmittellösung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7977247A" w14:textId="2B66D668" w:rsidR="00206EF1" w:rsidRPr="00047EF5" w:rsidRDefault="00206EF1" w:rsidP="00206EF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Nach Ventil V5.5 den Schlauch „nach 1C“ abnehmen</w:t>
            </w:r>
          </w:p>
        </w:tc>
      </w:tr>
      <w:tr w:rsidR="00206EF1" w14:paraId="3F492457" w14:textId="77777777" w:rsidTr="00047EF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6A1356C" w14:textId="77777777" w:rsidR="00206EF1" w:rsidRPr="00047EF5" w:rsidRDefault="00206EF1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18B4E7E" w14:textId="77777777" w:rsidR="00206EF1" w:rsidRPr="00047EF5" w:rsidRDefault="00206EF1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84F24F1" w14:textId="03122023" w:rsidR="00206EF1" w:rsidRPr="00047EF5" w:rsidRDefault="00206EF1" w:rsidP="00206EF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Zirkulation am Bedienfeld des Permeattanks einschalten (Y7 öffnen).</w:t>
            </w:r>
          </w:p>
        </w:tc>
      </w:tr>
      <w:tr w:rsidR="00206EF1" w14:paraId="71CBB3DC" w14:textId="77777777" w:rsidTr="00047EF5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77F05DF" w14:textId="77777777" w:rsidR="00206EF1" w:rsidRPr="00047EF5" w:rsidRDefault="00206EF1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F110E6F" w14:textId="77777777" w:rsidR="00206EF1" w:rsidRPr="00047EF5" w:rsidRDefault="00206EF1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5C638AAB" w14:textId="4F1CC24F" w:rsidR="00206EF1" w:rsidRPr="00047EF5" w:rsidRDefault="00206EF1" w:rsidP="00206EF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Mit Druckluft in das Schlauchende „nach 1C“ blasen, bis die Leitung entleert ist.</w:t>
            </w:r>
          </w:p>
        </w:tc>
      </w:tr>
      <w:tr w:rsidR="00206EF1" w14:paraId="12B0466C" w14:textId="77777777" w:rsidTr="00047EF5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22F888B1" w14:textId="11F2584A" w:rsidR="00206EF1" w:rsidRPr="00047EF5" w:rsidRDefault="00952722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  <w:r w:rsidRPr="00047EF5">
              <w:rPr>
                <w:b/>
                <w:bCs/>
                <w:szCs w:val="22"/>
              </w:rPr>
              <w:t>Schritt V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33A0A500" w14:textId="5FF4ECF4" w:rsidR="00206EF1" w:rsidRPr="00047EF5" w:rsidRDefault="00206EF1" w:rsidP="00206EF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Entleerung Permeattank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4E6BB68" w14:textId="7C0D94B0" w:rsidR="00206EF1" w:rsidRPr="00047EF5" w:rsidRDefault="00206EF1" w:rsidP="00206EF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pacing w:val="-2"/>
                <w:szCs w:val="22"/>
              </w:rPr>
              <w:t>Gewebeschlauch transparent (4 m) am Anschluss D2 der Permeatpumpe P5.3 ans</w:t>
            </w:r>
            <w:r w:rsidRPr="00047EF5">
              <w:rPr>
                <w:szCs w:val="22"/>
              </w:rPr>
              <w:t>chließen</w:t>
            </w:r>
          </w:p>
        </w:tc>
      </w:tr>
      <w:tr w:rsidR="00206EF1" w14:paraId="6153D349" w14:textId="77777777" w:rsidTr="00206EF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6D3CB53" w14:textId="77777777" w:rsidR="00206EF1" w:rsidRPr="00047EF5" w:rsidRDefault="00206EF1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62BE76D" w14:textId="77777777" w:rsidR="00206EF1" w:rsidRPr="00047EF5" w:rsidRDefault="00206EF1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D5A03E2" w14:textId="6648A6A3" w:rsidR="00206EF1" w:rsidRPr="00047EF5" w:rsidRDefault="00206EF1" w:rsidP="00206EF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 xml:space="preserve">Das andere Ende des </w:t>
            </w:r>
            <w:r w:rsidRPr="00047EF5">
              <w:rPr>
                <w:spacing w:val="-2"/>
                <w:szCs w:val="22"/>
              </w:rPr>
              <w:t>Gewebeschlauches am Abwasserentleerungshahn V9.2 ans</w:t>
            </w:r>
            <w:r w:rsidRPr="00047EF5">
              <w:rPr>
                <w:szCs w:val="22"/>
              </w:rPr>
              <w:t>chließen</w:t>
            </w:r>
          </w:p>
        </w:tc>
      </w:tr>
      <w:tr w:rsidR="00206EF1" w14:paraId="45B9B3B7" w14:textId="77777777" w:rsidTr="00206EF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D1403DB" w14:textId="77777777" w:rsidR="00206EF1" w:rsidRPr="00047EF5" w:rsidRDefault="00206EF1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3E4AEB1" w14:textId="77777777" w:rsidR="00206EF1" w:rsidRPr="00047EF5" w:rsidRDefault="00206EF1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70E96BD" w14:textId="36FE3119" w:rsidR="00206EF1" w:rsidRPr="00047EF5" w:rsidRDefault="00206EF1" w:rsidP="00206EF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pacing w:val="-2"/>
                <w:szCs w:val="22"/>
              </w:rPr>
              <w:t>Ventil V5.12 öffnen</w:t>
            </w:r>
          </w:p>
        </w:tc>
      </w:tr>
      <w:tr w:rsidR="00206EF1" w14:paraId="278FC653" w14:textId="77777777" w:rsidTr="00047EF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FC989F8" w14:textId="77777777" w:rsidR="00206EF1" w:rsidRPr="00047EF5" w:rsidRDefault="00206EF1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1BEDA2A" w14:textId="77777777" w:rsidR="00206EF1" w:rsidRPr="00047EF5" w:rsidRDefault="00206EF1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1C46CD4" w14:textId="2A293B8D" w:rsidR="00206EF1" w:rsidRPr="00047EF5" w:rsidRDefault="00206EF1" w:rsidP="00206EF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pacing w:val="-2"/>
                <w:szCs w:val="22"/>
              </w:rPr>
              <w:t>Permeatpumpe P5.3 extern anstecken und den Permeattank leerpumpen</w:t>
            </w:r>
          </w:p>
        </w:tc>
      </w:tr>
      <w:tr w:rsidR="00206EF1" w14:paraId="26FFA172" w14:textId="77777777" w:rsidTr="00047EF5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68D9564" w14:textId="77777777" w:rsidR="00206EF1" w:rsidRPr="00047EF5" w:rsidRDefault="00206EF1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00A8C964" w14:textId="77777777" w:rsidR="00206EF1" w:rsidRPr="00047EF5" w:rsidRDefault="00206EF1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8BFD3EC" w14:textId="77777777" w:rsidR="00206EF1" w:rsidRPr="00047EF5" w:rsidRDefault="00206EF1" w:rsidP="00206EF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pacing w:val="-2"/>
                <w:szCs w:val="22"/>
              </w:rPr>
              <w:t>Ventil V5.12 schließen</w:t>
            </w:r>
          </w:p>
          <w:p w14:paraId="6642AD4F" w14:textId="17D95CE8" w:rsidR="00206EF1" w:rsidRPr="00047EF5" w:rsidRDefault="00206EF1" w:rsidP="00206EF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pacing w:val="-2"/>
                <w:szCs w:val="22"/>
              </w:rPr>
              <w:t>Gewebeschlauch transparent (4 m) demontieren</w:t>
            </w:r>
          </w:p>
        </w:tc>
      </w:tr>
      <w:tr w:rsidR="00206EF1" w14:paraId="5F475DD4" w14:textId="77777777" w:rsidTr="00047EF5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68926C18" w14:textId="16D20893" w:rsidR="00206EF1" w:rsidRPr="00047EF5" w:rsidRDefault="00952722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  <w:r w:rsidRPr="00047EF5">
              <w:rPr>
                <w:b/>
                <w:bCs/>
                <w:szCs w:val="22"/>
              </w:rPr>
              <w:t>Schritt VI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5449B85F" w14:textId="1A944148" w:rsidR="00206EF1" w:rsidRPr="00047EF5" w:rsidRDefault="00206EF1" w:rsidP="00206EF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bookmarkStart w:id="3" w:name="_Ref497990669"/>
            <w:r w:rsidRPr="00047EF5">
              <w:rPr>
                <w:szCs w:val="22"/>
              </w:rPr>
              <w:t>Entleeren der Filtertassen</w:t>
            </w:r>
            <w:bookmarkEnd w:id="3"/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2B3304AE" w14:textId="26FAE4D7" w:rsidR="00206EF1" w:rsidRPr="00047EF5" w:rsidRDefault="00206EF1" w:rsidP="00206EF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Filtertasse des Aktivkohlefilters vorsichtig abnehmen und entleeren</w:t>
            </w:r>
          </w:p>
        </w:tc>
      </w:tr>
      <w:tr w:rsidR="00206EF1" w14:paraId="55DCC1CA" w14:textId="77777777" w:rsidTr="00206EF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E4E5406" w14:textId="77777777" w:rsidR="00206EF1" w:rsidRPr="00047EF5" w:rsidRDefault="00206EF1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DFA30D6" w14:textId="77777777" w:rsidR="00206EF1" w:rsidRPr="00047EF5" w:rsidRDefault="00206EF1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2306699" w14:textId="0A47D0D1" w:rsidR="00206EF1" w:rsidRPr="00047EF5" w:rsidRDefault="00206EF1" w:rsidP="00206EF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Filtertasse des Feinfilters vorsichtig abnehmen</w:t>
            </w:r>
          </w:p>
        </w:tc>
      </w:tr>
      <w:tr w:rsidR="00206EF1" w14:paraId="12DC3AD9" w14:textId="77777777" w:rsidTr="00047EF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81667AB" w14:textId="77777777" w:rsidR="00206EF1" w:rsidRPr="00047EF5" w:rsidRDefault="00206EF1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E9403D5" w14:textId="77777777" w:rsidR="00206EF1" w:rsidRPr="00047EF5" w:rsidRDefault="00206EF1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F63CDD5" w14:textId="293F1461" w:rsidR="00206EF1" w:rsidRPr="00047EF5" w:rsidRDefault="00206EF1" w:rsidP="00206EF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Feinfilter entsorgen</w:t>
            </w:r>
          </w:p>
        </w:tc>
      </w:tr>
      <w:tr w:rsidR="00206EF1" w14:paraId="7A1787CF" w14:textId="77777777" w:rsidTr="00047EF5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EBAEBF2" w14:textId="77777777" w:rsidR="00206EF1" w:rsidRPr="00047EF5" w:rsidRDefault="00206EF1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3FA9268" w14:textId="77777777" w:rsidR="00206EF1" w:rsidRPr="00047EF5" w:rsidRDefault="00206EF1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ECF8468" w14:textId="65EEFB51" w:rsidR="00206EF1" w:rsidRPr="00047EF5" w:rsidRDefault="00206EF1" w:rsidP="00206EF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Desinfektionsmittellösung aus der Filtertasse in die Entsorgung</w:t>
            </w:r>
            <w:r w:rsidR="001F6244" w:rsidRPr="00047EF5">
              <w:rPr>
                <w:szCs w:val="22"/>
              </w:rPr>
              <w:t xml:space="preserve"> entleeren</w:t>
            </w:r>
          </w:p>
        </w:tc>
      </w:tr>
      <w:tr w:rsidR="001F6244" w14:paraId="790B380D" w14:textId="77777777" w:rsidTr="00047EF5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72F759F7" w14:textId="12A2931E" w:rsidR="001F6244" w:rsidRPr="00047EF5" w:rsidRDefault="00952722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  <w:r w:rsidRPr="00047EF5">
              <w:rPr>
                <w:b/>
                <w:bCs/>
                <w:szCs w:val="22"/>
              </w:rPr>
              <w:t>Schritt VII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1643587C" w14:textId="27ADD805" w:rsidR="001F6244" w:rsidRPr="00047EF5" w:rsidRDefault="001F6244" w:rsidP="001F6244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Inbetriebnahme nach Desinfektion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0A65B59" w14:textId="55D63B82" w:rsidR="001F6244" w:rsidRPr="00047EF5" w:rsidRDefault="001F6244" w:rsidP="001F6244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Neue Aktivkohle</w:t>
            </w:r>
            <w:r w:rsidR="003D2066">
              <w:rPr>
                <w:szCs w:val="22"/>
              </w:rPr>
              <w:t>kerze</w:t>
            </w:r>
            <w:r w:rsidRPr="00047EF5">
              <w:rPr>
                <w:szCs w:val="22"/>
              </w:rPr>
              <w:t xml:space="preserve"> einsetzen</w:t>
            </w:r>
          </w:p>
        </w:tc>
      </w:tr>
      <w:tr w:rsidR="001F6244" w14:paraId="7BB6130A" w14:textId="77777777" w:rsidTr="001F624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6B16FD9" w14:textId="77777777" w:rsidR="001F6244" w:rsidRPr="00047EF5" w:rsidRDefault="001F6244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1C8AA2" w14:textId="77777777" w:rsidR="001F6244" w:rsidRPr="00047EF5" w:rsidRDefault="001F6244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1FF56E9" w14:textId="09E85BD1" w:rsidR="001F6244" w:rsidRPr="00047EF5" w:rsidRDefault="001F6244" w:rsidP="001F6244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Neuen Filter</w:t>
            </w:r>
            <w:r w:rsidR="003D2066">
              <w:rPr>
                <w:szCs w:val="22"/>
              </w:rPr>
              <w:t>kerze</w:t>
            </w:r>
            <w:r w:rsidRPr="00047EF5">
              <w:rPr>
                <w:szCs w:val="22"/>
              </w:rPr>
              <w:t xml:space="preserve"> einsetzen</w:t>
            </w:r>
          </w:p>
        </w:tc>
      </w:tr>
      <w:tr w:rsidR="001F6244" w14:paraId="41DCEB9B" w14:textId="77777777" w:rsidTr="001F624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A1A8DA3" w14:textId="77777777" w:rsidR="001F6244" w:rsidRPr="00047EF5" w:rsidRDefault="001F6244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B86BAD" w14:textId="77777777" w:rsidR="001F6244" w:rsidRPr="00047EF5" w:rsidRDefault="001F6244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9078DEF" w14:textId="239472B0" w:rsidR="001F6244" w:rsidRPr="00047EF5" w:rsidRDefault="001F6244" w:rsidP="001F6244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Leitungswassereingang (Ventil V1.1 und V3.0) öffnen</w:t>
            </w:r>
          </w:p>
        </w:tc>
      </w:tr>
      <w:tr w:rsidR="001F6244" w14:paraId="15668AAF" w14:textId="77777777" w:rsidTr="001F624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E1CBFC0" w14:textId="77777777" w:rsidR="001F6244" w:rsidRPr="00047EF5" w:rsidRDefault="001F6244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FF50535" w14:textId="77777777" w:rsidR="001F6244" w:rsidRPr="00047EF5" w:rsidRDefault="001F6244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28D0BAC" w14:textId="77777777" w:rsidR="001F6244" w:rsidRPr="00047EF5" w:rsidRDefault="001F6244" w:rsidP="001F6244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Schlauchende B2 vom Permeattank abnehmen</w:t>
            </w:r>
          </w:p>
          <w:p w14:paraId="25D5C801" w14:textId="0EA73653" w:rsidR="001F6244" w:rsidRPr="00047EF5" w:rsidRDefault="001F6244" w:rsidP="001F6244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in das Spülbecken halten</w:t>
            </w:r>
          </w:p>
        </w:tc>
      </w:tr>
      <w:tr w:rsidR="001F6244" w14:paraId="1F6A4BDD" w14:textId="77777777" w:rsidTr="001F624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3C515C5" w14:textId="77777777" w:rsidR="001F6244" w:rsidRPr="00047EF5" w:rsidRDefault="001F6244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AE0E416" w14:textId="77777777" w:rsidR="001F6244" w:rsidRPr="00047EF5" w:rsidRDefault="001F6244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09AD857" w14:textId="00296960" w:rsidR="001F6244" w:rsidRPr="00047EF5" w:rsidRDefault="001F6244" w:rsidP="001F6244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Umkehrosmoseanlage einschalten</w:t>
            </w:r>
          </w:p>
        </w:tc>
      </w:tr>
      <w:tr w:rsidR="001F6244" w14:paraId="3E255BC1" w14:textId="77777777" w:rsidTr="001F624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584D805" w14:textId="77777777" w:rsidR="001F6244" w:rsidRPr="00047EF5" w:rsidRDefault="001F6244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45FF901" w14:textId="77777777" w:rsidR="001F6244" w:rsidRPr="00047EF5" w:rsidRDefault="001F6244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49ACA6D" w14:textId="77777777" w:rsidR="001F6244" w:rsidRPr="00047EF5" w:rsidRDefault="001F6244" w:rsidP="001F6244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nach 15 Min. die Umkehrosmoseanlage wieder ausschalten</w:t>
            </w:r>
          </w:p>
          <w:p w14:paraId="00E07641" w14:textId="05FD8614" w:rsidR="001F6244" w:rsidRPr="00047EF5" w:rsidRDefault="001F6244" w:rsidP="001F6244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Schlauchende B2 wieder am Permeattank anschließen</w:t>
            </w:r>
          </w:p>
        </w:tc>
      </w:tr>
      <w:tr w:rsidR="001F6244" w14:paraId="09F78864" w14:textId="77777777" w:rsidTr="001F624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E3F9842" w14:textId="77777777" w:rsidR="001F6244" w:rsidRPr="00047EF5" w:rsidRDefault="001F6244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8C0EB41" w14:textId="77777777" w:rsidR="001F6244" w:rsidRPr="00047EF5" w:rsidRDefault="001F6244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C0DD6D6" w14:textId="337C3B8B" w:rsidR="001F6244" w:rsidRPr="00047EF5" w:rsidRDefault="001F6244" w:rsidP="001F6244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Permeatproduktion im Normalbetrieb starten</w:t>
            </w:r>
          </w:p>
        </w:tc>
      </w:tr>
      <w:tr w:rsidR="001F6244" w14:paraId="6937836E" w14:textId="77777777" w:rsidTr="001F624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591C39E" w14:textId="77777777" w:rsidR="001F6244" w:rsidRPr="00047EF5" w:rsidRDefault="001F6244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40A6C2D" w14:textId="77777777" w:rsidR="001F6244" w:rsidRPr="00047EF5" w:rsidRDefault="001F6244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EE4C3C7" w14:textId="0DA46318" w:rsidR="001F6244" w:rsidRPr="00047EF5" w:rsidRDefault="001F6244" w:rsidP="001F6244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Nach Überschreiten des Mindestfüllstands im Permeattank, Schlauchpendelbrause für 10 Minuten öffnen</w:t>
            </w:r>
          </w:p>
        </w:tc>
      </w:tr>
      <w:tr w:rsidR="001F6244" w14:paraId="3A7A8AEE" w14:textId="77777777" w:rsidTr="001F624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C2C68EF" w14:textId="77777777" w:rsidR="001F6244" w:rsidRPr="00047EF5" w:rsidRDefault="001F6244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EC25F2E" w14:textId="77777777" w:rsidR="001F6244" w:rsidRPr="00047EF5" w:rsidRDefault="001F6244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1CA570E" w14:textId="72100171" w:rsidR="001F6244" w:rsidRPr="00047EF5" w:rsidRDefault="001F6244" w:rsidP="001F6244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Währenddessen mit der Speisewasserpistole 1 l VE-Wasser in einen Eimer füllen</w:t>
            </w:r>
          </w:p>
        </w:tc>
      </w:tr>
      <w:tr w:rsidR="001F6244" w14:paraId="28D6EFED" w14:textId="77777777" w:rsidTr="001F624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07AE16E" w14:textId="77777777" w:rsidR="001F6244" w:rsidRPr="00047EF5" w:rsidRDefault="001F6244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526F128" w14:textId="77777777" w:rsidR="001F6244" w:rsidRPr="00047EF5" w:rsidRDefault="001F6244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1FE6E36" w14:textId="7CC09D70" w:rsidR="001F6244" w:rsidRPr="00047EF5" w:rsidRDefault="001F6244" w:rsidP="001F6244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mit der VE-Wasserpistole gleich verfahren</w:t>
            </w:r>
          </w:p>
        </w:tc>
      </w:tr>
      <w:tr w:rsidR="001F6244" w14:paraId="1E6C7943" w14:textId="77777777" w:rsidTr="0095272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D0668E9" w14:textId="77777777" w:rsidR="001F6244" w:rsidRPr="00047EF5" w:rsidRDefault="001F6244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9F3B0BF" w14:textId="77777777" w:rsidR="001F6244" w:rsidRPr="00047EF5" w:rsidRDefault="001F6244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4D08434" w14:textId="5013668F" w:rsidR="001F6244" w:rsidRPr="00047EF5" w:rsidRDefault="001F6244" w:rsidP="001F6244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Spülen Sie kurz alle Probenahmeventile.</w:t>
            </w:r>
          </w:p>
        </w:tc>
      </w:tr>
      <w:tr w:rsidR="00952722" w14:paraId="0A352E58" w14:textId="77777777" w:rsidTr="00952722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456EE563" w14:textId="7689EDB6" w:rsidR="00952722" w:rsidRPr="00047EF5" w:rsidRDefault="00952722" w:rsidP="00952722">
            <w:pPr>
              <w:pStyle w:val="InhaltVA"/>
              <w:numPr>
                <w:ilvl w:val="0"/>
                <w:numId w:val="4"/>
              </w:numPr>
              <w:rPr>
                <w:szCs w:val="22"/>
              </w:rPr>
            </w:pPr>
            <w:r w:rsidRPr="00047EF5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A62E96C" w14:textId="77777777" w:rsidR="00952722" w:rsidRPr="00047EF5" w:rsidRDefault="00952722" w:rsidP="0095272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4FA1B8A3" w14:textId="77777777" w:rsidR="00952722" w:rsidRPr="00047EF5" w:rsidRDefault="00952722" w:rsidP="00952722">
            <w:pPr>
              <w:pStyle w:val="InhaltVA"/>
              <w:jc w:val="left"/>
              <w:rPr>
                <w:szCs w:val="22"/>
              </w:rPr>
            </w:pPr>
          </w:p>
        </w:tc>
      </w:tr>
      <w:tr w:rsidR="00952722" w14:paraId="18A541C3" w14:textId="77777777" w:rsidTr="0095272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61CEA67" w14:textId="0E5A1A90" w:rsidR="00952722" w:rsidRPr="00047EF5" w:rsidRDefault="00952722" w:rsidP="00952722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szCs w:val="22"/>
              </w:rPr>
            </w:pPr>
            <w:r w:rsidRPr="00047EF5">
              <w:rPr>
                <w:b/>
                <w:bCs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E594DF5" w14:textId="7AC91A60" w:rsidR="00952722" w:rsidRPr="00047EF5" w:rsidRDefault="00047EF5" w:rsidP="0095272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Desinfektion</w:t>
            </w:r>
            <w:r w:rsidR="00952722" w:rsidRPr="00047EF5">
              <w:rPr>
                <w:szCs w:val="22"/>
              </w:rPr>
              <w:t xml:space="preserve"> dokumentieren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E331662" w14:textId="77777777" w:rsidR="00952722" w:rsidRPr="00047EF5" w:rsidRDefault="00952722" w:rsidP="00952722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47EF5">
              <w:rPr>
                <w:sz w:val="22"/>
                <w:szCs w:val="22"/>
              </w:rPr>
              <w:t>Gerätebuch</w:t>
            </w:r>
          </w:p>
          <w:p w14:paraId="33106FFE" w14:textId="48EE900F" w:rsidR="00952722" w:rsidRPr="00047EF5" w:rsidRDefault="00952722" w:rsidP="0095272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47EF5">
              <w:rPr>
                <w:szCs w:val="22"/>
              </w:rPr>
              <w:t>ProzDokuSys</w:t>
            </w:r>
          </w:p>
        </w:tc>
      </w:tr>
    </w:tbl>
    <w:p w14:paraId="63DE846F" w14:textId="77777777" w:rsidR="000A015C" w:rsidRDefault="000A015C" w:rsidP="000A015C">
      <w:pPr>
        <w:pStyle w:val="InhaltVA"/>
      </w:pPr>
    </w:p>
    <w:p w14:paraId="6A8B8F7B" w14:textId="1005D6BB" w:rsidR="00047EF5" w:rsidRDefault="00047EF5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</w:p>
    <w:p w14:paraId="6B44A11C" w14:textId="5AB10256" w:rsidR="00047EF5" w:rsidRPr="007132E7" w:rsidRDefault="00047EF5" w:rsidP="00047EF5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7132E7">
        <w:rPr>
          <w:b/>
          <w:shd w:val="clear" w:color="auto" w:fill="D9FFF5"/>
        </w:rPr>
        <w:t xml:space="preserve">Hersteller - Jährliche </w:t>
      </w:r>
      <w:r w:rsidR="006A2F76">
        <w:rPr>
          <w:b/>
          <w:shd w:val="clear" w:color="auto" w:fill="D9FFF5"/>
        </w:rPr>
        <w:t>Desinfektion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2833"/>
        <w:gridCol w:w="3681"/>
      </w:tblGrid>
      <w:tr w:rsidR="00047EF5" w:rsidRPr="007132E7" w14:paraId="45034E46" w14:textId="77777777" w:rsidTr="006A2F76">
        <w:trPr>
          <w:trHeight w:val="424"/>
          <w:tblHeader/>
        </w:trPr>
        <w:tc>
          <w:tcPr>
            <w:tcW w:w="1406" w:type="pct"/>
            <w:shd w:val="clear" w:color="auto" w:fill="00674D"/>
            <w:vAlign w:val="center"/>
          </w:tcPr>
          <w:p w14:paraId="42E5A209" w14:textId="77777777" w:rsidR="00047EF5" w:rsidRPr="006A2F76" w:rsidRDefault="00047EF5" w:rsidP="001B6582">
            <w:pPr>
              <w:rPr>
                <w:rFonts w:ascii="Times New Roman" w:eastAsia="Calibri" w:hAnsi="Times New Roman" w:cs="Times New Roman"/>
                <w:b/>
                <w:color w:val="FFFFFF"/>
              </w:rPr>
            </w:pPr>
            <w:r w:rsidRPr="006A2F76">
              <w:rPr>
                <w:rFonts w:ascii="Times New Roman" w:eastAsia="Calibri" w:hAnsi="Times New Roman" w:cs="Times New Roman"/>
                <w:b/>
                <w:color w:val="FFFFFF"/>
              </w:rPr>
              <w:t>Arbeitsschritt</w:t>
            </w:r>
          </w:p>
        </w:tc>
        <w:tc>
          <w:tcPr>
            <w:tcW w:w="1563" w:type="pct"/>
            <w:shd w:val="clear" w:color="auto" w:fill="00674D"/>
            <w:vAlign w:val="center"/>
          </w:tcPr>
          <w:p w14:paraId="7E861EA3" w14:textId="77777777" w:rsidR="00047EF5" w:rsidRPr="006A2F76" w:rsidRDefault="00047EF5" w:rsidP="001B6582">
            <w:pPr>
              <w:rPr>
                <w:rFonts w:ascii="Times New Roman" w:eastAsia="Calibri" w:hAnsi="Times New Roman" w:cs="Times New Roman"/>
                <w:b/>
                <w:color w:val="FFFFFF"/>
              </w:rPr>
            </w:pPr>
            <w:r w:rsidRPr="006A2F76">
              <w:rPr>
                <w:rFonts w:ascii="Times New Roman" w:eastAsia="Calibri" w:hAnsi="Times New Roman" w:cs="Times New Roman"/>
                <w:b/>
                <w:color w:val="FFFFFF"/>
              </w:rPr>
              <w:t>Beschreibung</w:t>
            </w:r>
          </w:p>
        </w:tc>
        <w:tc>
          <w:tcPr>
            <w:tcW w:w="2031" w:type="pct"/>
            <w:shd w:val="clear" w:color="auto" w:fill="00674D"/>
            <w:vAlign w:val="center"/>
          </w:tcPr>
          <w:p w14:paraId="7A525E94" w14:textId="77777777" w:rsidR="00047EF5" w:rsidRPr="006A2F76" w:rsidRDefault="00047EF5" w:rsidP="001B6582">
            <w:pPr>
              <w:rPr>
                <w:rFonts w:ascii="Times New Roman" w:eastAsia="Calibri" w:hAnsi="Times New Roman" w:cs="Times New Roman"/>
                <w:b/>
                <w:color w:val="FFFFFF"/>
              </w:rPr>
            </w:pPr>
            <w:r w:rsidRPr="006A2F76">
              <w:rPr>
                <w:rFonts w:ascii="Times New Roman" w:eastAsia="Calibri" w:hAnsi="Times New Roman" w:cs="Times New Roman"/>
                <w:b/>
                <w:color w:val="FFFFFF"/>
              </w:rPr>
              <w:t>Anweisung</w:t>
            </w:r>
          </w:p>
        </w:tc>
      </w:tr>
      <w:tr w:rsidR="00047EF5" w:rsidRPr="007132E7" w14:paraId="15610454" w14:textId="77777777" w:rsidTr="006A2F76">
        <w:trPr>
          <w:trHeight w:val="424"/>
        </w:trPr>
        <w:tc>
          <w:tcPr>
            <w:tcW w:w="1406" w:type="pct"/>
            <w:tcBorders>
              <w:bottom w:val="single" w:sz="4" w:space="0" w:color="auto"/>
            </w:tcBorders>
          </w:tcPr>
          <w:p w14:paraId="2ADEACAC" w14:textId="77777777" w:rsidR="00047EF5" w:rsidRPr="006A2F76" w:rsidRDefault="00047EF5" w:rsidP="00047EF5">
            <w:pPr>
              <w:pStyle w:val="Listenabsatz"/>
              <w:numPr>
                <w:ilvl w:val="0"/>
                <w:numId w:val="1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A2F76">
              <w:rPr>
                <w:rFonts w:eastAsia="Calibri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3" w:type="pct"/>
            <w:tcBorders>
              <w:bottom w:val="single" w:sz="4" w:space="0" w:color="auto"/>
            </w:tcBorders>
          </w:tcPr>
          <w:p w14:paraId="3B9302C6" w14:textId="77777777" w:rsidR="00047EF5" w:rsidRPr="006A2F76" w:rsidRDefault="00047EF5" w:rsidP="001B658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1" w:type="pct"/>
            <w:tcBorders>
              <w:bottom w:val="single" w:sz="4" w:space="0" w:color="auto"/>
            </w:tcBorders>
          </w:tcPr>
          <w:p w14:paraId="11DE39ED" w14:textId="77777777" w:rsidR="00047EF5" w:rsidRPr="006A2F76" w:rsidRDefault="00047EF5" w:rsidP="001B65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47EF5" w:rsidRPr="007132E7" w14:paraId="6CAF47AE" w14:textId="77777777" w:rsidTr="006A2F76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45EFCC14" w14:textId="77777777" w:rsidR="00047EF5" w:rsidRPr="006A2F76" w:rsidRDefault="00047EF5" w:rsidP="001B6582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Cs w:val="22"/>
              </w:rPr>
            </w:pPr>
            <w:r w:rsidRPr="006A2F76">
              <w:rPr>
                <w:b/>
                <w:szCs w:val="22"/>
              </w:rPr>
              <w:t>Einleitung</w:t>
            </w: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1B74F2A2" w14:textId="77777777" w:rsidR="00047EF5" w:rsidRPr="006A2F76" w:rsidRDefault="00047EF5" w:rsidP="00047EF5">
            <w:pPr>
              <w:pStyle w:val="Listenabsatz"/>
              <w:numPr>
                <w:ilvl w:val="0"/>
                <w:numId w:val="1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A2F76">
              <w:rPr>
                <w:rFonts w:eastAsia="Calibri"/>
                <w:sz w:val="22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</w:tcPr>
          <w:p w14:paraId="1C5075A4" w14:textId="51FC808C" w:rsidR="001B624B" w:rsidRPr="001B624B" w:rsidRDefault="001B624B" w:rsidP="001B624B">
            <w:pPr>
              <w:pStyle w:val="Listenabsatz"/>
              <w:numPr>
                <w:ilvl w:val="0"/>
                <w:numId w:val="11"/>
              </w:numPr>
              <w:rPr>
                <w:rFonts w:eastAsia="Calibri"/>
                <w:sz w:val="22"/>
                <w:szCs w:val="22"/>
                <w:lang w:eastAsia="en-US"/>
              </w:rPr>
            </w:pPr>
            <w:bookmarkStart w:id="4" w:name="_Hlk102547295"/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142AF51B" w14:textId="5EDC5ED0" w:rsidR="001B624B" w:rsidRDefault="001B624B" w:rsidP="001B624B">
            <w:pPr>
              <w:pStyle w:val="Listenabsatz"/>
              <w:numPr>
                <w:ilvl w:val="1"/>
                <w:numId w:val="11"/>
              </w:numPr>
              <w:ind w:left="750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472E373D" w14:textId="0A8BA469" w:rsidR="001B624B" w:rsidRPr="000D0505" w:rsidRDefault="001B624B" w:rsidP="000D0505">
            <w:pPr>
              <w:pStyle w:val="Listenabsatz"/>
              <w:numPr>
                <w:ilvl w:val="1"/>
                <w:numId w:val="11"/>
              </w:numPr>
              <w:ind w:left="750"/>
              <w:rPr>
                <w:rFonts w:eastAsia="Calibri"/>
                <w:sz w:val="22"/>
                <w:szCs w:val="22"/>
                <w:lang w:eastAsia="en-US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 xml:space="preserve">IRV Werk </w:t>
            </w:r>
            <w:r w:rsidR="000D0505" w:rsidRPr="000D0505">
              <w:rPr>
                <w:rFonts w:eastAsia="Calibri"/>
                <w:sz w:val="22"/>
                <w:szCs w:val="22"/>
                <w:lang w:eastAsia="en-US"/>
              </w:rPr>
              <w:t>Q/U2EE/R1</w:t>
            </w:r>
            <w:r w:rsidR="009153B5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0D0505"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bookmarkEnd w:id="4"/>
          <w:p w14:paraId="708D02BF" w14:textId="1572A647" w:rsidR="00047EF5" w:rsidRPr="006A2F76" w:rsidRDefault="00047EF5" w:rsidP="00047EF5">
            <w:pPr>
              <w:pStyle w:val="Listenabsatz"/>
              <w:numPr>
                <w:ilvl w:val="0"/>
                <w:numId w:val="1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A2F76">
              <w:rPr>
                <w:rFonts w:eastAsia="Calibri"/>
                <w:sz w:val="22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047EF5" w:rsidRPr="007132E7" w14:paraId="4D058CD3" w14:textId="77777777" w:rsidTr="006A2F76">
        <w:trPr>
          <w:trHeight w:val="424"/>
        </w:trPr>
        <w:tc>
          <w:tcPr>
            <w:tcW w:w="1406" w:type="pct"/>
            <w:tcBorders>
              <w:bottom w:val="nil"/>
            </w:tcBorders>
          </w:tcPr>
          <w:p w14:paraId="1B5DC670" w14:textId="77777777" w:rsidR="00047EF5" w:rsidRPr="006A2F76" w:rsidRDefault="00047EF5" w:rsidP="00047EF5">
            <w:pPr>
              <w:pStyle w:val="Listenabsatz"/>
              <w:numPr>
                <w:ilvl w:val="0"/>
                <w:numId w:val="1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A2F76">
              <w:rPr>
                <w:rFonts w:eastAsia="Calibri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563" w:type="pct"/>
            <w:tcBorders>
              <w:bottom w:val="nil"/>
            </w:tcBorders>
          </w:tcPr>
          <w:p w14:paraId="779283A3" w14:textId="77777777" w:rsidR="00047EF5" w:rsidRPr="006A2F76" w:rsidRDefault="00047EF5" w:rsidP="001B6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1" w:type="pct"/>
            <w:tcBorders>
              <w:bottom w:val="nil"/>
            </w:tcBorders>
          </w:tcPr>
          <w:p w14:paraId="4AD0F2F5" w14:textId="77777777" w:rsidR="00047EF5" w:rsidRPr="006A2F76" w:rsidRDefault="00047EF5" w:rsidP="001B6582">
            <w:pPr>
              <w:rPr>
                <w:rFonts w:ascii="Times New Roman" w:hAnsi="Times New Roman" w:cs="Times New Roman"/>
              </w:rPr>
            </w:pPr>
          </w:p>
        </w:tc>
      </w:tr>
      <w:tr w:rsidR="00047EF5" w:rsidRPr="007132E7" w14:paraId="68540884" w14:textId="77777777" w:rsidTr="006A2F76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68F8631A" w14:textId="12DB3D22" w:rsidR="00047EF5" w:rsidRPr="006A2F76" w:rsidRDefault="006A2F76" w:rsidP="001B6582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Cs w:val="22"/>
              </w:rPr>
            </w:pPr>
            <w:r w:rsidRPr="006A2F76">
              <w:rPr>
                <w:b/>
                <w:szCs w:val="22"/>
              </w:rPr>
              <w:t>Desinfektion</w:t>
            </w:r>
          </w:p>
          <w:p w14:paraId="1BFEBE3B" w14:textId="77777777" w:rsidR="00047EF5" w:rsidRPr="006A2F76" w:rsidRDefault="00047EF5" w:rsidP="001B6582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Cs w:val="22"/>
              </w:rPr>
            </w:pPr>
            <w:r w:rsidRPr="006A2F76">
              <w:rPr>
                <w:b/>
                <w:szCs w:val="22"/>
              </w:rPr>
              <w:t>Jährlich</w:t>
            </w: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16D4927C" w14:textId="77777777" w:rsidR="00047EF5" w:rsidRPr="006A2F76" w:rsidRDefault="00047EF5" w:rsidP="00047EF5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A2F76">
              <w:rPr>
                <w:rFonts w:eastAsia="Calibri"/>
                <w:sz w:val="22"/>
                <w:szCs w:val="22"/>
                <w:lang w:eastAsia="en-US"/>
              </w:rPr>
              <w:t>Betriebsbereitschaft herstellen</w:t>
            </w: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</w:tcPr>
          <w:p w14:paraId="74046999" w14:textId="77777777" w:rsidR="00047EF5" w:rsidRPr="006A2F76" w:rsidRDefault="00047EF5" w:rsidP="00047EF5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A2F76">
              <w:rPr>
                <w:rFonts w:eastAsia="Calibri"/>
                <w:sz w:val="22"/>
                <w:szCs w:val="22"/>
                <w:lang w:eastAsia="en-US"/>
              </w:rPr>
              <w:t>Gerätebuch bereitlegen</w:t>
            </w:r>
          </w:p>
        </w:tc>
      </w:tr>
      <w:tr w:rsidR="00047EF5" w:rsidRPr="007132E7" w14:paraId="30B1A264" w14:textId="77777777" w:rsidTr="006A2F76">
        <w:trPr>
          <w:trHeight w:val="424"/>
        </w:trPr>
        <w:tc>
          <w:tcPr>
            <w:tcW w:w="1406" w:type="pct"/>
            <w:tcBorders>
              <w:bottom w:val="nil"/>
            </w:tcBorders>
          </w:tcPr>
          <w:p w14:paraId="7AD7AC8E" w14:textId="175F886D" w:rsidR="00047EF5" w:rsidRPr="006A2F76" w:rsidRDefault="00047EF5" w:rsidP="00047EF5">
            <w:pPr>
              <w:pStyle w:val="Listenabsatz"/>
              <w:numPr>
                <w:ilvl w:val="0"/>
                <w:numId w:val="1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A2F76">
              <w:rPr>
                <w:rFonts w:eastAsia="Calibri"/>
                <w:sz w:val="22"/>
                <w:szCs w:val="22"/>
                <w:lang w:eastAsia="en-US"/>
              </w:rPr>
              <w:t>Abschließend</w:t>
            </w:r>
          </w:p>
        </w:tc>
        <w:tc>
          <w:tcPr>
            <w:tcW w:w="1563" w:type="pct"/>
            <w:tcBorders>
              <w:bottom w:val="nil"/>
            </w:tcBorders>
          </w:tcPr>
          <w:p w14:paraId="3F03C669" w14:textId="77777777" w:rsidR="00047EF5" w:rsidRPr="006A2F76" w:rsidRDefault="00047EF5" w:rsidP="001B6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1" w:type="pct"/>
            <w:tcBorders>
              <w:bottom w:val="nil"/>
            </w:tcBorders>
          </w:tcPr>
          <w:p w14:paraId="0EDF89AE" w14:textId="77777777" w:rsidR="00047EF5" w:rsidRPr="006A2F76" w:rsidRDefault="00047EF5" w:rsidP="001B6582">
            <w:pPr>
              <w:rPr>
                <w:rFonts w:ascii="Times New Roman" w:hAnsi="Times New Roman" w:cs="Times New Roman"/>
              </w:rPr>
            </w:pPr>
          </w:p>
        </w:tc>
      </w:tr>
      <w:tr w:rsidR="00047EF5" w:rsidRPr="007132E7" w14:paraId="26F8B798" w14:textId="77777777" w:rsidTr="00E81C2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9AFA96D" w14:textId="77777777" w:rsidR="00047EF5" w:rsidRPr="006A2F76" w:rsidRDefault="00047EF5" w:rsidP="001B6582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Cs w:val="22"/>
              </w:rPr>
            </w:pPr>
            <w:r w:rsidRPr="006A2F76">
              <w:rPr>
                <w:b/>
                <w:szCs w:val="22"/>
              </w:rPr>
              <w:t>Dokumentation</w:t>
            </w: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3037EEE" w14:textId="129D04EE" w:rsidR="00047EF5" w:rsidRPr="006A2F76" w:rsidRDefault="00047EF5" w:rsidP="00047EF5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A2F76">
              <w:rPr>
                <w:sz w:val="22"/>
                <w:szCs w:val="22"/>
              </w:rPr>
              <w:t>Desinfektion dokumentieren</w:t>
            </w:r>
          </w:p>
        </w:tc>
        <w:tc>
          <w:tcPr>
            <w:tcW w:w="2031" w:type="pct"/>
            <w:tcBorders>
              <w:top w:val="nil"/>
              <w:bottom w:val="nil"/>
            </w:tcBorders>
          </w:tcPr>
          <w:p w14:paraId="4829637A" w14:textId="77777777" w:rsidR="00047EF5" w:rsidRPr="006A2F76" w:rsidRDefault="00047EF5" w:rsidP="00047EF5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A2F76">
              <w:rPr>
                <w:sz w:val="22"/>
                <w:szCs w:val="22"/>
              </w:rPr>
              <w:t>Gerätebuch</w:t>
            </w:r>
          </w:p>
          <w:p w14:paraId="76DA1230" w14:textId="77777777" w:rsidR="00047EF5" w:rsidRPr="006A2F76" w:rsidRDefault="00047EF5" w:rsidP="00047EF5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A2F76">
              <w:rPr>
                <w:sz w:val="22"/>
                <w:szCs w:val="22"/>
              </w:rPr>
              <w:t>ProzDokuSys</w:t>
            </w:r>
          </w:p>
        </w:tc>
      </w:tr>
      <w:tr w:rsidR="00047EF5" w:rsidRPr="007132E7" w14:paraId="48C35DDE" w14:textId="77777777" w:rsidTr="00E81C2D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2EA81B4F" w14:textId="77777777" w:rsidR="00047EF5" w:rsidRPr="006A2F76" w:rsidRDefault="00047EF5" w:rsidP="001B6582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Cs w:val="22"/>
              </w:rPr>
            </w:pPr>
            <w:r w:rsidRPr="006A2F76">
              <w:rPr>
                <w:b/>
                <w:szCs w:val="22"/>
              </w:rPr>
              <w:t>Archivierung</w:t>
            </w: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022C7E6B" w14:textId="344FEC19" w:rsidR="00047EF5" w:rsidRPr="006A2F76" w:rsidRDefault="006A2F76" w:rsidP="00047EF5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A2F76">
              <w:rPr>
                <w:sz w:val="22"/>
                <w:szCs w:val="22"/>
              </w:rPr>
              <w:t>B</w:t>
            </w:r>
            <w:r w:rsidR="00047EF5" w:rsidRPr="006A2F76">
              <w:rPr>
                <w:sz w:val="22"/>
                <w:szCs w:val="22"/>
              </w:rPr>
              <w:t>ericht im Gerätebuch aufbewahren</w:t>
            </w: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</w:tcPr>
          <w:p w14:paraId="7FFA84BE" w14:textId="77777777" w:rsidR="00047EF5" w:rsidRPr="006A2F76" w:rsidRDefault="00047EF5" w:rsidP="001B6582">
            <w:pPr>
              <w:rPr>
                <w:rFonts w:ascii="Times New Roman" w:hAnsi="Times New Roman" w:cs="Times New Roman"/>
              </w:rPr>
            </w:pPr>
          </w:p>
        </w:tc>
      </w:tr>
    </w:tbl>
    <w:p w14:paraId="48A13394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F48C" w14:textId="77777777" w:rsidR="00F32149" w:rsidRDefault="00F32149" w:rsidP="001313CB">
      <w:pPr>
        <w:spacing w:after="0" w:line="240" w:lineRule="auto"/>
      </w:pPr>
      <w:r>
        <w:separator/>
      </w:r>
    </w:p>
  </w:endnote>
  <w:endnote w:type="continuationSeparator" w:id="0">
    <w:p w14:paraId="5B1EDC6C" w14:textId="77777777" w:rsidR="00F32149" w:rsidRDefault="00F32149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060BF59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1E2A50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EE1F8E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E15827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A3AE7F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0E10B2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475A1A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2FC72610" w14:textId="21FFFD55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A2F76">
            <w:rPr>
              <w:rFonts w:ascii="Times New Roman" w:hAnsi="Times New Roman" w:cs="Times New Roman"/>
              <w:noProof/>
              <w:sz w:val="16"/>
              <w:szCs w:val="16"/>
            </w:rPr>
            <w:t>SAA_UPR_INS_01_01_Desinfektion_WAM_CSE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04FC00C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3D9DAD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7ADC91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10866C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A5B979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6D357A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4D61BF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8A9A0F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2B71D5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5EDC29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D4FCE5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9AC8AA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B4FB30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B93301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663B946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E90710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64C0E53" w14:textId="1960C25E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9153B5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ECE739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136831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34ED0A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1A7A0B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6CC49E5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16B8444D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D2B0" w14:textId="77777777" w:rsidR="00F32149" w:rsidRDefault="00F32149" w:rsidP="001313CB">
      <w:pPr>
        <w:spacing w:after="0" w:line="240" w:lineRule="auto"/>
      </w:pPr>
      <w:r>
        <w:separator/>
      </w:r>
    </w:p>
  </w:footnote>
  <w:footnote w:type="continuationSeparator" w:id="0">
    <w:p w14:paraId="40C0D96E" w14:textId="77777777" w:rsidR="00F32149" w:rsidRDefault="00F32149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9BA23DB" w14:textId="77777777" w:rsidTr="00164C10">
      <w:trPr>
        <w:trHeight w:val="850"/>
      </w:trPr>
      <w:tc>
        <w:tcPr>
          <w:tcW w:w="2409" w:type="dxa"/>
          <w:vMerge w:val="restart"/>
        </w:tcPr>
        <w:p w14:paraId="69C81D20" w14:textId="628C8AB8" w:rsidR="001313CB" w:rsidRDefault="009A1433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44B28F95" wp14:editId="113B1FB3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D123941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7F2B4A47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3ACD7390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6D73932" w14:textId="1A64197E" w:rsidR="001313CB" w:rsidRDefault="001078D2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1</w:t>
          </w:r>
        </w:p>
      </w:tc>
    </w:tr>
    <w:tr w:rsidR="001313CB" w14:paraId="49AA7166" w14:textId="77777777" w:rsidTr="00164C10">
      <w:tc>
        <w:tcPr>
          <w:tcW w:w="2409" w:type="dxa"/>
          <w:vMerge/>
        </w:tcPr>
        <w:p w14:paraId="34FE699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1F25A85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2B6D278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3AB4EB0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3AF1E467" w14:textId="77777777" w:rsidTr="00164C10">
      <w:tc>
        <w:tcPr>
          <w:tcW w:w="2409" w:type="dxa"/>
          <w:vMerge/>
        </w:tcPr>
        <w:p w14:paraId="2ACD2375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8C5CDED" w14:textId="5862DA81" w:rsidR="001078D2" w:rsidRDefault="00166BF2" w:rsidP="001078D2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Desinfektion</w:t>
          </w:r>
        </w:p>
        <w:p w14:paraId="207D8ED4" w14:textId="7965E358" w:rsidR="001313CB" w:rsidRPr="001313CB" w:rsidRDefault="001078D2" w:rsidP="001078D2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Cs/>
            </w:rPr>
            <w:t>Wassermanagement CSE</w:t>
          </w:r>
        </w:p>
      </w:tc>
      <w:tc>
        <w:tcPr>
          <w:tcW w:w="2409" w:type="dxa"/>
          <w:vMerge/>
        </w:tcPr>
        <w:p w14:paraId="0BDD116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CD41589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33820"/>
    <w:multiLevelType w:val="hybridMultilevel"/>
    <w:tmpl w:val="8D4293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BA59A6"/>
    <w:multiLevelType w:val="hybridMultilevel"/>
    <w:tmpl w:val="1818C856"/>
    <w:lvl w:ilvl="0" w:tplc="B93A9FA2">
      <w:start w:val="1"/>
      <w:numFmt w:val="bullet"/>
      <w:pStyle w:val="AufzhlungRaute"/>
      <w:lvlText w:val=""/>
      <w:lvlJc w:val="left"/>
      <w:pPr>
        <w:tabs>
          <w:tab w:val="num" w:pos="-567"/>
        </w:tabs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E2FAB"/>
    <w:multiLevelType w:val="hybridMultilevel"/>
    <w:tmpl w:val="D87214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9D0F10"/>
    <w:multiLevelType w:val="hybridMultilevel"/>
    <w:tmpl w:val="0E0E6D2A"/>
    <w:lvl w:ilvl="0" w:tplc="C02A9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5322963">
    <w:abstractNumId w:val="0"/>
  </w:num>
  <w:num w:numId="2" w16cid:durableId="1871067748">
    <w:abstractNumId w:val="2"/>
  </w:num>
  <w:num w:numId="3" w16cid:durableId="815679239">
    <w:abstractNumId w:val="6"/>
  </w:num>
  <w:num w:numId="4" w16cid:durableId="1708068063">
    <w:abstractNumId w:val="4"/>
  </w:num>
  <w:num w:numId="5" w16cid:durableId="1939560075">
    <w:abstractNumId w:val="3"/>
  </w:num>
  <w:num w:numId="6" w16cid:durableId="1179201633">
    <w:abstractNumId w:val="7"/>
  </w:num>
  <w:num w:numId="7" w16cid:durableId="645091225">
    <w:abstractNumId w:val="6"/>
  </w:num>
  <w:num w:numId="8" w16cid:durableId="1557624977">
    <w:abstractNumId w:val="6"/>
  </w:num>
  <w:num w:numId="9" w16cid:durableId="594168898">
    <w:abstractNumId w:val="6"/>
  </w:num>
  <w:num w:numId="10" w16cid:durableId="1435708375">
    <w:abstractNumId w:val="5"/>
  </w:num>
  <w:num w:numId="11" w16cid:durableId="97310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D2"/>
    <w:rsid w:val="00047EF5"/>
    <w:rsid w:val="000A015C"/>
    <w:rsid w:val="000D0505"/>
    <w:rsid w:val="000E28D5"/>
    <w:rsid w:val="001078D2"/>
    <w:rsid w:val="001313CB"/>
    <w:rsid w:val="00164C10"/>
    <w:rsid w:val="00166BF2"/>
    <w:rsid w:val="001A7A8A"/>
    <w:rsid w:val="001B624B"/>
    <w:rsid w:val="001F6244"/>
    <w:rsid w:val="001F63CF"/>
    <w:rsid w:val="00206EF1"/>
    <w:rsid w:val="00250177"/>
    <w:rsid w:val="003846F1"/>
    <w:rsid w:val="0039709C"/>
    <w:rsid w:val="003D2066"/>
    <w:rsid w:val="0055330E"/>
    <w:rsid w:val="005750AC"/>
    <w:rsid w:val="005813D0"/>
    <w:rsid w:val="00585343"/>
    <w:rsid w:val="00616993"/>
    <w:rsid w:val="00626530"/>
    <w:rsid w:val="006A2F76"/>
    <w:rsid w:val="006B1039"/>
    <w:rsid w:val="00703DCE"/>
    <w:rsid w:val="00754488"/>
    <w:rsid w:val="0085078A"/>
    <w:rsid w:val="008C0669"/>
    <w:rsid w:val="009153B5"/>
    <w:rsid w:val="00952722"/>
    <w:rsid w:val="00986025"/>
    <w:rsid w:val="009A1433"/>
    <w:rsid w:val="009C32EE"/>
    <w:rsid w:val="009E1380"/>
    <w:rsid w:val="009E77EE"/>
    <w:rsid w:val="00A765EE"/>
    <w:rsid w:val="00A935AB"/>
    <w:rsid w:val="00B16478"/>
    <w:rsid w:val="00B27F4A"/>
    <w:rsid w:val="00BB5247"/>
    <w:rsid w:val="00C20E57"/>
    <w:rsid w:val="00C8360B"/>
    <w:rsid w:val="00CD401D"/>
    <w:rsid w:val="00D53E7B"/>
    <w:rsid w:val="00DF5AA8"/>
    <w:rsid w:val="00E73414"/>
    <w:rsid w:val="00E81C2D"/>
    <w:rsid w:val="00EA4F3E"/>
    <w:rsid w:val="00F32149"/>
    <w:rsid w:val="00F7014E"/>
    <w:rsid w:val="00F70506"/>
    <w:rsid w:val="00F83C5D"/>
    <w:rsid w:val="00FC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FD570"/>
  <w15:chartTrackingRefBased/>
  <w15:docId w15:val="{C1096CF3-5E6B-4A24-B434-34EABED8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1078D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rsid w:val="001078D2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1078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1078D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1078D2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1078D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1078D2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ufzhlungRaute">
    <w:name w:val="Aufzählung Raute"/>
    <w:basedOn w:val="Standard"/>
    <w:link w:val="AufzhlungRauteZchn"/>
    <w:rsid w:val="001078D2"/>
    <w:pPr>
      <w:numPr>
        <w:numId w:val="5"/>
      </w:numPr>
      <w:spacing w:after="6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customStyle="1" w:styleId="AufzhlungRauteZchn">
    <w:name w:val="Aufzählung Raute Zchn"/>
    <w:link w:val="AufzhlungRaute"/>
    <w:locked/>
    <w:rsid w:val="001078D2"/>
    <w:rPr>
      <w:rFonts w:ascii="Arial" w:eastAsia="Times New Roman" w:hAnsi="Arial" w:cs="Times New Roman"/>
      <w:szCs w:val="20"/>
      <w:lang w:eastAsia="de-DE"/>
    </w:rPr>
  </w:style>
  <w:style w:type="paragraph" w:customStyle="1" w:styleId="60Signalwort">
    <w:name w:val="60 Signalwort"/>
    <w:basedOn w:val="Standard"/>
    <w:qFormat/>
    <w:rsid w:val="009A1433"/>
    <w:pPr>
      <w:spacing w:after="120" w:line="260" w:lineRule="exact"/>
    </w:pPr>
    <w:rPr>
      <w:rFonts w:ascii="Tahoma" w:eastAsia="Calibri" w:hAnsi="Tahoma" w:cs="Tahom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00EED-4336-410A-8B01-3BD3319AA8CF}"/>
</file>

<file path=customXml/itemProps2.xml><?xml version="1.0" encoding="utf-8"?>
<ds:datastoreItem xmlns:ds="http://schemas.openxmlformats.org/officeDocument/2006/customXml" ds:itemID="{C20EC6F6-178E-4509-AD7F-737512A45010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4</Pages>
  <Words>624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18</cp:revision>
  <dcterms:created xsi:type="dcterms:W3CDTF">2021-03-18T07:41:00Z</dcterms:created>
  <dcterms:modified xsi:type="dcterms:W3CDTF">2022-05-04T07:07:00Z</dcterms:modified>
</cp:coreProperties>
</file>