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0755FED" w14:textId="77777777" w:rsidTr="000A015C">
        <w:tc>
          <w:tcPr>
            <w:tcW w:w="9071" w:type="dxa"/>
            <w:gridSpan w:val="2"/>
          </w:tcPr>
          <w:p w14:paraId="688C7BC7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6859F4" w14:paraId="3FCA5FFC" w14:textId="77777777" w:rsidTr="000A015C">
        <w:tc>
          <w:tcPr>
            <w:tcW w:w="3685" w:type="dxa"/>
            <w:vAlign w:val="center"/>
          </w:tcPr>
          <w:p w14:paraId="61EDF0BF" w14:textId="77777777" w:rsidR="006859F4" w:rsidRPr="001313CB" w:rsidRDefault="006859F4" w:rsidP="006859F4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0039ADBA" w14:textId="0B3316AD" w:rsidR="006859F4" w:rsidRPr="006859F4" w:rsidRDefault="006859F4" w:rsidP="006859F4">
            <w:pPr>
              <w:rPr>
                <w:rFonts w:ascii="Times New Roman" w:hAnsi="Times New Roman" w:cs="Times New Roman"/>
              </w:rPr>
            </w:pPr>
            <w:r w:rsidRPr="006859F4">
              <w:rPr>
                <w:rFonts w:ascii="Times New Roman" w:hAnsi="Times New Roman" w:cs="Times New Roman"/>
              </w:rPr>
              <w:t>Wartung Spülschrank mit Einbau-Ultraschallreinigungsgerät - Permeatpumpe P5.3</w:t>
            </w:r>
          </w:p>
        </w:tc>
      </w:tr>
      <w:tr w:rsidR="006859F4" w14:paraId="46982E5C" w14:textId="77777777" w:rsidTr="000A015C">
        <w:tc>
          <w:tcPr>
            <w:tcW w:w="3685" w:type="dxa"/>
            <w:vAlign w:val="center"/>
          </w:tcPr>
          <w:p w14:paraId="51D10EDA" w14:textId="77777777" w:rsidR="006859F4" w:rsidRPr="001313CB" w:rsidRDefault="006859F4" w:rsidP="006859F4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5C33B449" w14:textId="41F9AF7B" w:rsidR="006859F4" w:rsidRPr="006859F4" w:rsidRDefault="006859F4" w:rsidP="006859F4">
            <w:pPr>
              <w:rPr>
                <w:rFonts w:ascii="Times New Roman" w:hAnsi="Times New Roman" w:cs="Times New Roman"/>
              </w:rPr>
            </w:pPr>
            <w:r w:rsidRPr="006859F4">
              <w:rPr>
                <w:rFonts w:ascii="Times New Roman" w:hAnsi="Times New Roman" w:cs="Times New Roman"/>
              </w:rPr>
              <w:t>AEMP EL – RuD-Bereich</w:t>
            </w:r>
          </w:p>
        </w:tc>
      </w:tr>
      <w:tr w:rsidR="006859F4" w14:paraId="21320366" w14:textId="77777777" w:rsidTr="000A015C">
        <w:tc>
          <w:tcPr>
            <w:tcW w:w="3685" w:type="dxa"/>
            <w:vAlign w:val="center"/>
          </w:tcPr>
          <w:p w14:paraId="57375118" w14:textId="77777777" w:rsidR="006859F4" w:rsidRPr="001313CB" w:rsidRDefault="006859F4" w:rsidP="006859F4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002EDF1D" w14:textId="7BE297F3" w:rsidR="006859F4" w:rsidRPr="006859F4" w:rsidRDefault="00C31CEA" w:rsidP="00685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6859F4" w:rsidRPr="006859F4">
              <w:rPr>
                <w:rFonts w:ascii="Times New Roman" w:hAnsi="Times New Roman" w:cs="Times New Roman"/>
              </w:rPr>
              <w:t>/Leitung AEMP</w:t>
            </w:r>
          </w:p>
        </w:tc>
      </w:tr>
      <w:tr w:rsidR="006859F4" w14:paraId="1E4E3667" w14:textId="77777777" w:rsidTr="002C027D">
        <w:tc>
          <w:tcPr>
            <w:tcW w:w="3685" w:type="dxa"/>
            <w:vAlign w:val="center"/>
          </w:tcPr>
          <w:p w14:paraId="16B92BD0" w14:textId="77777777" w:rsidR="006859F4" w:rsidRPr="001313CB" w:rsidRDefault="006859F4" w:rsidP="006859F4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2FC3543B" w14:textId="1496EDD7" w:rsidR="002C027D" w:rsidRDefault="002C027D" w:rsidP="002C027D">
            <w:pPr>
              <w:rPr>
                <w:rFonts w:ascii="Times New Roman" w:hAnsi="Times New Roman" w:cs="Times New Roman"/>
              </w:rPr>
            </w:pPr>
            <w:r w:rsidRPr="00322DF0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7D2EFCDC" w14:textId="0EA78720" w:rsidR="002C027D" w:rsidRPr="00322DF0" w:rsidRDefault="002C027D" w:rsidP="002C027D">
            <w:pPr>
              <w:rPr>
                <w:rFonts w:ascii="Times New Roman" w:hAnsi="Times New Roman" w:cs="Times New Roman"/>
              </w:rPr>
            </w:pPr>
            <w:r w:rsidRPr="00322DF0">
              <w:rPr>
                <w:rFonts w:ascii="Times New Roman" w:hAnsi="Times New Roman" w:cs="Times New Roman"/>
              </w:rPr>
              <w:t>SAA_TIA_IBN_01_01_Inbetriebnahme_Geraete_Taeglich</w:t>
            </w:r>
          </w:p>
          <w:p w14:paraId="1B6DDF6A" w14:textId="3A604FCE" w:rsidR="00F6724B" w:rsidRPr="006859F4" w:rsidRDefault="00F6724B" w:rsidP="006859F4">
            <w:pPr>
              <w:pStyle w:val="InhaltSAA"/>
              <w:rPr>
                <w:szCs w:val="22"/>
              </w:rPr>
            </w:pPr>
            <w:r w:rsidRPr="00F6724B">
              <w:rPr>
                <w:szCs w:val="22"/>
              </w:rPr>
              <w:t>SAA_UPR_RKO_02_01_Routinepruefung_Halbjaehrlich_URG</w:t>
            </w:r>
          </w:p>
          <w:p w14:paraId="15891E4C" w14:textId="6E28C24C" w:rsidR="006859F4" w:rsidRPr="006859F4" w:rsidRDefault="006859F4" w:rsidP="006859F4">
            <w:pPr>
              <w:pStyle w:val="InhaltSAA"/>
              <w:rPr>
                <w:szCs w:val="22"/>
              </w:rPr>
            </w:pPr>
            <w:r>
              <w:rPr>
                <w:szCs w:val="22"/>
              </w:rPr>
              <w:t>HP_</w:t>
            </w:r>
            <w:r w:rsidRPr="006859F4">
              <w:rPr>
                <w:szCs w:val="22"/>
              </w:rPr>
              <w:t>Da1589_Spülschrank_Ultraschall_Betriebsanleitung</w:t>
            </w:r>
          </w:p>
          <w:p w14:paraId="082D6C2D" w14:textId="77777777" w:rsidR="006859F4" w:rsidRDefault="006859F4" w:rsidP="006859F4">
            <w:pPr>
              <w:rPr>
                <w:rFonts w:ascii="Times New Roman" w:hAnsi="Times New Roman" w:cs="Times New Roman"/>
              </w:rPr>
            </w:pPr>
            <w:r w:rsidRPr="006859F4">
              <w:rPr>
                <w:rFonts w:ascii="Times New Roman" w:hAnsi="Times New Roman" w:cs="Times New Roman"/>
              </w:rPr>
              <w:t>HP_Da1374_Permeatpumpe_Betriebsanleitung_P5.3</w:t>
            </w:r>
          </w:p>
          <w:p w14:paraId="690D0A31" w14:textId="77777777" w:rsidR="00FC2E12" w:rsidRDefault="00F6724B" w:rsidP="00FC2E12">
            <w:pPr>
              <w:pStyle w:val="InhaltSAA"/>
            </w:pPr>
            <w:proofErr w:type="spellStart"/>
            <w:r w:rsidRPr="002A0FFA">
              <w:t>Bandelin_Sonorex_Einbau-Ultraschallbäder_GA</w:t>
            </w:r>
            <w:proofErr w:type="spellEnd"/>
          </w:p>
          <w:p w14:paraId="2E21632F" w14:textId="77777777" w:rsidR="005B31F5" w:rsidRPr="00322DF0" w:rsidRDefault="005B31F5" w:rsidP="005B31F5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Geraetebuch</w:t>
            </w:r>
            <w:proofErr w:type="spellEnd"/>
          </w:p>
          <w:p w14:paraId="51E6CE3D" w14:textId="77777777" w:rsidR="005B31F5" w:rsidRPr="00322DF0" w:rsidRDefault="005B31F5" w:rsidP="005B31F5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Pruef_Wartungsintervalle_Matrix</w:t>
            </w:r>
            <w:proofErr w:type="spellEnd"/>
          </w:p>
          <w:p w14:paraId="58D27E90" w14:textId="1E82D949" w:rsidR="00F6724B" w:rsidRPr="006859F4" w:rsidRDefault="005B31F5" w:rsidP="005B31F5">
            <w:pPr>
              <w:pStyle w:val="InhaltSAA"/>
            </w:pPr>
            <w:r w:rsidRPr="00322DF0">
              <w:rPr>
                <w:szCs w:val="22"/>
              </w:rPr>
              <w:t>Desinfektionsplan</w:t>
            </w:r>
          </w:p>
        </w:tc>
      </w:tr>
    </w:tbl>
    <w:p w14:paraId="3989C9F6" w14:textId="77777777" w:rsidR="000A015C" w:rsidRPr="000A015C" w:rsidRDefault="000A015C" w:rsidP="000A015C">
      <w:pPr>
        <w:pStyle w:val="InhaltVA"/>
        <w:rPr>
          <w:szCs w:val="22"/>
        </w:rPr>
      </w:pPr>
    </w:p>
    <w:p w14:paraId="7615B336" w14:textId="77777777" w:rsidR="000A015C" w:rsidRPr="000A015C" w:rsidRDefault="000A015C" w:rsidP="000A015C">
      <w:pPr>
        <w:pStyle w:val="InhaltVA"/>
        <w:rPr>
          <w:szCs w:val="22"/>
        </w:rPr>
      </w:pPr>
    </w:p>
    <w:p w14:paraId="39891E72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79BAC58B" w14:textId="278A0555" w:rsidR="006859F4" w:rsidRDefault="006859F4" w:rsidP="006859F4">
      <w:pPr>
        <w:pStyle w:val="InhaltSAA"/>
        <w:ind w:left="708"/>
        <w:rPr>
          <w:bCs/>
          <w:szCs w:val="22"/>
        </w:rPr>
      </w:pPr>
      <w:r w:rsidRPr="00CD0D6B">
        <w:rPr>
          <w:bCs/>
          <w:szCs w:val="22"/>
        </w:rPr>
        <w:t xml:space="preserve">Wartung Spülschrank mit Einbau-Ultraschallreinigungsgerät </w:t>
      </w:r>
      <w:r>
        <w:rPr>
          <w:bCs/>
          <w:szCs w:val="22"/>
        </w:rPr>
        <w:t>mit</w:t>
      </w:r>
      <w:r w:rsidRPr="00CD0D6B">
        <w:rPr>
          <w:bCs/>
          <w:szCs w:val="22"/>
        </w:rPr>
        <w:t xml:space="preserve"> Permeatpumpe P5.3 der Fa.</w:t>
      </w:r>
      <w:r>
        <w:rPr>
          <w:bCs/>
          <w:szCs w:val="22"/>
        </w:rPr>
        <w:t> </w:t>
      </w:r>
      <w:r w:rsidRPr="00CD0D6B">
        <w:rPr>
          <w:bCs/>
          <w:szCs w:val="22"/>
        </w:rPr>
        <w:t>HP Medizintechnik.</w:t>
      </w:r>
    </w:p>
    <w:p w14:paraId="0D396327" w14:textId="77777777" w:rsidR="006859F4" w:rsidRPr="00CD0D6B" w:rsidRDefault="006859F4" w:rsidP="006859F4">
      <w:pPr>
        <w:pStyle w:val="InhaltSAA"/>
        <w:ind w:left="708"/>
        <w:rPr>
          <w:bCs/>
          <w:szCs w:val="22"/>
        </w:rPr>
      </w:pPr>
      <w:r>
        <w:rPr>
          <w:bCs/>
          <w:szCs w:val="22"/>
        </w:rPr>
        <w:t>Das Einbau-Ultraschallreinigungsgerät ist wartungsfrei.</w:t>
      </w:r>
    </w:p>
    <w:p w14:paraId="6D9D9A2B" w14:textId="3371A9D3" w:rsidR="006859F4" w:rsidRDefault="006859F4" w:rsidP="006859F4">
      <w:pPr>
        <w:pStyle w:val="InhaltSAA"/>
        <w:ind w:left="708"/>
        <w:rPr>
          <w:bCs/>
          <w:szCs w:val="22"/>
        </w:rPr>
      </w:pPr>
      <w:r w:rsidRPr="00CD0D6B">
        <w:rPr>
          <w:bCs/>
          <w:szCs w:val="22"/>
        </w:rPr>
        <w:t xml:space="preserve">Die tägliche Routineprüfung wird im </w:t>
      </w:r>
      <w:r>
        <w:rPr>
          <w:bCs/>
          <w:szCs w:val="22"/>
        </w:rPr>
        <w:t>Rahmen der täglichen Inbetriebnahme</w:t>
      </w:r>
      <w:r w:rsidRPr="00CD0D6B">
        <w:rPr>
          <w:bCs/>
          <w:szCs w:val="22"/>
        </w:rPr>
        <w:t xml:space="preserve"> durchgeführt.</w:t>
      </w:r>
    </w:p>
    <w:p w14:paraId="2A8CC657" w14:textId="7B0190CC" w:rsidR="00F6724B" w:rsidRPr="00F6724B" w:rsidRDefault="00F6724B" w:rsidP="006859F4">
      <w:pPr>
        <w:pStyle w:val="InhaltSAA"/>
        <w:ind w:left="708"/>
        <w:rPr>
          <w:bCs/>
          <w:szCs w:val="22"/>
        </w:rPr>
      </w:pPr>
      <w:r w:rsidRPr="00F6724B">
        <w:rPr>
          <w:bCs/>
          <w:szCs w:val="22"/>
        </w:rPr>
        <w:t>Prüfung der Wirkung des Ultraschallbades mittels Folientest ist gemäß SAA_UPR_RKO_02 durchzuführen</w:t>
      </w:r>
    </w:p>
    <w:p w14:paraId="2F92780C" w14:textId="31FC2812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6859F4" w14:paraId="10772911" w14:textId="77777777" w:rsidTr="006D1335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7B32AB44" w14:textId="77777777" w:rsidR="006859F4" w:rsidRDefault="006859F4" w:rsidP="006D1335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466F3DAD" wp14:editId="349E0125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61E14989" w14:textId="77777777" w:rsidR="006859F4" w:rsidRPr="00D50E96" w:rsidRDefault="006859F4" w:rsidP="006D1335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1ACEF419" w14:textId="77777777" w:rsidR="006859F4" w:rsidRDefault="006859F4" w:rsidP="006D1335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21142879" w14:textId="675FAA80" w:rsidR="000A015C" w:rsidRDefault="000A015C" w:rsidP="000A015C">
      <w:pPr>
        <w:pStyle w:val="InhaltVA"/>
        <w:rPr>
          <w:szCs w:val="22"/>
        </w:rPr>
      </w:pPr>
    </w:p>
    <w:p w14:paraId="5C1CDF2B" w14:textId="5AAA5953" w:rsidR="006859F4" w:rsidRPr="000A015C" w:rsidRDefault="006859F4" w:rsidP="000A015C">
      <w:pPr>
        <w:pStyle w:val="InhaltVA"/>
        <w:rPr>
          <w:szCs w:val="22"/>
        </w:rPr>
      </w:pPr>
      <w:r w:rsidRPr="00CD0D6B">
        <w:rPr>
          <w:b/>
          <w:shd w:val="clear" w:color="auto" w:fill="85FFDF"/>
        </w:rPr>
        <w:t>Anwender – Monatliche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6C8DA253" w14:textId="77777777" w:rsidTr="006859F4">
        <w:trPr>
          <w:tblHeader/>
        </w:trPr>
        <w:tc>
          <w:tcPr>
            <w:tcW w:w="2551" w:type="dxa"/>
            <w:shd w:val="clear" w:color="auto" w:fill="00674D"/>
          </w:tcPr>
          <w:p w14:paraId="1D6161B5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3BEE15A0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37C06FCB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6859F4" w14:paraId="03BF9922" w14:textId="77777777" w:rsidTr="006859F4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1099335B" w14:textId="244961EE" w:rsidR="006859F4" w:rsidRPr="006859F4" w:rsidRDefault="006859F4" w:rsidP="006859F4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6859F4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53DE6F" w14:textId="60D6C40C" w:rsidR="006859F4" w:rsidRPr="006859F4" w:rsidRDefault="006859F4" w:rsidP="006859F4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6859F4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C8920E5" w14:textId="4702C29C" w:rsidR="006859F4" w:rsidRPr="006859F4" w:rsidRDefault="006859F4" w:rsidP="006859F4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6859F4">
              <w:rPr>
                <w:szCs w:val="22"/>
              </w:rPr>
              <w:t>PSA</w:t>
            </w:r>
          </w:p>
        </w:tc>
      </w:tr>
      <w:tr w:rsidR="006859F4" w14:paraId="4128FC7A" w14:textId="77777777" w:rsidTr="006859F4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86259B5" w14:textId="4FF0C405" w:rsidR="006859F4" w:rsidRPr="006859F4" w:rsidRDefault="006859F4" w:rsidP="006859F4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6859F4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201862FA" w14:textId="629CDC7D" w:rsidR="006859F4" w:rsidRPr="006859F4" w:rsidRDefault="006859F4" w:rsidP="006859F4">
            <w:pPr>
              <w:pStyle w:val="InhaltVA"/>
              <w:jc w:val="left"/>
              <w:rPr>
                <w:szCs w:val="22"/>
              </w:rPr>
            </w:pPr>
            <w:r w:rsidRPr="006859F4">
              <w:rPr>
                <w:szCs w:val="22"/>
              </w:rPr>
              <w:t>Monatliche Wartung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6299CBB6" w14:textId="77777777" w:rsidR="006859F4" w:rsidRPr="006859F4" w:rsidRDefault="006859F4" w:rsidP="006859F4">
            <w:pPr>
              <w:pStyle w:val="InhaltVA"/>
              <w:jc w:val="left"/>
              <w:rPr>
                <w:szCs w:val="22"/>
              </w:rPr>
            </w:pPr>
          </w:p>
        </w:tc>
      </w:tr>
      <w:tr w:rsidR="006859F4" w14:paraId="5EED853A" w14:textId="77777777" w:rsidTr="006859F4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843682A" w14:textId="36C39E19" w:rsidR="006859F4" w:rsidRPr="006859F4" w:rsidRDefault="006859F4" w:rsidP="006859F4">
            <w:pPr>
              <w:pStyle w:val="InhaltVA"/>
              <w:ind w:left="708"/>
              <w:jc w:val="left"/>
              <w:rPr>
                <w:szCs w:val="22"/>
              </w:rPr>
            </w:pPr>
            <w:r w:rsidRPr="006859F4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CFFF8EF" w14:textId="0994F423" w:rsidR="006859F4" w:rsidRPr="006859F4" w:rsidRDefault="006859F4" w:rsidP="006859F4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6859F4">
              <w:rPr>
                <w:szCs w:val="22"/>
              </w:rPr>
              <w:t>Betriebsdruck der Permeatpumpe prüfen (Ein + Aus)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2668808" w14:textId="77777777" w:rsidR="006859F4" w:rsidRPr="006859F4" w:rsidRDefault="006859F4" w:rsidP="006859F4">
            <w:pPr>
              <w:pStyle w:val="FormatvorlageAufgezhlt2"/>
              <w:numPr>
                <w:ilvl w:val="0"/>
                <w:numId w:val="4"/>
              </w:numPr>
              <w:rPr>
                <w:szCs w:val="22"/>
              </w:rPr>
            </w:pPr>
            <w:r w:rsidRPr="006859F4">
              <w:rPr>
                <w:szCs w:val="22"/>
              </w:rPr>
              <w:t>Am eingebauten Manometer den Ausgangsdruck in der Permeatleitung nach der Pumpe kontrollieren</w:t>
            </w:r>
          </w:p>
          <w:p w14:paraId="02FDD553" w14:textId="227D5FEB" w:rsidR="006859F4" w:rsidRPr="006859F4" w:rsidRDefault="006859F4" w:rsidP="006859F4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6859F4">
              <w:rPr>
                <w:szCs w:val="22"/>
              </w:rPr>
              <w:t>Der Ausgansdruck muss mindestens 15 Minuten konstant 4,0 bar ± 10% bleiben</w:t>
            </w:r>
          </w:p>
        </w:tc>
      </w:tr>
      <w:tr w:rsidR="006859F4" w14:paraId="33F96147" w14:textId="77777777" w:rsidTr="006859F4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0B21487" w14:textId="3ED57903" w:rsidR="006859F4" w:rsidRPr="006859F4" w:rsidRDefault="006859F4" w:rsidP="006859F4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6859F4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6ACA3F8E" w14:textId="77777777" w:rsidR="006859F4" w:rsidRPr="006859F4" w:rsidRDefault="006859F4" w:rsidP="006859F4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BF5137C" w14:textId="77777777" w:rsidR="006859F4" w:rsidRPr="006859F4" w:rsidRDefault="006859F4" w:rsidP="006859F4">
            <w:pPr>
              <w:pStyle w:val="InhaltVA"/>
              <w:jc w:val="left"/>
              <w:rPr>
                <w:szCs w:val="22"/>
              </w:rPr>
            </w:pPr>
          </w:p>
        </w:tc>
      </w:tr>
      <w:tr w:rsidR="006859F4" w14:paraId="4EAB0B68" w14:textId="77777777" w:rsidTr="006859F4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491DFDC7" w14:textId="1E903C3D" w:rsidR="006859F4" w:rsidRPr="006859F4" w:rsidRDefault="006859F4" w:rsidP="006859F4">
            <w:pPr>
              <w:pStyle w:val="InhaltVA"/>
              <w:ind w:left="708"/>
              <w:jc w:val="left"/>
              <w:rPr>
                <w:szCs w:val="22"/>
              </w:rPr>
            </w:pPr>
            <w:r w:rsidRPr="006859F4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1E9D8998" w14:textId="400BF585" w:rsidR="006859F4" w:rsidRPr="006859F4" w:rsidRDefault="006859F4" w:rsidP="006859F4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6859F4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1CB45EF1" w14:textId="6F6F970C" w:rsidR="006859F4" w:rsidRPr="006859F4" w:rsidRDefault="006859F4" w:rsidP="006859F4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6859F4">
              <w:rPr>
                <w:szCs w:val="22"/>
              </w:rPr>
              <w:t>Gerätebuch</w:t>
            </w:r>
          </w:p>
        </w:tc>
      </w:tr>
    </w:tbl>
    <w:p w14:paraId="05B0752A" w14:textId="7FF062AB" w:rsidR="001733BF" w:rsidRPr="005B31F5" w:rsidRDefault="001733BF" w:rsidP="005B31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de-DE"/>
        </w:rPr>
      </w:pPr>
      <w:r w:rsidRPr="005B31F5">
        <w:rPr>
          <w:rFonts w:ascii="Times New Roman" w:hAnsi="Times New Roman" w:cs="Times New Roman"/>
          <w:sz w:val="18"/>
          <w:szCs w:val="18"/>
        </w:rPr>
        <w:br w:type="page"/>
      </w:r>
    </w:p>
    <w:p w14:paraId="44062AAA" w14:textId="34442D07" w:rsidR="001313CB" w:rsidRDefault="001733BF" w:rsidP="000A015C">
      <w:pPr>
        <w:pStyle w:val="InhaltVA"/>
      </w:pPr>
      <w:r w:rsidRPr="00CD0D6B">
        <w:rPr>
          <w:b/>
          <w:shd w:val="clear" w:color="auto" w:fill="D9FFF5"/>
        </w:rPr>
        <w:lastRenderedPageBreak/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1733BF" w:rsidRPr="000A015C" w14:paraId="541339C6" w14:textId="77777777" w:rsidTr="001733BF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298590A0" w14:textId="77777777" w:rsidR="001733BF" w:rsidRPr="000A015C" w:rsidRDefault="001733BF" w:rsidP="006D133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040A1DD3" w14:textId="77777777" w:rsidR="001733BF" w:rsidRPr="000A015C" w:rsidRDefault="001733BF" w:rsidP="006D133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326D703" w14:textId="77777777" w:rsidR="001733BF" w:rsidRPr="000A015C" w:rsidRDefault="001733BF" w:rsidP="006D133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1733BF" w:rsidRPr="001733BF" w14:paraId="64B6BA32" w14:textId="77777777" w:rsidTr="001733B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09C36CD" w14:textId="77777777" w:rsidR="001733BF" w:rsidRPr="001733BF" w:rsidRDefault="001733BF" w:rsidP="001733BF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1733BF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3EF1019" w14:textId="1A46B9C0" w:rsidR="001733BF" w:rsidRPr="001733BF" w:rsidRDefault="001733BF" w:rsidP="001733B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5493659" w14:textId="3C7CC963" w:rsidR="001733BF" w:rsidRPr="001733BF" w:rsidRDefault="001733BF" w:rsidP="001733BF">
            <w:pPr>
              <w:pStyle w:val="InhaltVA"/>
              <w:jc w:val="left"/>
              <w:rPr>
                <w:szCs w:val="22"/>
              </w:rPr>
            </w:pPr>
          </w:p>
        </w:tc>
      </w:tr>
      <w:tr w:rsidR="001733BF" w:rsidRPr="001733BF" w14:paraId="5072964E" w14:textId="77777777" w:rsidTr="001733BF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D78008E" w14:textId="32239F2E" w:rsidR="001733BF" w:rsidRPr="001733BF" w:rsidRDefault="001733BF" w:rsidP="001733BF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 w:rsidRPr="001733BF">
              <w:rPr>
                <w:b/>
                <w:bCs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FBA3342" w14:textId="258C7CFE" w:rsidR="001733BF" w:rsidRPr="001733BF" w:rsidRDefault="001733BF" w:rsidP="001733B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1733BF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9C02973" w14:textId="77777777" w:rsidR="00C73E52" w:rsidRPr="001B624B" w:rsidRDefault="00C73E52" w:rsidP="00C73E52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13ADEC8A" w14:textId="77777777" w:rsidR="00C73E52" w:rsidRPr="00C73E52" w:rsidRDefault="00C73E52" w:rsidP="00C73E52">
            <w:pPr>
              <w:pStyle w:val="Listenabsatz"/>
              <w:numPr>
                <w:ilvl w:val="1"/>
                <w:numId w:val="6"/>
              </w:numPr>
              <w:ind w:left="737"/>
              <w:rPr>
                <w:szCs w:val="22"/>
              </w:rPr>
            </w:pPr>
            <w:r w:rsidRPr="00C73E52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0C998CED" w14:textId="5D0B4048" w:rsidR="00C73E52" w:rsidRPr="00C73E52" w:rsidRDefault="00C73E52" w:rsidP="00C73E52">
            <w:pPr>
              <w:pStyle w:val="Listenabsatz"/>
              <w:numPr>
                <w:ilvl w:val="1"/>
                <w:numId w:val="6"/>
              </w:numPr>
              <w:ind w:left="737"/>
              <w:rPr>
                <w:szCs w:val="22"/>
              </w:rPr>
            </w:pPr>
            <w:r w:rsidRPr="00C73E52">
              <w:rPr>
                <w:rFonts w:eastAsia="Calibri"/>
                <w:sz w:val="22"/>
                <w:szCs w:val="22"/>
                <w:lang w:eastAsia="en-US"/>
              </w:rPr>
              <w:t>IRV Werk Q/U2EE/R1980</w:t>
            </w:r>
          </w:p>
          <w:p w14:paraId="154D4591" w14:textId="6B67EA6F" w:rsidR="001733BF" w:rsidRPr="001733BF" w:rsidRDefault="001733BF" w:rsidP="00C73E52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1733BF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1733BF" w:rsidRPr="001733BF" w14:paraId="521079F0" w14:textId="77777777" w:rsidTr="006D133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1120421" w14:textId="77777777" w:rsidR="001733BF" w:rsidRPr="001733BF" w:rsidRDefault="001733BF" w:rsidP="001733BF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1733BF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B3546F2" w14:textId="4BA48293" w:rsidR="001733BF" w:rsidRPr="001733BF" w:rsidRDefault="001733BF" w:rsidP="006D1335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05EF8D68" w14:textId="77777777" w:rsidR="001733BF" w:rsidRPr="001733BF" w:rsidRDefault="001733BF" w:rsidP="006D1335">
            <w:pPr>
              <w:pStyle w:val="InhaltVA"/>
              <w:jc w:val="left"/>
              <w:rPr>
                <w:szCs w:val="22"/>
              </w:rPr>
            </w:pPr>
          </w:p>
        </w:tc>
      </w:tr>
      <w:tr w:rsidR="001733BF" w:rsidRPr="001733BF" w14:paraId="5CD2017D" w14:textId="77777777" w:rsidTr="006D1335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D22DE01" w14:textId="7B34F3B1" w:rsidR="001733BF" w:rsidRPr="001733BF" w:rsidRDefault="001733BF" w:rsidP="001733BF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szCs w:val="22"/>
              </w:rPr>
            </w:pPr>
            <w:r w:rsidRPr="001733BF">
              <w:rPr>
                <w:b/>
                <w:szCs w:val="22"/>
              </w:rPr>
              <w:t>Wartung 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DABA2D5" w14:textId="3B8FB61A" w:rsidR="001733BF" w:rsidRPr="001733BF" w:rsidRDefault="001733BF" w:rsidP="001733B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1733BF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DB9D29E" w14:textId="1349E082" w:rsidR="001733BF" w:rsidRPr="001733BF" w:rsidRDefault="001733BF" w:rsidP="001733B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1733BF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1733BF" w:rsidRPr="001733BF" w14:paraId="00DF8615" w14:textId="77777777" w:rsidTr="006D133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F900F9E" w14:textId="77777777" w:rsidR="001733BF" w:rsidRPr="001733BF" w:rsidRDefault="001733BF" w:rsidP="001733BF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1733BF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54B4203A" w14:textId="77777777" w:rsidR="001733BF" w:rsidRPr="001733BF" w:rsidRDefault="001733BF" w:rsidP="006D1335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D45266B" w14:textId="77777777" w:rsidR="001733BF" w:rsidRPr="001733BF" w:rsidRDefault="001733BF" w:rsidP="006D1335">
            <w:pPr>
              <w:pStyle w:val="InhaltVA"/>
              <w:jc w:val="left"/>
              <w:rPr>
                <w:szCs w:val="22"/>
              </w:rPr>
            </w:pPr>
          </w:p>
        </w:tc>
      </w:tr>
      <w:tr w:rsidR="001733BF" w:rsidRPr="001733BF" w14:paraId="1F075897" w14:textId="77777777" w:rsidTr="001733B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A277161" w14:textId="77777777" w:rsidR="001733BF" w:rsidRPr="001733BF" w:rsidRDefault="001733BF" w:rsidP="006D1335">
            <w:pPr>
              <w:pStyle w:val="InhaltVA"/>
              <w:ind w:left="708"/>
              <w:jc w:val="left"/>
              <w:rPr>
                <w:szCs w:val="22"/>
              </w:rPr>
            </w:pPr>
            <w:r w:rsidRPr="001733BF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6354DFC" w14:textId="25D6BC58" w:rsidR="001733BF" w:rsidRPr="001733BF" w:rsidRDefault="001733BF" w:rsidP="006D1335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1733BF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5FDA747" w14:textId="77777777" w:rsidR="001733BF" w:rsidRPr="001733BF" w:rsidRDefault="001733BF" w:rsidP="006D1335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1733BF">
              <w:rPr>
                <w:szCs w:val="22"/>
              </w:rPr>
              <w:t>Gerätebuch</w:t>
            </w:r>
          </w:p>
        </w:tc>
      </w:tr>
      <w:tr w:rsidR="001733BF" w:rsidRPr="001733BF" w14:paraId="6B06FA45" w14:textId="77777777" w:rsidTr="006D1335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2BB6A8FA" w14:textId="185C83A1" w:rsidR="001733BF" w:rsidRPr="001733BF" w:rsidRDefault="001733BF" w:rsidP="001733BF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125923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197D42EF" w14:textId="303286EA" w:rsidR="001733BF" w:rsidRPr="001733BF" w:rsidRDefault="001733BF" w:rsidP="001733B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CD0D6B">
              <w:rPr>
                <w:szCs w:val="22"/>
              </w:rPr>
              <w:t>Servicebericht im Gerätebuch aufbewahren</w:t>
            </w:r>
          </w:p>
        </w:tc>
        <w:tc>
          <w:tcPr>
            <w:tcW w:w="3685" w:type="dxa"/>
            <w:tcBorders>
              <w:top w:val="nil"/>
            </w:tcBorders>
          </w:tcPr>
          <w:p w14:paraId="757D8291" w14:textId="77777777" w:rsidR="001733BF" w:rsidRPr="001733BF" w:rsidRDefault="001733BF" w:rsidP="001733B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</w:p>
        </w:tc>
      </w:tr>
    </w:tbl>
    <w:p w14:paraId="733DEBA2" w14:textId="77777777" w:rsidR="001733BF" w:rsidRPr="000A015C" w:rsidRDefault="001733BF" w:rsidP="000A015C">
      <w:pPr>
        <w:pStyle w:val="InhaltVA"/>
      </w:pPr>
    </w:p>
    <w:sectPr w:rsidR="001733BF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A2670" w14:textId="77777777" w:rsidR="00CE1B72" w:rsidRDefault="00CE1B72" w:rsidP="001313CB">
      <w:pPr>
        <w:spacing w:after="0" w:line="240" w:lineRule="auto"/>
      </w:pPr>
      <w:r>
        <w:separator/>
      </w:r>
    </w:p>
  </w:endnote>
  <w:endnote w:type="continuationSeparator" w:id="0">
    <w:p w14:paraId="6B1FF9D0" w14:textId="77777777" w:rsidR="00CE1B72" w:rsidRDefault="00CE1B72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B0031F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4F092F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C4204C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BBD852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0AB157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E637BA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498C88F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2F6E7160" w14:textId="5BD6EA9A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F6724B">
            <w:rPr>
              <w:rFonts w:ascii="Times New Roman" w:hAnsi="Times New Roman" w:cs="Times New Roman"/>
              <w:noProof/>
              <w:sz w:val="16"/>
              <w:szCs w:val="16"/>
            </w:rPr>
            <w:t>SAA_UPR_INS_05_01_Wartung_Spülschrank_URG_Permeatpumpe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C5C457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1898C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4D2693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71B53E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E6E6E2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D83BE3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225B9F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755C1BD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AE104E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0585C74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83A622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2D3717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4B3D3C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1D0E13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188BEBD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9A42D6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A6F2B86" w14:textId="6E258EC6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82074C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5E5A2B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A0746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79DEA6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0037707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69E1DA98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AE43BB3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3D5D6" w14:textId="77777777" w:rsidR="00CE1B72" w:rsidRDefault="00CE1B72" w:rsidP="001313CB">
      <w:pPr>
        <w:spacing w:after="0" w:line="240" w:lineRule="auto"/>
      </w:pPr>
      <w:r>
        <w:separator/>
      </w:r>
    </w:p>
  </w:footnote>
  <w:footnote w:type="continuationSeparator" w:id="0">
    <w:p w14:paraId="1DFDA6BC" w14:textId="77777777" w:rsidR="00CE1B72" w:rsidRDefault="00CE1B72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32CC0642" w14:textId="77777777" w:rsidTr="00164C10">
      <w:trPr>
        <w:trHeight w:val="850"/>
      </w:trPr>
      <w:tc>
        <w:tcPr>
          <w:tcW w:w="2409" w:type="dxa"/>
          <w:vMerge w:val="restart"/>
        </w:tcPr>
        <w:p w14:paraId="4D5F8AE6" w14:textId="16489502" w:rsidR="001313CB" w:rsidRDefault="00CA23CA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79893DD2" wp14:editId="2115A82A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65606BE6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F18484C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219A5B1C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39A6104C" w14:textId="7E37774A" w:rsidR="001313CB" w:rsidRDefault="006859F4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5</w:t>
          </w:r>
        </w:p>
      </w:tc>
    </w:tr>
    <w:tr w:rsidR="001313CB" w14:paraId="6EF5C586" w14:textId="77777777" w:rsidTr="00164C10">
      <w:tc>
        <w:tcPr>
          <w:tcW w:w="2409" w:type="dxa"/>
          <w:vMerge/>
        </w:tcPr>
        <w:p w14:paraId="5818D2D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B5E4DAA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7BD64361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65E3CB2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301E7ABA" w14:textId="77777777" w:rsidTr="006859F4">
      <w:tc>
        <w:tcPr>
          <w:tcW w:w="2409" w:type="dxa"/>
          <w:vMerge/>
        </w:tcPr>
        <w:p w14:paraId="65A7998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  <w:tcMar>
            <w:left w:w="28" w:type="dxa"/>
            <w:right w:w="28" w:type="dxa"/>
          </w:tcMar>
        </w:tcPr>
        <w:p w14:paraId="5C83BCD9" w14:textId="77777777" w:rsidR="006859F4" w:rsidRPr="006859F4" w:rsidRDefault="006859F4" w:rsidP="006859F4">
          <w:pPr>
            <w:pStyle w:val="berschrift11"/>
            <w:rPr>
              <w:sz w:val="22"/>
              <w:szCs w:val="22"/>
            </w:rPr>
          </w:pPr>
          <w:r w:rsidRPr="006859F4">
            <w:rPr>
              <w:sz w:val="22"/>
              <w:szCs w:val="22"/>
            </w:rPr>
            <w:t>Wartung</w:t>
          </w:r>
        </w:p>
        <w:p w14:paraId="062F251B" w14:textId="7E0A86EF" w:rsidR="001313CB" w:rsidRPr="006859F4" w:rsidRDefault="006859F4" w:rsidP="006859F4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6859F4">
            <w:rPr>
              <w:rFonts w:ascii="Times New Roman" w:hAnsi="Times New Roman" w:cs="Times New Roman"/>
            </w:rPr>
            <w:t>Spülschrank mit Einbau-Ultraschallreinigungsgerät-Permeatpumpe P5.3</w:t>
          </w:r>
        </w:p>
      </w:tc>
      <w:tc>
        <w:tcPr>
          <w:tcW w:w="2409" w:type="dxa"/>
          <w:vMerge/>
        </w:tcPr>
        <w:p w14:paraId="59AF2B5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1C570E69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E15C68"/>
    <w:multiLevelType w:val="hybridMultilevel"/>
    <w:tmpl w:val="8E9A2C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205253"/>
    <w:multiLevelType w:val="multilevel"/>
    <w:tmpl w:val="0F0A5AE2"/>
    <w:lvl w:ilvl="0">
      <w:start w:val="1"/>
      <w:numFmt w:val="decimal"/>
      <w:lvlText w:val="%1"/>
      <w:lvlJc w:val="left"/>
      <w:pPr>
        <w:tabs>
          <w:tab w:val="num" w:pos="3126"/>
        </w:tabs>
        <w:ind w:left="3126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9AA350B"/>
    <w:multiLevelType w:val="hybridMultilevel"/>
    <w:tmpl w:val="37E6D37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F837C5"/>
    <w:multiLevelType w:val="hybridMultilevel"/>
    <w:tmpl w:val="836AEB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7DD265C"/>
    <w:multiLevelType w:val="hybridMultilevel"/>
    <w:tmpl w:val="37E6D37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0988034">
    <w:abstractNumId w:val="0"/>
  </w:num>
  <w:num w:numId="2" w16cid:durableId="1927106913">
    <w:abstractNumId w:val="3"/>
  </w:num>
  <w:num w:numId="3" w16cid:durableId="1394281661">
    <w:abstractNumId w:val="6"/>
  </w:num>
  <w:num w:numId="4" w16cid:durableId="308287907">
    <w:abstractNumId w:val="2"/>
  </w:num>
  <w:num w:numId="5" w16cid:durableId="1048532847">
    <w:abstractNumId w:val="4"/>
  </w:num>
  <w:num w:numId="6" w16cid:durableId="249702325">
    <w:abstractNumId w:val="5"/>
  </w:num>
  <w:num w:numId="7" w16cid:durableId="488834066">
    <w:abstractNumId w:val="7"/>
  </w:num>
  <w:num w:numId="8" w16cid:durableId="1621377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F4"/>
    <w:rsid w:val="000A015C"/>
    <w:rsid w:val="00125923"/>
    <w:rsid w:val="001313CB"/>
    <w:rsid w:val="00164C10"/>
    <w:rsid w:val="001733BF"/>
    <w:rsid w:val="0019242A"/>
    <w:rsid w:val="001A7A8A"/>
    <w:rsid w:val="001F63CF"/>
    <w:rsid w:val="002C027D"/>
    <w:rsid w:val="003846F1"/>
    <w:rsid w:val="0039709C"/>
    <w:rsid w:val="00476C33"/>
    <w:rsid w:val="005029E4"/>
    <w:rsid w:val="005B31F5"/>
    <w:rsid w:val="00616993"/>
    <w:rsid w:val="00626530"/>
    <w:rsid w:val="006859F4"/>
    <w:rsid w:val="006B1039"/>
    <w:rsid w:val="006C4EF0"/>
    <w:rsid w:val="00710EF1"/>
    <w:rsid w:val="00731127"/>
    <w:rsid w:val="0082074C"/>
    <w:rsid w:val="008C0669"/>
    <w:rsid w:val="009C32EE"/>
    <w:rsid w:val="009E77EE"/>
    <w:rsid w:val="00A935AB"/>
    <w:rsid w:val="00AA3450"/>
    <w:rsid w:val="00C31CEA"/>
    <w:rsid w:val="00C73E52"/>
    <w:rsid w:val="00CA23CA"/>
    <w:rsid w:val="00CE1B72"/>
    <w:rsid w:val="00D53E7B"/>
    <w:rsid w:val="00E30D2E"/>
    <w:rsid w:val="00F6724B"/>
    <w:rsid w:val="00FC2E12"/>
    <w:rsid w:val="00F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ED1D7"/>
  <w15:chartTrackingRefBased/>
  <w15:docId w15:val="{1F2023DC-B3E4-4364-BCBF-1A36CCE3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59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6859F4"/>
    <w:pPr>
      <w:keepLines w:val="0"/>
      <w:tabs>
        <w:tab w:val="left" w:pos="851"/>
        <w:tab w:val="left" w:pos="1134"/>
        <w:tab w:val="left" w:pos="3119"/>
      </w:tabs>
      <w:spacing w:before="240" w:after="60" w:line="240" w:lineRule="auto"/>
      <w:ind w:left="851" w:hanging="851"/>
      <w:outlineLvl w:val="2"/>
    </w:pPr>
    <w:rPr>
      <w:rFonts w:ascii="Times New Roman" w:eastAsia="Times New Roman" w:hAnsi="Times New Roman" w:cs="Times New Roman"/>
      <w:b/>
      <w:i/>
      <w:color w:val="auto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859F4"/>
    <w:pPr>
      <w:pBdr>
        <w:bottom w:val="single" w:sz="4" w:space="1" w:color="548DD4"/>
      </w:pBdr>
      <w:tabs>
        <w:tab w:val="num" w:pos="1008"/>
      </w:tabs>
      <w:spacing w:before="200" w:after="100" w:line="240" w:lineRule="auto"/>
      <w:ind w:left="1008" w:hanging="1008"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6859F4"/>
    <w:pPr>
      <w:keepNext/>
      <w:tabs>
        <w:tab w:val="num" w:pos="1152"/>
      </w:tabs>
      <w:spacing w:before="120" w:after="0" w:line="288" w:lineRule="auto"/>
      <w:ind w:left="1152" w:hanging="1152"/>
      <w:outlineLvl w:val="5"/>
    </w:pPr>
    <w:rPr>
      <w:rFonts w:ascii="Calibri" w:eastAsia="Times New Roman" w:hAnsi="Calibri" w:cs="Times New Roman"/>
      <w:b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6859F4"/>
    <w:pPr>
      <w:pBdr>
        <w:bottom w:val="dotted" w:sz="8" w:space="1" w:color="938953"/>
      </w:pBdr>
      <w:tabs>
        <w:tab w:val="num" w:pos="1296"/>
      </w:tabs>
      <w:spacing w:before="200" w:after="100" w:line="240" w:lineRule="auto"/>
      <w:ind w:left="1296" w:hanging="1296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6859F4"/>
    <w:pPr>
      <w:tabs>
        <w:tab w:val="num" w:pos="1440"/>
      </w:tabs>
      <w:spacing w:before="20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sz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6859F4"/>
    <w:pPr>
      <w:tabs>
        <w:tab w:val="num" w:pos="1584"/>
      </w:tabs>
      <w:spacing w:before="200" w:after="60" w:line="240" w:lineRule="auto"/>
      <w:ind w:left="1584" w:hanging="1584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6859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6859F4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6859F4"/>
    <w:rPr>
      <w:rFonts w:ascii="Times New Roman" w:eastAsia="Times New Roman" w:hAnsi="Times New Roman" w:cs="Times New Roman"/>
      <w:b/>
      <w:i/>
      <w:sz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6859F4"/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6859F4"/>
    <w:rPr>
      <w:rFonts w:ascii="Calibri" w:eastAsia="Times New Roman" w:hAnsi="Calibri" w:cs="Times New Roman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6859F4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6859F4"/>
    <w:rPr>
      <w:rFonts w:ascii="Calibri" w:eastAsia="Times New Roman" w:hAnsi="Calibri" w:cs="Times New Roman"/>
      <w:i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6859F4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6859F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6859F4"/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59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rmatvorlageAufgezhlt2">
    <w:name w:val="Formatvorlage Aufgezählt2"/>
    <w:basedOn w:val="Standard"/>
    <w:uiPriority w:val="99"/>
    <w:rsid w:val="006859F4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249AB-95E3-434E-99D0-9D3D0E356BDA}"/>
</file>

<file path=customXml/itemProps2.xml><?xml version="1.0" encoding="utf-8"?>
<ds:datastoreItem xmlns:ds="http://schemas.openxmlformats.org/officeDocument/2006/customXml" ds:itemID="{E6EED32E-B492-48B1-AEF2-CECFA70F4D54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12</cp:revision>
  <dcterms:created xsi:type="dcterms:W3CDTF">2021-03-19T10:35:00Z</dcterms:created>
  <dcterms:modified xsi:type="dcterms:W3CDTF">2022-05-04T07:09:00Z</dcterms:modified>
</cp:coreProperties>
</file>