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8C8A720" w14:textId="77777777" w:rsidTr="000A015C">
        <w:tc>
          <w:tcPr>
            <w:tcW w:w="9071" w:type="dxa"/>
            <w:gridSpan w:val="2"/>
          </w:tcPr>
          <w:p w14:paraId="73596D72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B13C47" w14:paraId="03352A4E" w14:textId="77777777" w:rsidTr="000A015C">
        <w:tc>
          <w:tcPr>
            <w:tcW w:w="3685" w:type="dxa"/>
            <w:vAlign w:val="center"/>
          </w:tcPr>
          <w:p w14:paraId="54C04214" w14:textId="77777777" w:rsidR="00B13C47" w:rsidRPr="001313CB" w:rsidRDefault="00B13C47" w:rsidP="00B13C4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EB3CFBB" w14:textId="04515723" w:rsidR="00B13C47" w:rsidRPr="00B13C47" w:rsidRDefault="00B13C47" w:rsidP="00B13C47">
            <w:pPr>
              <w:rPr>
                <w:rFonts w:ascii="Times New Roman" w:hAnsi="Times New Roman" w:cs="Times New Roman"/>
              </w:rPr>
            </w:pPr>
            <w:r w:rsidRPr="00B13C47">
              <w:rPr>
                <w:rFonts w:ascii="Times New Roman" w:hAnsi="Times New Roman" w:cs="Times New Roman"/>
              </w:rPr>
              <w:t>Wartung Abwasserhebeanlage 160 HSK EL</w:t>
            </w:r>
          </w:p>
        </w:tc>
      </w:tr>
      <w:tr w:rsidR="00B13C47" w14:paraId="17F42A08" w14:textId="77777777" w:rsidTr="000A015C">
        <w:tc>
          <w:tcPr>
            <w:tcW w:w="3685" w:type="dxa"/>
            <w:vAlign w:val="center"/>
          </w:tcPr>
          <w:p w14:paraId="29A49F12" w14:textId="77777777" w:rsidR="00B13C47" w:rsidRPr="001313CB" w:rsidRDefault="00B13C47" w:rsidP="00B13C4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2B7739E1" w14:textId="3F889C54" w:rsidR="00B13C47" w:rsidRPr="00B13C47" w:rsidRDefault="00B13C47" w:rsidP="00B13C47">
            <w:pPr>
              <w:rPr>
                <w:rFonts w:ascii="Times New Roman" w:hAnsi="Times New Roman" w:cs="Times New Roman"/>
              </w:rPr>
            </w:pPr>
            <w:r w:rsidRPr="00B13C47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B13C47" w14:paraId="587EDF3C" w14:textId="77777777" w:rsidTr="000A015C">
        <w:tc>
          <w:tcPr>
            <w:tcW w:w="3685" w:type="dxa"/>
            <w:vAlign w:val="center"/>
          </w:tcPr>
          <w:p w14:paraId="0CFD3EB7" w14:textId="77777777" w:rsidR="00B13C47" w:rsidRPr="001313CB" w:rsidRDefault="00B13C47" w:rsidP="00B13C4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A5BA2BB" w14:textId="395A04C6" w:rsidR="00B13C47" w:rsidRPr="00B13C47" w:rsidRDefault="0014652D" w:rsidP="00B13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B13C47" w:rsidRPr="00B13C47">
              <w:rPr>
                <w:rFonts w:ascii="Times New Roman" w:hAnsi="Times New Roman" w:cs="Times New Roman"/>
              </w:rPr>
              <w:t>/Leitung AEMP</w:t>
            </w:r>
          </w:p>
        </w:tc>
      </w:tr>
      <w:tr w:rsidR="00B13C47" w14:paraId="690831D9" w14:textId="77777777" w:rsidTr="00280689">
        <w:tc>
          <w:tcPr>
            <w:tcW w:w="3685" w:type="dxa"/>
            <w:vAlign w:val="center"/>
          </w:tcPr>
          <w:p w14:paraId="1646F1F1" w14:textId="77777777" w:rsidR="00B13C47" w:rsidRPr="001313CB" w:rsidRDefault="00B13C47" w:rsidP="00B13C4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7D38FF59" w14:textId="77777777" w:rsidR="00280689" w:rsidRPr="00280689" w:rsidRDefault="00280689" w:rsidP="00280689">
            <w:pPr>
              <w:rPr>
                <w:rFonts w:ascii="Times New Roman" w:hAnsi="Times New Roman" w:cs="Times New Roman"/>
              </w:rPr>
            </w:pPr>
            <w:r w:rsidRPr="00280689">
              <w:rPr>
                <w:rFonts w:ascii="Times New Roman" w:hAnsi="Times New Roman" w:cs="Times New Roman"/>
              </w:rPr>
              <w:t xml:space="preserve">F_TIA_IBN_01_01_Routinepruefung_taeglich </w:t>
            </w:r>
          </w:p>
          <w:p w14:paraId="3FCFDAEF" w14:textId="2D8C5ECD" w:rsidR="00C777CF" w:rsidRPr="00280689" w:rsidRDefault="00280689" w:rsidP="00280689">
            <w:pPr>
              <w:pStyle w:val="InhaltSAA"/>
              <w:rPr>
                <w:szCs w:val="22"/>
              </w:rPr>
            </w:pPr>
            <w:r w:rsidRPr="00280689">
              <w:rPr>
                <w:szCs w:val="22"/>
              </w:rPr>
              <w:t>SAA_TIA_IBN_01_01_Inbetriebnahme_Geraete_Taeglich</w:t>
            </w:r>
          </w:p>
          <w:p w14:paraId="012B1B1D" w14:textId="13F5522F" w:rsidR="00B13C47" w:rsidRPr="00280689" w:rsidRDefault="00B13C47" w:rsidP="00B13C47">
            <w:pPr>
              <w:pStyle w:val="InhaltSAA"/>
              <w:rPr>
                <w:szCs w:val="22"/>
              </w:rPr>
            </w:pPr>
            <w:r w:rsidRPr="00280689">
              <w:rPr>
                <w:szCs w:val="22"/>
              </w:rPr>
              <w:t>HP_Da1529_Abwasserhebeanlege_160_HSK_Bedienungsanleitung</w:t>
            </w:r>
          </w:p>
          <w:p w14:paraId="7523EA0A" w14:textId="77777777" w:rsidR="00B13C47" w:rsidRPr="00280689" w:rsidRDefault="00B13C47" w:rsidP="00B13C47">
            <w:pPr>
              <w:rPr>
                <w:rFonts w:ascii="Times New Roman" w:hAnsi="Times New Roman" w:cs="Times New Roman"/>
              </w:rPr>
            </w:pPr>
            <w:r w:rsidRPr="00280689">
              <w:rPr>
                <w:rFonts w:ascii="Times New Roman" w:hAnsi="Times New Roman" w:cs="Times New Roman"/>
              </w:rPr>
              <w:t>HP_Da1546_Abwasserhebeanlage_160_HSK_Wartungsanleitung</w:t>
            </w:r>
          </w:p>
          <w:p w14:paraId="74390BF2" w14:textId="77777777" w:rsidR="005C715E" w:rsidRPr="00322DF0" w:rsidRDefault="005C715E" w:rsidP="005C715E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4B8C49B6" w14:textId="77777777" w:rsidR="005C715E" w:rsidRPr="00322DF0" w:rsidRDefault="005C715E" w:rsidP="005C715E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3ABC68AB" w14:textId="5FF49C43" w:rsidR="00280689" w:rsidRPr="00280689" w:rsidRDefault="005C715E" w:rsidP="005C715E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7A6D47D7" w14:textId="77777777" w:rsidR="000A015C" w:rsidRPr="000A015C" w:rsidRDefault="000A015C" w:rsidP="000A015C">
      <w:pPr>
        <w:pStyle w:val="InhaltVA"/>
        <w:rPr>
          <w:szCs w:val="22"/>
        </w:rPr>
      </w:pPr>
    </w:p>
    <w:p w14:paraId="4D6A0687" w14:textId="77777777" w:rsidR="000A015C" w:rsidRPr="000A015C" w:rsidRDefault="000A015C" w:rsidP="000A015C">
      <w:pPr>
        <w:pStyle w:val="InhaltVA"/>
        <w:rPr>
          <w:szCs w:val="22"/>
        </w:rPr>
      </w:pPr>
    </w:p>
    <w:p w14:paraId="778959F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4EB4DE8" w14:textId="77777777" w:rsidR="00B13C47" w:rsidRPr="007870C7" w:rsidRDefault="00B13C47" w:rsidP="00B13C47">
      <w:pPr>
        <w:pStyle w:val="Listenabsatz"/>
        <w:ind w:left="708"/>
        <w:rPr>
          <w:bCs/>
          <w:sz w:val="22"/>
          <w:szCs w:val="22"/>
        </w:rPr>
      </w:pPr>
      <w:r w:rsidRPr="007870C7">
        <w:rPr>
          <w:bCs/>
          <w:sz w:val="22"/>
          <w:szCs w:val="22"/>
        </w:rPr>
        <w:t>Wartung de</w:t>
      </w:r>
      <w:r>
        <w:rPr>
          <w:bCs/>
          <w:sz w:val="22"/>
          <w:szCs w:val="22"/>
        </w:rPr>
        <w:t>r</w:t>
      </w:r>
      <w:r w:rsidRPr="007870C7">
        <w:rPr>
          <w:bCs/>
          <w:sz w:val="22"/>
          <w:szCs w:val="22"/>
        </w:rPr>
        <w:t xml:space="preserve"> </w:t>
      </w:r>
      <w:r w:rsidRPr="00996175">
        <w:rPr>
          <w:bCs/>
          <w:sz w:val="22"/>
          <w:szCs w:val="22"/>
        </w:rPr>
        <w:t>Abwasserhebeanlage 160 HSK EL</w:t>
      </w:r>
      <w:r w:rsidRPr="007870C7">
        <w:rPr>
          <w:bCs/>
          <w:sz w:val="22"/>
          <w:szCs w:val="22"/>
        </w:rPr>
        <w:t xml:space="preserve"> der Fa. HP Medizintechnik.</w:t>
      </w:r>
    </w:p>
    <w:p w14:paraId="0218AFDA" w14:textId="77777777" w:rsidR="00B13C47" w:rsidRPr="007870C7" w:rsidRDefault="00B13C47" w:rsidP="00B13C47">
      <w:pPr>
        <w:pStyle w:val="InhaltSAA"/>
        <w:ind w:left="708"/>
        <w:rPr>
          <w:szCs w:val="22"/>
        </w:rPr>
      </w:pPr>
      <w:r w:rsidRPr="007870C7">
        <w:rPr>
          <w:bCs/>
          <w:szCs w:val="22"/>
        </w:rPr>
        <w:t>Die tägliche Routineprüfung wird im Verbund des Wassermanagements durchgeführt.</w:t>
      </w:r>
    </w:p>
    <w:p w14:paraId="045050CC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B13C47" w14:paraId="14E74BF3" w14:textId="77777777" w:rsidTr="006D133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28B6CCF5" w14:textId="77777777" w:rsidR="00B13C47" w:rsidRDefault="00B13C47" w:rsidP="006D13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051627CD" wp14:editId="3E019932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07E1A4FB" w14:textId="77777777" w:rsidR="00B13C47" w:rsidRPr="00D50E96" w:rsidRDefault="00B13C47" w:rsidP="006D133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7682D9B8" w14:textId="77777777" w:rsidR="00B13C47" w:rsidRDefault="00B13C47" w:rsidP="006D133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8597688" w14:textId="77777777" w:rsidR="00B13C47" w:rsidRDefault="00B13C47" w:rsidP="00B13C47">
      <w:pPr>
        <w:pStyle w:val="InhaltVA"/>
        <w:rPr>
          <w:szCs w:val="22"/>
        </w:rPr>
      </w:pPr>
    </w:p>
    <w:p w14:paraId="6B24FD4B" w14:textId="7F65A4C5" w:rsidR="00B13C47" w:rsidRPr="000A015C" w:rsidRDefault="00B13C47" w:rsidP="00B13C47">
      <w:pPr>
        <w:pStyle w:val="InhaltVA"/>
        <w:rPr>
          <w:szCs w:val="22"/>
        </w:rPr>
      </w:pPr>
      <w:r w:rsidRPr="00CD0D6B">
        <w:rPr>
          <w:b/>
          <w:shd w:val="clear" w:color="auto" w:fill="85FFDF"/>
        </w:rPr>
        <w:t xml:space="preserve">Anwender – </w:t>
      </w:r>
      <w:r>
        <w:rPr>
          <w:b/>
          <w:shd w:val="clear" w:color="auto" w:fill="85FFDF"/>
        </w:rPr>
        <w:t>Wöchen</w:t>
      </w:r>
      <w:r w:rsidRPr="00CD0D6B">
        <w:rPr>
          <w:b/>
          <w:shd w:val="clear" w:color="auto" w:fill="85FFDF"/>
        </w:rPr>
        <w:t>tliche Wartung</w:t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D1FD172" w14:textId="77777777" w:rsidTr="000A015C">
        <w:tc>
          <w:tcPr>
            <w:tcW w:w="2551" w:type="dxa"/>
            <w:shd w:val="clear" w:color="auto" w:fill="00674D"/>
          </w:tcPr>
          <w:p w14:paraId="449FA88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C1061B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5B815ED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13C47" w14:paraId="09E5787C" w14:textId="77777777" w:rsidTr="00B13C47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18B2C182" w14:textId="0F477269" w:rsidR="00B13C47" w:rsidRPr="00B13C47" w:rsidRDefault="00B13C47" w:rsidP="00B13C47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B64975" w14:textId="4C296B28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B13C47">
              <w:rPr>
                <w:szCs w:val="22"/>
              </w:rPr>
              <w:t>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82CCDF2" w14:textId="7C20D8CE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PSA</w:t>
            </w:r>
          </w:p>
        </w:tc>
      </w:tr>
      <w:tr w:rsidR="00B13C47" w14:paraId="6F382830" w14:textId="77777777" w:rsidTr="00B13C4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34BF008" w14:textId="132A594A" w:rsidR="00B13C47" w:rsidRPr="00B13C47" w:rsidRDefault="00B13C47" w:rsidP="00B13C47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3444B95" w14:textId="5AB02880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Wöchentliche Routinekontrollen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7E146373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</w:tr>
      <w:tr w:rsidR="00B13C47" w14:paraId="0CA50325" w14:textId="77777777" w:rsidTr="00B13C4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92FEAB2" w14:textId="330E8E51" w:rsidR="00B13C47" w:rsidRPr="00B13C47" w:rsidRDefault="00B13C47" w:rsidP="00B13C47">
            <w:pPr>
              <w:pStyle w:val="InhaltVA"/>
              <w:ind w:left="708"/>
              <w:jc w:val="left"/>
              <w:rPr>
                <w:szCs w:val="22"/>
              </w:rPr>
            </w:pPr>
            <w:r w:rsidRPr="00B13C47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4BA952" w14:textId="50768EC5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Abwasserschlauch und Überlaufschlauch prüfen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AB95F6" w14:textId="6F4FF122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Außen am CRM überprüfen, ob Abwasserschlauch und Überlaufschlauch funktionsfähig sind und keine Querschnittverengung oder Verstopfung aufweisen.</w:t>
            </w:r>
          </w:p>
        </w:tc>
      </w:tr>
      <w:tr w:rsidR="00B13C47" w14:paraId="5BC451B1" w14:textId="77777777" w:rsidTr="00B13C4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5083367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6A8CB77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4924DEC" w14:textId="68E28FD3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Der Überlaufschlauch darf nicht durchhängen und muss mit Gefälle nach außen verlaufen.</w:t>
            </w:r>
          </w:p>
        </w:tc>
      </w:tr>
      <w:tr w:rsidR="00B13C47" w14:paraId="5996167A" w14:textId="77777777" w:rsidTr="00B13C4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09EF4CF" w14:textId="56B46FD6" w:rsidR="00B13C47" w:rsidRPr="00B13C47" w:rsidRDefault="00B13C47" w:rsidP="00B13C47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D2265BE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BA5FADE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</w:tr>
      <w:tr w:rsidR="00B13C47" w14:paraId="676A21B8" w14:textId="77777777" w:rsidTr="00B13C47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4C8D7FA" w14:textId="63334AF1" w:rsidR="00B13C47" w:rsidRPr="00B13C47" w:rsidRDefault="00B13C47" w:rsidP="00B13C47">
            <w:pPr>
              <w:pStyle w:val="InhaltVA"/>
              <w:ind w:left="708"/>
              <w:jc w:val="left"/>
              <w:rPr>
                <w:szCs w:val="22"/>
              </w:rPr>
            </w:pPr>
            <w:r w:rsidRPr="00B13C4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81268CF" w14:textId="40A4A82F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254BC8FC" w14:textId="3BD1F0D2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Gerätebuch</w:t>
            </w:r>
          </w:p>
        </w:tc>
      </w:tr>
    </w:tbl>
    <w:p w14:paraId="586AAB8D" w14:textId="77777777" w:rsidR="000A015C" w:rsidRDefault="000A015C" w:rsidP="000A015C">
      <w:pPr>
        <w:pStyle w:val="InhaltVA"/>
      </w:pPr>
    </w:p>
    <w:p w14:paraId="0F4432A4" w14:textId="44B34087" w:rsidR="00B13C47" w:rsidRDefault="00B13C47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6481A6C8" w14:textId="04D55DA2" w:rsidR="00B13C47" w:rsidRPr="000A015C" w:rsidRDefault="00B13C47" w:rsidP="00B13C47">
      <w:pPr>
        <w:pStyle w:val="InhaltVA"/>
        <w:rPr>
          <w:szCs w:val="22"/>
        </w:rPr>
      </w:pPr>
      <w:r w:rsidRPr="00CD0D6B">
        <w:rPr>
          <w:b/>
          <w:shd w:val="clear" w:color="auto" w:fill="85FFDF"/>
        </w:rPr>
        <w:lastRenderedPageBreak/>
        <w:t xml:space="preserve">Anwender – </w:t>
      </w:r>
      <w:r>
        <w:rPr>
          <w:b/>
          <w:shd w:val="clear" w:color="auto" w:fill="85FFDF"/>
        </w:rPr>
        <w:t>Mona</w:t>
      </w:r>
      <w:r w:rsidRPr="00CD0D6B">
        <w:rPr>
          <w:b/>
          <w:shd w:val="clear" w:color="auto" w:fill="85FFDF"/>
        </w:rPr>
        <w:t>tliche Wartung</w:t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40"/>
        <w:gridCol w:w="2899"/>
        <w:gridCol w:w="3632"/>
      </w:tblGrid>
      <w:tr w:rsidR="00B13C47" w14:paraId="60B716FC" w14:textId="77777777" w:rsidTr="00E615C2">
        <w:trPr>
          <w:tblHeader/>
        </w:trPr>
        <w:tc>
          <w:tcPr>
            <w:tcW w:w="2540" w:type="dxa"/>
            <w:tcBorders>
              <w:bottom w:val="single" w:sz="4" w:space="0" w:color="auto"/>
            </w:tcBorders>
            <w:shd w:val="clear" w:color="auto" w:fill="00674D"/>
          </w:tcPr>
          <w:p w14:paraId="5CE83E64" w14:textId="77777777" w:rsidR="00B13C47" w:rsidRPr="000A015C" w:rsidRDefault="00B13C47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00674D"/>
          </w:tcPr>
          <w:p w14:paraId="54AE6635" w14:textId="77777777" w:rsidR="00B13C47" w:rsidRPr="000A015C" w:rsidRDefault="00B13C47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shd w:val="clear" w:color="auto" w:fill="00674D"/>
          </w:tcPr>
          <w:p w14:paraId="4193DDF7" w14:textId="77777777" w:rsidR="00B13C47" w:rsidRPr="000A015C" w:rsidRDefault="00B13C47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13C47" w:rsidRPr="00B13C47" w14:paraId="2EF36D04" w14:textId="77777777" w:rsidTr="00B13C47">
        <w:trPr>
          <w:trHeight w:val="425"/>
        </w:trPr>
        <w:tc>
          <w:tcPr>
            <w:tcW w:w="2540" w:type="dxa"/>
            <w:tcBorders>
              <w:bottom w:val="nil"/>
            </w:tcBorders>
          </w:tcPr>
          <w:p w14:paraId="6AF99B9C" w14:textId="77777777" w:rsidR="00B13C47" w:rsidRPr="00B13C47" w:rsidRDefault="00B13C47" w:rsidP="00B13C47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Vorbereitung</w:t>
            </w:r>
          </w:p>
        </w:tc>
        <w:tc>
          <w:tcPr>
            <w:tcW w:w="2899" w:type="dxa"/>
            <w:tcBorders>
              <w:bottom w:val="nil"/>
            </w:tcBorders>
          </w:tcPr>
          <w:p w14:paraId="04D39641" w14:textId="77777777" w:rsidR="00B13C47" w:rsidRPr="00B13C47" w:rsidRDefault="00B13C47" w:rsidP="006D133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Bereitlegen</w:t>
            </w:r>
          </w:p>
        </w:tc>
        <w:tc>
          <w:tcPr>
            <w:tcW w:w="3632" w:type="dxa"/>
            <w:tcBorders>
              <w:bottom w:val="nil"/>
            </w:tcBorders>
          </w:tcPr>
          <w:p w14:paraId="56098E3F" w14:textId="77777777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PSA</w:t>
            </w:r>
          </w:p>
          <w:p w14:paraId="47A2DA0F" w14:textId="77777777" w:rsidR="00B13C47" w:rsidRPr="00B13C47" w:rsidRDefault="00B13C47" w:rsidP="00B13C4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13C47">
              <w:rPr>
                <w:szCs w:val="22"/>
              </w:rPr>
              <w:t>Desinfektionsmittel</w:t>
            </w:r>
          </w:p>
          <w:p w14:paraId="4437E25A" w14:textId="4D943CC0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Stapelbehälter</w:t>
            </w:r>
          </w:p>
        </w:tc>
      </w:tr>
      <w:tr w:rsidR="00B13C47" w:rsidRPr="00B13C47" w14:paraId="4B1C1A1D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67FC4A91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54C581C1" w14:textId="5734DA78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Sicherstellen</w:t>
            </w: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21ADFFCB" w14:textId="77777777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13C47">
              <w:rPr>
                <w:szCs w:val="22"/>
              </w:rPr>
              <w:t>Während der Arbeiten an der Abwasserhebeanlage darf kein Abwasser in die Abwasserhebeanlage gelangen.</w:t>
            </w:r>
          </w:p>
          <w:p w14:paraId="380FA43A" w14:textId="2B3ACC30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Wasserführende Geräte sind auszuschalten und gegen Wiedereinschalten zu sichern</w:t>
            </w:r>
          </w:p>
        </w:tc>
      </w:tr>
      <w:tr w:rsidR="00B13C47" w:rsidRPr="00B13C47" w14:paraId="325D6271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single" w:sz="4" w:space="0" w:color="auto"/>
            </w:tcBorders>
          </w:tcPr>
          <w:p w14:paraId="4423724E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</w:tcBorders>
          </w:tcPr>
          <w:p w14:paraId="1EE4F4B4" w14:textId="09B8252F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Desinfektionsmittellösung herstellen</w:t>
            </w:r>
          </w:p>
        </w:tc>
        <w:tc>
          <w:tcPr>
            <w:tcW w:w="3632" w:type="dxa"/>
            <w:tcBorders>
              <w:top w:val="nil"/>
              <w:bottom w:val="single" w:sz="4" w:space="0" w:color="auto"/>
            </w:tcBorders>
          </w:tcPr>
          <w:p w14:paraId="508C531D" w14:textId="78772415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Bereiten Sie eine 3%-</w:t>
            </w:r>
            <w:proofErr w:type="spellStart"/>
            <w:r w:rsidRPr="00B13C47">
              <w:rPr>
                <w:szCs w:val="22"/>
              </w:rPr>
              <w:t>ige</w:t>
            </w:r>
            <w:proofErr w:type="spellEnd"/>
            <w:r w:rsidRPr="00B13C47">
              <w:rPr>
                <w:szCs w:val="22"/>
              </w:rPr>
              <w:t xml:space="preserve"> Desinfektionsmittellösung vor, welche zur Desinfektion von ca. 9 Litern Abwasser ausreicht.</w:t>
            </w:r>
          </w:p>
        </w:tc>
      </w:tr>
      <w:tr w:rsidR="00B13C47" w14:paraId="5D72C334" w14:textId="77777777" w:rsidTr="00B13C47">
        <w:trPr>
          <w:trHeight w:val="425"/>
        </w:trPr>
        <w:tc>
          <w:tcPr>
            <w:tcW w:w="2540" w:type="dxa"/>
            <w:tcBorders>
              <w:bottom w:val="nil"/>
            </w:tcBorders>
          </w:tcPr>
          <w:p w14:paraId="4BA9EF85" w14:textId="77777777" w:rsidR="00B13C47" w:rsidRPr="00B13C47" w:rsidRDefault="00B13C47" w:rsidP="00B13C47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Durchführung</w:t>
            </w:r>
          </w:p>
        </w:tc>
        <w:tc>
          <w:tcPr>
            <w:tcW w:w="2899" w:type="dxa"/>
            <w:tcBorders>
              <w:bottom w:val="nil"/>
            </w:tcBorders>
          </w:tcPr>
          <w:p w14:paraId="51569C94" w14:textId="32527471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  <w:r>
              <w:rPr>
                <w:szCs w:val="22"/>
              </w:rPr>
              <w:t>Monatliche Wartung</w:t>
            </w:r>
          </w:p>
        </w:tc>
        <w:tc>
          <w:tcPr>
            <w:tcW w:w="3632" w:type="dxa"/>
            <w:tcBorders>
              <w:bottom w:val="nil"/>
            </w:tcBorders>
            <w:vAlign w:val="center"/>
          </w:tcPr>
          <w:p w14:paraId="02C1BCC0" w14:textId="77777777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B13C47" w:rsidRPr="00B13C47" w14:paraId="581BEE85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16B7773D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szCs w:val="22"/>
              </w:rPr>
            </w:pPr>
            <w:r w:rsidRPr="00B13C47">
              <w:rPr>
                <w:b/>
                <w:szCs w:val="22"/>
              </w:rPr>
              <w:t>Schritt I</w:t>
            </w: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1766255F" w14:textId="04D36FE6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Abwassertank entleeren, reinigen und desinfizieren</w:t>
            </w: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44B4688E" w14:textId="3E786D2C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Abwasserpumpe P9.1 mit dem Taster (Abb. 1, Pos. 2) betätigen, bis Luft angesaugt wird.</w:t>
            </w:r>
          </w:p>
        </w:tc>
      </w:tr>
      <w:tr w:rsidR="00B13C47" w:rsidRPr="00B13C47" w14:paraId="4F640C8E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3CBFCEC2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256BAFF6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2F4A45C9" w14:textId="2D0107AE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Nun befinden sich noch ca. 9 l Restwasser im Abwassertank.</w:t>
            </w:r>
          </w:p>
        </w:tc>
      </w:tr>
      <w:tr w:rsidR="00B13C47" w:rsidRPr="00B13C47" w14:paraId="62AA9B93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69162897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12200E63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72D4A429" w14:textId="1B9057C2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Zum Desinfizieren dieses Restwassers die vorbereitete Desinfektionsmittellösung in den Ablauf des Spülbeckens geben.</w:t>
            </w:r>
          </w:p>
        </w:tc>
      </w:tr>
      <w:tr w:rsidR="00B13C47" w:rsidRPr="00B13C47" w14:paraId="2384AFE9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358F53ED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56938B61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7556F1BC" w14:textId="0B837423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Desinfektionsmittel nach Herstellerangabe einwirken lassen.</w:t>
            </w:r>
          </w:p>
        </w:tc>
      </w:tr>
      <w:tr w:rsidR="00B13C47" w:rsidRPr="00B13C47" w14:paraId="6F9C7F1A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2932E13F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1FF7F3B9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064DBEC7" w14:textId="4D0B2134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Entleerungsschlauch am Kugelhahn V9.2 (Abb. 2, Pos. 1) befestigen.</w:t>
            </w:r>
          </w:p>
        </w:tc>
      </w:tr>
      <w:tr w:rsidR="00B13C47" w:rsidRPr="00B13C47" w14:paraId="7B768A77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1C96EA10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649E2B65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22F3BBC0" w14:textId="3F05B476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Kurz den Taster (Abb. 1, Pos. 2) drücken, um Restwasser aus der Abwasserpumpe zu entfernen.</w:t>
            </w:r>
          </w:p>
        </w:tc>
      </w:tr>
      <w:tr w:rsidR="00B13C47" w:rsidRPr="00B13C47" w14:paraId="39CB3569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67959DB8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71D08AE2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686D07A5" w14:textId="58E8F446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Restliches Abwasser über den Entleerungsschlauch in einen Stapelbehälter entleeren.</w:t>
            </w:r>
          </w:p>
        </w:tc>
      </w:tr>
      <w:tr w:rsidR="00B13C47" w:rsidRPr="00B13C47" w14:paraId="3E976A97" w14:textId="77777777" w:rsidTr="00B13C47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5748F96A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259541E8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7BF0005C" w14:textId="77777777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13C47">
              <w:rPr>
                <w:szCs w:val="22"/>
              </w:rPr>
              <w:t>Ventil V9.1 öffnen.</w:t>
            </w:r>
          </w:p>
          <w:p w14:paraId="6A0E386C" w14:textId="414ACEF2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Die Abwasserpumpe wird belüftet und es läuft etwas Abwasser in den Abwassertank zurück.</w:t>
            </w:r>
          </w:p>
        </w:tc>
      </w:tr>
      <w:tr w:rsidR="00B13C47" w:rsidRPr="00B13C47" w14:paraId="0496CA34" w14:textId="77777777" w:rsidTr="00E615C2">
        <w:trPr>
          <w:trHeight w:val="425"/>
        </w:trPr>
        <w:tc>
          <w:tcPr>
            <w:tcW w:w="2540" w:type="dxa"/>
            <w:tcBorders>
              <w:top w:val="nil"/>
              <w:bottom w:val="nil"/>
            </w:tcBorders>
          </w:tcPr>
          <w:p w14:paraId="5FA40C12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14:paraId="336FF8B7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nil"/>
            </w:tcBorders>
          </w:tcPr>
          <w:p w14:paraId="69A546B7" w14:textId="6DF1E7C3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Restwasser mit dem Nasssauger absaugen.</w:t>
            </w:r>
          </w:p>
        </w:tc>
      </w:tr>
      <w:tr w:rsidR="00B13C47" w:rsidRPr="00B13C47" w14:paraId="24D9436C" w14:textId="77777777" w:rsidTr="00E615C2">
        <w:trPr>
          <w:trHeight w:val="425"/>
        </w:trPr>
        <w:tc>
          <w:tcPr>
            <w:tcW w:w="2540" w:type="dxa"/>
            <w:tcBorders>
              <w:top w:val="nil"/>
              <w:bottom w:val="dashSmallGap" w:sz="4" w:space="0" w:color="auto"/>
            </w:tcBorders>
          </w:tcPr>
          <w:p w14:paraId="74A02B63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99" w:type="dxa"/>
            <w:tcBorders>
              <w:top w:val="nil"/>
              <w:bottom w:val="dashSmallGap" w:sz="4" w:space="0" w:color="auto"/>
            </w:tcBorders>
          </w:tcPr>
          <w:p w14:paraId="3FAD6D9A" w14:textId="77777777" w:rsidR="00B13C47" w:rsidRPr="00B13C47" w:rsidRDefault="00B13C47" w:rsidP="00B13C4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dashSmallGap" w:sz="4" w:space="0" w:color="auto"/>
            </w:tcBorders>
          </w:tcPr>
          <w:p w14:paraId="74551979" w14:textId="77777777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2"/>
              </w:rPr>
            </w:pPr>
            <w:r w:rsidRPr="00B13C47">
              <w:rPr>
                <w:szCs w:val="22"/>
              </w:rPr>
              <w:t>Restliche Flächen im Abwassertank reinigen und desinfizieren</w:t>
            </w:r>
          </w:p>
          <w:p w14:paraId="7B527180" w14:textId="7FBF3E0D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Nasssauger reinigen und desinfizieren</w:t>
            </w:r>
          </w:p>
        </w:tc>
      </w:tr>
      <w:tr w:rsidR="00B13C47" w:rsidRPr="00B13C47" w14:paraId="4383EABA" w14:textId="77777777" w:rsidTr="00E615C2">
        <w:trPr>
          <w:trHeight w:val="425"/>
        </w:trPr>
        <w:tc>
          <w:tcPr>
            <w:tcW w:w="2540" w:type="dxa"/>
            <w:tcBorders>
              <w:top w:val="dashSmallGap" w:sz="4" w:space="0" w:color="auto"/>
              <w:bottom w:val="nil"/>
            </w:tcBorders>
          </w:tcPr>
          <w:p w14:paraId="3B19E783" w14:textId="65749A01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4"/>
              </w:rPr>
            </w:pPr>
            <w:r w:rsidRPr="00B13C47">
              <w:rPr>
                <w:b/>
                <w:szCs w:val="24"/>
              </w:rPr>
              <w:t>Schritt II</w:t>
            </w:r>
          </w:p>
        </w:tc>
        <w:tc>
          <w:tcPr>
            <w:tcW w:w="2899" w:type="dxa"/>
            <w:tcBorders>
              <w:top w:val="dashSmallGap" w:sz="4" w:space="0" w:color="auto"/>
              <w:bottom w:val="nil"/>
            </w:tcBorders>
          </w:tcPr>
          <w:p w14:paraId="6BD35245" w14:textId="45450B87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3C47">
              <w:rPr>
                <w:szCs w:val="22"/>
              </w:rPr>
              <w:t>Funktionsprüfung</w:t>
            </w:r>
            <w:r w:rsidRPr="00B13C47">
              <w:rPr>
                <w:szCs w:val="24"/>
              </w:rPr>
              <w:t xml:space="preserve"> Rückschlagklappe RK9.16</w:t>
            </w:r>
          </w:p>
        </w:tc>
        <w:tc>
          <w:tcPr>
            <w:tcW w:w="3632" w:type="dxa"/>
            <w:tcBorders>
              <w:top w:val="dashSmallGap" w:sz="4" w:space="0" w:color="auto"/>
              <w:bottom w:val="nil"/>
            </w:tcBorders>
          </w:tcPr>
          <w:p w14:paraId="25081E6C" w14:textId="04D81ADB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4"/>
              </w:rPr>
            </w:pPr>
            <w:r w:rsidRPr="00B13C47">
              <w:rPr>
                <w:szCs w:val="24"/>
              </w:rPr>
              <w:t xml:space="preserve">Einen Liter Wasser in das Spülbecken laufen lassen. </w:t>
            </w:r>
          </w:p>
        </w:tc>
      </w:tr>
      <w:tr w:rsidR="00B13C47" w:rsidRPr="00B13C47" w14:paraId="6BED75DB" w14:textId="77777777" w:rsidTr="00E615C2">
        <w:trPr>
          <w:trHeight w:val="425"/>
        </w:trPr>
        <w:tc>
          <w:tcPr>
            <w:tcW w:w="2540" w:type="dxa"/>
            <w:tcBorders>
              <w:top w:val="nil"/>
              <w:bottom w:val="dashSmallGap" w:sz="4" w:space="0" w:color="auto"/>
            </w:tcBorders>
          </w:tcPr>
          <w:p w14:paraId="07AA56D0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4"/>
              </w:rPr>
            </w:pPr>
          </w:p>
        </w:tc>
        <w:tc>
          <w:tcPr>
            <w:tcW w:w="2899" w:type="dxa"/>
            <w:tcBorders>
              <w:top w:val="nil"/>
              <w:bottom w:val="dashSmallGap" w:sz="4" w:space="0" w:color="auto"/>
            </w:tcBorders>
          </w:tcPr>
          <w:p w14:paraId="2CD12C07" w14:textId="77777777" w:rsidR="00B13C47" w:rsidRPr="00B13C47" w:rsidRDefault="00B13C47" w:rsidP="00B13C47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32" w:type="dxa"/>
            <w:tcBorders>
              <w:top w:val="nil"/>
              <w:bottom w:val="dashSmallGap" w:sz="4" w:space="0" w:color="auto"/>
            </w:tcBorders>
          </w:tcPr>
          <w:p w14:paraId="6F92C070" w14:textId="718AEABE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4"/>
              </w:rPr>
            </w:pPr>
            <w:r w:rsidRPr="00B13C47">
              <w:rPr>
                <w:szCs w:val="24"/>
              </w:rPr>
              <w:t>Prüfen, ob das Wasser in den Abwassertank läuft und die Rückschlagklappe R16 leichtgängig beweglich ist.</w:t>
            </w:r>
          </w:p>
        </w:tc>
      </w:tr>
      <w:tr w:rsidR="00B13C47" w:rsidRPr="00B13C47" w14:paraId="419834B4" w14:textId="77777777" w:rsidTr="00E615C2">
        <w:trPr>
          <w:trHeight w:val="425"/>
        </w:trPr>
        <w:tc>
          <w:tcPr>
            <w:tcW w:w="254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D1D736" w14:textId="795C7B26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4"/>
              </w:rPr>
            </w:pPr>
            <w:r w:rsidRPr="00B13C47">
              <w:rPr>
                <w:b/>
                <w:szCs w:val="24"/>
              </w:rPr>
              <w:t>Schritt III</w:t>
            </w:r>
          </w:p>
        </w:tc>
        <w:tc>
          <w:tcPr>
            <w:tcW w:w="289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39E56B" w14:textId="6BED5205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3C47">
              <w:rPr>
                <w:szCs w:val="24"/>
              </w:rPr>
              <w:t xml:space="preserve">Funktionsprüfung der </w:t>
            </w:r>
            <w:r w:rsidRPr="00B13C47">
              <w:rPr>
                <w:szCs w:val="22"/>
              </w:rPr>
              <w:t>Wasserstandregelung</w:t>
            </w:r>
          </w:p>
        </w:tc>
        <w:tc>
          <w:tcPr>
            <w:tcW w:w="363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23198E" w14:textId="001E81FC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4"/>
              </w:rPr>
            </w:pPr>
            <w:r w:rsidRPr="00B13C47">
              <w:rPr>
                <w:szCs w:val="24"/>
              </w:rPr>
              <w:t xml:space="preserve">Während des Betriebs prüfen, ob die Pumpe richtig einschaltet und </w:t>
            </w:r>
            <w:proofErr w:type="gramStart"/>
            <w:r w:rsidRPr="00B13C47">
              <w:rPr>
                <w:szCs w:val="24"/>
              </w:rPr>
              <w:t>ausschaltet</w:t>
            </w:r>
            <w:proofErr w:type="gramEnd"/>
          </w:p>
        </w:tc>
      </w:tr>
      <w:tr w:rsidR="00B13C47" w:rsidRPr="00B13C47" w14:paraId="214FBE1E" w14:textId="77777777" w:rsidTr="00E615C2">
        <w:trPr>
          <w:trHeight w:val="425"/>
        </w:trPr>
        <w:tc>
          <w:tcPr>
            <w:tcW w:w="2540" w:type="dxa"/>
            <w:tcBorders>
              <w:top w:val="dashSmallGap" w:sz="4" w:space="0" w:color="auto"/>
              <w:bottom w:val="nil"/>
            </w:tcBorders>
          </w:tcPr>
          <w:p w14:paraId="0F2B3F34" w14:textId="17525743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4"/>
              </w:rPr>
            </w:pPr>
            <w:r w:rsidRPr="00B13C47">
              <w:rPr>
                <w:b/>
                <w:szCs w:val="24"/>
              </w:rPr>
              <w:t>Schritt IV</w:t>
            </w:r>
          </w:p>
        </w:tc>
        <w:tc>
          <w:tcPr>
            <w:tcW w:w="2899" w:type="dxa"/>
            <w:tcBorders>
              <w:top w:val="dashSmallGap" w:sz="4" w:space="0" w:color="auto"/>
              <w:bottom w:val="nil"/>
            </w:tcBorders>
          </w:tcPr>
          <w:p w14:paraId="09246112" w14:textId="4CEA51D9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3C47">
              <w:rPr>
                <w:szCs w:val="22"/>
              </w:rPr>
              <w:t>Funktionsprüfung</w:t>
            </w:r>
            <w:r w:rsidRPr="00B13C47">
              <w:rPr>
                <w:szCs w:val="24"/>
              </w:rPr>
              <w:t xml:space="preserve"> Trockenlaufschutz</w:t>
            </w:r>
          </w:p>
        </w:tc>
        <w:tc>
          <w:tcPr>
            <w:tcW w:w="3632" w:type="dxa"/>
            <w:tcBorders>
              <w:top w:val="dashSmallGap" w:sz="4" w:space="0" w:color="auto"/>
              <w:bottom w:val="nil"/>
            </w:tcBorders>
          </w:tcPr>
          <w:p w14:paraId="53ACA556" w14:textId="5452C7A0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4"/>
              </w:rPr>
            </w:pPr>
            <w:r w:rsidRPr="00B13C47">
              <w:rPr>
                <w:szCs w:val="24"/>
              </w:rPr>
              <w:t>Abwasserpumpe mit dem Taster (Abb. 1, Pos. 2) so lange betätigen, bis der Wasserstand unterhalb der Marke „Mindest-Füllstand“ liegt.</w:t>
            </w:r>
          </w:p>
        </w:tc>
      </w:tr>
      <w:tr w:rsidR="00B13C47" w:rsidRPr="00B13C47" w14:paraId="4112E790" w14:textId="77777777" w:rsidTr="00E615C2">
        <w:trPr>
          <w:trHeight w:val="425"/>
        </w:trPr>
        <w:tc>
          <w:tcPr>
            <w:tcW w:w="2540" w:type="dxa"/>
            <w:tcBorders>
              <w:top w:val="nil"/>
              <w:bottom w:val="dashSmallGap" w:sz="4" w:space="0" w:color="auto"/>
            </w:tcBorders>
          </w:tcPr>
          <w:p w14:paraId="30FFE9CF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4"/>
              </w:rPr>
            </w:pPr>
          </w:p>
        </w:tc>
        <w:tc>
          <w:tcPr>
            <w:tcW w:w="2899" w:type="dxa"/>
            <w:tcBorders>
              <w:top w:val="nil"/>
              <w:bottom w:val="dashSmallGap" w:sz="4" w:space="0" w:color="auto"/>
            </w:tcBorders>
          </w:tcPr>
          <w:p w14:paraId="64B9787F" w14:textId="77777777" w:rsidR="00B13C47" w:rsidRPr="00B13C47" w:rsidRDefault="00B13C47" w:rsidP="00B13C47">
            <w:pPr>
              <w:pStyle w:val="InhaltVA"/>
              <w:jc w:val="left"/>
              <w:rPr>
                <w:szCs w:val="24"/>
              </w:rPr>
            </w:pPr>
          </w:p>
        </w:tc>
        <w:tc>
          <w:tcPr>
            <w:tcW w:w="3632" w:type="dxa"/>
            <w:tcBorders>
              <w:top w:val="nil"/>
              <w:bottom w:val="dashSmallGap" w:sz="4" w:space="0" w:color="auto"/>
            </w:tcBorders>
          </w:tcPr>
          <w:p w14:paraId="06C11E25" w14:textId="77777777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4"/>
              </w:rPr>
            </w:pPr>
            <w:r w:rsidRPr="00B13C47">
              <w:rPr>
                <w:szCs w:val="24"/>
              </w:rPr>
              <w:t>Abwasserpumpe am Netzschalter (Abb. 1, Pos. 1) ausschalten und wieder einschalten.</w:t>
            </w:r>
          </w:p>
          <w:p w14:paraId="3A509939" w14:textId="39AE1CD3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4"/>
              </w:rPr>
            </w:pPr>
            <w:r w:rsidRPr="00B13C47">
              <w:rPr>
                <w:szCs w:val="24"/>
              </w:rPr>
              <w:t>Die Pumpe darf nicht mehr einschalten</w:t>
            </w:r>
          </w:p>
        </w:tc>
      </w:tr>
      <w:tr w:rsidR="00B13C47" w:rsidRPr="00B13C47" w14:paraId="5ECEBC58" w14:textId="77777777" w:rsidTr="00E615C2">
        <w:trPr>
          <w:trHeight w:val="425"/>
        </w:trPr>
        <w:tc>
          <w:tcPr>
            <w:tcW w:w="2540" w:type="dxa"/>
            <w:tcBorders>
              <w:top w:val="dashSmallGap" w:sz="4" w:space="0" w:color="auto"/>
              <w:bottom w:val="nil"/>
            </w:tcBorders>
          </w:tcPr>
          <w:p w14:paraId="43EF7570" w14:textId="6794AB02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4"/>
              </w:rPr>
            </w:pPr>
            <w:r w:rsidRPr="00B13C47">
              <w:rPr>
                <w:b/>
                <w:szCs w:val="24"/>
              </w:rPr>
              <w:t>Schritt V</w:t>
            </w:r>
          </w:p>
        </w:tc>
        <w:tc>
          <w:tcPr>
            <w:tcW w:w="2899" w:type="dxa"/>
            <w:tcBorders>
              <w:top w:val="dashSmallGap" w:sz="4" w:space="0" w:color="auto"/>
              <w:bottom w:val="nil"/>
            </w:tcBorders>
          </w:tcPr>
          <w:p w14:paraId="54791211" w14:textId="4D715C32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3C47">
              <w:rPr>
                <w:szCs w:val="22"/>
              </w:rPr>
              <w:t>Funktionsprüfung</w:t>
            </w:r>
            <w:r w:rsidRPr="00B13C47">
              <w:rPr>
                <w:szCs w:val="24"/>
              </w:rPr>
              <w:t xml:space="preserve"> des Kunststoff-Schwimmerschalters</w:t>
            </w:r>
          </w:p>
        </w:tc>
        <w:tc>
          <w:tcPr>
            <w:tcW w:w="3632" w:type="dxa"/>
            <w:tcBorders>
              <w:top w:val="dashSmallGap" w:sz="4" w:space="0" w:color="auto"/>
              <w:bottom w:val="nil"/>
            </w:tcBorders>
          </w:tcPr>
          <w:p w14:paraId="10EAB64B" w14:textId="2D6D5A18" w:rsidR="00B13C47" w:rsidRDefault="00B13C47" w:rsidP="00B13C47">
            <w:pPr>
              <w:pStyle w:val="FormatvorlageAufgezhlt2"/>
              <w:numPr>
                <w:ilvl w:val="0"/>
                <w:numId w:val="0"/>
              </w:numPr>
              <w:ind w:left="360"/>
              <w:rPr>
                <w:b/>
                <w:bCs/>
                <w:szCs w:val="24"/>
              </w:rPr>
            </w:pPr>
            <w:r w:rsidRPr="00B13C47">
              <w:rPr>
                <w:b/>
                <w:bCs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E467CAB" wp14:editId="51298283">
                  <wp:simplePos x="0" y="0"/>
                  <wp:positionH relativeFrom="column">
                    <wp:posOffset>-33391</wp:posOffset>
                  </wp:positionH>
                  <wp:positionV relativeFrom="paragraph">
                    <wp:posOffset>3810</wp:posOffset>
                  </wp:positionV>
                  <wp:extent cx="168646" cy="360000"/>
                  <wp:effectExtent l="0" t="0" r="3175" b="2540"/>
                  <wp:wrapTight wrapText="bothSides">
                    <wp:wrapPolygon edited="0">
                      <wp:start x="0" y="0"/>
                      <wp:lineTo x="0" y="20608"/>
                      <wp:lineTo x="19562" y="20608"/>
                      <wp:lineTo x="19562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4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3C47">
              <w:rPr>
                <w:b/>
                <w:bCs/>
                <w:szCs w:val="24"/>
              </w:rPr>
              <w:t>ACHTUNG!</w:t>
            </w:r>
          </w:p>
          <w:p w14:paraId="43B701D9" w14:textId="176023B4" w:rsidR="00B13C47" w:rsidRPr="00B13C47" w:rsidRDefault="00B13C47" w:rsidP="00E615C2">
            <w:pPr>
              <w:pStyle w:val="FormatvorlageAufgezhlt2"/>
              <w:numPr>
                <w:ilvl w:val="0"/>
                <w:numId w:val="0"/>
              </w:numPr>
              <w:ind w:left="360"/>
              <w:rPr>
                <w:szCs w:val="24"/>
              </w:rPr>
            </w:pPr>
            <w:r w:rsidRPr="00B13C47">
              <w:rPr>
                <w:szCs w:val="24"/>
              </w:rPr>
              <w:t xml:space="preserve">Bei dieser Prüfung wird die Abwasserpumpe eingeschaltet. Daher muss sich Wasser im Abwassertank befinden. </w:t>
            </w:r>
          </w:p>
        </w:tc>
      </w:tr>
      <w:tr w:rsidR="00B13C47" w:rsidRPr="00B13C47" w14:paraId="725CBAD2" w14:textId="77777777" w:rsidTr="00E615C2">
        <w:trPr>
          <w:trHeight w:val="425"/>
        </w:trPr>
        <w:tc>
          <w:tcPr>
            <w:tcW w:w="2540" w:type="dxa"/>
            <w:tcBorders>
              <w:top w:val="nil"/>
              <w:bottom w:val="dashSmallGap" w:sz="4" w:space="0" w:color="auto"/>
            </w:tcBorders>
          </w:tcPr>
          <w:p w14:paraId="5BC54C70" w14:textId="77777777" w:rsidR="00B13C47" w:rsidRPr="00B13C47" w:rsidRDefault="00B13C47" w:rsidP="00B13C47">
            <w:pPr>
              <w:pStyle w:val="InhaltVA"/>
              <w:ind w:left="708"/>
              <w:jc w:val="left"/>
              <w:rPr>
                <w:b/>
                <w:szCs w:val="24"/>
              </w:rPr>
            </w:pPr>
          </w:p>
        </w:tc>
        <w:tc>
          <w:tcPr>
            <w:tcW w:w="2899" w:type="dxa"/>
            <w:tcBorders>
              <w:top w:val="nil"/>
              <w:bottom w:val="dashSmallGap" w:sz="4" w:space="0" w:color="auto"/>
            </w:tcBorders>
          </w:tcPr>
          <w:p w14:paraId="4080C5FD" w14:textId="77777777" w:rsidR="00B13C47" w:rsidRPr="00B13C47" w:rsidRDefault="00B13C47" w:rsidP="00E615C2">
            <w:pPr>
              <w:pStyle w:val="FormatvorlageAufgezhlt2"/>
              <w:numPr>
                <w:ilvl w:val="0"/>
                <w:numId w:val="0"/>
              </w:numPr>
              <w:ind w:left="360"/>
              <w:rPr>
                <w:b/>
                <w:bCs/>
                <w:szCs w:val="24"/>
              </w:rPr>
            </w:pPr>
            <w:r w:rsidRPr="00B13C47">
              <w:rPr>
                <w:noProof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36B0A014" wp14:editId="30F9F39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56779</wp:posOffset>
                  </wp:positionV>
                  <wp:extent cx="108585" cy="359410"/>
                  <wp:effectExtent l="0" t="0" r="5715" b="2540"/>
                  <wp:wrapTight wrapText="bothSides">
                    <wp:wrapPolygon edited="0">
                      <wp:start x="0" y="0"/>
                      <wp:lineTo x="0" y="20608"/>
                      <wp:lineTo x="18947" y="20608"/>
                      <wp:lineTo x="18947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3C47">
              <w:rPr>
                <w:b/>
                <w:bCs/>
                <w:szCs w:val="24"/>
              </w:rPr>
              <w:t>HINWEIS</w:t>
            </w:r>
          </w:p>
          <w:p w14:paraId="3B125D66" w14:textId="1BC4F8E2" w:rsidR="00B13C47" w:rsidRPr="00B13C47" w:rsidRDefault="00B13C47" w:rsidP="00E615C2">
            <w:pPr>
              <w:pStyle w:val="InhaltVA"/>
              <w:ind w:left="360"/>
              <w:jc w:val="left"/>
              <w:rPr>
                <w:szCs w:val="24"/>
              </w:rPr>
            </w:pPr>
            <w:r w:rsidRPr="00B13C47">
              <w:rPr>
                <w:szCs w:val="24"/>
              </w:rPr>
              <w:t>Wird im Systemverbund mit dem Permeattank</w:t>
            </w:r>
            <w:r w:rsidR="00E615C2">
              <w:rPr>
                <w:szCs w:val="24"/>
              </w:rPr>
              <w:t xml:space="preserve"> vorgenommen</w:t>
            </w:r>
          </w:p>
        </w:tc>
        <w:tc>
          <w:tcPr>
            <w:tcW w:w="3632" w:type="dxa"/>
            <w:tcBorders>
              <w:top w:val="nil"/>
              <w:bottom w:val="dashSmallGap" w:sz="4" w:space="0" w:color="auto"/>
            </w:tcBorders>
          </w:tcPr>
          <w:p w14:paraId="00019C0E" w14:textId="77777777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4"/>
              </w:rPr>
            </w:pPr>
            <w:r w:rsidRPr="00B13C47">
              <w:rPr>
                <w:szCs w:val="24"/>
              </w:rPr>
              <w:t>Schwimmerschalter bis zur waagrechten Position anheben:</w:t>
            </w:r>
          </w:p>
          <w:p w14:paraId="25A46614" w14:textId="77777777" w:rsidR="00B13C47" w:rsidRDefault="00B13C47" w:rsidP="00B13C47">
            <w:pPr>
              <w:pStyle w:val="FormatvorlageAufgezhlt2"/>
              <w:numPr>
                <w:ilvl w:val="1"/>
                <w:numId w:val="7"/>
              </w:numPr>
              <w:ind w:left="751"/>
              <w:rPr>
                <w:szCs w:val="24"/>
              </w:rPr>
            </w:pPr>
            <w:r w:rsidRPr="00B13C47">
              <w:rPr>
                <w:szCs w:val="24"/>
              </w:rPr>
              <w:t>Die Abwasserpumpe muss sich einschalten.</w:t>
            </w:r>
          </w:p>
          <w:p w14:paraId="4A95DD6F" w14:textId="277DF172" w:rsidR="00B13C47" w:rsidRPr="00B13C47" w:rsidRDefault="00B13C47" w:rsidP="00B13C47">
            <w:pPr>
              <w:pStyle w:val="FormatvorlageAufgezhlt2"/>
              <w:numPr>
                <w:ilvl w:val="1"/>
                <w:numId w:val="7"/>
              </w:numPr>
              <w:ind w:left="751"/>
              <w:rPr>
                <w:szCs w:val="24"/>
              </w:rPr>
            </w:pPr>
            <w:r w:rsidRPr="00B13C47">
              <w:rPr>
                <w:szCs w:val="24"/>
              </w:rPr>
              <w:t>Am NASK II des Permeattanks werden die Netzausgänge für die Permeatpumpen P5.1 und P5.3 und für die Umkehrosmose abgeschaltet.</w:t>
            </w:r>
          </w:p>
        </w:tc>
      </w:tr>
      <w:tr w:rsidR="00B13C47" w14:paraId="28E1F0C8" w14:textId="77777777" w:rsidTr="00E615C2">
        <w:trPr>
          <w:trHeight w:val="425"/>
        </w:trPr>
        <w:tc>
          <w:tcPr>
            <w:tcW w:w="2540" w:type="dxa"/>
            <w:tcBorders>
              <w:top w:val="dashSmallGap" w:sz="4" w:space="0" w:color="auto"/>
              <w:bottom w:val="nil"/>
            </w:tcBorders>
          </w:tcPr>
          <w:p w14:paraId="429A437A" w14:textId="7E04574B" w:rsidR="00B13C47" w:rsidRPr="00B13C47" w:rsidRDefault="00B13C47" w:rsidP="00B13C47">
            <w:pPr>
              <w:pStyle w:val="InhaltVA"/>
              <w:ind w:left="708"/>
              <w:jc w:val="left"/>
              <w:rPr>
                <w:szCs w:val="24"/>
              </w:rPr>
            </w:pPr>
            <w:r w:rsidRPr="00B13C47">
              <w:rPr>
                <w:b/>
                <w:szCs w:val="24"/>
              </w:rPr>
              <w:t>Schritt VI</w:t>
            </w:r>
          </w:p>
        </w:tc>
        <w:tc>
          <w:tcPr>
            <w:tcW w:w="2899" w:type="dxa"/>
            <w:tcBorders>
              <w:top w:val="dashSmallGap" w:sz="4" w:space="0" w:color="auto"/>
              <w:bottom w:val="nil"/>
            </w:tcBorders>
          </w:tcPr>
          <w:p w14:paraId="331B6D06" w14:textId="0795D801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3C47">
              <w:rPr>
                <w:szCs w:val="22"/>
              </w:rPr>
              <w:t>Sichtprüfung</w:t>
            </w:r>
            <w:r w:rsidRPr="00B13C47">
              <w:rPr>
                <w:szCs w:val="24"/>
              </w:rPr>
              <w:t xml:space="preserve"> des Abwassertanks</w:t>
            </w:r>
          </w:p>
        </w:tc>
        <w:tc>
          <w:tcPr>
            <w:tcW w:w="3632" w:type="dxa"/>
            <w:tcBorders>
              <w:top w:val="dashSmallGap" w:sz="4" w:space="0" w:color="auto"/>
              <w:bottom w:val="nil"/>
            </w:tcBorders>
          </w:tcPr>
          <w:p w14:paraId="1A8C464D" w14:textId="77777777" w:rsidR="00B13C47" w:rsidRPr="00B13C47" w:rsidRDefault="00B13C47" w:rsidP="00B13C47">
            <w:pPr>
              <w:pStyle w:val="FormatvorlageAufgezhlt2"/>
              <w:numPr>
                <w:ilvl w:val="0"/>
                <w:numId w:val="7"/>
              </w:numPr>
              <w:rPr>
                <w:szCs w:val="24"/>
              </w:rPr>
            </w:pPr>
            <w:r w:rsidRPr="00B13C47">
              <w:rPr>
                <w:szCs w:val="24"/>
              </w:rPr>
              <w:t>Gereinigten Abwassertank auf Korrosionsschäden prüfen.</w:t>
            </w:r>
          </w:p>
          <w:p w14:paraId="3E324085" w14:textId="1271CAB2" w:rsidR="00B13C47" w:rsidRPr="00B13C47" w:rsidRDefault="00B13C47" w:rsidP="00B13C47">
            <w:pPr>
              <w:pStyle w:val="InhaltVA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3C47">
              <w:rPr>
                <w:szCs w:val="24"/>
              </w:rPr>
              <w:t>Füllstandrohr auf Ablagerungen und Verschmutzungen prüfen</w:t>
            </w:r>
          </w:p>
        </w:tc>
      </w:tr>
      <w:tr w:rsidR="00E615C2" w14:paraId="1FB7F5FB" w14:textId="77777777" w:rsidTr="00E615C2">
        <w:trPr>
          <w:trHeight w:val="425"/>
        </w:trPr>
        <w:tc>
          <w:tcPr>
            <w:tcW w:w="2540" w:type="dxa"/>
            <w:tcBorders>
              <w:top w:val="nil"/>
              <w:bottom w:val="single" w:sz="4" w:space="0" w:color="auto"/>
            </w:tcBorders>
          </w:tcPr>
          <w:p w14:paraId="567DD0B4" w14:textId="77777777" w:rsidR="00E615C2" w:rsidRPr="00B13C47" w:rsidRDefault="00E615C2" w:rsidP="00B13C47">
            <w:pPr>
              <w:pStyle w:val="InhaltVA"/>
              <w:ind w:left="708"/>
              <w:jc w:val="left"/>
              <w:rPr>
                <w:b/>
                <w:szCs w:val="24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</w:tcBorders>
          </w:tcPr>
          <w:p w14:paraId="33BC7F7B" w14:textId="77777777" w:rsidR="00E615C2" w:rsidRPr="00B13C47" w:rsidRDefault="00E615C2" w:rsidP="00E615C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nil"/>
              <w:bottom w:val="single" w:sz="4" w:space="0" w:color="auto"/>
            </w:tcBorders>
          </w:tcPr>
          <w:p w14:paraId="61734F59" w14:textId="77777777" w:rsidR="00E615C2" w:rsidRPr="00B13C47" w:rsidRDefault="00E615C2" w:rsidP="00E615C2">
            <w:pPr>
              <w:pStyle w:val="FormatvorlageAufgezhlt2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B13C47" w14:paraId="37217419" w14:textId="77777777" w:rsidTr="00E615C2">
        <w:trPr>
          <w:trHeight w:val="425"/>
        </w:trPr>
        <w:tc>
          <w:tcPr>
            <w:tcW w:w="2540" w:type="dxa"/>
            <w:tcBorders>
              <w:top w:val="single" w:sz="4" w:space="0" w:color="auto"/>
              <w:bottom w:val="nil"/>
            </w:tcBorders>
          </w:tcPr>
          <w:p w14:paraId="7EDEE08D" w14:textId="77777777" w:rsidR="00B13C47" w:rsidRPr="00B13C47" w:rsidRDefault="00B13C47" w:rsidP="00B13C47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Abschließend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</w:tcBorders>
          </w:tcPr>
          <w:p w14:paraId="47596E65" w14:textId="77777777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bottom w:val="nil"/>
            </w:tcBorders>
          </w:tcPr>
          <w:p w14:paraId="4CECE531" w14:textId="77777777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B13C47" w14:paraId="2029D7A4" w14:textId="77777777" w:rsidTr="00B13C47">
        <w:trPr>
          <w:trHeight w:val="425"/>
        </w:trPr>
        <w:tc>
          <w:tcPr>
            <w:tcW w:w="2540" w:type="dxa"/>
            <w:tcBorders>
              <w:top w:val="nil"/>
            </w:tcBorders>
          </w:tcPr>
          <w:p w14:paraId="196FC11F" w14:textId="77777777" w:rsidR="00B13C47" w:rsidRPr="00B13C47" w:rsidRDefault="00B13C47" w:rsidP="006D1335">
            <w:pPr>
              <w:pStyle w:val="InhaltVA"/>
              <w:ind w:left="708"/>
              <w:jc w:val="left"/>
              <w:rPr>
                <w:szCs w:val="22"/>
              </w:rPr>
            </w:pPr>
            <w:r w:rsidRPr="00B13C47">
              <w:rPr>
                <w:b/>
                <w:szCs w:val="22"/>
              </w:rPr>
              <w:t>Dokumentation</w:t>
            </w:r>
          </w:p>
        </w:tc>
        <w:tc>
          <w:tcPr>
            <w:tcW w:w="2899" w:type="dxa"/>
            <w:tcBorders>
              <w:top w:val="nil"/>
            </w:tcBorders>
          </w:tcPr>
          <w:p w14:paraId="6F507429" w14:textId="77777777" w:rsidR="00B13C47" w:rsidRPr="00B13C47" w:rsidRDefault="00B13C47" w:rsidP="006D133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Wartung dokumentieren</w:t>
            </w:r>
          </w:p>
        </w:tc>
        <w:tc>
          <w:tcPr>
            <w:tcW w:w="3632" w:type="dxa"/>
            <w:tcBorders>
              <w:top w:val="nil"/>
            </w:tcBorders>
          </w:tcPr>
          <w:p w14:paraId="7C85480B" w14:textId="77777777" w:rsidR="00B13C47" w:rsidRPr="00B13C47" w:rsidRDefault="00B13C47" w:rsidP="006D1335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Gerätebuch</w:t>
            </w:r>
          </w:p>
        </w:tc>
      </w:tr>
    </w:tbl>
    <w:p w14:paraId="3123C32B" w14:textId="77777777" w:rsidR="00E615C2" w:rsidRPr="00E615C2" w:rsidRDefault="00E615C2" w:rsidP="00B13C47">
      <w:pPr>
        <w:pStyle w:val="InhaltVA"/>
      </w:pPr>
    </w:p>
    <w:p w14:paraId="2042E18B" w14:textId="44031C8A" w:rsidR="00B13C47" w:rsidRPr="00E615C2" w:rsidRDefault="00B13C47" w:rsidP="00B13C47">
      <w:pPr>
        <w:pStyle w:val="InhaltVA"/>
      </w:pPr>
    </w:p>
    <w:p w14:paraId="6932DF31" w14:textId="77777777" w:rsidR="00B13C47" w:rsidRDefault="00B13C47" w:rsidP="00B13C47">
      <w:pPr>
        <w:pStyle w:val="InhaltVA"/>
      </w:pPr>
      <w:r w:rsidRPr="00CD0D6B">
        <w:rPr>
          <w:b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3C47" w:rsidRPr="000A015C" w14:paraId="2A14DD55" w14:textId="77777777" w:rsidTr="006D1335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FA9444C" w14:textId="77777777" w:rsidR="00B13C47" w:rsidRPr="000A015C" w:rsidRDefault="00B13C47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BAE0E38" w14:textId="77777777" w:rsidR="00B13C47" w:rsidRPr="000A015C" w:rsidRDefault="00B13C47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F6468C9" w14:textId="77777777" w:rsidR="00B13C47" w:rsidRPr="000A015C" w:rsidRDefault="00B13C47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13C47" w:rsidRPr="00B13C47" w14:paraId="5520D665" w14:textId="77777777" w:rsidTr="006D133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D7BD872" w14:textId="77777777" w:rsidR="00B13C47" w:rsidRPr="00B13C47" w:rsidRDefault="00B13C47" w:rsidP="00B13C47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32B9410" w14:textId="77777777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9DBED07" w14:textId="77777777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B13C47" w:rsidRPr="00B13C47" w14:paraId="0A990CDE" w14:textId="77777777" w:rsidTr="006D133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7CDCB03" w14:textId="77777777" w:rsidR="00B13C47" w:rsidRPr="00B13C47" w:rsidRDefault="00B13C47" w:rsidP="006D1335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B13C47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CF228A0" w14:textId="77777777" w:rsidR="00B13C47" w:rsidRPr="00B13C47" w:rsidRDefault="00B13C47" w:rsidP="00B13C47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8FE5237" w14:textId="77777777" w:rsidR="009E3EB5" w:rsidRPr="001B624B" w:rsidRDefault="009E3EB5" w:rsidP="009E3EB5">
            <w:pPr>
              <w:pStyle w:val="Listenabsatz"/>
              <w:numPr>
                <w:ilvl w:val="0"/>
                <w:numId w:val="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FA4E437" w14:textId="77777777" w:rsidR="009E3EB5" w:rsidRDefault="009E3EB5" w:rsidP="009E3EB5">
            <w:pPr>
              <w:pStyle w:val="Listenabsatz"/>
              <w:numPr>
                <w:ilvl w:val="1"/>
                <w:numId w:val="9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4353AAFF" w14:textId="53D402D2" w:rsidR="009E3EB5" w:rsidRPr="009E3EB5" w:rsidRDefault="009E3EB5" w:rsidP="009E3EB5">
            <w:pPr>
              <w:pStyle w:val="Listenabsatz"/>
              <w:numPr>
                <w:ilvl w:val="1"/>
                <w:numId w:val="9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510D699A" w14:textId="439EEF6B" w:rsidR="00B13C47" w:rsidRPr="00B13C47" w:rsidRDefault="00B13C47" w:rsidP="009E3EB5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B13C47" w:rsidRPr="00B13C47" w14:paraId="67D90DA5" w14:textId="77777777" w:rsidTr="006D133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C8F64E9" w14:textId="77777777" w:rsidR="00B13C47" w:rsidRPr="00B13C47" w:rsidRDefault="00B13C47" w:rsidP="00B13C47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41F0455" w14:textId="77777777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04F5E183" w14:textId="77777777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B13C47" w:rsidRPr="00B13C47" w14:paraId="1A5F42CF" w14:textId="77777777" w:rsidTr="006D133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CED4F7B" w14:textId="77777777" w:rsidR="00B13C47" w:rsidRPr="00B13C47" w:rsidRDefault="00B13C47" w:rsidP="006D1335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  <w:r w:rsidRPr="00B13C47">
              <w:rPr>
                <w:b/>
                <w:szCs w:val="22"/>
              </w:rPr>
              <w:t>Wartung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70EE1AD" w14:textId="77777777" w:rsidR="00B13C47" w:rsidRPr="00B13C47" w:rsidRDefault="00B13C47" w:rsidP="00B13C47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0F461F8" w14:textId="77777777" w:rsidR="00B13C47" w:rsidRPr="00B13C47" w:rsidRDefault="00B13C47" w:rsidP="00B13C47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B13C47" w:rsidRPr="00B13C47" w14:paraId="1E4D830C" w14:textId="77777777" w:rsidTr="006D133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392BF43" w14:textId="77777777" w:rsidR="00B13C47" w:rsidRPr="00B13C47" w:rsidRDefault="00B13C47" w:rsidP="00B13C47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FC052CB" w14:textId="77777777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0350D56" w14:textId="77777777" w:rsidR="00B13C47" w:rsidRPr="00B13C47" w:rsidRDefault="00B13C47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B13C47" w:rsidRPr="00B13C47" w14:paraId="47E5B3AE" w14:textId="77777777" w:rsidTr="006D133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EA91EEE" w14:textId="77777777" w:rsidR="00B13C47" w:rsidRPr="00B13C47" w:rsidRDefault="00B13C47" w:rsidP="006D1335">
            <w:pPr>
              <w:pStyle w:val="InhaltVA"/>
              <w:ind w:left="708"/>
              <w:jc w:val="left"/>
              <w:rPr>
                <w:szCs w:val="22"/>
              </w:rPr>
            </w:pPr>
            <w:r w:rsidRPr="00B13C4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145372" w14:textId="77777777" w:rsidR="00B13C47" w:rsidRPr="00B13C47" w:rsidRDefault="00B13C47" w:rsidP="00B13C47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BD22516" w14:textId="77777777" w:rsidR="00B13C47" w:rsidRPr="00B13C47" w:rsidRDefault="00B13C47" w:rsidP="00B13C47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Gerätebuch</w:t>
            </w:r>
          </w:p>
        </w:tc>
      </w:tr>
      <w:tr w:rsidR="00B13C47" w:rsidRPr="00B13C47" w14:paraId="67780AA7" w14:textId="77777777" w:rsidTr="006D133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522AE942" w14:textId="77777777" w:rsidR="00B13C47" w:rsidRPr="00B13C47" w:rsidRDefault="00B13C47" w:rsidP="006D1335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13C47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53437B04" w14:textId="77777777" w:rsidR="00B13C47" w:rsidRPr="00B13C47" w:rsidRDefault="00B13C47" w:rsidP="00B13C47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3C47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5ED333D3" w14:textId="77777777" w:rsidR="00B13C47" w:rsidRPr="00B13C47" w:rsidRDefault="00B13C47" w:rsidP="00E615C2">
            <w:pPr>
              <w:pStyle w:val="InhaltVA"/>
              <w:jc w:val="left"/>
              <w:rPr>
                <w:szCs w:val="22"/>
              </w:rPr>
            </w:pPr>
          </w:p>
        </w:tc>
      </w:tr>
    </w:tbl>
    <w:p w14:paraId="4BCAA946" w14:textId="759AEBAC" w:rsidR="001313CB" w:rsidRDefault="001313CB" w:rsidP="00B13C47">
      <w:pPr>
        <w:pStyle w:val="InhaltVA"/>
      </w:pPr>
    </w:p>
    <w:p w14:paraId="53500A1D" w14:textId="40A0D247" w:rsidR="00E615C2" w:rsidRDefault="00E615C2" w:rsidP="00B13C47">
      <w:pPr>
        <w:pStyle w:val="InhaltVA"/>
      </w:pPr>
    </w:p>
    <w:tbl>
      <w:tblPr>
        <w:tblStyle w:val="Tabellenraster"/>
        <w:tblW w:w="9185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4961"/>
      </w:tblGrid>
      <w:tr w:rsidR="00E615C2" w:rsidRPr="00E615C2" w14:paraId="6E039BDF" w14:textId="77777777" w:rsidTr="00E615C2">
        <w:trPr>
          <w:trHeight w:val="425"/>
          <w:jc w:val="center"/>
        </w:trPr>
        <w:tc>
          <w:tcPr>
            <w:tcW w:w="9185" w:type="dxa"/>
            <w:gridSpan w:val="2"/>
            <w:shd w:val="clear" w:color="auto" w:fill="00674D"/>
            <w:vAlign w:val="center"/>
          </w:tcPr>
          <w:p w14:paraId="14D29750" w14:textId="77777777" w:rsidR="00E615C2" w:rsidRPr="00E615C2" w:rsidRDefault="00E615C2" w:rsidP="006D133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615C2">
              <w:rPr>
                <w:rFonts w:ascii="Times New Roman" w:hAnsi="Times New Roman" w:cs="Times New Roman"/>
                <w:b/>
                <w:color w:val="FFFFFF" w:themeColor="background1"/>
              </w:rPr>
              <w:t>Bildteil</w:t>
            </w:r>
          </w:p>
        </w:tc>
      </w:tr>
      <w:tr w:rsidR="00E615C2" w:rsidRPr="00E615C2" w14:paraId="0A8E2A65" w14:textId="77777777" w:rsidTr="00E615C2">
        <w:trPr>
          <w:jc w:val="center"/>
        </w:trPr>
        <w:tc>
          <w:tcPr>
            <w:tcW w:w="9185" w:type="dxa"/>
            <w:gridSpan w:val="2"/>
          </w:tcPr>
          <w:p w14:paraId="1B7FA29D" w14:textId="77777777" w:rsidR="00E615C2" w:rsidRPr="00E615C2" w:rsidRDefault="00E615C2" w:rsidP="006D1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15C2" w:rsidRPr="00E615C2" w14:paraId="59FE755E" w14:textId="77777777" w:rsidTr="00E615C2">
        <w:trPr>
          <w:jc w:val="center"/>
        </w:trPr>
        <w:tc>
          <w:tcPr>
            <w:tcW w:w="4224" w:type="dxa"/>
          </w:tcPr>
          <w:p w14:paraId="0AFD1181" w14:textId="77777777" w:rsidR="00E615C2" w:rsidRPr="00E615C2" w:rsidRDefault="00E615C2" w:rsidP="006D1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5C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1417A625" wp14:editId="6A4D86B2">
                  <wp:simplePos x="966158" y="240677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473325" cy="662305"/>
                  <wp:effectExtent l="0" t="0" r="3175" b="4445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2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615C2">
              <w:rPr>
                <w:rFonts w:ascii="Times New Roman" w:hAnsi="Times New Roman" w:cs="Times New Roman"/>
                <w:color w:val="000000"/>
              </w:rPr>
              <w:t>Abb. 1</w:t>
            </w:r>
          </w:p>
        </w:tc>
        <w:tc>
          <w:tcPr>
            <w:tcW w:w="4961" w:type="dxa"/>
          </w:tcPr>
          <w:p w14:paraId="299526CE" w14:textId="77777777" w:rsidR="00E615C2" w:rsidRPr="00E615C2" w:rsidRDefault="00E615C2" w:rsidP="006D1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5C2"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3B354FC7" wp14:editId="07425B77">
                      <wp:simplePos x="3579495" y="240665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2699385" cy="2228850"/>
                      <wp:effectExtent l="0" t="0" r="5715" b="0"/>
                      <wp:wrapSquare wrapText="bothSides"/>
                      <wp:docPr id="8" name="Gruppier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699385" cy="2228850"/>
                                <a:chOff x="0" y="0"/>
                                <a:chExt cx="3013075" cy="2487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Grafik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3075" cy="2487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Rechteck 6"/>
                              <wps:cNvSpPr/>
                              <wps:spPr>
                                <a:xfrm>
                                  <a:off x="0" y="983411"/>
                                  <a:ext cx="405442" cy="14319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B3C8EE" id="Gruppieren 8" o:spid="_x0000_s1026" style="position:absolute;margin-left:0;margin-top:0;width:212.55pt;height:175.5pt;z-index:-251652096;mso-position-horizontal:center;mso-position-horizontal-relative:margin;mso-position-vertical:top;mso-position-vertical-relative:margin;mso-width-relative:margin;mso-height-relative:margin" coordsize="30130,24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5" o:spid="_x0000_s1027" type="#_x0000_t75" style="position:absolute;width:30130;height:24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">
                        <v:imagedata r:id="rId12" o:title=""/>
                      </v:shape>
                      <v:rect id="Rechteck 6" o:spid="_x0000_s1028" style="position:absolute;top:9834;width:4054;height:1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" fillcolor="white [3212]" strokecolor="white [3212]" strokeweight="1pt"/>
                      <w10:wrap type="square" anchorx="margin" anchory="margin"/>
                    </v:group>
                  </w:pict>
                </mc:Fallback>
              </mc:AlternateContent>
            </w:r>
            <w:r w:rsidRPr="00E615C2">
              <w:rPr>
                <w:rFonts w:ascii="Times New Roman" w:hAnsi="Times New Roman" w:cs="Times New Roman"/>
                <w:color w:val="000000"/>
              </w:rPr>
              <w:t>Abb. 2</w:t>
            </w:r>
          </w:p>
        </w:tc>
      </w:tr>
      <w:tr w:rsidR="00E615C2" w:rsidRPr="00E615C2" w14:paraId="42A376F6" w14:textId="77777777" w:rsidTr="00E615C2">
        <w:trPr>
          <w:jc w:val="center"/>
        </w:trPr>
        <w:tc>
          <w:tcPr>
            <w:tcW w:w="9185" w:type="dxa"/>
            <w:gridSpan w:val="2"/>
          </w:tcPr>
          <w:p w14:paraId="11E96A66" w14:textId="77777777" w:rsidR="00E615C2" w:rsidRPr="00E615C2" w:rsidRDefault="00E615C2" w:rsidP="006D133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74AFBC2A" w14:textId="77777777" w:rsidR="00E615C2" w:rsidRPr="00B13C47" w:rsidRDefault="00E615C2" w:rsidP="00B13C47">
      <w:pPr>
        <w:pStyle w:val="InhaltVA"/>
      </w:pPr>
    </w:p>
    <w:sectPr w:rsidR="00E615C2" w:rsidRPr="00B13C47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2D9B" w14:textId="77777777" w:rsidR="00564EEE" w:rsidRDefault="00564EEE" w:rsidP="001313CB">
      <w:pPr>
        <w:spacing w:after="0" w:line="240" w:lineRule="auto"/>
      </w:pPr>
      <w:r>
        <w:separator/>
      </w:r>
    </w:p>
  </w:endnote>
  <w:endnote w:type="continuationSeparator" w:id="0">
    <w:p w14:paraId="0DCDA00B" w14:textId="77777777" w:rsidR="00564EEE" w:rsidRDefault="00564EEE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B1708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F0053A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96F1A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C1A3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B408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BADFA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C7AC20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C71FADA" w14:textId="1D4D3A38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D1E79">
            <w:rPr>
              <w:rFonts w:ascii="Times New Roman" w:hAnsi="Times New Roman" w:cs="Times New Roman"/>
              <w:noProof/>
              <w:sz w:val="16"/>
              <w:szCs w:val="16"/>
            </w:rPr>
            <w:t>SAA_UPR_INS_06_01_Wartung_Abwasserhebeanlage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ABE824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1361A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3920A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4AEE59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4AB55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C03D7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A7E4F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F88E9A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999B90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95B774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4FC2B8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1D8A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D4E38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CD8AD9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14A0F1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7782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D85CD9" w14:textId="41F44185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75BE1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06ED3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C0C16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BC798E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4340C62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FDCA63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132622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7D22" w14:textId="77777777" w:rsidR="00564EEE" w:rsidRDefault="00564EEE" w:rsidP="001313CB">
      <w:pPr>
        <w:spacing w:after="0" w:line="240" w:lineRule="auto"/>
      </w:pPr>
      <w:r>
        <w:separator/>
      </w:r>
    </w:p>
  </w:footnote>
  <w:footnote w:type="continuationSeparator" w:id="0">
    <w:p w14:paraId="66E10CF6" w14:textId="77777777" w:rsidR="00564EEE" w:rsidRDefault="00564EEE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5092990" w14:textId="77777777" w:rsidTr="00164C10">
      <w:trPr>
        <w:trHeight w:val="850"/>
      </w:trPr>
      <w:tc>
        <w:tcPr>
          <w:tcW w:w="2409" w:type="dxa"/>
          <w:vMerge w:val="restart"/>
        </w:tcPr>
        <w:p w14:paraId="2CE5F331" w14:textId="7518FD31" w:rsidR="001313CB" w:rsidRDefault="000B4205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AB64785" wp14:editId="1DE2A9F0">
                <wp:extent cx="1259840" cy="924560"/>
                <wp:effectExtent l="0" t="0" r="0" b="889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CAF6E14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11EAF7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513F070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9FE8A36" w14:textId="7298EEC2" w:rsidR="001313CB" w:rsidRDefault="00B13C47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6</w:t>
          </w:r>
        </w:p>
      </w:tc>
    </w:tr>
    <w:tr w:rsidR="001313CB" w14:paraId="0AABAC76" w14:textId="77777777" w:rsidTr="00164C10">
      <w:tc>
        <w:tcPr>
          <w:tcW w:w="2409" w:type="dxa"/>
          <w:vMerge/>
        </w:tcPr>
        <w:p w14:paraId="3B8C3B2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DC6FA3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57A447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EA2127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D78C859" w14:textId="77777777" w:rsidTr="00164C10">
      <w:tc>
        <w:tcPr>
          <w:tcW w:w="2409" w:type="dxa"/>
          <w:vMerge/>
        </w:tcPr>
        <w:p w14:paraId="7703F20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69B24BA" w14:textId="77777777" w:rsidR="00B13C47" w:rsidRPr="00B13C47" w:rsidRDefault="00B13C47" w:rsidP="00B13C47">
          <w:pPr>
            <w:pStyle w:val="berschrift11"/>
            <w:rPr>
              <w:sz w:val="22"/>
              <w:szCs w:val="22"/>
            </w:rPr>
          </w:pPr>
          <w:r w:rsidRPr="00B13C47">
            <w:rPr>
              <w:sz w:val="22"/>
              <w:szCs w:val="22"/>
            </w:rPr>
            <w:t>Wartung</w:t>
          </w:r>
        </w:p>
        <w:p w14:paraId="0903E14A" w14:textId="7AB27BF3" w:rsidR="001313CB" w:rsidRPr="00B13C47" w:rsidRDefault="00B13C47" w:rsidP="00B13C47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B13C47">
            <w:rPr>
              <w:rFonts w:ascii="Times New Roman" w:hAnsi="Times New Roman" w:cs="Times New Roman"/>
            </w:rPr>
            <w:t xml:space="preserve">Abwasserhebeanlage 160 HSK EL </w:t>
          </w:r>
        </w:p>
      </w:tc>
      <w:tc>
        <w:tcPr>
          <w:tcW w:w="2409" w:type="dxa"/>
          <w:vMerge/>
        </w:tcPr>
        <w:p w14:paraId="74E6989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2DAAE2F6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9B5"/>
    <w:multiLevelType w:val="hybridMultilevel"/>
    <w:tmpl w:val="752A58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752B9B"/>
    <w:multiLevelType w:val="hybridMultilevel"/>
    <w:tmpl w:val="6A56F7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248A9"/>
    <w:multiLevelType w:val="hybridMultilevel"/>
    <w:tmpl w:val="C78AB32C"/>
    <w:lvl w:ilvl="0" w:tplc="1A127D52">
      <w:start w:val="1"/>
      <w:numFmt w:val="decimal"/>
      <w:pStyle w:val="Bildunterschrift"/>
      <w:lvlText w:val="Abb. %1:"/>
      <w:lvlJc w:val="right"/>
      <w:pPr>
        <w:tabs>
          <w:tab w:val="num" w:pos="1871"/>
        </w:tabs>
        <w:ind w:left="0" w:firstLine="1701"/>
      </w:pPr>
      <w:rPr>
        <w:rFonts w:ascii="Arial" w:hAnsi="Arial" w:hint="default"/>
        <w:b w:val="0"/>
        <w:i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29F77CD"/>
    <w:multiLevelType w:val="hybridMultilevel"/>
    <w:tmpl w:val="6A56F7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F837C5"/>
    <w:multiLevelType w:val="hybridMultilevel"/>
    <w:tmpl w:val="836AEB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7DD265C"/>
    <w:multiLevelType w:val="hybridMultilevel"/>
    <w:tmpl w:val="37E6D37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1088787">
    <w:abstractNumId w:val="7"/>
  </w:num>
  <w:num w:numId="2" w16cid:durableId="1909532802">
    <w:abstractNumId w:val="0"/>
  </w:num>
  <w:num w:numId="3" w16cid:durableId="676466587">
    <w:abstractNumId w:val="2"/>
  </w:num>
  <w:num w:numId="4" w16cid:durableId="1612009159">
    <w:abstractNumId w:val="1"/>
  </w:num>
  <w:num w:numId="5" w16cid:durableId="1465006391">
    <w:abstractNumId w:val="9"/>
  </w:num>
  <w:num w:numId="6" w16cid:durableId="2136410535">
    <w:abstractNumId w:val="6"/>
  </w:num>
  <w:num w:numId="7" w16cid:durableId="1141188389">
    <w:abstractNumId w:val="5"/>
  </w:num>
  <w:num w:numId="8" w16cid:durableId="1333410116">
    <w:abstractNumId w:val="4"/>
  </w:num>
  <w:num w:numId="9" w16cid:durableId="763651374">
    <w:abstractNumId w:val="8"/>
  </w:num>
  <w:num w:numId="10" w16cid:durableId="48965398">
    <w:abstractNumId w:val="10"/>
  </w:num>
  <w:num w:numId="11" w16cid:durableId="155026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47"/>
    <w:rsid w:val="000A015C"/>
    <w:rsid w:val="000B4205"/>
    <w:rsid w:val="001313CB"/>
    <w:rsid w:val="0014652D"/>
    <w:rsid w:val="00164C10"/>
    <w:rsid w:val="001A7A8A"/>
    <w:rsid w:val="001F63CF"/>
    <w:rsid w:val="00280689"/>
    <w:rsid w:val="003846F1"/>
    <w:rsid w:val="0039709C"/>
    <w:rsid w:val="005308B6"/>
    <w:rsid w:val="00564EEE"/>
    <w:rsid w:val="00575BE1"/>
    <w:rsid w:val="005C715E"/>
    <w:rsid w:val="005D1DEE"/>
    <w:rsid w:val="005D1E79"/>
    <w:rsid w:val="00616993"/>
    <w:rsid w:val="00626530"/>
    <w:rsid w:val="006B1039"/>
    <w:rsid w:val="008C0669"/>
    <w:rsid w:val="008E4BF1"/>
    <w:rsid w:val="009C32EE"/>
    <w:rsid w:val="009E3EB5"/>
    <w:rsid w:val="009E77EE"/>
    <w:rsid w:val="00A045EC"/>
    <w:rsid w:val="00A935AB"/>
    <w:rsid w:val="00B13C47"/>
    <w:rsid w:val="00C231A3"/>
    <w:rsid w:val="00C777CF"/>
    <w:rsid w:val="00D53E7B"/>
    <w:rsid w:val="00E550F9"/>
    <w:rsid w:val="00E615C2"/>
    <w:rsid w:val="00FE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A69E2"/>
  <w15:chartTrackingRefBased/>
  <w15:docId w15:val="{56570FF8-5AFC-485F-84EA-D499BF4C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3C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B13C47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B13C47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B13C47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B13C47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B13C47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B13C47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B13C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B13C47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B13C47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B13C47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B13C47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B13C47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B13C47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13C47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uiPriority w:val="99"/>
    <w:rsid w:val="00B13C47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B13C47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3C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ildunterschrift">
    <w:name w:val="Bildunterschrift"/>
    <w:basedOn w:val="Standard"/>
    <w:rsid w:val="00B13C47"/>
    <w:pPr>
      <w:numPr>
        <w:numId w:val="8"/>
      </w:numPr>
      <w:tabs>
        <w:tab w:val="clear" w:pos="1871"/>
        <w:tab w:val="left" w:pos="2835"/>
      </w:tabs>
      <w:spacing w:before="60" w:after="120" w:line="240" w:lineRule="auto"/>
      <w:ind w:firstLine="2694"/>
    </w:pPr>
    <w:rPr>
      <w:rFonts w:ascii="Arial" w:eastAsia="Times New Roman" w:hAnsi="Arial" w:cs="Times New Roman"/>
      <w:i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938BA-9D84-41DB-A17D-A513452D9D6A}"/>
</file>

<file path=customXml/itemProps2.xml><?xml version="1.0" encoding="utf-8"?>
<ds:datastoreItem xmlns:ds="http://schemas.openxmlformats.org/officeDocument/2006/customXml" ds:itemID="{8B6310AB-664D-41F4-B719-A4963EB0819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4</Pages>
  <Words>617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11</cp:revision>
  <dcterms:created xsi:type="dcterms:W3CDTF">2021-03-19T10:53:00Z</dcterms:created>
  <dcterms:modified xsi:type="dcterms:W3CDTF">2022-05-04T07:11:00Z</dcterms:modified>
</cp:coreProperties>
</file>