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E8B861C" w14:textId="77777777" w:rsidTr="000A015C">
        <w:tc>
          <w:tcPr>
            <w:tcW w:w="9071" w:type="dxa"/>
            <w:gridSpan w:val="2"/>
          </w:tcPr>
          <w:p w14:paraId="2ED78EBC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CC5B50" w14:paraId="0C1784AD" w14:textId="77777777" w:rsidTr="000A015C">
        <w:tc>
          <w:tcPr>
            <w:tcW w:w="3685" w:type="dxa"/>
            <w:vAlign w:val="center"/>
          </w:tcPr>
          <w:p w14:paraId="69A4A268" w14:textId="77777777" w:rsidR="00CC5B50" w:rsidRPr="001313CB" w:rsidRDefault="00CC5B50" w:rsidP="00CC5B5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BF75F7F" w14:textId="373AB506" w:rsidR="00CC5B50" w:rsidRPr="00CC5B50" w:rsidRDefault="00CC5B50" w:rsidP="00CC5B50">
            <w:pPr>
              <w:rPr>
                <w:rFonts w:ascii="Times New Roman" w:hAnsi="Times New Roman" w:cs="Times New Roman"/>
              </w:rPr>
            </w:pPr>
            <w:r w:rsidRPr="00CC5B50">
              <w:rPr>
                <w:rFonts w:ascii="Times New Roman" w:hAnsi="Times New Roman" w:cs="Times New Roman"/>
              </w:rPr>
              <w:t>Wartung des Desinfektionsmittel-Dosiergeräts DG 1</w:t>
            </w:r>
            <w:r>
              <w:rPr>
                <w:rFonts w:ascii="Times New Roman" w:hAnsi="Times New Roman" w:cs="Times New Roman"/>
              </w:rPr>
              <w:t>-II</w:t>
            </w:r>
          </w:p>
        </w:tc>
      </w:tr>
      <w:tr w:rsidR="00CC5B50" w14:paraId="1B38DE30" w14:textId="77777777" w:rsidTr="000A015C">
        <w:tc>
          <w:tcPr>
            <w:tcW w:w="3685" w:type="dxa"/>
            <w:vAlign w:val="center"/>
          </w:tcPr>
          <w:p w14:paraId="7D4985EF" w14:textId="77777777" w:rsidR="00CC5B50" w:rsidRPr="001313CB" w:rsidRDefault="00CC5B50" w:rsidP="00CC5B5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08A41EA9" w14:textId="5916E008" w:rsidR="00CC5B50" w:rsidRPr="00CC5B50" w:rsidRDefault="00CC5B50" w:rsidP="00CC5B50">
            <w:pPr>
              <w:rPr>
                <w:rFonts w:ascii="Times New Roman" w:hAnsi="Times New Roman" w:cs="Times New Roman"/>
              </w:rPr>
            </w:pPr>
            <w:r w:rsidRPr="00CC5B50">
              <w:rPr>
                <w:rFonts w:ascii="Times New Roman" w:hAnsi="Times New Roman" w:cs="Times New Roman"/>
              </w:rPr>
              <w:t>AEMP EL – PuS-Bereich</w:t>
            </w:r>
          </w:p>
        </w:tc>
      </w:tr>
      <w:tr w:rsidR="00CC5B50" w14:paraId="00B7AC4B" w14:textId="77777777" w:rsidTr="000A015C">
        <w:tc>
          <w:tcPr>
            <w:tcW w:w="3685" w:type="dxa"/>
            <w:vAlign w:val="center"/>
          </w:tcPr>
          <w:p w14:paraId="6FB09207" w14:textId="77777777" w:rsidR="00CC5B50" w:rsidRPr="001313CB" w:rsidRDefault="00CC5B50" w:rsidP="00CC5B5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3DF1864" w14:textId="02DAE2A3" w:rsidR="00CC5B50" w:rsidRPr="00CC5B50" w:rsidRDefault="00A00230" w:rsidP="00CC5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CC5B50" w:rsidRPr="00CC5B50">
              <w:rPr>
                <w:rFonts w:ascii="Times New Roman" w:hAnsi="Times New Roman" w:cs="Times New Roman"/>
              </w:rPr>
              <w:t>/Leitung AEMP</w:t>
            </w:r>
          </w:p>
        </w:tc>
      </w:tr>
      <w:tr w:rsidR="00CC5B50" w14:paraId="201B9775" w14:textId="77777777" w:rsidTr="00CC5B50">
        <w:tc>
          <w:tcPr>
            <w:tcW w:w="3685" w:type="dxa"/>
            <w:vAlign w:val="center"/>
          </w:tcPr>
          <w:p w14:paraId="2159654E" w14:textId="77777777" w:rsidR="00CC5B50" w:rsidRPr="001313CB" w:rsidRDefault="00CC5B50" w:rsidP="00CC5B5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7C6A2128" w14:textId="597CDFFE" w:rsidR="00CC5B50" w:rsidRDefault="00CC5B50" w:rsidP="00CC5B50">
            <w:pPr>
              <w:rPr>
                <w:rFonts w:ascii="Times New Roman" w:hAnsi="Times New Roman" w:cs="Times New Roman"/>
              </w:rPr>
            </w:pPr>
            <w:r w:rsidRPr="00CC5B50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0E86FFC8" w14:textId="77777777" w:rsidR="00CC5B50" w:rsidRPr="00CC5B50" w:rsidRDefault="00CC5B50" w:rsidP="00CC5B50">
            <w:pPr>
              <w:pStyle w:val="InhaltSAA"/>
              <w:rPr>
                <w:szCs w:val="22"/>
              </w:rPr>
            </w:pPr>
            <w:r w:rsidRPr="00CC5B50">
              <w:rPr>
                <w:szCs w:val="22"/>
              </w:rPr>
              <w:t>SAA_TIA_IBN_01_01_Inbetriebnahme_Geraete_Taeglich</w:t>
            </w:r>
          </w:p>
          <w:p w14:paraId="6C0F660F" w14:textId="77777777" w:rsidR="00CC5B50" w:rsidRPr="00CC5B50" w:rsidRDefault="00CC5B50" w:rsidP="00CC5B50">
            <w:pPr>
              <w:pStyle w:val="InhaltSAA"/>
              <w:rPr>
                <w:szCs w:val="22"/>
              </w:rPr>
            </w:pPr>
            <w:r w:rsidRPr="00CC5B50">
              <w:rPr>
                <w:szCs w:val="22"/>
              </w:rPr>
              <w:t>Ecolab_DG1_BetrAnl</w:t>
            </w:r>
          </w:p>
          <w:p w14:paraId="039C2E27" w14:textId="77777777" w:rsidR="00C17F5A" w:rsidRPr="00322DF0" w:rsidRDefault="00C17F5A" w:rsidP="00C17F5A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420F8910" w14:textId="77777777" w:rsidR="00F029B3" w:rsidRDefault="00CC5B50" w:rsidP="00F029B3">
            <w:pPr>
              <w:pStyle w:val="InhaltSAA"/>
            </w:pPr>
            <w:proofErr w:type="spellStart"/>
            <w:r w:rsidRPr="00CC5B50">
              <w:t>Pruef_Wartungsintervalle_Matrix</w:t>
            </w:r>
            <w:proofErr w:type="spellEnd"/>
          </w:p>
          <w:p w14:paraId="7D9033AE" w14:textId="690A13B6" w:rsidR="00CC5B50" w:rsidRPr="00F029B3" w:rsidRDefault="00F029B3" w:rsidP="00F029B3">
            <w:pPr>
              <w:pStyle w:val="InhaltSAA"/>
              <w:rPr>
                <w:szCs w:val="22"/>
              </w:rPr>
            </w:pPr>
            <w:r w:rsidRPr="0031110A">
              <w:rPr>
                <w:szCs w:val="22"/>
              </w:rPr>
              <w:t>Desinfektionsplan</w:t>
            </w:r>
          </w:p>
        </w:tc>
      </w:tr>
    </w:tbl>
    <w:p w14:paraId="5D8E1B53" w14:textId="77777777" w:rsidR="000A015C" w:rsidRPr="000A015C" w:rsidRDefault="000A015C" w:rsidP="000A015C">
      <w:pPr>
        <w:pStyle w:val="InhaltVA"/>
        <w:rPr>
          <w:szCs w:val="22"/>
        </w:rPr>
      </w:pPr>
    </w:p>
    <w:p w14:paraId="2FBB255B" w14:textId="77777777" w:rsidR="000A015C" w:rsidRPr="000A015C" w:rsidRDefault="000A015C" w:rsidP="000A015C">
      <w:pPr>
        <w:pStyle w:val="InhaltVA"/>
        <w:rPr>
          <w:szCs w:val="22"/>
        </w:rPr>
      </w:pPr>
    </w:p>
    <w:p w14:paraId="3994E49B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012F244" w14:textId="7E9E9160" w:rsidR="000A015C" w:rsidRPr="00CC5B50" w:rsidRDefault="00CC5B50" w:rsidP="000A015C">
      <w:pPr>
        <w:pStyle w:val="Listenabsatz"/>
        <w:ind w:left="360"/>
        <w:rPr>
          <w:bCs/>
          <w:sz w:val="22"/>
          <w:szCs w:val="22"/>
        </w:rPr>
      </w:pPr>
      <w:r w:rsidRPr="00CC5B50">
        <w:rPr>
          <w:sz w:val="22"/>
          <w:szCs w:val="22"/>
        </w:rPr>
        <w:t>Wartung des Desinfektionsmittel-Dosiergeräts DG 1</w:t>
      </w:r>
      <w:r>
        <w:rPr>
          <w:sz w:val="22"/>
          <w:szCs w:val="22"/>
        </w:rPr>
        <w:t>-II</w:t>
      </w:r>
      <w:r w:rsidRPr="00CC5B50">
        <w:rPr>
          <w:sz w:val="22"/>
          <w:szCs w:val="22"/>
        </w:rPr>
        <w:t xml:space="preserve"> der Fa. Ecolab.</w:t>
      </w:r>
    </w:p>
    <w:p w14:paraId="11E4DA05" w14:textId="36B27818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CC5B50" w14:paraId="7F88CC63" w14:textId="77777777" w:rsidTr="006D1335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ED0F556" w14:textId="77777777" w:rsidR="00CC5B50" w:rsidRDefault="00CC5B50" w:rsidP="006D13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E15E3B5" wp14:editId="68CD6667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5160B5D7" w14:textId="77777777" w:rsidR="00CC5B50" w:rsidRPr="00D50E96" w:rsidRDefault="00CC5B50" w:rsidP="006D1335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062CCB88" w14:textId="77777777" w:rsidR="00CC5B50" w:rsidRDefault="00CC5B50" w:rsidP="006D1335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138CB7F4" w14:textId="0EE492FF" w:rsidR="000A015C" w:rsidRDefault="000A015C" w:rsidP="000A015C">
      <w:pPr>
        <w:pStyle w:val="InhaltVA"/>
        <w:rPr>
          <w:szCs w:val="22"/>
        </w:rPr>
      </w:pPr>
    </w:p>
    <w:p w14:paraId="71E7F89B" w14:textId="0F50723C" w:rsidR="00CC5B50" w:rsidRPr="00CC5B50" w:rsidRDefault="00CC5B50" w:rsidP="000A015C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5F9E8CE" w14:textId="77777777" w:rsidTr="00CC5B50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879BFB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1BCB28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F1A108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CC5B50" w14:paraId="11AAEE25" w14:textId="77777777" w:rsidTr="00CC5B5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F652325" w14:textId="2EAADAC9" w:rsidR="00CC5B50" w:rsidRPr="00CC5B50" w:rsidRDefault="00CC5B50" w:rsidP="00CC5B5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602031B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63DF349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</w:tr>
      <w:tr w:rsidR="00CC5B50" w14:paraId="2F2E1761" w14:textId="77777777" w:rsidTr="00CC5B5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57EC4E0" w14:textId="6B980A90" w:rsidR="00CC5B50" w:rsidRPr="00CC5B50" w:rsidRDefault="00CC5B50" w:rsidP="00CC5B50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B53B17F" w14:textId="42DA2355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5DF07BC" w14:textId="77777777" w:rsidR="00BA41F6" w:rsidRPr="001B624B" w:rsidRDefault="00BA41F6" w:rsidP="00BA41F6">
            <w:pPr>
              <w:pStyle w:val="Listenabsatz"/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5FF2CEFD" w14:textId="77777777" w:rsidR="00BA41F6" w:rsidRPr="00BA41F6" w:rsidRDefault="00BA41F6" w:rsidP="00BA41F6">
            <w:pPr>
              <w:pStyle w:val="Listenabsatz"/>
              <w:numPr>
                <w:ilvl w:val="1"/>
                <w:numId w:val="3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64CD3318" w14:textId="43F9C477" w:rsidR="00CC5B50" w:rsidRPr="00BA41F6" w:rsidRDefault="00CC5B50" w:rsidP="00BA41F6">
            <w:pPr>
              <w:pStyle w:val="Listenabsatz"/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A41F6">
              <w:rPr>
                <w:rFonts w:eastAsia="Calibri"/>
                <w:sz w:val="22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CC5B50" w14:paraId="1C0A0054" w14:textId="77777777" w:rsidTr="00CC5B5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C4E61C0" w14:textId="677DCA60" w:rsidR="00CC5B50" w:rsidRPr="00CC5B50" w:rsidRDefault="00CC5B50" w:rsidP="00CC5B5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608C55D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988469F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</w:tr>
      <w:tr w:rsidR="00CC5B50" w14:paraId="01FF1708" w14:textId="77777777" w:rsidTr="00CC5B5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93D931C" w14:textId="0C6F6DF3" w:rsidR="00CC5B50" w:rsidRPr="00CC5B50" w:rsidRDefault="00CC5B50" w:rsidP="00CC5B5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A4178A2" w14:textId="337F4C87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CBDA210" w14:textId="35A7B681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CC5B50" w14:paraId="7F057313" w14:textId="77777777" w:rsidTr="00CC5B5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0BF776C" w14:textId="00D9A94A" w:rsidR="00CC5B50" w:rsidRPr="00CC5B50" w:rsidRDefault="00CC5B50" w:rsidP="00CC5B5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C552F52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B052266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</w:tr>
      <w:tr w:rsidR="00CC5B50" w14:paraId="75CEDD3E" w14:textId="77777777" w:rsidTr="00CC5B5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A279D36" w14:textId="75544E1E" w:rsidR="00CC5B50" w:rsidRPr="00CC5B50" w:rsidRDefault="00CC5B50" w:rsidP="00CC5B50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CC6D477" w14:textId="3E45BF39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2D1CDBE" w14:textId="14C5BDF5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CC5B50" w14:paraId="73B90EE7" w14:textId="77777777" w:rsidTr="00CC5B5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17A490D4" w14:textId="01152817" w:rsidR="00CC5B50" w:rsidRPr="00CC5B50" w:rsidRDefault="00CC5B50" w:rsidP="00CC5B50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1F54C679" w14:textId="23AFA3CB" w:rsidR="00CC5B50" w:rsidRPr="00CC5B50" w:rsidRDefault="00CC5B50" w:rsidP="00CC5B5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Servicebericht im Gerätebuch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124ECA71" w14:textId="77777777" w:rsidR="00CC5B50" w:rsidRPr="00CC5B50" w:rsidRDefault="00CC5B50" w:rsidP="00CC5B50">
            <w:pPr>
              <w:pStyle w:val="InhaltVA"/>
              <w:jc w:val="left"/>
              <w:rPr>
                <w:szCs w:val="22"/>
              </w:rPr>
            </w:pPr>
          </w:p>
        </w:tc>
      </w:tr>
    </w:tbl>
    <w:p w14:paraId="1643C127" w14:textId="77777777" w:rsidR="000A015C" w:rsidRDefault="000A015C" w:rsidP="000A015C">
      <w:pPr>
        <w:pStyle w:val="InhaltVA"/>
      </w:pPr>
    </w:p>
    <w:p w14:paraId="4055B1A3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A011" w14:textId="77777777" w:rsidR="00371B2D" w:rsidRDefault="00371B2D" w:rsidP="001313CB">
      <w:pPr>
        <w:spacing w:after="0" w:line="240" w:lineRule="auto"/>
      </w:pPr>
      <w:r>
        <w:separator/>
      </w:r>
    </w:p>
  </w:endnote>
  <w:endnote w:type="continuationSeparator" w:id="0">
    <w:p w14:paraId="0998E97B" w14:textId="77777777" w:rsidR="00371B2D" w:rsidRDefault="00371B2D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38064E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A94C8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8D9B6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342E8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3E990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24B772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42768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6CF230D" w14:textId="07CA9A6B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434BB">
            <w:rPr>
              <w:rFonts w:ascii="Times New Roman" w:hAnsi="Times New Roman" w:cs="Times New Roman"/>
              <w:noProof/>
              <w:sz w:val="16"/>
              <w:szCs w:val="16"/>
            </w:rPr>
            <w:t>SAA_UPR_INS_07_01_Wartung_DDG_Ecolab_DG1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80C029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FAC51E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CDFBA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3C2A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436915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C729C9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3EDE2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8BC841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CD28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C951DA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F9EE4F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DC276A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84FA5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287A47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F13263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323C4D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E443BB5" w14:textId="7BC4F529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C48F2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AB37E6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04DB6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C6202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6F9055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A4F4B9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CAEB1ED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4C84" w14:textId="77777777" w:rsidR="00371B2D" w:rsidRDefault="00371B2D" w:rsidP="001313CB">
      <w:pPr>
        <w:spacing w:after="0" w:line="240" w:lineRule="auto"/>
      </w:pPr>
      <w:r>
        <w:separator/>
      </w:r>
    </w:p>
  </w:footnote>
  <w:footnote w:type="continuationSeparator" w:id="0">
    <w:p w14:paraId="3CCAC1A2" w14:textId="77777777" w:rsidR="00371B2D" w:rsidRDefault="00371B2D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C72DEFC" w14:textId="77777777" w:rsidTr="00164C10">
      <w:trPr>
        <w:trHeight w:val="850"/>
      </w:trPr>
      <w:tc>
        <w:tcPr>
          <w:tcW w:w="2409" w:type="dxa"/>
          <w:vMerge w:val="restart"/>
        </w:tcPr>
        <w:p w14:paraId="08E2C719" w14:textId="3E71B0CC" w:rsidR="001313CB" w:rsidRDefault="005E313E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A98635E" wp14:editId="3328DE26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EFCC665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254195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2F5DC44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3B3E9F52" w14:textId="1075AF70" w:rsidR="001313CB" w:rsidRDefault="00CC5B5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7</w:t>
          </w:r>
        </w:p>
      </w:tc>
    </w:tr>
    <w:tr w:rsidR="001313CB" w14:paraId="6EC90B99" w14:textId="77777777" w:rsidTr="00164C10">
      <w:tc>
        <w:tcPr>
          <w:tcW w:w="2409" w:type="dxa"/>
          <w:vMerge/>
        </w:tcPr>
        <w:p w14:paraId="0DE14D5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7614D7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AE49011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D778F8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541D8F72" w14:textId="77777777" w:rsidTr="00164C10">
      <w:tc>
        <w:tcPr>
          <w:tcW w:w="2409" w:type="dxa"/>
          <w:vMerge/>
        </w:tcPr>
        <w:p w14:paraId="31CECE3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3B03920" w14:textId="77777777" w:rsidR="00CC5B50" w:rsidRDefault="00CC5B50" w:rsidP="00CC5B50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0CDDF82C" w14:textId="721087F7" w:rsidR="001313CB" w:rsidRPr="001313CB" w:rsidRDefault="00CC5B50" w:rsidP="00CC5B50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>Desinfektionsmittel-Dosiergerät DG 1-II</w:t>
          </w:r>
        </w:p>
      </w:tc>
      <w:tc>
        <w:tcPr>
          <w:tcW w:w="2409" w:type="dxa"/>
          <w:vMerge/>
        </w:tcPr>
        <w:p w14:paraId="3A867AB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D14FCA2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045344">
    <w:abstractNumId w:val="3"/>
  </w:num>
  <w:num w:numId="2" w16cid:durableId="1592741321">
    <w:abstractNumId w:val="2"/>
  </w:num>
  <w:num w:numId="3" w16cid:durableId="1992058661">
    <w:abstractNumId w:val="1"/>
  </w:num>
  <w:num w:numId="4" w16cid:durableId="31688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50"/>
    <w:rsid w:val="000A015C"/>
    <w:rsid w:val="001313CB"/>
    <w:rsid w:val="00164C10"/>
    <w:rsid w:val="001A7A8A"/>
    <w:rsid w:val="001F63CF"/>
    <w:rsid w:val="002B01A0"/>
    <w:rsid w:val="00371B2D"/>
    <w:rsid w:val="003846F1"/>
    <w:rsid w:val="0039709C"/>
    <w:rsid w:val="005E313E"/>
    <w:rsid w:val="00602C08"/>
    <w:rsid w:val="00616993"/>
    <w:rsid w:val="00626530"/>
    <w:rsid w:val="006B1039"/>
    <w:rsid w:val="006C48F2"/>
    <w:rsid w:val="00883DB8"/>
    <w:rsid w:val="008C0669"/>
    <w:rsid w:val="009C32EE"/>
    <w:rsid w:val="009E77EE"/>
    <w:rsid w:val="00A00230"/>
    <w:rsid w:val="00A935AB"/>
    <w:rsid w:val="00A94927"/>
    <w:rsid w:val="00B34D98"/>
    <w:rsid w:val="00BA41F6"/>
    <w:rsid w:val="00C17F5A"/>
    <w:rsid w:val="00C320D2"/>
    <w:rsid w:val="00CC5B50"/>
    <w:rsid w:val="00D53E7B"/>
    <w:rsid w:val="00D833A2"/>
    <w:rsid w:val="00D953CB"/>
    <w:rsid w:val="00E434BB"/>
    <w:rsid w:val="00F0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29E71"/>
  <w15:chartTrackingRefBased/>
  <w15:docId w15:val="{D59E934C-093F-4C61-BBFF-15FE2852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CC5B5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CC5B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CC5B50"/>
    <w:pPr>
      <w:numPr>
        <w:ilvl w:val="1"/>
        <w:numId w:val="1"/>
      </w:numPr>
      <w:tabs>
        <w:tab w:val="clear" w:pos="1134"/>
        <w:tab w:val="num" w:pos="851"/>
      </w:tabs>
      <w:spacing w:after="0" w:line="240" w:lineRule="auto"/>
      <w:ind w:left="851" w:hanging="494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2C1EF-7975-4AF8-B36A-D878482C2CDC}"/>
</file>

<file path=customXml/itemProps2.xml><?xml version="1.0" encoding="utf-8"?>
<ds:datastoreItem xmlns:ds="http://schemas.openxmlformats.org/officeDocument/2006/customXml" ds:itemID="{7B706153-7471-4FE3-BAA1-FF30C09B8980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11</cp:revision>
  <dcterms:created xsi:type="dcterms:W3CDTF">2021-03-19T11:13:00Z</dcterms:created>
  <dcterms:modified xsi:type="dcterms:W3CDTF">2022-05-04T07:17:00Z</dcterms:modified>
</cp:coreProperties>
</file>