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1110A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E57017E" w14:textId="662ABD69" w:rsidR="0031110A" w:rsidRPr="0031110A" w:rsidRDefault="0031110A" w:rsidP="0031110A">
            <w:pPr>
              <w:rPr>
                <w:rFonts w:ascii="Times New Roman" w:hAnsi="Times New Roman" w:cs="Times New Roman"/>
              </w:rPr>
            </w:pPr>
            <w:r w:rsidRPr="0031110A">
              <w:rPr>
                <w:rFonts w:ascii="Times New Roman" w:hAnsi="Times New Roman" w:cs="Times New Roman"/>
              </w:rPr>
              <w:t>Wartung Druckluftanlage CSE</w:t>
            </w:r>
          </w:p>
        </w:tc>
      </w:tr>
      <w:tr w:rsidR="0031110A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7297A13" w14:textId="10B14D86" w:rsidR="0031110A" w:rsidRPr="0031110A" w:rsidRDefault="0031110A" w:rsidP="0031110A">
            <w:pPr>
              <w:rPr>
                <w:rFonts w:ascii="Times New Roman" w:hAnsi="Times New Roman" w:cs="Times New Roman"/>
              </w:rPr>
            </w:pPr>
            <w:r w:rsidRPr="0031110A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31110A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31110A" w:rsidRDefault="00ED74C7" w:rsidP="00311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1110A" w:rsidRPr="0031110A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12F419FE" w14:textId="4826BC87" w:rsidR="00813AD5" w:rsidRPr="00322DF0" w:rsidRDefault="00813AD5" w:rsidP="0081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22DF0">
              <w:rPr>
                <w:rFonts w:ascii="Times New Roman" w:hAnsi="Times New Roman" w:cs="Times New Roman"/>
              </w:rPr>
              <w:t xml:space="preserve">_TIA_IBN_01_01_Routinepruefung_taeglich </w:t>
            </w:r>
          </w:p>
          <w:p w14:paraId="5C611DEF" w14:textId="04ABA6B2" w:rsidR="0031110A" w:rsidRPr="0031110A" w:rsidRDefault="00813AD5" w:rsidP="00813AD5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SAA_TIA_IBN_01_01_Inbetriebnahme_Geraete_Taeglich</w:t>
            </w:r>
          </w:p>
          <w:p w14:paraId="2D79079D" w14:textId="77777777" w:rsidR="0031110A" w:rsidRDefault="0031110A" w:rsidP="0031110A">
            <w:pPr>
              <w:rPr>
                <w:rFonts w:ascii="Times New Roman" w:hAnsi="Times New Roman" w:cs="Times New Roman"/>
              </w:rPr>
            </w:pPr>
            <w:r w:rsidRPr="0031110A">
              <w:rPr>
                <w:rFonts w:ascii="Times New Roman" w:hAnsi="Times New Roman" w:cs="Times New Roman"/>
              </w:rPr>
              <w:t>HP_Da1</w:t>
            </w:r>
            <w:r>
              <w:rPr>
                <w:rFonts w:ascii="Times New Roman" w:hAnsi="Times New Roman" w:cs="Times New Roman"/>
              </w:rPr>
              <w:t>5</w:t>
            </w:r>
            <w:r w:rsidRPr="0031110A">
              <w:rPr>
                <w:rFonts w:ascii="Times New Roman" w:hAnsi="Times New Roman" w:cs="Times New Roman"/>
              </w:rPr>
              <w:t>25_DLA_CSE_Betriebsanleitung</w:t>
            </w:r>
          </w:p>
          <w:p w14:paraId="1725EFC6" w14:textId="77777777" w:rsidR="00813AD5" w:rsidRPr="00322DF0" w:rsidRDefault="00813AD5" w:rsidP="00813AD5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256C3B53" w14:textId="77777777" w:rsidR="00813AD5" w:rsidRPr="00322DF0" w:rsidRDefault="00813AD5" w:rsidP="00813AD5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61380D42" w14:textId="442CA210" w:rsidR="00813AD5" w:rsidRPr="0031110A" w:rsidRDefault="00813AD5" w:rsidP="00813AD5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0A015C" w:rsidRDefault="000A015C" w:rsidP="000A015C">
      <w:pPr>
        <w:pStyle w:val="InhaltVA"/>
        <w:rPr>
          <w:szCs w:val="22"/>
        </w:rPr>
      </w:pPr>
    </w:p>
    <w:p w14:paraId="3B21CCB5" w14:textId="77777777" w:rsidR="000A015C" w:rsidRPr="000A015C" w:rsidRDefault="000A015C" w:rsidP="000A015C">
      <w:pPr>
        <w:pStyle w:val="InhaltVA"/>
        <w:rPr>
          <w:szCs w:val="22"/>
        </w:rPr>
      </w:pPr>
    </w:p>
    <w:p w14:paraId="1AB700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99F5E19" w14:textId="11854A4D" w:rsidR="000A015C" w:rsidRPr="0031110A" w:rsidRDefault="0031110A" w:rsidP="000A015C">
      <w:pPr>
        <w:pStyle w:val="Listenabsatz"/>
        <w:ind w:left="360"/>
        <w:rPr>
          <w:bCs/>
          <w:sz w:val="22"/>
          <w:szCs w:val="22"/>
        </w:rPr>
      </w:pPr>
      <w:r w:rsidRPr="0031110A">
        <w:rPr>
          <w:bCs/>
          <w:sz w:val="22"/>
          <w:szCs w:val="22"/>
        </w:rPr>
        <w:t>Wartung der Druckluftanlage CSE der Fa. HP Medizintechnik.</w:t>
      </w:r>
    </w:p>
    <w:p w14:paraId="71E9E7D4" w14:textId="716C1A76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Default="0031110A" w:rsidP="00DA109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D50E96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446E962E" w14:textId="77777777" w:rsidR="0031110A" w:rsidRDefault="0031110A" w:rsidP="00DA1092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0A015C" w:rsidRDefault="0031110A" w:rsidP="000A015C">
      <w:pPr>
        <w:pStyle w:val="InhaltVA"/>
        <w:rPr>
          <w:szCs w:val="22"/>
        </w:rPr>
      </w:pPr>
    </w:p>
    <w:p w14:paraId="356FAEDF" w14:textId="600AF334" w:rsidR="000A015C" w:rsidRPr="000A015C" w:rsidRDefault="0031110A" w:rsidP="000A015C">
      <w:pPr>
        <w:pStyle w:val="InhaltVA"/>
        <w:rPr>
          <w:szCs w:val="22"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Monatliche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F66DFFB" w14:textId="77777777" w:rsidTr="0031110A">
        <w:trPr>
          <w:tblHeader/>
        </w:trPr>
        <w:tc>
          <w:tcPr>
            <w:tcW w:w="2551" w:type="dxa"/>
            <w:shd w:val="clear" w:color="auto" w:fill="00674D"/>
          </w:tcPr>
          <w:p w14:paraId="1894686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076AEA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341832F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110A" w:rsidRPr="0031110A" w14:paraId="65F75C47" w14:textId="77777777" w:rsidTr="00B14D6F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48AB5BE7" w14:textId="281D3C67" w:rsidR="0031110A" w:rsidRPr="0031110A" w:rsidRDefault="0031110A" w:rsidP="0031110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F17DD6" w14:textId="11A657B7" w:rsidR="0031110A" w:rsidRPr="0031110A" w:rsidRDefault="0031110A" w:rsidP="0031110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758189" w14:textId="36A56527" w:rsidR="0031110A" w:rsidRPr="0031110A" w:rsidRDefault="0031110A" w:rsidP="0031110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PSA</w:t>
            </w:r>
          </w:p>
        </w:tc>
      </w:tr>
      <w:tr w:rsidR="0031110A" w:rsidRPr="0031110A" w14:paraId="5EF8A661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D9C0534" w14:textId="022657EC" w:rsidR="0031110A" w:rsidRPr="0031110A" w:rsidRDefault="0031110A" w:rsidP="0031110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5808DEE" w14:textId="1407A88B" w:rsidR="0031110A" w:rsidRPr="0031110A" w:rsidRDefault="0031110A" w:rsidP="0031110A">
            <w:pPr>
              <w:pStyle w:val="InhaltVA"/>
              <w:rPr>
                <w:szCs w:val="22"/>
              </w:rPr>
            </w:pPr>
            <w:r w:rsidRPr="0031110A">
              <w:rPr>
                <w:szCs w:val="22"/>
              </w:rPr>
              <w:t>Monatliche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FD1CED5" w14:textId="77777777" w:rsidR="0031110A" w:rsidRPr="0031110A" w:rsidRDefault="0031110A" w:rsidP="0031110A">
            <w:pPr>
              <w:pStyle w:val="InhaltVA"/>
              <w:rPr>
                <w:szCs w:val="22"/>
              </w:rPr>
            </w:pPr>
          </w:p>
        </w:tc>
      </w:tr>
      <w:tr w:rsidR="0031110A" w:rsidRPr="0031110A" w14:paraId="10598029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639AB7" w14:textId="04D98BA2" w:rsidR="0031110A" w:rsidRPr="0031110A" w:rsidRDefault="0031110A" w:rsidP="0031110A">
            <w:pPr>
              <w:pStyle w:val="InhaltVA"/>
              <w:ind w:left="708"/>
              <w:jc w:val="left"/>
              <w:rPr>
                <w:szCs w:val="22"/>
              </w:rPr>
            </w:pPr>
            <w:r w:rsidRPr="0031110A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8CE73A2" w14:textId="77777777" w:rsidR="0031110A" w:rsidRPr="0031110A" w:rsidRDefault="0031110A" w:rsidP="0031110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Ablassen des Kondenswasser</w:t>
            </w:r>
          </w:p>
          <w:p w14:paraId="3F332F7A" w14:textId="1336E705" w:rsidR="0031110A" w:rsidRPr="0031110A" w:rsidRDefault="0031110A" w:rsidP="0031110A">
            <w:pPr>
              <w:pStyle w:val="InhaltVA"/>
              <w:rPr>
                <w:szCs w:val="22"/>
              </w:rPr>
            </w:pPr>
            <w:r w:rsidRPr="0031110A">
              <w:rPr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3C496423" wp14:editId="66936AD4">
                  <wp:simplePos x="0" y="0"/>
                  <wp:positionH relativeFrom="column">
                    <wp:posOffset>-4062</wp:posOffset>
                  </wp:positionH>
                  <wp:positionV relativeFrom="paragraph">
                    <wp:posOffset>2708</wp:posOffset>
                  </wp:positionV>
                  <wp:extent cx="1800000" cy="1300935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265" y="21199"/>
                      <wp:lineTo x="21265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0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076383C" w14:textId="77777777" w:rsidR="0031110A" w:rsidRPr="0031110A" w:rsidRDefault="0031110A" w:rsidP="0031110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31110A">
              <w:rPr>
                <w:szCs w:val="22"/>
              </w:rPr>
              <w:t>Kondenswasser aus dem Filter/Druckregler ablassen.</w:t>
            </w:r>
          </w:p>
          <w:p w14:paraId="12581AE2" w14:textId="77777777" w:rsidR="0031110A" w:rsidRPr="0031110A" w:rsidRDefault="0031110A" w:rsidP="0031110A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szCs w:val="22"/>
              </w:rPr>
            </w:pPr>
            <w:r w:rsidRPr="0031110A">
              <w:rPr>
                <w:szCs w:val="22"/>
              </w:rPr>
              <w:t xml:space="preserve">Dabei muss der Tank unter Druck stehen </w:t>
            </w:r>
          </w:p>
          <w:p w14:paraId="590C15B5" w14:textId="77777777" w:rsidR="0031110A" w:rsidRPr="0031110A" w:rsidRDefault="0031110A" w:rsidP="0031110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31110A">
              <w:rPr>
                <w:szCs w:val="22"/>
              </w:rPr>
              <w:t>Druckaufbau kontrollieren</w:t>
            </w:r>
          </w:p>
          <w:p w14:paraId="29B142B9" w14:textId="3FA9B724" w:rsidR="0031110A" w:rsidRPr="0031110A" w:rsidRDefault="0031110A" w:rsidP="0031110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Kontrollieren, dass Anschlüsse, Fittings und Verschraubungen elektrischer Teile fest sitzen.</w:t>
            </w:r>
          </w:p>
        </w:tc>
      </w:tr>
      <w:tr w:rsidR="0031110A" w:rsidRPr="0031110A" w14:paraId="5747449E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49F9607" w14:textId="6CE3B99D" w:rsidR="0031110A" w:rsidRPr="0031110A" w:rsidRDefault="0031110A" w:rsidP="0031110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94B6536" w14:textId="77777777" w:rsidR="0031110A" w:rsidRPr="0031110A" w:rsidRDefault="0031110A" w:rsidP="0031110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7673DA" w14:textId="77777777" w:rsidR="0031110A" w:rsidRPr="0031110A" w:rsidRDefault="0031110A" w:rsidP="0031110A">
            <w:pPr>
              <w:pStyle w:val="InhaltVA"/>
              <w:rPr>
                <w:szCs w:val="22"/>
              </w:rPr>
            </w:pPr>
          </w:p>
        </w:tc>
      </w:tr>
      <w:tr w:rsidR="0031110A" w:rsidRPr="0031110A" w14:paraId="71B051E7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E8DB783" w14:textId="7754BE8F" w:rsidR="0031110A" w:rsidRPr="0031110A" w:rsidRDefault="0031110A" w:rsidP="0031110A">
            <w:pPr>
              <w:pStyle w:val="InhaltVA"/>
              <w:ind w:left="708"/>
              <w:jc w:val="left"/>
              <w:rPr>
                <w:szCs w:val="22"/>
              </w:rPr>
            </w:pPr>
            <w:r w:rsidRPr="0031110A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7DC61598" w14:textId="19071929" w:rsidR="0031110A" w:rsidRPr="0031110A" w:rsidRDefault="0031110A" w:rsidP="0031110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333775D6" w14:textId="1364F433" w:rsidR="0031110A" w:rsidRPr="0031110A" w:rsidRDefault="0031110A" w:rsidP="0031110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Gerätebuch</w:t>
            </w:r>
          </w:p>
        </w:tc>
      </w:tr>
    </w:tbl>
    <w:p w14:paraId="0413D1C0" w14:textId="77777777" w:rsidR="000A015C" w:rsidRDefault="000A015C" w:rsidP="000A015C">
      <w:pPr>
        <w:pStyle w:val="InhaltVA"/>
      </w:pPr>
    </w:p>
    <w:p w14:paraId="0762658E" w14:textId="7ABE9D53" w:rsidR="00B14D6F" w:rsidRDefault="00B14D6F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766ACB26" w14:textId="74866B83" w:rsidR="00B14D6F" w:rsidRPr="000A015C" w:rsidRDefault="00B14D6F" w:rsidP="00B14D6F">
      <w:pPr>
        <w:pStyle w:val="InhaltVA"/>
        <w:rPr>
          <w:szCs w:val="22"/>
        </w:rPr>
      </w:pPr>
      <w:r w:rsidRPr="00A64150">
        <w:rPr>
          <w:b/>
          <w:shd w:val="clear" w:color="auto" w:fill="85FFDF"/>
        </w:rPr>
        <w:lastRenderedPageBreak/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Vierteljährliche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14:paraId="5DA3DC51" w14:textId="77777777" w:rsidTr="00DA1092">
        <w:trPr>
          <w:tblHeader/>
        </w:trPr>
        <w:tc>
          <w:tcPr>
            <w:tcW w:w="2551" w:type="dxa"/>
            <w:shd w:val="clear" w:color="auto" w:fill="00674D"/>
          </w:tcPr>
          <w:p w14:paraId="7A007799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EF92017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365107C5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4D6F" w:rsidRPr="0031110A" w14:paraId="695B3C1A" w14:textId="77777777" w:rsidTr="00B14D6F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24801C3" w14:textId="3A80C69E" w:rsidR="00B14D6F" w:rsidRPr="0031110A" w:rsidRDefault="00B14D6F" w:rsidP="00B14D6F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789D16" w14:textId="742DB9C6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12F2996" w14:textId="193CC5C9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PSA</w:t>
            </w:r>
          </w:p>
        </w:tc>
      </w:tr>
      <w:tr w:rsidR="00B14D6F" w:rsidRPr="0031110A" w14:paraId="1A44307D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C1D9EC3" w14:textId="5E820E94" w:rsidR="00B14D6F" w:rsidRPr="0031110A" w:rsidRDefault="00B14D6F" w:rsidP="00B14D6F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7609F91" w14:textId="2A8170BF" w:rsidR="00B14D6F" w:rsidRPr="0031110A" w:rsidRDefault="00B14D6F" w:rsidP="00B14D6F">
            <w:pPr>
              <w:pStyle w:val="InhaltVA"/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Vierteljährliche</w:t>
            </w:r>
            <w:r w:rsidRPr="000C0468">
              <w:t xml:space="preserve"> </w:t>
            </w:r>
            <w:r>
              <w:t>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0D659E9" w14:textId="77777777" w:rsidR="00B14D6F" w:rsidRPr="0031110A" w:rsidRDefault="00B14D6F" w:rsidP="00B14D6F">
            <w:pPr>
              <w:pStyle w:val="InhaltVA"/>
              <w:rPr>
                <w:szCs w:val="22"/>
              </w:rPr>
            </w:pPr>
          </w:p>
        </w:tc>
      </w:tr>
      <w:tr w:rsidR="00B14D6F" w:rsidRPr="0031110A" w14:paraId="2381E7DE" w14:textId="77777777" w:rsidTr="00B6428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D97E84" w14:textId="2543DE75" w:rsidR="00B14D6F" w:rsidRPr="00B14D6F" w:rsidRDefault="00B14D6F" w:rsidP="00B14D6F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14D6F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D77C9F" w14:textId="42CF10F3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Prüfung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ED4C477" w14:textId="1CCA11A5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Lufteinlassfilter</w:t>
            </w:r>
            <w:r>
              <w:rPr>
                <w:sz w:val="20"/>
              </w:rPr>
              <w:t xml:space="preserve"> prüfen</w:t>
            </w:r>
          </w:p>
        </w:tc>
      </w:tr>
      <w:tr w:rsidR="00B14D6F" w:rsidRPr="0031110A" w14:paraId="079596F7" w14:textId="77777777" w:rsidTr="00B6428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330C603" w14:textId="77777777" w:rsidR="00B14D6F" w:rsidRPr="0031110A" w:rsidRDefault="00B14D6F" w:rsidP="00B14D6F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291EAF" w14:textId="77777777" w:rsidR="00B14D6F" w:rsidRPr="0031110A" w:rsidRDefault="00B14D6F" w:rsidP="00B14D6F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8ADEE4" w14:textId="0F13B8D7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Tauschen</w:t>
            </w:r>
            <w:r>
              <w:rPr>
                <w:sz w:val="20"/>
              </w:rPr>
              <w:t xml:space="preserve"> des Filters bei Verstopfung</w:t>
            </w:r>
          </w:p>
        </w:tc>
      </w:tr>
      <w:tr w:rsidR="00B14D6F" w:rsidRPr="0031110A" w14:paraId="6E29693B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504F404" w14:textId="1F2B214B" w:rsidR="00B14D6F" w:rsidRPr="00B14D6F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B14D6F">
              <w:rPr>
                <w:b/>
                <w:bCs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322C945" w14:textId="02A6D80A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Reinigung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332C7D8" w14:textId="55BAB97E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Kompressor</w:t>
            </w:r>
            <w:r>
              <w:rPr>
                <w:sz w:val="20"/>
              </w:rPr>
              <w:t xml:space="preserve"> mit einem weichen Tuch reinigen</w:t>
            </w:r>
          </w:p>
        </w:tc>
      </w:tr>
      <w:tr w:rsidR="00B14D6F" w:rsidRPr="0031110A" w14:paraId="17555A91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5B6EC60" w14:textId="77777777" w:rsidR="00B14D6F" w:rsidRPr="0031110A" w:rsidRDefault="00B14D6F" w:rsidP="00B14D6F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97071A" w14:textId="77777777" w:rsidR="00B14D6F" w:rsidRPr="0031110A" w:rsidRDefault="00B14D6F" w:rsidP="00DA1092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DF83D52" w14:textId="77777777" w:rsidR="00B14D6F" w:rsidRPr="0031110A" w:rsidRDefault="00B14D6F" w:rsidP="00DA1092">
            <w:pPr>
              <w:pStyle w:val="InhaltVA"/>
              <w:rPr>
                <w:szCs w:val="22"/>
              </w:rPr>
            </w:pPr>
          </w:p>
        </w:tc>
      </w:tr>
      <w:tr w:rsidR="00B14D6F" w:rsidRPr="0031110A" w14:paraId="4C491FC6" w14:textId="77777777" w:rsidTr="00DA109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080361B" w14:textId="77777777" w:rsidR="00B14D6F" w:rsidRPr="0031110A" w:rsidRDefault="00B14D6F" w:rsidP="00DA1092">
            <w:pPr>
              <w:pStyle w:val="InhaltVA"/>
              <w:ind w:left="708"/>
              <w:jc w:val="left"/>
              <w:rPr>
                <w:szCs w:val="22"/>
              </w:rPr>
            </w:pPr>
            <w:r w:rsidRPr="0031110A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11A883F3" w14:textId="617CC7EC" w:rsidR="00B14D6F" w:rsidRPr="0031110A" w:rsidRDefault="00B14D6F" w:rsidP="00DA109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08DAC877" w14:textId="77777777" w:rsidR="00B14D6F" w:rsidRPr="0031110A" w:rsidRDefault="00B14D6F" w:rsidP="00DA109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Gerätebuch</w:t>
            </w:r>
          </w:p>
        </w:tc>
      </w:tr>
    </w:tbl>
    <w:p w14:paraId="7DA67887" w14:textId="433BA53C" w:rsidR="001313CB" w:rsidRDefault="001313CB" w:rsidP="000A015C">
      <w:pPr>
        <w:pStyle w:val="InhaltVA"/>
      </w:pPr>
    </w:p>
    <w:p w14:paraId="623ED17A" w14:textId="1EF717A1" w:rsidR="00B14D6F" w:rsidRDefault="00B14D6F" w:rsidP="000A015C">
      <w:pPr>
        <w:pStyle w:val="InhaltVA"/>
      </w:pPr>
    </w:p>
    <w:p w14:paraId="55AC76B6" w14:textId="6E6AAE41" w:rsidR="00B14D6F" w:rsidRPr="000A015C" w:rsidRDefault="00B14D6F" w:rsidP="00B14D6F">
      <w:pPr>
        <w:pStyle w:val="InhaltVA"/>
        <w:rPr>
          <w:szCs w:val="22"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Halbjährliche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14:paraId="4EBAA4B4" w14:textId="77777777" w:rsidTr="00DA1092">
        <w:trPr>
          <w:tblHeader/>
        </w:trPr>
        <w:tc>
          <w:tcPr>
            <w:tcW w:w="2551" w:type="dxa"/>
            <w:shd w:val="clear" w:color="auto" w:fill="00674D"/>
          </w:tcPr>
          <w:p w14:paraId="5452F650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0DC03EDF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338A264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4D6F" w:rsidRPr="0031110A" w14:paraId="305EB759" w14:textId="77777777" w:rsidTr="00DA1092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694D6714" w14:textId="77777777" w:rsidR="00B14D6F" w:rsidRPr="0031110A" w:rsidRDefault="00B14D6F" w:rsidP="00B14D6F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78545D" w14:textId="6A9DAEDE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849556A" w14:textId="3E4A6E27" w:rsidR="00B14D6F" w:rsidRPr="0031110A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PSA</w:t>
            </w:r>
          </w:p>
        </w:tc>
      </w:tr>
      <w:tr w:rsidR="00B14D6F" w:rsidRPr="00B14D6F" w14:paraId="611E20CE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CACA447" w14:textId="77777777" w:rsidR="00B14D6F" w:rsidRPr="00B14D6F" w:rsidRDefault="00B14D6F" w:rsidP="00B14D6F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627148E" w14:textId="69B5F912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Halbjährliche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44C607A" w14:textId="77777777" w:rsidR="00B14D6F" w:rsidRPr="00B14D6F" w:rsidRDefault="00B14D6F" w:rsidP="00B14D6F">
            <w:pPr>
              <w:pStyle w:val="InhaltVA"/>
              <w:rPr>
                <w:szCs w:val="22"/>
              </w:rPr>
            </w:pPr>
          </w:p>
        </w:tc>
      </w:tr>
      <w:tr w:rsidR="00B14D6F" w:rsidRPr="00B14D6F" w14:paraId="454AA717" w14:textId="77777777" w:rsidTr="002E02C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DD5BAC" w14:textId="77777777" w:rsidR="00B14D6F" w:rsidRPr="00B14D6F" w:rsidRDefault="00B14D6F" w:rsidP="00B14D6F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14D6F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60F098DF" w14:textId="77777777" w:rsidR="00B14D6F" w:rsidRPr="00B14D6F" w:rsidRDefault="00B14D6F" w:rsidP="00B14D6F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14D6F">
              <w:rPr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092584CC" wp14:editId="7F643B2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271145</wp:posOffset>
                      </wp:positionV>
                      <wp:extent cx="1476000" cy="1598400"/>
                      <wp:effectExtent l="0" t="0" r="10160" b="1905"/>
                      <wp:wrapTight wrapText="bothSides">
                        <wp:wrapPolygon edited="0">
                          <wp:start x="0" y="0"/>
                          <wp:lineTo x="0" y="21368"/>
                          <wp:lineTo x="21470" y="21368"/>
                          <wp:lineTo x="21470" y="0"/>
                          <wp:lineTo x="0" y="0"/>
                        </wp:wrapPolygon>
                      </wp:wrapTight>
                      <wp:docPr id="6" name="Gruppier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476000" cy="1598400"/>
                                <a:chOff x="0" y="0"/>
                                <a:chExt cx="1799590" cy="1951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9590" cy="1951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" name="Rechteck 5"/>
                              <wps:cNvSpPr/>
                              <wps:spPr>
                                <a:xfrm>
                                  <a:off x="1354348" y="1673524"/>
                                  <a:ext cx="445242" cy="198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345C9" id="Gruppieren 6" o:spid="_x0000_s1026" style="position:absolute;margin-left:0;margin-top:21.35pt;width:116.2pt;height:125.85pt;z-index:-251653120;mso-position-horizontal:center;mso-width-relative:margin;mso-height-relative:margin" coordsize="17995,195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4" o:spid="_x0000_s1027" type="#_x0000_t75" style="position:absolute;width:17995;height:19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">
                        <v:imagedata r:id="rId10" o:title=""/>
                      </v:shape>
                      <v:rect id="Rechteck 5" o:spid="_x0000_s1028" style="position:absolute;left:13543;top:16735;width:4452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7FxAAAANoAAAAPAAAAZHJzL2Rvd25yZXYueG1sRI9Ba8JA&#10;FITvgv9heUJvdaPQ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Jk2zsXEAAAA2gAAAA8A&#10;AAAAAAAAAAAAAAAABwIAAGRycy9kb3ducmV2LnhtbFBLBQYAAAAAAwADALcAAAD4AgAAAAA=&#10;" fillcolor="white [3212]" strokecolor="white [3212]" strokeweight="1pt"/>
                      <w10:wrap type="tight"/>
                    </v:group>
                  </w:pict>
                </mc:Fallback>
              </mc:AlternateContent>
            </w:r>
            <w:r w:rsidRPr="00B14D6F">
              <w:rPr>
                <w:szCs w:val="22"/>
              </w:rPr>
              <w:t>Filtereinsatz reinigen</w:t>
            </w:r>
          </w:p>
          <w:p w14:paraId="5612B158" w14:textId="0521135D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ABA316D" w14:textId="77777777" w:rsidR="00B14D6F" w:rsidRPr="00B14D6F" w:rsidRDefault="00B14D6F" w:rsidP="00B14D6F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14D6F">
              <w:rPr>
                <w:szCs w:val="22"/>
              </w:rPr>
              <w:t>Filtereinsatz ausbauen</w:t>
            </w:r>
          </w:p>
          <w:p w14:paraId="262A7156" w14:textId="6406FFA8" w:rsidR="00B14D6F" w:rsidRPr="00B14D6F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Mit Druckluft ausblasen</w:t>
            </w:r>
          </w:p>
        </w:tc>
      </w:tr>
      <w:tr w:rsidR="00B14D6F" w:rsidRPr="00B14D6F" w14:paraId="7768DB98" w14:textId="77777777" w:rsidTr="002E02C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F8F5B2" w14:textId="77777777" w:rsidR="00B14D6F" w:rsidRPr="00B14D6F" w:rsidRDefault="00B14D6F" w:rsidP="00B14D6F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78F68D6B" w14:textId="77777777" w:rsidR="00B14D6F" w:rsidRPr="00B14D6F" w:rsidRDefault="00B14D6F" w:rsidP="00B14D6F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5133A1D" w14:textId="77777777" w:rsidR="00B14D6F" w:rsidRPr="00B14D6F" w:rsidRDefault="00B14D6F" w:rsidP="00B14D6F">
            <w:pPr>
              <w:pStyle w:val="Defaul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B14D6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7C9DA300" wp14:editId="468325A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28204</wp:posOffset>
                  </wp:positionV>
                  <wp:extent cx="174658" cy="36000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18851" y="20608"/>
                      <wp:lineTo x="18851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4D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ACHTUNG! </w:t>
            </w:r>
          </w:p>
          <w:p w14:paraId="259C4752" w14:textId="0F2CF6F3" w:rsidR="00B14D6F" w:rsidRPr="00B14D6F" w:rsidRDefault="00B14D6F" w:rsidP="00B14D6F">
            <w:pPr>
              <w:pStyle w:val="InhaltVA"/>
              <w:ind w:left="321"/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Dieser Vorgang darf nur bei vollständig entleertem Tank erfolgen.</w:t>
            </w:r>
          </w:p>
        </w:tc>
      </w:tr>
      <w:tr w:rsidR="00B14D6F" w:rsidRPr="0031110A" w14:paraId="592DAF07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5B6B9D2" w14:textId="77777777" w:rsidR="00B14D6F" w:rsidRPr="0031110A" w:rsidRDefault="00B14D6F" w:rsidP="00B14D6F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E037EBD" w14:textId="77777777" w:rsidR="00B14D6F" w:rsidRPr="0031110A" w:rsidRDefault="00B14D6F" w:rsidP="00DA1092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721DD25" w14:textId="77777777" w:rsidR="00B14D6F" w:rsidRPr="0031110A" w:rsidRDefault="00B14D6F" w:rsidP="00DA1092">
            <w:pPr>
              <w:pStyle w:val="InhaltVA"/>
              <w:rPr>
                <w:szCs w:val="22"/>
              </w:rPr>
            </w:pPr>
          </w:p>
        </w:tc>
      </w:tr>
      <w:tr w:rsidR="00B14D6F" w:rsidRPr="0031110A" w14:paraId="3F06F92B" w14:textId="77777777" w:rsidTr="00DA109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8A09089" w14:textId="77777777" w:rsidR="00B14D6F" w:rsidRPr="0031110A" w:rsidRDefault="00B14D6F" w:rsidP="00DA1092">
            <w:pPr>
              <w:pStyle w:val="InhaltVA"/>
              <w:ind w:left="708"/>
              <w:jc w:val="left"/>
              <w:rPr>
                <w:szCs w:val="22"/>
              </w:rPr>
            </w:pPr>
            <w:r w:rsidRPr="0031110A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52D5AE50" w14:textId="77777777" w:rsidR="00B14D6F" w:rsidRPr="0031110A" w:rsidRDefault="00B14D6F" w:rsidP="00DA109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A8D0508" w14:textId="77777777" w:rsidR="00B14D6F" w:rsidRPr="0031110A" w:rsidRDefault="00B14D6F" w:rsidP="00DA109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110A">
              <w:rPr>
                <w:szCs w:val="22"/>
              </w:rPr>
              <w:t>Gerätebuch</w:t>
            </w:r>
          </w:p>
        </w:tc>
      </w:tr>
    </w:tbl>
    <w:p w14:paraId="0991CABB" w14:textId="77777777" w:rsidR="00B14D6F" w:rsidRPr="000A015C" w:rsidRDefault="00B14D6F" w:rsidP="00B14D6F">
      <w:pPr>
        <w:pStyle w:val="InhaltVA"/>
      </w:pPr>
    </w:p>
    <w:p w14:paraId="08523AF5" w14:textId="18F8AD4C" w:rsidR="00B14D6F" w:rsidRDefault="00B14D6F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04D1ACD1" w14:textId="77777777" w:rsidR="00B14D6F" w:rsidRPr="007132E7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132E7">
        <w:rPr>
          <w:b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4D6F" w:rsidRPr="00B14D6F" w14:paraId="62EEF420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B14D6F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B14D6F" w14:paraId="5FF1334B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3323209" w14:textId="16AFD847" w:rsidR="00B14D6F" w:rsidRPr="00B14D6F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7B65804" w14:textId="1C52A732" w:rsidR="00B14D6F" w:rsidRPr="00B14D6F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8DEB156" w14:textId="77777777" w:rsidR="003F6452" w:rsidRPr="001B624B" w:rsidRDefault="003F6452" w:rsidP="003F6452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2460331" w14:textId="77777777" w:rsidR="003F6452" w:rsidRDefault="003F6452" w:rsidP="003F6452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6277D8BA" w14:textId="77777777" w:rsidR="003F6452" w:rsidRPr="003F6452" w:rsidRDefault="003F6452" w:rsidP="003F6452">
            <w:pPr>
              <w:pStyle w:val="Listenabsatz"/>
              <w:numPr>
                <w:ilvl w:val="1"/>
                <w:numId w:val="6"/>
              </w:numPr>
              <w:ind w:left="737"/>
              <w:rPr>
                <w:color w:val="000000"/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195B55A4" w14:textId="513E6A10" w:rsidR="00B14D6F" w:rsidRPr="00B14D6F" w:rsidRDefault="00B14D6F" w:rsidP="003F645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B14D6F" w:rsidRPr="00B14D6F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B14D6F" w:rsidRPr="00B14D6F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B14D6F" w:rsidRPr="00B14D6F" w:rsidRDefault="00B14D6F" w:rsidP="00DA1092">
            <w:pPr>
              <w:pStyle w:val="InhaltVA"/>
              <w:rPr>
                <w:szCs w:val="22"/>
              </w:rPr>
            </w:pPr>
          </w:p>
        </w:tc>
      </w:tr>
      <w:tr w:rsidR="00B14D6F" w:rsidRPr="00B14D6F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24DDB2E0" w:rsidR="00B14D6F" w:rsidRPr="00B14D6F" w:rsidRDefault="00B14D6F" w:rsidP="00B14D6F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Wartung jährlich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EAE1AA7" w:rsidR="00B14D6F" w:rsidRPr="00B14D6F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4C9F9B8E" w:rsidR="00B14D6F" w:rsidRPr="00B14D6F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B14D6F" w:rsidRPr="00B14D6F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B14D6F" w:rsidRPr="00B14D6F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B14D6F" w:rsidRPr="00B14D6F" w:rsidRDefault="00B14D6F" w:rsidP="00DA1092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B14D6F" w:rsidRPr="00B14D6F" w:rsidRDefault="00B14D6F" w:rsidP="00DA1092">
            <w:pPr>
              <w:pStyle w:val="InhaltVA"/>
              <w:rPr>
                <w:szCs w:val="22"/>
              </w:rPr>
            </w:pPr>
          </w:p>
        </w:tc>
      </w:tr>
      <w:tr w:rsidR="00B14D6F" w:rsidRPr="00B14D6F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B14D6F" w:rsidRPr="00B14D6F" w:rsidRDefault="00B14D6F" w:rsidP="00DA1092">
            <w:pPr>
              <w:pStyle w:val="InhaltVA"/>
              <w:ind w:left="708"/>
              <w:jc w:val="left"/>
              <w:rPr>
                <w:szCs w:val="22"/>
              </w:rPr>
            </w:pPr>
            <w:r w:rsidRPr="00B14D6F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77777777" w:rsidR="00B14D6F" w:rsidRPr="00B14D6F" w:rsidRDefault="00B14D6F" w:rsidP="00DA109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B14D6F" w:rsidRPr="00B14D6F" w:rsidRDefault="00B14D6F" w:rsidP="00DA109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Gerätebuch</w:t>
            </w:r>
          </w:p>
        </w:tc>
      </w:tr>
      <w:tr w:rsidR="00B14D6F" w:rsidRPr="00B14D6F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B14D6F" w:rsidRPr="00B14D6F" w:rsidRDefault="00B14D6F" w:rsidP="00DA109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14D6F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63ACCF9D" w:rsidR="00B14D6F" w:rsidRPr="00B14D6F" w:rsidRDefault="00B14D6F" w:rsidP="00B14D6F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6A43DF69" w:rsidR="00B14D6F" w:rsidRPr="00B14D6F" w:rsidRDefault="00B14D6F" w:rsidP="003F6452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43FBD761" w14:textId="77777777" w:rsidR="00B14D6F" w:rsidRDefault="00B14D6F" w:rsidP="00B14D6F">
      <w:pPr>
        <w:pStyle w:val="InhaltVA"/>
      </w:pPr>
    </w:p>
    <w:p w14:paraId="171D0465" w14:textId="77777777" w:rsidR="00B14D6F" w:rsidRPr="000A015C" w:rsidRDefault="00B14D6F" w:rsidP="000A015C">
      <w:pPr>
        <w:pStyle w:val="InhaltVA"/>
      </w:pPr>
    </w:p>
    <w:sectPr w:rsidR="00B14D6F" w:rsidRPr="000A015C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FF8F" w14:textId="77777777" w:rsidR="008121AB" w:rsidRDefault="008121AB" w:rsidP="001313CB">
      <w:pPr>
        <w:spacing w:after="0" w:line="240" w:lineRule="auto"/>
      </w:pPr>
      <w:r>
        <w:separator/>
      </w:r>
    </w:p>
  </w:endnote>
  <w:endnote w:type="continuationSeparator" w:id="0">
    <w:p w14:paraId="36375E60" w14:textId="77777777" w:rsidR="008121AB" w:rsidRDefault="008121AB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49F3A2B9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8688C">
            <w:rPr>
              <w:rFonts w:ascii="Times New Roman" w:hAnsi="Times New Roman" w:cs="Times New Roman"/>
              <w:noProof/>
              <w:sz w:val="16"/>
              <w:szCs w:val="16"/>
            </w:rPr>
            <w:t>SAA_UPR_INS_09_01_Wartung_Druckluftanlage_CSE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10DC32D5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F6452">
            <w:rPr>
              <w:rFonts w:ascii="Times New Roman" w:hAnsi="Times New Roman" w:cs="Times New Roman"/>
              <w:noProof/>
              <w:sz w:val="16"/>
              <w:szCs w:val="16"/>
            </w:rPr>
            <w:t>07.02.2022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AFF2" w14:textId="77777777" w:rsidR="008121AB" w:rsidRDefault="008121AB" w:rsidP="001313CB">
      <w:pPr>
        <w:spacing w:after="0" w:line="240" w:lineRule="auto"/>
      </w:pPr>
      <w:r>
        <w:separator/>
      </w:r>
    </w:p>
  </w:footnote>
  <w:footnote w:type="continuationSeparator" w:id="0">
    <w:p w14:paraId="35DFFFBF" w14:textId="77777777" w:rsidR="008121AB" w:rsidRDefault="008121AB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1B92098D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9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77777777" w:rsidR="0031110A" w:rsidRPr="0031110A" w:rsidRDefault="0031110A" w:rsidP="0031110A">
          <w:pPr>
            <w:pStyle w:val="berschrift11"/>
            <w:rPr>
              <w:sz w:val="22"/>
              <w:szCs w:val="22"/>
            </w:rPr>
          </w:pPr>
          <w:r w:rsidRPr="0031110A">
            <w:rPr>
              <w:sz w:val="22"/>
              <w:szCs w:val="22"/>
            </w:rPr>
            <w:t>Wartung</w:t>
          </w:r>
        </w:p>
        <w:p w14:paraId="58223753" w14:textId="60390516" w:rsidR="001313CB" w:rsidRPr="0031110A" w:rsidRDefault="0031110A" w:rsidP="0031110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1110A">
            <w:rPr>
              <w:rFonts w:ascii="Times New Roman" w:hAnsi="Times New Roman" w:cs="Times New Roman"/>
            </w:rPr>
            <w:t xml:space="preserve">Druckluftanlage CSE 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1368316">
    <w:abstractNumId w:val="0"/>
  </w:num>
  <w:num w:numId="2" w16cid:durableId="1261181174">
    <w:abstractNumId w:val="7"/>
  </w:num>
  <w:num w:numId="3" w16cid:durableId="725682974">
    <w:abstractNumId w:val="10"/>
  </w:num>
  <w:num w:numId="4" w16cid:durableId="1133133391">
    <w:abstractNumId w:val="6"/>
  </w:num>
  <w:num w:numId="5" w16cid:durableId="724646475">
    <w:abstractNumId w:val="9"/>
  </w:num>
  <w:num w:numId="6" w16cid:durableId="153304399">
    <w:abstractNumId w:val="1"/>
  </w:num>
  <w:num w:numId="7" w16cid:durableId="670833869">
    <w:abstractNumId w:val="5"/>
  </w:num>
  <w:num w:numId="8" w16cid:durableId="1203327902">
    <w:abstractNumId w:val="3"/>
  </w:num>
  <w:num w:numId="9" w16cid:durableId="1390222870">
    <w:abstractNumId w:val="2"/>
  </w:num>
  <w:num w:numId="10" w16cid:durableId="337658128">
    <w:abstractNumId w:val="8"/>
  </w:num>
  <w:num w:numId="11" w16cid:durableId="378676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1313CB"/>
    <w:rsid w:val="00164C10"/>
    <w:rsid w:val="0018688C"/>
    <w:rsid w:val="001A7A8A"/>
    <w:rsid w:val="001F63CF"/>
    <w:rsid w:val="0031110A"/>
    <w:rsid w:val="00371D5B"/>
    <w:rsid w:val="003846F1"/>
    <w:rsid w:val="0039709C"/>
    <w:rsid w:val="003F6452"/>
    <w:rsid w:val="00607A43"/>
    <w:rsid w:val="00616993"/>
    <w:rsid w:val="00626530"/>
    <w:rsid w:val="00660A65"/>
    <w:rsid w:val="006B1039"/>
    <w:rsid w:val="008121AB"/>
    <w:rsid w:val="00813AD5"/>
    <w:rsid w:val="008C0669"/>
    <w:rsid w:val="009C32EE"/>
    <w:rsid w:val="009E77EE"/>
    <w:rsid w:val="00A935AB"/>
    <w:rsid w:val="00B14D6F"/>
    <w:rsid w:val="00CD3684"/>
    <w:rsid w:val="00D53E7B"/>
    <w:rsid w:val="00E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70C9F-E151-47A0-8B63-F9BFE546E29B}"/>
</file>

<file path=customXml/itemProps2.xml><?xml version="1.0" encoding="utf-8"?>
<ds:datastoreItem xmlns:ds="http://schemas.openxmlformats.org/officeDocument/2006/customXml" ds:itemID="{62C75890-BC80-4E2B-9813-73A42A59E2A1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2021-03-22T07:47:00Z</dcterms:created>
  <dcterms:modified xsi:type="dcterms:W3CDTF">2022-05-04T07:19:00Z</dcterms:modified>
</cp:coreProperties>
</file>