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E177B57" w14:textId="77777777" w:rsidTr="000A015C">
        <w:tc>
          <w:tcPr>
            <w:tcW w:w="9071" w:type="dxa"/>
            <w:gridSpan w:val="2"/>
          </w:tcPr>
          <w:p w14:paraId="51387619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310653" w14:paraId="78A84A0A" w14:textId="77777777" w:rsidTr="000A015C">
        <w:tc>
          <w:tcPr>
            <w:tcW w:w="3685" w:type="dxa"/>
            <w:vAlign w:val="center"/>
          </w:tcPr>
          <w:p w14:paraId="65E3A5C6" w14:textId="77777777" w:rsidR="00310653" w:rsidRPr="001313CB" w:rsidRDefault="00310653" w:rsidP="0031065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95B8FCB" w14:textId="267D3061" w:rsidR="00310653" w:rsidRPr="00310653" w:rsidRDefault="00310653" w:rsidP="00310653">
            <w:pPr>
              <w:rPr>
                <w:rFonts w:ascii="Times New Roman" w:hAnsi="Times New Roman" w:cs="Times New Roman"/>
              </w:rPr>
            </w:pPr>
            <w:r w:rsidRPr="00310653">
              <w:rPr>
                <w:rFonts w:ascii="Times New Roman" w:hAnsi="Times New Roman" w:cs="Times New Roman"/>
              </w:rPr>
              <w:t>Wartung Umlaufkühler 1800/20</w:t>
            </w:r>
          </w:p>
        </w:tc>
      </w:tr>
      <w:tr w:rsidR="00310653" w14:paraId="49C565B8" w14:textId="77777777" w:rsidTr="000A015C">
        <w:tc>
          <w:tcPr>
            <w:tcW w:w="3685" w:type="dxa"/>
            <w:vAlign w:val="center"/>
          </w:tcPr>
          <w:p w14:paraId="6B2D6607" w14:textId="77777777" w:rsidR="00310653" w:rsidRPr="001313CB" w:rsidRDefault="00310653" w:rsidP="0031065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47B0193F" w14:textId="2BB5B256" w:rsidR="00310653" w:rsidRPr="00310653" w:rsidRDefault="00310653" w:rsidP="00310653">
            <w:pPr>
              <w:rPr>
                <w:rFonts w:ascii="Times New Roman" w:hAnsi="Times New Roman" w:cs="Times New Roman"/>
              </w:rPr>
            </w:pPr>
            <w:r w:rsidRPr="00310653">
              <w:rPr>
                <w:rFonts w:ascii="Times New Roman" w:hAnsi="Times New Roman" w:cs="Times New Roman"/>
              </w:rPr>
              <w:t>AEMP EL – RuD-Bereich</w:t>
            </w:r>
          </w:p>
        </w:tc>
      </w:tr>
      <w:tr w:rsidR="00310653" w14:paraId="1FF87A75" w14:textId="77777777" w:rsidTr="000A015C">
        <w:tc>
          <w:tcPr>
            <w:tcW w:w="3685" w:type="dxa"/>
            <w:vAlign w:val="center"/>
          </w:tcPr>
          <w:p w14:paraId="34DC29E6" w14:textId="77777777" w:rsidR="00310653" w:rsidRPr="001313CB" w:rsidRDefault="00310653" w:rsidP="0031065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7D401F2A" w14:textId="709E70AD" w:rsidR="00310653" w:rsidRPr="00310653" w:rsidRDefault="00B55D7C" w:rsidP="00310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310653" w:rsidRPr="00310653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10653" w14:paraId="27FE8DC5" w14:textId="77777777" w:rsidTr="00310653">
        <w:tc>
          <w:tcPr>
            <w:tcW w:w="3685" w:type="dxa"/>
            <w:vAlign w:val="center"/>
          </w:tcPr>
          <w:p w14:paraId="1A7E9912" w14:textId="77777777" w:rsidR="00310653" w:rsidRPr="001313CB" w:rsidRDefault="00310653" w:rsidP="0031065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1BAD05D6" w14:textId="77777777" w:rsidR="00310653" w:rsidRPr="000F266E" w:rsidRDefault="00310653" w:rsidP="00310653">
            <w:pPr>
              <w:rPr>
                <w:rFonts w:ascii="Times New Roman" w:hAnsi="Times New Roman" w:cs="Times New Roman"/>
              </w:rPr>
            </w:pPr>
            <w:r w:rsidRPr="000F266E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63571675" w14:textId="77777777" w:rsidR="00310653" w:rsidRDefault="00310653" w:rsidP="00310653">
            <w:pPr>
              <w:pStyle w:val="InhaltSAA"/>
              <w:rPr>
                <w:szCs w:val="22"/>
              </w:rPr>
            </w:pPr>
            <w:r w:rsidRPr="000F266E">
              <w:rPr>
                <w:szCs w:val="22"/>
              </w:rPr>
              <w:t>SAA_TIA_IBN_01_01_Inbetriebnahme_Geraete_Taeglich</w:t>
            </w:r>
          </w:p>
          <w:p w14:paraId="3055182C" w14:textId="77777777" w:rsidR="00310653" w:rsidRDefault="00310653" w:rsidP="00310653">
            <w:pPr>
              <w:rPr>
                <w:rFonts w:ascii="Times New Roman" w:hAnsi="Times New Roman" w:cs="Times New Roman"/>
              </w:rPr>
            </w:pPr>
            <w:proofErr w:type="spellStart"/>
            <w:r w:rsidRPr="00310653">
              <w:rPr>
                <w:rFonts w:ascii="Times New Roman" w:hAnsi="Times New Roman" w:cs="Times New Roman"/>
              </w:rPr>
              <w:t>Thermo_Umlaufkuehler_Gebrauchsanweisung</w:t>
            </w:r>
            <w:proofErr w:type="spellEnd"/>
          </w:p>
          <w:p w14:paraId="4B8D1B5D" w14:textId="77777777" w:rsidR="002C656D" w:rsidRPr="00322DF0" w:rsidRDefault="002C656D" w:rsidP="002C656D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7F5F8E48" w14:textId="77777777" w:rsidR="002C656D" w:rsidRPr="00322DF0" w:rsidRDefault="002C656D" w:rsidP="002C656D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05C314B8" w14:textId="0FE255A6" w:rsidR="002C656D" w:rsidRPr="00310653" w:rsidRDefault="002C656D" w:rsidP="002C656D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6B917782" w14:textId="77777777" w:rsidR="000A015C" w:rsidRPr="000A015C" w:rsidRDefault="000A015C" w:rsidP="000A015C">
      <w:pPr>
        <w:pStyle w:val="InhaltVA"/>
        <w:rPr>
          <w:szCs w:val="22"/>
        </w:rPr>
      </w:pPr>
    </w:p>
    <w:p w14:paraId="46A2B83A" w14:textId="77777777" w:rsidR="000A015C" w:rsidRPr="000A015C" w:rsidRDefault="000A015C" w:rsidP="000A015C">
      <w:pPr>
        <w:pStyle w:val="InhaltVA"/>
        <w:rPr>
          <w:szCs w:val="22"/>
        </w:rPr>
      </w:pPr>
    </w:p>
    <w:p w14:paraId="6B82689A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4F3CC7E" w14:textId="1E77F408" w:rsidR="000A015C" w:rsidRPr="000A015C" w:rsidRDefault="00310653" w:rsidP="000A015C">
      <w:pPr>
        <w:pStyle w:val="Listenabsatz"/>
        <w:ind w:left="360"/>
        <w:rPr>
          <w:bCs/>
          <w:sz w:val="22"/>
          <w:szCs w:val="22"/>
        </w:rPr>
      </w:pPr>
      <w:r w:rsidRPr="007870C7">
        <w:rPr>
          <w:bCs/>
          <w:sz w:val="22"/>
          <w:szCs w:val="22"/>
        </w:rPr>
        <w:t>Wartung de</w:t>
      </w:r>
      <w:r>
        <w:rPr>
          <w:bCs/>
          <w:sz w:val="22"/>
          <w:szCs w:val="22"/>
        </w:rPr>
        <w:t>s Umlaufkühler 1800/20</w:t>
      </w:r>
      <w:r w:rsidRPr="007870C7">
        <w:rPr>
          <w:bCs/>
          <w:sz w:val="22"/>
          <w:szCs w:val="22"/>
        </w:rPr>
        <w:t xml:space="preserve"> der Fa. HP Medizintechnik</w:t>
      </w:r>
      <w:r>
        <w:rPr>
          <w:bCs/>
          <w:sz w:val="22"/>
          <w:szCs w:val="22"/>
        </w:rPr>
        <w:t xml:space="preserve">/Fa. </w:t>
      </w:r>
      <w:proofErr w:type="spellStart"/>
      <w:r>
        <w:rPr>
          <w:bCs/>
          <w:sz w:val="22"/>
          <w:szCs w:val="22"/>
        </w:rPr>
        <w:t>Thermo</w:t>
      </w:r>
      <w:proofErr w:type="spellEnd"/>
      <w:r w:rsidRPr="007870C7">
        <w:rPr>
          <w:bCs/>
          <w:sz w:val="22"/>
          <w:szCs w:val="22"/>
        </w:rPr>
        <w:t>.</w:t>
      </w:r>
    </w:p>
    <w:p w14:paraId="17F8AAA9" w14:textId="5386D7D7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10653" w14:paraId="7846A3B7" w14:textId="77777777" w:rsidTr="00C94FC5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355F9535" w14:textId="77777777" w:rsidR="00310653" w:rsidRDefault="00310653" w:rsidP="00C94FC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49039812" wp14:editId="29EDB64B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2EEBEC18" w14:textId="77777777" w:rsidR="00310653" w:rsidRPr="00D50E96" w:rsidRDefault="00310653" w:rsidP="00C94FC5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2BCD2664" w14:textId="77777777" w:rsidR="00310653" w:rsidRDefault="00310653" w:rsidP="00C94FC5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77132AD8" w14:textId="77777777" w:rsidR="00310653" w:rsidRPr="000A015C" w:rsidRDefault="00310653" w:rsidP="000A015C">
      <w:pPr>
        <w:pStyle w:val="InhaltVA"/>
        <w:rPr>
          <w:szCs w:val="22"/>
        </w:rPr>
      </w:pPr>
    </w:p>
    <w:p w14:paraId="39B7C14E" w14:textId="7BF67F84" w:rsidR="000A015C" w:rsidRPr="000A015C" w:rsidRDefault="00310653" w:rsidP="000A015C">
      <w:pPr>
        <w:pStyle w:val="InhaltVA"/>
        <w:rPr>
          <w:szCs w:val="22"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Wöchentliche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071C0D7E" w14:textId="77777777" w:rsidTr="00310653">
        <w:trPr>
          <w:tblHeader/>
        </w:trPr>
        <w:tc>
          <w:tcPr>
            <w:tcW w:w="2551" w:type="dxa"/>
            <w:shd w:val="clear" w:color="auto" w:fill="00674D"/>
          </w:tcPr>
          <w:p w14:paraId="597F91B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0E072003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4263BB7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10653" w14:paraId="05FC9718" w14:textId="77777777" w:rsidTr="00310653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A3E49E7" w14:textId="57B08EBA" w:rsidR="00310653" w:rsidRPr="00310653" w:rsidRDefault="00310653" w:rsidP="00310653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A6066D" w14:textId="35B21192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BD5F37C" w14:textId="77777777" w:rsidR="00310653" w:rsidRPr="00310653" w:rsidRDefault="00310653" w:rsidP="00310653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310653">
              <w:rPr>
                <w:szCs w:val="22"/>
              </w:rPr>
              <w:t>PSA</w:t>
            </w:r>
          </w:p>
          <w:p w14:paraId="56513F77" w14:textId="19EAADCC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Aquastabil</w:t>
            </w:r>
          </w:p>
        </w:tc>
      </w:tr>
      <w:tr w:rsidR="00310653" w14:paraId="59A52B1D" w14:textId="77777777" w:rsidTr="0031065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63D258C" w14:textId="5B1A251A" w:rsidR="00310653" w:rsidRPr="00310653" w:rsidRDefault="00310653" w:rsidP="00310653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2D63DAF" w14:textId="7AA484B1" w:rsidR="00310653" w:rsidRPr="00310653" w:rsidRDefault="00310653" w:rsidP="00310653">
            <w:pPr>
              <w:pStyle w:val="InhaltVA"/>
              <w:rPr>
                <w:szCs w:val="22"/>
              </w:rPr>
            </w:pPr>
            <w:r>
              <w:rPr>
                <w:szCs w:val="22"/>
              </w:rPr>
              <w:t>Wöchen</w:t>
            </w:r>
            <w:r w:rsidRPr="00310653">
              <w:rPr>
                <w:szCs w:val="22"/>
              </w:rPr>
              <w:t>tliche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60092389" w14:textId="77777777" w:rsidR="00310653" w:rsidRPr="00310653" w:rsidRDefault="00310653" w:rsidP="00310653">
            <w:pPr>
              <w:pStyle w:val="InhaltVA"/>
              <w:rPr>
                <w:szCs w:val="22"/>
              </w:rPr>
            </w:pPr>
          </w:p>
        </w:tc>
      </w:tr>
      <w:tr w:rsidR="00310653" w14:paraId="02DEAC00" w14:textId="77777777" w:rsidTr="0031065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4B53B34" w14:textId="5FC34B22" w:rsidR="00310653" w:rsidRPr="00310653" w:rsidRDefault="00310653" w:rsidP="00310653">
            <w:pPr>
              <w:pStyle w:val="InhaltVA"/>
              <w:ind w:left="708"/>
              <w:jc w:val="left"/>
              <w:rPr>
                <w:szCs w:val="22"/>
              </w:rPr>
            </w:pPr>
            <w:r w:rsidRPr="00310653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7AD2689" w14:textId="6226462B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Wechsel des Kühlwassers und Kontrolle des Überlaufs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6EAB171" w14:textId="77777777" w:rsid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Entleeren des Vorratstanks mit einer geeigneten Tauchpumpe</w:t>
            </w:r>
          </w:p>
          <w:p w14:paraId="6EB1A5E1" w14:textId="4066F02C" w:rsidR="00310653" w:rsidRDefault="00310653" w:rsidP="00310653">
            <w:pPr>
              <w:pStyle w:val="InhaltVA"/>
              <w:jc w:val="left"/>
              <w:rPr>
                <w:szCs w:val="22"/>
              </w:rPr>
            </w:pPr>
            <w:r>
              <w:rPr>
                <w:szCs w:val="22"/>
              </w:rPr>
              <w:t>o</w:t>
            </w:r>
            <w:r w:rsidRPr="00310653">
              <w:rPr>
                <w:szCs w:val="22"/>
              </w:rPr>
              <w:t>der</w:t>
            </w:r>
          </w:p>
          <w:p w14:paraId="715ED242" w14:textId="307AB655" w:rsidR="00310653" w:rsidRPr="00310653" w:rsidRDefault="00310653" w:rsidP="00310653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Entleerungsschlauch an der Schnellkupplung der Ansaugleitung anschließen.</w:t>
            </w:r>
          </w:p>
          <w:p w14:paraId="5DB52ABB" w14:textId="77777777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Befüllen Sie den Vorratstank bis zum Überlauf mit ca. 35 l Leitungswasser.</w:t>
            </w:r>
          </w:p>
          <w:p w14:paraId="0A353269" w14:textId="77777777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Abhängig von der Betriebsweise geben Sie als keimtötendes Mittel „Aquastabil“ in den Tank</w:t>
            </w:r>
          </w:p>
          <w:p w14:paraId="78AC3E4B" w14:textId="35DB9DE4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Dosierung:</w:t>
            </w:r>
            <w:r w:rsidRPr="00310653">
              <w:rPr>
                <w:szCs w:val="22"/>
              </w:rPr>
              <w:br/>
              <w:t>1ml pro Liter Wasser (ca. 3,5 Verschlusskappen à 10ml).</w:t>
            </w:r>
          </w:p>
        </w:tc>
      </w:tr>
      <w:tr w:rsidR="00310653" w14:paraId="1BEDCC51" w14:textId="77777777" w:rsidTr="0031065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18EACA" w14:textId="45451310" w:rsidR="00310653" w:rsidRPr="00310653" w:rsidRDefault="00310653" w:rsidP="00310653">
            <w:pPr>
              <w:pStyle w:val="InhaltVA"/>
              <w:ind w:left="708"/>
              <w:jc w:val="left"/>
              <w:rPr>
                <w:szCs w:val="22"/>
              </w:rPr>
            </w:pPr>
            <w:r w:rsidRPr="00310653"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F437EC" w14:textId="05F9217C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Reinigung des Schutzgitters am Lufteinlass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125258" w14:textId="41864F43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Das Schutzgitter am Einlass Frischluft auf Staubablagerung prüfen, bei Bedarf reinigen</w:t>
            </w:r>
          </w:p>
        </w:tc>
      </w:tr>
      <w:tr w:rsidR="00310653" w14:paraId="452FE213" w14:textId="77777777" w:rsidTr="0031065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504262CB" w14:textId="589BA68A" w:rsidR="00310653" w:rsidRPr="00310653" w:rsidRDefault="00310653" w:rsidP="00310653">
            <w:pPr>
              <w:pStyle w:val="InhaltVA"/>
              <w:ind w:left="708"/>
              <w:jc w:val="left"/>
              <w:rPr>
                <w:szCs w:val="22"/>
              </w:rPr>
            </w:pPr>
            <w:r w:rsidRPr="00310653">
              <w:rPr>
                <w:b/>
                <w:szCs w:val="22"/>
              </w:rPr>
              <w:t>Schritt III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1DD4ED00" w14:textId="6650D6DE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Reinigung der Oberflächen des Abluftschlauchs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0C94D805" w14:textId="46500194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Reinigen der Oberflächen des Abluftschlauches nach den Vorgaben des Hygieneplans</w:t>
            </w:r>
          </w:p>
        </w:tc>
      </w:tr>
      <w:tr w:rsidR="00310653" w14:paraId="68728A04" w14:textId="77777777" w:rsidTr="0031065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BB7198B" w14:textId="06595912" w:rsidR="00310653" w:rsidRPr="00310653" w:rsidRDefault="00310653" w:rsidP="00310653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lastRenderedPageBreak/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4A5BB7F2" w14:textId="77777777" w:rsidR="00310653" w:rsidRPr="00310653" w:rsidRDefault="00310653" w:rsidP="00310653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BAC9F92" w14:textId="77777777" w:rsidR="00310653" w:rsidRPr="00310653" w:rsidRDefault="00310653" w:rsidP="00310653">
            <w:pPr>
              <w:pStyle w:val="InhaltVA"/>
              <w:rPr>
                <w:szCs w:val="22"/>
              </w:rPr>
            </w:pPr>
          </w:p>
        </w:tc>
      </w:tr>
      <w:tr w:rsidR="00310653" w14:paraId="4036BD8E" w14:textId="77777777" w:rsidTr="00310653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CDAE450" w14:textId="2CBAB3E6" w:rsidR="00310653" w:rsidRPr="00310653" w:rsidRDefault="00310653" w:rsidP="00310653">
            <w:pPr>
              <w:pStyle w:val="InhaltVA"/>
              <w:ind w:left="708"/>
              <w:jc w:val="left"/>
              <w:rPr>
                <w:szCs w:val="22"/>
              </w:rPr>
            </w:pPr>
            <w:r w:rsidRPr="00310653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2475D0E4" w14:textId="46064723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56DB902C" w14:textId="005E0B68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Gerätebuch</w:t>
            </w:r>
          </w:p>
        </w:tc>
      </w:tr>
    </w:tbl>
    <w:p w14:paraId="3073EA67" w14:textId="77777777" w:rsidR="000A015C" w:rsidRDefault="000A015C" w:rsidP="000A015C">
      <w:pPr>
        <w:pStyle w:val="InhaltVA"/>
      </w:pPr>
    </w:p>
    <w:p w14:paraId="69F4365A" w14:textId="433A7A5E" w:rsidR="001313CB" w:rsidRDefault="001313CB" w:rsidP="000A015C">
      <w:pPr>
        <w:pStyle w:val="InhaltVA"/>
      </w:pPr>
    </w:p>
    <w:p w14:paraId="6D26C774" w14:textId="5E5ED3E8" w:rsidR="00310653" w:rsidRPr="000A015C" w:rsidRDefault="00310653" w:rsidP="00310653">
      <w:pPr>
        <w:pStyle w:val="InhaltVA"/>
        <w:rPr>
          <w:szCs w:val="22"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Monatliche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310653" w14:paraId="64F29DC4" w14:textId="77777777" w:rsidTr="00C94FC5">
        <w:trPr>
          <w:tblHeader/>
        </w:trPr>
        <w:tc>
          <w:tcPr>
            <w:tcW w:w="2551" w:type="dxa"/>
            <w:shd w:val="clear" w:color="auto" w:fill="00674D"/>
          </w:tcPr>
          <w:p w14:paraId="03BE9419" w14:textId="77777777" w:rsidR="00310653" w:rsidRPr="000A015C" w:rsidRDefault="00310653" w:rsidP="00C94FC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41442660" w14:textId="77777777" w:rsidR="00310653" w:rsidRPr="000A015C" w:rsidRDefault="00310653" w:rsidP="00C94FC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6E80F98E" w14:textId="77777777" w:rsidR="00310653" w:rsidRPr="000A015C" w:rsidRDefault="00310653" w:rsidP="00C94FC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10653" w14:paraId="2145B81E" w14:textId="77777777" w:rsidTr="00C94FC5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4A9B58AC" w14:textId="77777777" w:rsidR="00310653" w:rsidRPr="004936D0" w:rsidRDefault="00310653" w:rsidP="00310653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4936D0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A58A9D" w14:textId="77777777" w:rsidR="00310653" w:rsidRPr="004936D0" w:rsidRDefault="00310653" w:rsidP="00C94FC5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4936D0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DE5BB0C" w14:textId="2F3C8C97" w:rsidR="00310653" w:rsidRPr="004936D0" w:rsidRDefault="00310653" w:rsidP="00310653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4936D0">
              <w:rPr>
                <w:szCs w:val="22"/>
              </w:rPr>
              <w:t>PSA</w:t>
            </w:r>
          </w:p>
        </w:tc>
      </w:tr>
      <w:tr w:rsidR="00310653" w14:paraId="651EFC7D" w14:textId="77777777" w:rsidTr="00E0156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AB51B03" w14:textId="77777777" w:rsidR="00310653" w:rsidRPr="004936D0" w:rsidRDefault="00310653" w:rsidP="00310653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4936D0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0D9F9D6" w14:textId="24CCD2E3" w:rsidR="00310653" w:rsidRPr="004936D0" w:rsidRDefault="00310653" w:rsidP="00C94FC5">
            <w:pPr>
              <w:pStyle w:val="InhaltVA"/>
              <w:rPr>
                <w:szCs w:val="22"/>
              </w:rPr>
            </w:pPr>
            <w:r w:rsidRPr="004936D0">
              <w:rPr>
                <w:szCs w:val="22"/>
              </w:rPr>
              <w:t>Monatliche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255265FA" w14:textId="77777777" w:rsidR="00310653" w:rsidRPr="004936D0" w:rsidRDefault="00310653" w:rsidP="00C94FC5">
            <w:pPr>
              <w:pStyle w:val="InhaltVA"/>
              <w:rPr>
                <w:szCs w:val="22"/>
              </w:rPr>
            </w:pPr>
          </w:p>
        </w:tc>
      </w:tr>
      <w:tr w:rsidR="00310653" w14:paraId="0E0A79AC" w14:textId="77777777" w:rsidTr="00E0156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0C92AFD" w14:textId="77777777" w:rsidR="00310653" w:rsidRPr="004936D0" w:rsidRDefault="00310653" w:rsidP="00310653">
            <w:pPr>
              <w:pStyle w:val="InhaltVA"/>
              <w:ind w:left="708"/>
              <w:jc w:val="left"/>
              <w:rPr>
                <w:szCs w:val="22"/>
              </w:rPr>
            </w:pPr>
            <w:r w:rsidRPr="004936D0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083151B" w14:textId="5A9D237E" w:rsidR="00310653" w:rsidRPr="004936D0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4936D0">
              <w:rPr>
                <w:szCs w:val="22"/>
              </w:rPr>
              <w:t>Reinigung des Filters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3959F3B" w14:textId="71541AD1" w:rsidR="00310653" w:rsidRPr="004936D0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4936D0">
              <w:rPr>
                <w:szCs w:val="22"/>
              </w:rPr>
              <w:t>Reinigen Sie nach dem Entleeren des Kühlwassers den Filterkorb im Tank</w:t>
            </w:r>
          </w:p>
        </w:tc>
      </w:tr>
      <w:tr w:rsidR="00310653" w14:paraId="0DFD9404" w14:textId="77777777" w:rsidTr="00E01568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D962D16" w14:textId="77777777" w:rsidR="00310653" w:rsidRPr="004936D0" w:rsidRDefault="00310653" w:rsidP="00310653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4936D0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54C75FE" w14:textId="77777777" w:rsidR="00310653" w:rsidRPr="004936D0" w:rsidRDefault="00310653" w:rsidP="00C94FC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01575251" w14:textId="77777777" w:rsidR="00310653" w:rsidRPr="004936D0" w:rsidRDefault="00310653" w:rsidP="00C94FC5">
            <w:pPr>
              <w:pStyle w:val="InhaltVA"/>
              <w:rPr>
                <w:szCs w:val="22"/>
              </w:rPr>
            </w:pPr>
          </w:p>
        </w:tc>
      </w:tr>
      <w:tr w:rsidR="00310653" w14:paraId="7BAAD6F8" w14:textId="77777777" w:rsidTr="00C94FC5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42425D6" w14:textId="77777777" w:rsidR="00310653" w:rsidRPr="004936D0" w:rsidRDefault="00310653" w:rsidP="00C94FC5">
            <w:pPr>
              <w:pStyle w:val="InhaltVA"/>
              <w:ind w:left="708"/>
              <w:jc w:val="left"/>
              <w:rPr>
                <w:szCs w:val="22"/>
              </w:rPr>
            </w:pPr>
            <w:r w:rsidRPr="004936D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09CC538E" w14:textId="77777777" w:rsidR="00310653" w:rsidRPr="004936D0" w:rsidRDefault="00310653" w:rsidP="00C94FC5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4936D0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7EAE316B" w14:textId="77777777" w:rsidR="00310653" w:rsidRPr="004936D0" w:rsidRDefault="00310653" w:rsidP="00C94FC5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4936D0">
              <w:rPr>
                <w:szCs w:val="22"/>
              </w:rPr>
              <w:t>Gerätebuch</w:t>
            </w:r>
          </w:p>
        </w:tc>
      </w:tr>
    </w:tbl>
    <w:p w14:paraId="3575395F" w14:textId="47D20053" w:rsidR="00310653" w:rsidRDefault="00310653" w:rsidP="000A015C">
      <w:pPr>
        <w:pStyle w:val="InhaltVA"/>
      </w:pPr>
    </w:p>
    <w:p w14:paraId="5E6352E8" w14:textId="2370778F" w:rsidR="00310653" w:rsidRDefault="00310653" w:rsidP="000A015C">
      <w:pPr>
        <w:pStyle w:val="InhaltVA"/>
      </w:pPr>
    </w:p>
    <w:p w14:paraId="2CBF65B1" w14:textId="77777777" w:rsidR="00310653" w:rsidRPr="00CC5B50" w:rsidRDefault="00310653" w:rsidP="00310653">
      <w:pPr>
        <w:pStyle w:val="InhaltVA"/>
        <w:rPr>
          <w:b/>
          <w:szCs w:val="22"/>
        </w:rPr>
      </w:pPr>
      <w:r w:rsidRPr="00CC5B50">
        <w:rPr>
          <w:b/>
          <w:szCs w:val="22"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310653" w14:paraId="4D340317" w14:textId="77777777" w:rsidTr="00C94FC5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5AD05FA" w14:textId="77777777" w:rsidR="00310653" w:rsidRPr="000A015C" w:rsidRDefault="00310653" w:rsidP="00C94FC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9CB1706" w14:textId="77777777" w:rsidR="00310653" w:rsidRPr="000A015C" w:rsidRDefault="00310653" w:rsidP="00C94FC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F3EF46F" w14:textId="77777777" w:rsidR="00310653" w:rsidRPr="000A015C" w:rsidRDefault="00310653" w:rsidP="00C94FC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10653" w14:paraId="1F4D0BD2" w14:textId="77777777" w:rsidTr="00C94FC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F676F1B" w14:textId="77777777" w:rsidR="00310653" w:rsidRPr="00CC5B50" w:rsidRDefault="00310653" w:rsidP="00310653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E1E5247" w14:textId="77777777" w:rsidR="00310653" w:rsidRPr="00CC5B50" w:rsidRDefault="00310653" w:rsidP="00C94FC5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C471DC0" w14:textId="77777777" w:rsidR="00310653" w:rsidRPr="00CC5B50" w:rsidRDefault="00310653" w:rsidP="00C94FC5">
            <w:pPr>
              <w:pStyle w:val="InhaltVA"/>
              <w:jc w:val="left"/>
              <w:rPr>
                <w:szCs w:val="22"/>
              </w:rPr>
            </w:pPr>
          </w:p>
        </w:tc>
      </w:tr>
      <w:tr w:rsidR="00310653" w14:paraId="4EC42548" w14:textId="77777777" w:rsidTr="00C94FC5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9CB2C30" w14:textId="77777777" w:rsidR="00310653" w:rsidRPr="00CC5B50" w:rsidRDefault="00310653" w:rsidP="00C94FC5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26B106B" w14:textId="77777777" w:rsidR="00310653" w:rsidRPr="00CC5B50" w:rsidRDefault="00310653" w:rsidP="00310653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DE377B1" w14:textId="77777777" w:rsidR="001F4846" w:rsidRPr="001B624B" w:rsidRDefault="001F4846" w:rsidP="001F4846">
            <w:pPr>
              <w:pStyle w:val="Listenabsatz"/>
              <w:numPr>
                <w:ilvl w:val="0"/>
                <w:numId w:val="10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7A7399F0" w14:textId="77777777" w:rsidR="001F4846" w:rsidRDefault="001F4846" w:rsidP="001F4846">
            <w:pPr>
              <w:pStyle w:val="Listenabsatz"/>
              <w:numPr>
                <w:ilvl w:val="1"/>
                <w:numId w:val="10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54C4D287" w14:textId="3FE587D2" w:rsidR="001F4846" w:rsidRPr="001F4846" w:rsidRDefault="001F4846" w:rsidP="001F4846">
            <w:pPr>
              <w:pStyle w:val="Listenabsatz"/>
              <w:numPr>
                <w:ilvl w:val="1"/>
                <w:numId w:val="10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5061B0B0" w14:textId="1DCD77FC" w:rsidR="00310653" w:rsidRPr="00CC5B50" w:rsidRDefault="00310653" w:rsidP="001F4846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310653" w14:paraId="11F70107" w14:textId="77777777" w:rsidTr="00C94FC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5D710B9" w14:textId="77777777" w:rsidR="00310653" w:rsidRPr="00CC5B50" w:rsidRDefault="00310653" w:rsidP="00310653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6A973AE" w14:textId="77777777" w:rsidR="00310653" w:rsidRPr="00CC5B50" w:rsidRDefault="00310653" w:rsidP="00C94FC5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DC7B853" w14:textId="77777777" w:rsidR="00310653" w:rsidRPr="00CC5B50" w:rsidRDefault="00310653" w:rsidP="00C94FC5">
            <w:pPr>
              <w:pStyle w:val="InhaltVA"/>
              <w:jc w:val="left"/>
              <w:rPr>
                <w:szCs w:val="22"/>
              </w:rPr>
            </w:pPr>
          </w:p>
        </w:tc>
      </w:tr>
      <w:tr w:rsidR="00310653" w14:paraId="641216B4" w14:textId="77777777" w:rsidTr="00C94FC5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BEF17D9" w14:textId="77777777" w:rsidR="00310653" w:rsidRPr="00CC5B50" w:rsidRDefault="00310653" w:rsidP="00C94FC5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E72C36A" w14:textId="77777777" w:rsidR="00310653" w:rsidRPr="00CC5B50" w:rsidRDefault="00310653" w:rsidP="00310653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3BF7C59" w14:textId="77777777" w:rsidR="00310653" w:rsidRPr="00CC5B50" w:rsidRDefault="00310653" w:rsidP="00310653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310653" w14:paraId="72C87E1E" w14:textId="77777777" w:rsidTr="00C94FC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4FDF652" w14:textId="77777777" w:rsidR="00310653" w:rsidRPr="00CC5B50" w:rsidRDefault="00310653" w:rsidP="00310653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DDF7617" w14:textId="77777777" w:rsidR="00310653" w:rsidRPr="00CC5B50" w:rsidRDefault="00310653" w:rsidP="00C94FC5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0C22314" w14:textId="77777777" w:rsidR="00310653" w:rsidRPr="00CC5B50" w:rsidRDefault="00310653" w:rsidP="00C94FC5">
            <w:pPr>
              <w:pStyle w:val="InhaltVA"/>
              <w:jc w:val="left"/>
              <w:rPr>
                <w:szCs w:val="22"/>
              </w:rPr>
            </w:pPr>
          </w:p>
        </w:tc>
      </w:tr>
      <w:tr w:rsidR="00310653" w14:paraId="5EF118DC" w14:textId="77777777" w:rsidTr="00C94FC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09B4C86" w14:textId="77777777" w:rsidR="00310653" w:rsidRPr="00CC5B50" w:rsidRDefault="00310653" w:rsidP="00C94FC5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D35B77" w14:textId="77777777" w:rsidR="00310653" w:rsidRPr="00CC5B50" w:rsidRDefault="00310653" w:rsidP="00310653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6AFBCF7" w14:textId="134ED00C" w:rsidR="00310653" w:rsidRPr="00CC5B50" w:rsidRDefault="00310653" w:rsidP="00310653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310653" w14:paraId="1015619C" w14:textId="77777777" w:rsidTr="00C94FC5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253948C" w14:textId="77777777" w:rsidR="00310653" w:rsidRPr="00CC5B50" w:rsidRDefault="00310653" w:rsidP="00C94FC5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3B76BCE4" w14:textId="77777777" w:rsidR="00310653" w:rsidRPr="00CC5B50" w:rsidRDefault="00310653" w:rsidP="00310653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Servicebericht im Gerätebuch aufbewahren</w:t>
            </w:r>
          </w:p>
        </w:tc>
        <w:tc>
          <w:tcPr>
            <w:tcW w:w="3685" w:type="dxa"/>
            <w:tcBorders>
              <w:top w:val="nil"/>
            </w:tcBorders>
          </w:tcPr>
          <w:p w14:paraId="55393E3C" w14:textId="77777777" w:rsidR="00310653" w:rsidRPr="00CC5B50" w:rsidRDefault="00310653" w:rsidP="00C94FC5">
            <w:pPr>
              <w:pStyle w:val="InhaltVA"/>
              <w:jc w:val="left"/>
              <w:rPr>
                <w:szCs w:val="22"/>
              </w:rPr>
            </w:pPr>
          </w:p>
        </w:tc>
      </w:tr>
    </w:tbl>
    <w:p w14:paraId="2CA7644B" w14:textId="77777777" w:rsidR="00310653" w:rsidRPr="000A015C" w:rsidRDefault="00310653" w:rsidP="000A015C">
      <w:pPr>
        <w:pStyle w:val="InhaltVA"/>
      </w:pPr>
    </w:p>
    <w:sectPr w:rsidR="00310653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4416" w14:textId="77777777" w:rsidR="00845BDC" w:rsidRDefault="00845BDC" w:rsidP="001313CB">
      <w:pPr>
        <w:spacing w:after="0" w:line="240" w:lineRule="auto"/>
      </w:pPr>
      <w:r>
        <w:separator/>
      </w:r>
    </w:p>
  </w:endnote>
  <w:endnote w:type="continuationSeparator" w:id="0">
    <w:p w14:paraId="006C4255" w14:textId="77777777" w:rsidR="00845BDC" w:rsidRDefault="00845BDC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C6EF61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DC302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830DA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52EFA8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64D71B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0F880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42E2C15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01F50E4" w14:textId="42FED120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01568">
            <w:rPr>
              <w:rFonts w:ascii="Times New Roman" w:hAnsi="Times New Roman" w:cs="Times New Roman"/>
              <w:noProof/>
              <w:sz w:val="16"/>
              <w:szCs w:val="16"/>
            </w:rPr>
            <w:t>SAA_UPR_INS_12_01_Wartung_Umlaufkühler_1800-20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7C3B559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7E3EA8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DAA42B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7CF683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DDBCC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79F098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B3E9DE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A88AC4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B4E88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ED939D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E8D35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4EA4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60C5B6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31AE9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5A6483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845DFD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BA9BA04" w14:textId="7ED9347B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936D0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951DCA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48BE60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603E30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E29202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AC3D3F0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272D88BA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E1CD" w14:textId="77777777" w:rsidR="00845BDC" w:rsidRDefault="00845BDC" w:rsidP="001313CB">
      <w:pPr>
        <w:spacing w:after="0" w:line="240" w:lineRule="auto"/>
      </w:pPr>
      <w:r>
        <w:separator/>
      </w:r>
    </w:p>
  </w:footnote>
  <w:footnote w:type="continuationSeparator" w:id="0">
    <w:p w14:paraId="3B46EE8A" w14:textId="77777777" w:rsidR="00845BDC" w:rsidRDefault="00845BDC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A4FED10" w14:textId="77777777" w:rsidTr="00164C10">
      <w:trPr>
        <w:trHeight w:val="850"/>
      </w:trPr>
      <w:tc>
        <w:tcPr>
          <w:tcW w:w="2409" w:type="dxa"/>
          <w:vMerge w:val="restart"/>
        </w:tcPr>
        <w:p w14:paraId="450674C1" w14:textId="30C10E12" w:rsidR="001313CB" w:rsidRDefault="006B2F21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9458FB8" wp14:editId="7CA7751C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3B9F14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F6ABAA4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2C86EABD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EE8213C" w14:textId="35166912" w:rsidR="001313CB" w:rsidRDefault="00310653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12</w:t>
          </w:r>
        </w:p>
      </w:tc>
    </w:tr>
    <w:tr w:rsidR="001313CB" w14:paraId="156EB77C" w14:textId="77777777" w:rsidTr="00164C10">
      <w:tc>
        <w:tcPr>
          <w:tcW w:w="2409" w:type="dxa"/>
          <w:vMerge/>
        </w:tcPr>
        <w:p w14:paraId="274658B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0C6B03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162DCE2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8C0BF1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0E6AACF9" w14:textId="77777777" w:rsidTr="00164C10">
      <w:tc>
        <w:tcPr>
          <w:tcW w:w="2409" w:type="dxa"/>
          <w:vMerge/>
        </w:tcPr>
        <w:p w14:paraId="5381CE7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FE566F4" w14:textId="77777777" w:rsidR="00310653" w:rsidRPr="00310653" w:rsidRDefault="00310653" w:rsidP="00310653">
          <w:pPr>
            <w:pStyle w:val="berschrift11"/>
            <w:rPr>
              <w:sz w:val="22"/>
              <w:szCs w:val="22"/>
            </w:rPr>
          </w:pPr>
          <w:r w:rsidRPr="00310653">
            <w:rPr>
              <w:sz w:val="22"/>
              <w:szCs w:val="22"/>
            </w:rPr>
            <w:t>Wartung</w:t>
          </w:r>
        </w:p>
        <w:p w14:paraId="17336320" w14:textId="6EAB47C6" w:rsidR="001313CB" w:rsidRPr="00310653" w:rsidRDefault="00310653" w:rsidP="00310653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310653">
            <w:rPr>
              <w:rFonts w:ascii="Times New Roman" w:hAnsi="Times New Roman" w:cs="Times New Roman"/>
            </w:rPr>
            <w:t>Umlaufkühler 1800/20</w:t>
          </w:r>
        </w:p>
      </w:tc>
      <w:tc>
        <w:tcPr>
          <w:tcW w:w="2409" w:type="dxa"/>
          <w:vMerge/>
        </w:tcPr>
        <w:p w14:paraId="296E7AD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2D7A8867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F50C6C"/>
    <w:multiLevelType w:val="hybridMultilevel"/>
    <w:tmpl w:val="7D2A14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15C68"/>
    <w:multiLevelType w:val="hybridMultilevel"/>
    <w:tmpl w:val="01B4C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B0339DE"/>
    <w:multiLevelType w:val="hybridMultilevel"/>
    <w:tmpl w:val="7D2A14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7611B8"/>
    <w:multiLevelType w:val="hybridMultilevel"/>
    <w:tmpl w:val="CD1C5F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DA7399"/>
    <w:multiLevelType w:val="hybridMultilevel"/>
    <w:tmpl w:val="2C841C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6511771">
    <w:abstractNumId w:val="0"/>
  </w:num>
  <w:num w:numId="2" w16cid:durableId="622347379">
    <w:abstractNumId w:val="10"/>
  </w:num>
  <w:num w:numId="3" w16cid:durableId="1462991862">
    <w:abstractNumId w:val="5"/>
  </w:num>
  <w:num w:numId="4" w16cid:durableId="448207382">
    <w:abstractNumId w:val="4"/>
  </w:num>
  <w:num w:numId="5" w16cid:durableId="1392732148">
    <w:abstractNumId w:val="2"/>
  </w:num>
  <w:num w:numId="6" w16cid:durableId="1831018677">
    <w:abstractNumId w:val="9"/>
  </w:num>
  <w:num w:numId="7" w16cid:durableId="1772124642">
    <w:abstractNumId w:val="7"/>
  </w:num>
  <w:num w:numId="8" w16cid:durableId="1260874788">
    <w:abstractNumId w:val="6"/>
  </w:num>
  <w:num w:numId="9" w16cid:durableId="1052770970">
    <w:abstractNumId w:val="8"/>
  </w:num>
  <w:num w:numId="10" w16cid:durableId="333147089">
    <w:abstractNumId w:val="3"/>
  </w:num>
  <w:num w:numId="11" w16cid:durableId="195521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53"/>
    <w:rsid w:val="00056AB6"/>
    <w:rsid w:val="000A015C"/>
    <w:rsid w:val="001313CB"/>
    <w:rsid w:val="00164C10"/>
    <w:rsid w:val="001A7A8A"/>
    <w:rsid w:val="001F4846"/>
    <w:rsid w:val="001F63CF"/>
    <w:rsid w:val="002C656D"/>
    <w:rsid w:val="00310653"/>
    <w:rsid w:val="003846F1"/>
    <w:rsid w:val="0039709C"/>
    <w:rsid w:val="00407AF9"/>
    <w:rsid w:val="004936D0"/>
    <w:rsid w:val="00616993"/>
    <w:rsid w:val="00626530"/>
    <w:rsid w:val="006B1039"/>
    <w:rsid w:val="006B2F21"/>
    <w:rsid w:val="00845BDC"/>
    <w:rsid w:val="008C0669"/>
    <w:rsid w:val="009C32EE"/>
    <w:rsid w:val="009E77EE"/>
    <w:rsid w:val="00A935AB"/>
    <w:rsid w:val="00AF7ECC"/>
    <w:rsid w:val="00B55D7C"/>
    <w:rsid w:val="00BE059B"/>
    <w:rsid w:val="00D53E7B"/>
    <w:rsid w:val="00E0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13A0B"/>
  <w15:chartTrackingRefBased/>
  <w15:docId w15:val="{0ED5CCE1-C1E8-48D5-ADA4-7079F3BF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06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310653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310653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310653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310653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310653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10653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106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rsid w:val="00310653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10653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10653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310653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10653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310653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10653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1065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310653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310653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06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780B1-0996-424E-8E58-9612B1F430BD}"/>
</file>

<file path=customXml/itemProps2.xml><?xml version="1.0" encoding="utf-8"?>
<ds:datastoreItem xmlns:ds="http://schemas.openxmlformats.org/officeDocument/2006/customXml" ds:itemID="{40BB5844-F2BE-498F-8EFD-99E4098E7637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9</cp:revision>
  <dcterms:created xsi:type="dcterms:W3CDTF">2021-03-22T08:17:00Z</dcterms:created>
  <dcterms:modified xsi:type="dcterms:W3CDTF">2022-05-04T09:04:00Z</dcterms:modified>
</cp:coreProperties>
</file>