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7CE1610" w14:textId="77777777" w:rsidTr="000A015C">
        <w:tc>
          <w:tcPr>
            <w:tcW w:w="9071" w:type="dxa"/>
            <w:gridSpan w:val="2"/>
          </w:tcPr>
          <w:p w14:paraId="4BD9A650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153678" w14:paraId="6B6763F6" w14:textId="77777777" w:rsidTr="000A015C">
        <w:tc>
          <w:tcPr>
            <w:tcW w:w="3685" w:type="dxa"/>
            <w:vAlign w:val="center"/>
          </w:tcPr>
          <w:p w14:paraId="38315D32" w14:textId="77777777" w:rsidR="00153678" w:rsidRPr="001313CB" w:rsidRDefault="00153678" w:rsidP="0015367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8D12AE4" w14:textId="131DF146" w:rsidR="00153678" w:rsidRPr="00153678" w:rsidRDefault="00153678" w:rsidP="00153678">
            <w:pPr>
              <w:rPr>
                <w:rFonts w:ascii="Times New Roman" w:hAnsi="Times New Roman" w:cs="Times New Roman"/>
              </w:rPr>
            </w:pPr>
            <w:r w:rsidRPr="00153678">
              <w:rPr>
                <w:rFonts w:ascii="Times New Roman" w:hAnsi="Times New Roman" w:cs="Times New Roman"/>
              </w:rPr>
              <w:t>Wartung der Prüfmittelausstattung Sterilisations-/-Desinfektionsgerät</w:t>
            </w:r>
          </w:p>
        </w:tc>
      </w:tr>
      <w:tr w:rsidR="00153678" w14:paraId="6AE9942A" w14:textId="77777777" w:rsidTr="000A015C">
        <w:tc>
          <w:tcPr>
            <w:tcW w:w="3685" w:type="dxa"/>
            <w:vAlign w:val="center"/>
          </w:tcPr>
          <w:p w14:paraId="7872CD39" w14:textId="77777777" w:rsidR="00153678" w:rsidRPr="001313CB" w:rsidRDefault="00153678" w:rsidP="0015367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7380375" w14:textId="1E302D66" w:rsidR="00153678" w:rsidRPr="00153678" w:rsidRDefault="00153678" w:rsidP="00153678">
            <w:pPr>
              <w:rPr>
                <w:rFonts w:ascii="Times New Roman" w:hAnsi="Times New Roman" w:cs="Times New Roman"/>
              </w:rPr>
            </w:pPr>
            <w:r w:rsidRPr="00153678">
              <w:rPr>
                <w:rFonts w:ascii="Times New Roman" w:hAnsi="Times New Roman" w:cs="Times New Roman"/>
              </w:rPr>
              <w:t>AEMP EL</w:t>
            </w:r>
          </w:p>
        </w:tc>
      </w:tr>
      <w:tr w:rsidR="00153678" w14:paraId="13C982EA" w14:textId="77777777" w:rsidTr="000A015C">
        <w:tc>
          <w:tcPr>
            <w:tcW w:w="3685" w:type="dxa"/>
            <w:vAlign w:val="center"/>
          </w:tcPr>
          <w:p w14:paraId="1DE60858" w14:textId="77777777" w:rsidR="00153678" w:rsidRPr="001313CB" w:rsidRDefault="00153678" w:rsidP="0015367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CDADFD4" w14:textId="5A91CB1C" w:rsidR="00153678" w:rsidRPr="00153678" w:rsidRDefault="006A0693" w:rsidP="00153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153678" w:rsidRPr="00153678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313CB" w14:paraId="18F41923" w14:textId="77777777" w:rsidTr="00C253A6">
        <w:trPr>
          <w:trHeight w:val="1246"/>
        </w:trPr>
        <w:tc>
          <w:tcPr>
            <w:tcW w:w="3685" w:type="dxa"/>
            <w:vAlign w:val="center"/>
          </w:tcPr>
          <w:p w14:paraId="34AFF5A5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B131EEE" w14:textId="77777777" w:rsidR="003A6411" w:rsidRPr="004329EF" w:rsidRDefault="003A6411" w:rsidP="003A6411">
            <w:pPr>
              <w:rPr>
                <w:rFonts w:ascii="Times New Roman" w:hAnsi="Times New Roman" w:cs="Times New Roman"/>
              </w:rPr>
            </w:pPr>
            <w:r w:rsidRPr="004329EF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5B939607" w14:textId="77777777" w:rsidR="003A6411" w:rsidRPr="004329EF" w:rsidRDefault="003A6411" w:rsidP="003A6411">
            <w:pPr>
              <w:pStyle w:val="InhaltSAA"/>
              <w:rPr>
                <w:szCs w:val="22"/>
              </w:rPr>
            </w:pPr>
            <w:r w:rsidRPr="004329EF">
              <w:rPr>
                <w:szCs w:val="22"/>
              </w:rPr>
              <w:t>SAA_TIA_IBN_01_01_Inbetriebnahme_Geraete_Taeglich</w:t>
            </w:r>
          </w:p>
          <w:p w14:paraId="764A8969" w14:textId="77777777" w:rsidR="00153678" w:rsidRDefault="00153678" w:rsidP="00153678">
            <w:pPr>
              <w:pStyle w:val="InhaltSAA"/>
              <w:rPr>
                <w:sz w:val="20"/>
              </w:rPr>
            </w:pPr>
            <w:proofErr w:type="spellStart"/>
            <w:r>
              <w:rPr>
                <w:sz w:val="20"/>
              </w:rPr>
              <w:t>Hille_</w:t>
            </w:r>
            <w:r w:rsidRPr="00A213BB">
              <w:rPr>
                <w:sz w:val="20"/>
              </w:rPr>
              <w:t>PMA</w:t>
            </w:r>
            <w:r>
              <w:rPr>
                <w:sz w:val="20"/>
              </w:rPr>
              <w:t>_</w:t>
            </w:r>
            <w:r w:rsidRPr="00A213BB">
              <w:rPr>
                <w:sz w:val="20"/>
              </w:rPr>
              <w:t>S&amp;D</w:t>
            </w:r>
            <w:r>
              <w:rPr>
                <w:sz w:val="20"/>
              </w:rPr>
              <w:t>_</w:t>
            </w:r>
            <w:r w:rsidRPr="00A213BB">
              <w:rPr>
                <w:sz w:val="20"/>
              </w:rPr>
              <w:t>Betriebsanleitung</w:t>
            </w:r>
            <w:proofErr w:type="spellEnd"/>
          </w:p>
          <w:p w14:paraId="24867762" w14:textId="77777777" w:rsidR="00153678" w:rsidRDefault="00153678" w:rsidP="00153678">
            <w:pPr>
              <w:pStyle w:val="InhaltSAA"/>
              <w:rPr>
                <w:sz w:val="20"/>
              </w:rPr>
            </w:pPr>
            <w:proofErr w:type="spellStart"/>
            <w:r>
              <w:rPr>
                <w:sz w:val="20"/>
              </w:rPr>
              <w:t>Hille_</w:t>
            </w:r>
            <w:r w:rsidRPr="00A213BB">
              <w:rPr>
                <w:sz w:val="20"/>
              </w:rPr>
              <w:t>PMA</w:t>
            </w:r>
            <w:r>
              <w:rPr>
                <w:sz w:val="20"/>
              </w:rPr>
              <w:t>_</w:t>
            </w:r>
            <w:r w:rsidRPr="00A213BB">
              <w:rPr>
                <w:sz w:val="20"/>
              </w:rPr>
              <w:t>S&amp;D</w:t>
            </w:r>
            <w:r>
              <w:rPr>
                <w:sz w:val="20"/>
              </w:rPr>
              <w:t>_Fristenplan</w:t>
            </w:r>
            <w:proofErr w:type="spellEnd"/>
          </w:p>
          <w:p w14:paraId="22BB7B99" w14:textId="77777777" w:rsidR="00C253A6" w:rsidRPr="00322DF0" w:rsidRDefault="00C253A6" w:rsidP="00C253A6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0D816A49" w14:textId="77777777" w:rsidR="00C253A6" w:rsidRPr="00322DF0" w:rsidRDefault="00C253A6" w:rsidP="00C253A6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5D6F7BFA" w14:textId="38D733DC" w:rsidR="001313CB" w:rsidRPr="004329EF" w:rsidRDefault="00C253A6" w:rsidP="00C253A6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Desinfektionsplan</w:t>
            </w:r>
          </w:p>
        </w:tc>
      </w:tr>
    </w:tbl>
    <w:p w14:paraId="67751C18" w14:textId="77777777" w:rsidR="000A015C" w:rsidRPr="000A015C" w:rsidRDefault="000A015C" w:rsidP="000A015C">
      <w:pPr>
        <w:pStyle w:val="InhaltVA"/>
        <w:rPr>
          <w:szCs w:val="22"/>
        </w:rPr>
      </w:pPr>
    </w:p>
    <w:p w14:paraId="12C3B065" w14:textId="77777777" w:rsidR="000A015C" w:rsidRPr="000A015C" w:rsidRDefault="000A015C" w:rsidP="000A015C">
      <w:pPr>
        <w:pStyle w:val="InhaltVA"/>
        <w:rPr>
          <w:szCs w:val="22"/>
        </w:rPr>
      </w:pPr>
    </w:p>
    <w:p w14:paraId="7852C6D7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80D028B" w14:textId="77777777" w:rsidR="00153678" w:rsidRPr="00153678" w:rsidRDefault="00153678" w:rsidP="00153678">
      <w:pPr>
        <w:pStyle w:val="Listenabsatz"/>
        <w:ind w:left="360"/>
        <w:rPr>
          <w:sz w:val="22"/>
          <w:szCs w:val="22"/>
        </w:rPr>
      </w:pPr>
      <w:r w:rsidRPr="00153678">
        <w:rPr>
          <w:sz w:val="22"/>
          <w:szCs w:val="22"/>
        </w:rPr>
        <w:t>Wartung der Prüfmittelausstattung Sterilisations-/-Desinfektionsgerät der Fa. Hille.</w:t>
      </w:r>
    </w:p>
    <w:p w14:paraId="7CAE9CB9" w14:textId="094D08B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A6411" w14:paraId="463A06FC" w14:textId="77777777" w:rsidTr="00D1475B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0CADECD" w14:textId="77777777" w:rsidR="003A6411" w:rsidRDefault="003A6411" w:rsidP="00D1475B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B2AC4DE" wp14:editId="72CF51E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1D21AA4" w14:textId="77777777" w:rsidR="003A6411" w:rsidRPr="00D50E96" w:rsidRDefault="003A6411" w:rsidP="00D1475B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0454D9F4" w14:textId="77777777" w:rsidR="003A6411" w:rsidRDefault="003A6411" w:rsidP="00D1475B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1BF6423" w14:textId="6BC91FEA" w:rsidR="000A015C" w:rsidRDefault="000A015C" w:rsidP="000A015C">
      <w:pPr>
        <w:pStyle w:val="InhaltVA"/>
        <w:rPr>
          <w:szCs w:val="22"/>
        </w:rPr>
      </w:pPr>
    </w:p>
    <w:p w14:paraId="1DDA448D" w14:textId="7D5983B3" w:rsidR="00F1640B" w:rsidRPr="000A015C" w:rsidRDefault="00F1640B" w:rsidP="000A015C">
      <w:pPr>
        <w:pStyle w:val="InhaltVA"/>
        <w:rPr>
          <w:szCs w:val="22"/>
        </w:rPr>
      </w:pPr>
      <w:r w:rsidRPr="00FE1336">
        <w:rPr>
          <w:b/>
          <w:szCs w:val="22"/>
          <w:shd w:val="clear" w:color="auto" w:fill="D9FFF5"/>
        </w:rPr>
        <w:t xml:space="preserve">Hersteller </w:t>
      </w:r>
      <w:r w:rsidR="004329EF">
        <w:rPr>
          <w:b/>
          <w:szCs w:val="22"/>
          <w:shd w:val="clear" w:color="auto" w:fill="D9FFF5"/>
        </w:rPr>
        <w:t>–</w:t>
      </w:r>
      <w:r w:rsidRPr="00FE1336">
        <w:rPr>
          <w:b/>
          <w:szCs w:val="22"/>
          <w:shd w:val="clear" w:color="auto" w:fill="D9FFF5"/>
        </w:rPr>
        <w:t xml:space="preserve"> Wartung</w:t>
      </w:r>
      <w:r w:rsidR="004329EF">
        <w:rPr>
          <w:b/>
          <w:szCs w:val="22"/>
          <w:shd w:val="clear" w:color="auto" w:fill="D9FFF5"/>
        </w:rPr>
        <w:t xml:space="preserve"> </w:t>
      </w:r>
      <w:r w:rsidR="005D503F">
        <w:rPr>
          <w:b/>
          <w:szCs w:val="22"/>
          <w:shd w:val="clear" w:color="auto" w:fill="D9FFF5"/>
        </w:rPr>
        <w:t xml:space="preserve">und Kalibrierung </w:t>
      </w:r>
      <w:r w:rsidR="004329EF">
        <w:rPr>
          <w:b/>
          <w:szCs w:val="22"/>
          <w:shd w:val="clear" w:color="auto" w:fill="D9FFF5"/>
        </w:rPr>
        <w:t>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EEDAB8E" w14:textId="77777777" w:rsidTr="003A6411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671612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6A968E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C2ABEF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A6411" w:rsidRPr="005D503F" w14:paraId="4574FA7C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EDB308A" w14:textId="1A75D086" w:rsidR="003A6411" w:rsidRPr="005D503F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D503F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9E202AF" w14:textId="34CD68B7" w:rsidR="003A6411" w:rsidRPr="005D503F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E8DEACA" w14:textId="47370B9F" w:rsidR="003A6411" w:rsidRPr="005D503F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</w:tr>
      <w:tr w:rsidR="003A6411" w:rsidRPr="005D503F" w14:paraId="2E1F6B77" w14:textId="77777777" w:rsidTr="003A641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3BA3C3E" w14:textId="2CE87132" w:rsidR="003A6411" w:rsidRPr="005D503F" w:rsidRDefault="003A6411" w:rsidP="003A6411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5D503F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AA5DE29" w14:textId="6C4B4BE6" w:rsidR="003A6411" w:rsidRPr="005D503F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D503F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4ADF8A1" w14:textId="77777777" w:rsidR="00B32DDB" w:rsidRPr="001B624B" w:rsidRDefault="00B32DDB" w:rsidP="00B32DDB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27B5CE09" w14:textId="35086609" w:rsidR="00B32DDB" w:rsidRPr="00B32DDB" w:rsidRDefault="00B32DDB" w:rsidP="00B32DDB">
            <w:pPr>
              <w:pStyle w:val="Listenabsatz"/>
              <w:numPr>
                <w:ilvl w:val="1"/>
                <w:numId w:val="3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184870E3" w14:textId="6C19754C" w:rsidR="003A6411" w:rsidRPr="005D503F" w:rsidRDefault="003A6411" w:rsidP="00B32DDB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D503F">
              <w:rPr>
                <w:szCs w:val="22"/>
              </w:rPr>
              <w:t>Vorschriften</w:t>
            </w:r>
            <w:r w:rsidRPr="005D503F">
              <w:rPr>
                <w:rFonts w:eastAsia="Calibri"/>
                <w:szCs w:val="22"/>
                <w:lang w:eastAsia="en-US"/>
              </w:rPr>
              <w:t xml:space="preserve"> für die Instandhaltung bei der Bundeswehr beachten</w:t>
            </w:r>
          </w:p>
        </w:tc>
      </w:tr>
      <w:tr w:rsidR="003A6411" w:rsidRPr="005D503F" w14:paraId="79FA3F1B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0A453F6" w14:textId="5587E890" w:rsidR="003A6411" w:rsidRPr="005D503F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D503F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B35A32A" w14:textId="59F1C0CA" w:rsidR="003A6411" w:rsidRPr="005D503F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3C14ED7" w14:textId="2A7DF57A" w:rsidR="003A6411" w:rsidRPr="005D503F" w:rsidRDefault="003A6411" w:rsidP="003A6411">
            <w:pPr>
              <w:pStyle w:val="InhaltVA"/>
              <w:rPr>
                <w:szCs w:val="22"/>
              </w:rPr>
            </w:pPr>
          </w:p>
        </w:tc>
      </w:tr>
      <w:tr w:rsidR="003A6411" w:rsidRPr="005D503F" w14:paraId="589B41D0" w14:textId="77777777" w:rsidTr="003A641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EB1730E" w14:textId="3B9E86EC" w:rsidR="003A6411" w:rsidRPr="005D503F" w:rsidRDefault="003A6411" w:rsidP="003A6411">
            <w:pPr>
              <w:pStyle w:val="InhaltVA"/>
              <w:ind w:left="708"/>
              <w:jc w:val="left"/>
              <w:rPr>
                <w:szCs w:val="22"/>
              </w:rPr>
            </w:pPr>
            <w:r w:rsidRPr="005D503F">
              <w:rPr>
                <w:rFonts w:eastAsia="Calibri"/>
                <w:b/>
                <w:bCs/>
                <w:szCs w:val="22"/>
                <w:lang w:eastAsia="en-US"/>
              </w:rPr>
              <w:t xml:space="preserve">Wartung </w:t>
            </w:r>
            <w:r w:rsidR="005D503F" w:rsidRPr="005D503F">
              <w:rPr>
                <w:rFonts w:eastAsia="Calibri"/>
                <w:b/>
                <w:bCs/>
                <w:szCs w:val="22"/>
                <w:lang w:eastAsia="en-US"/>
              </w:rPr>
              <w:t>und Kalibrierung j</w:t>
            </w:r>
            <w:r w:rsidRPr="005D503F">
              <w:rPr>
                <w:rFonts w:eastAsia="Calibri"/>
                <w:b/>
                <w:bCs/>
                <w:szCs w:val="22"/>
                <w:lang w:eastAsia="en-US"/>
              </w:rPr>
              <w:t>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897C83D" w14:textId="022157D4" w:rsidR="003A6411" w:rsidRPr="005D503F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D503F">
              <w:rPr>
                <w:rFonts w:eastAsia="Calibri"/>
                <w:szCs w:val="22"/>
                <w:lang w:eastAsia="en-US"/>
              </w:rPr>
              <w:t xml:space="preserve">Gerät zur </w:t>
            </w:r>
            <w:r w:rsidRPr="005D503F">
              <w:rPr>
                <w:szCs w:val="22"/>
              </w:rPr>
              <w:t>Einsteuerung</w:t>
            </w:r>
            <w:r w:rsidRPr="005D503F">
              <w:rPr>
                <w:rFonts w:eastAsia="Calibri"/>
                <w:szCs w:val="22"/>
                <w:lang w:eastAsia="en-US"/>
              </w:rPr>
              <w:t xml:space="preserve">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1E99237" w14:textId="543317FC" w:rsidR="003A6411" w:rsidRPr="005D503F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D503F">
              <w:rPr>
                <w:szCs w:val="22"/>
              </w:rPr>
              <w:t>Gerätebuch</w:t>
            </w:r>
            <w:r w:rsidRPr="005D503F">
              <w:rPr>
                <w:rFonts w:eastAsia="Calibri"/>
                <w:szCs w:val="22"/>
                <w:lang w:eastAsia="en-US"/>
              </w:rPr>
              <w:t xml:space="preserve"> bereitlegen</w:t>
            </w:r>
          </w:p>
        </w:tc>
      </w:tr>
      <w:tr w:rsidR="003A6411" w:rsidRPr="005D503F" w14:paraId="18CC0395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31DA3B4" w14:textId="0E01C58C" w:rsidR="003A6411" w:rsidRPr="005D503F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D503F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31E159E" w14:textId="24965187" w:rsidR="003A6411" w:rsidRPr="005D503F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4303773" w14:textId="35C26124" w:rsidR="003A6411" w:rsidRPr="005D503F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</w:tr>
      <w:tr w:rsidR="003A6411" w:rsidRPr="005D503F" w14:paraId="499D8F90" w14:textId="77777777" w:rsidTr="005D503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4AEB82A" w14:textId="7D1570C9" w:rsidR="003A6411" w:rsidRPr="005D503F" w:rsidRDefault="003A6411" w:rsidP="003A641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5D503F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DBDA1C" w14:textId="3A94DB49" w:rsidR="003A6411" w:rsidRPr="005D503F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5D503F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4B1626" w14:textId="4FA6ABA9" w:rsidR="003A6411" w:rsidRPr="005D503F" w:rsidRDefault="003A6411" w:rsidP="004329E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503F">
              <w:rPr>
                <w:sz w:val="22"/>
                <w:szCs w:val="22"/>
              </w:rPr>
              <w:t>Gerätebuch</w:t>
            </w:r>
          </w:p>
        </w:tc>
      </w:tr>
      <w:tr w:rsidR="003A6411" w:rsidRPr="005D503F" w14:paraId="6AACBFDD" w14:textId="77777777" w:rsidTr="005D503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715878F" w14:textId="47F34082" w:rsidR="003A6411" w:rsidRPr="005D503F" w:rsidRDefault="003A6411" w:rsidP="003A641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5D503F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78C61D8" w14:textId="77777777" w:rsidR="005D503F" w:rsidRPr="005D503F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5D503F">
              <w:rPr>
                <w:szCs w:val="22"/>
              </w:rPr>
              <w:t>Servicebericht</w:t>
            </w:r>
          </w:p>
          <w:p w14:paraId="7FFE345D" w14:textId="3957C77A" w:rsidR="003A6411" w:rsidRPr="005D503F" w:rsidRDefault="005D503F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5D503F">
              <w:rPr>
                <w:szCs w:val="22"/>
              </w:rPr>
              <w:t>Kalibrierprotokolle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62BD58F" w14:textId="5B25EEA2" w:rsidR="003A6411" w:rsidRPr="005D503F" w:rsidRDefault="005D503F" w:rsidP="005D503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503F">
              <w:rPr>
                <w:sz w:val="22"/>
                <w:szCs w:val="22"/>
              </w:rPr>
              <w:t>im Gerätebuch aufbewahren</w:t>
            </w:r>
          </w:p>
        </w:tc>
      </w:tr>
    </w:tbl>
    <w:p w14:paraId="066A7426" w14:textId="77777777" w:rsidR="000A015C" w:rsidRDefault="000A015C" w:rsidP="000A015C">
      <w:pPr>
        <w:pStyle w:val="InhaltVA"/>
      </w:pPr>
    </w:p>
    <w:p w14:paraId="3CF686F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E484" w14:textId="77777777" w:rsidR="00DF0B4C" w:rsidRDefault="00DF0B4C" w:rsidP="001313CB">
      <w:pPr>
        <w:spacing w:after="0" w:line="240" w:lineRule="auto"/>
      </w:pPr>
      <w:r>
        <w:separator/>
      </w:r>
    </w:p>
  </w:endnote>
  <w:endnote w:type="continuationSeparator" w:id="0">
    <w:p w14:paraId="2902896E" w14:textId="77777777" w:rsidR="00DF0B4C" w:rsidRDefault="00DF0B4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B34C7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10053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49C725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DA3B8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29B8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A7454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21929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A535D72" w14:textId="1D082C8F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B5671">
            <w:rPr>
              <w:rFonts w:ascii="Times New Roman" w:hAnsi="Times New Roman" w:cs="Times New Roman"/>
              <w:noProof/>
              <w:sz w:val="16"/>
              <w:szCs w:val="16"/>
            </w:rPr>
            <w:t>SAA_UPR_INS_16_01_Wartung_PMA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1285F8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E34C6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F63E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C186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C5CB3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5742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D90A5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63E964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E6B3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8361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32AD5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31E2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D537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5AF6E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AD1C0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1897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C6CBB0C" w14:textId="27879F0F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E5921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506E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9C1AB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9B96D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9BD73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40E7BB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E1A3999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BEDE" w14:textId="77777777" w:rsidR="00DF0B4C" w:rsidRDefault="00DF0B4C" w:rsidP="001313CB">
      <w:pPr>
        <w:spacing w:after="0" w:line="240" w:lineRule="auto"/>
      </w:pPr>
      <w:r>
        <w:separator/>
      </w:r>
    </w:p>
  </w:footnote>
  <w:footnote w:type="continuationSeparator" w:id="0">
    <w:p w14:paraId="3045C33A" w14:textId="77777777" w:rsidR="00DF0B4C" w:rsidRDefault="00DF0B4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80424CA" w14:textId="77777777" w:rsidTr="00164C10">
      <w:trPr>
        <w:trHeight w:val="850"/>
      </w:trPr>
      <w:tc>
        <w:tcPr>
          <w:tcW w:w="2409" w:type="dxa"/>
          <w:vMerge w:val="restart"/>
        </w:tcPr>
        <w:p w14:paraId="794206D5" w14:textId="55962D3B" w:rsidR="001313CB" w:rsidRDefault="00745FA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D521DE7" wp14:editId="52520F38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50D1D8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33393F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CBF90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C099E21" w14:textId="365820ED" w:rsidR="001313CB" w:rsidRDefault="003A6411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</w:t>
          </w:r>
          <w:r w:rsidR="00153678">
            <w:rPr>
              <w:rFonts w:ascii="Times New Roman" w:hAnsi="Times New Roman"/>
              <w:b/>
            </w:rPr>
            <w:t>6</w:t>
          </w:r>
        </w:p>
      </w:tc>
    </w:tr>
    <w:tr w:rsidR="001313CB" w14:paraId="4A6C4CA0" w14:textId="77777777" w:rsidTr="00164C10">
      <w:tc>
        <w:tcPr>
          <w:tcW w:w="2409" w:type="dxa"/>
          <w:vMerge/>
        </w:tcPr>
        <w:p w14:paraId="12043A3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739375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90D517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EFAE69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707BAA1" w14:textId="77777777" w:rsidTr="00164C10">
      <w:tc>
        <w:tcPr>
          <w:tcW w:w="2409" w:type="dxa"/>
          <w:vMerge/>
        </w:tcPr>
        <w:p w14:paraId="37C46AF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2E06131" w14:textId="77777777" w:rsidR="003A6411" w:rsidRDefault="003A6411" w:rsidP="003A6411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525E151F" w14:textId="77777777" w:rsidR="00153678" w:rsidRDefault="00153678" w:rsidP="00153678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>
            <w:rPr>
              <w:rFonts w:ascii="Times New Roman" w:hAnsi="Times New Roman"/>
              <w:b w:val="0"/>
              <w:bCs/>
              <w:sz w:val="22"/>
            </w:rPr>
            <w:t>Prüfmittelausstattung</w:t>
          </w:r>
        </w:p>
        <w:p w14:paraId="25951A23" w14:textId="7E5D1E26" w:rsidR="001313CB" w:rsidRPr="001313CB" w:rsidRDefault="00153678" w:rsidP="00153678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Sterilisations-/Desinfektionsgerät</w:t>
          </w:r>
        </w:p>
      </w:tc>
      <w:tc>
        <w:tcPr>
          <w:tcW w:w="2409" w:type="dxa"/>
          <w:vMerge/>
        </w:tcPr>
        <w:p w14:paraId="641865D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E8F7DF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B4A28"/>
    <w:multiLevelType w:val="hybridMultilevel"/>
    <w:tmpl w:val="5B9026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91747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3990782">
    <w:abstractNumId w:val="1"/>
  </w:num>
  <w:num w:numId="2" w16cid:durableId="1126002547">
    <w:abstractNumId w:val="5"/>
  </w:num>
  <w:num w:numId="3" w16cid:durableId="363364050">
    <w:abstractNumId w:val="2"/>
  </w:num>
  <w:num w:numId="4" w16cid:durableId="451094141">
    <w:abstractNumId w:val="6"/>
  </w:num>
  <w:num w:numId="5" w16cid:durableId="84306906">
    <w:abstractNumId w:val="4"/>
  </w:num>
  <w:num w:numId="6" w16cid:durableId="1119958731">
    <w:abstractNumId w:val="3"/>
  </w:num>
  <w:num w:numId="7" w16cid:durableId="1418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1"/>
    <w:rsid w:val="000A015C"/>
    <w:rsid w:val="001313CB"/>
    <w:rsid w:val="00153678"/>
    <w:rsid w:val="00164C10"/>
    <w:rsid w:val="001A7A8A"/>
    <w:rsid w:val="001F63CF"/>
    <w:rsid w:val="002A2168"/>
    <w:rsid w:val="002E1A84"/>
    <w:rsid w:val="003846F1"/>
    <w:rsid w:val="0039709C"/>
    <w:rsid w:val="003A6411"/>
    <w:rsid w:val="003E5921"/>
    <w:rsid w:val="004329EF"/>
    <w:rsid w:val="005D503F"/>
    <w:rsid w:val="005D56C5"/>
    <w:rsid w:val="00616993"/>
    <w:rsid w:val="00626530"/>
    <w:rsid w:val="006A0693"/>
    <w:rsid w:val="006B1039"/>
    <w:rsid w:val="00741AD3"/>
    <w:rsid w:val="00745FAB"/>
    <w:rsid w:val="008C0669"/>
    <w:rsid w:val="009C32EE"/>
    <w:rsid w:val="009E77EE"/>
    <w:rsid w:val="00A86B2D"/>
    <w:rsid w:val="00A935AB"/>
    <w:rsid w:val="00AB5671"/>
    <w:rsid w:val="00B32DDB"/>
    <w:rsid w:val="00C253A6"/>
    <w:rsid w:val="00CC7C57"/>
    <w:rsid w:val="00D53E7B"/>
    <w:rsid w:val="00DF0B4C"/>
    <w:rsid w:val="00E443B2"/>
    <w:rsid w:val="00E4465D"/>
    <w:rsid w:val="00F1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B440"/>
  <w15:chartTrackingRefBased/>
  <w15:docId w15:val="{729F4805-29F5-484B-A942-0E472717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3A6411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3A6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A6411"/>
    <w:pPr>
      <w:numPr>
        <w:ilvl w:val="1"/>
        <w:numId w:val="5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ufzhlung">
    <w:name w:val="Aufzählung"/>
    <w:basedOn w:val="Default"/>
    <w:next w:val="Default"/>
    <w:rsid w:val="003A6411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semiHidden/>
    <w:rsid w:val="0043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4329E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C253A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4BBC4-E332-479E-B004-5ACC012C61D6}"/>
</file>

<file path=customXml/itemProps2.xml><?xml version="1.0" encoding="utf-8"?>
<ds:datastoreItem xmlns:ds="http://schemas.openxmlformats.org/officeDocument/2006/customXml" ds:itemID="{EF6A26E6-2CB3-4120-912A-D79D878E200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9</cp:revision>
  <dcterms:created xsi:type="dcterms:W3CDTF">2021-03-22T11:12:00Z</dcterms:created>
  <dcterms:modified xsi:type="dcterms:W3CDTF">2022-05-04T09:08:00Z</dcterms:modified>
</cp:coreProperties>
</file>