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31F8699A" w14:textId="77777777" w:rsidTr="000A015C">
        <w:tc>
          <w:tcPr>
            <w:tcW w:w="9071" w:type="dxa"/>
            <w:gridSpan w:val="2"/>
          </w:tcPr>
          <w:p w14:paraId="7344D04F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750739" w14:paraId="69D2674D" w14:textId="77777777" w:rsidTr="000A015C">
        <w:tc>
          <w:tcPr>
            <w:tcW w:w="3685" w:type="dxa"/>
            <w:vAlign w:val="center"/>
          </w:tcPr>
          <w:p w14:paraId="21F7F903" w14:textId="77777777" w:rsidR="00750739" w:rsidRPr="001313CB" w:rsidRDefault="00750739" w:rsidP="0075073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4118A72E" w14:textId="0DBE79E6" w:rsidR="00750739" w:rsidRPr="00750739" w:rsidRDefault="00750739" w:rsidP="00750739">
            <w:pPr>
              <w:rPr>
                <w:rFonts w:ascii="Times New Roman" w:hAnsi="Times New Roman" w:cs="Times New Roman"/>
              </w:rPr>
            </w:pPr>
            <w:r w:rsidRPr="00750739">
              <w:rPr>
                <w:rFonts w:ascii="Times New Roman" w:hAnsi="Times New Roman" w:cs="Times New Roman"/>
              </w:rPr>
              <w:t xml:space="preserve">Desinfektion des </w:t>
            </w:r>
            <w:r w:rsidRPr="00750739">
              <w:rPr>
                <w:rFonts w:ascii="Times New Roman" w:hAnsi="Times New Roman" w:cs="Times New Roman"/>
                <w:bCs/>
              </w:rPr>
              <w:t>Wassermanagements</w:t>
            </w:r>
            <w:r>
              <w:rPr>
                <w:rFonts w:ascii="Times New Roman" w:hAnsi="Times New Roman" w:cs="Times New Roman"/>
                <w:bCs/>
              </w:rPr>
              <w:t xml:space="preserve"> CST</w:t>
            </w:r>
          </w:p>
        </w:tc>
      </w:tr>
      <w:tr w:rsidR="00750739" w14:paraId="02050D46" w14:textId="77777777" w:rsidTr="000A015C">
        <w:tc>
          <w:tcPr>
            <w:tcW w:w="3685" w:type="dxa"/>
            <w:vAlign w:val="center"/>
          </w:tcPr>
          <w:p w14:paraId="47D1DBC6" w14:textId="77777777" w:rsidR="00750739" w:rsidRPr="001313CB" w:rsidRDefault="00750739" w:rsidP="0075073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58E91CDC" w14:textId="6EF99C0D" w:rsidR="00750739" w:rsidRPr="00750739" w:rsidRDefault="00750739" w:rsidP="00750739">
            <w:pPr>
              <w:rPr>
                <w:rFonts w:ascii="Times New Roman" w:hAnsi="Times New Roman" w:cs="Times New Roman"/>
              </w:rPr>
            </w:pPr>
            <w:r w:rsidRPr="00750739">
              <w:rPr>
                <w:rFonts w:ascii="Times New Roman" w:hAnsi="Times New Roman" w:cs="Times New Roman"/>
              </w:rPr>
              <w:t xml:space="preserve">AEMP EL – </w:t>
            </w:r>
            <w:r>
              <w:rPr>
                <w:rFonts w:ascii="Times New Roman" w:hAnsi="Times New Roman" w:cs="Times New Roman"/>
              </w:rPr>
              <w:t>Technikraum</w:t>
            </w:r>
          </w:p>
        </w:tc>
      </w:tr>
      <w:tr w:rsidR="00750739" w14:paraId="3CF47963" w14:textId="77777777" w:rsidTr="000A015C">
        <w:tc>
          <w:tcPr>
            <w:tcW w:w="3685" w:type="dxa"/>
            <w:vAlign w:val="center"/>
          </w:tcPr>
          <w:p w14:paraId="16DAF8BE" w14:textId="77777777" w:rsidR="00750739" w:rsidRPr="001313CB" w:rsidRDefault="00750739" w:rsidP="0075073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9856159" w14:textId="5CDBC49A" w:rsidR="00750739" w:rsidRPr="00750739" w:rsidRDefault="0044298D" w:rsidP="00750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750739" w:rsidRPr="00750739">
              <w:rPr>
                <w:rFonts w:ascii="Times New Roman" w:hAnsi="Times New Roman" w:cs="Times New Roman"/>
              </w:rPr>
              <w:t>/Leitung AEMP</w:t>
            </w:r>
          </w:p>
        </w:tc>
      </w:tr>
      <w:tr w:rsidR="00750739" w14:paraId="2118CE83" w14:textId="77777777" w:rsidTr="00750739">
        <w:tc>
          <w:tcPr>
            <w:tcW w:w="3685" w:type="dxa"/>
            <w:vAlign w:val="center"/>
          </w:tcPr>
          <w:p w14:paraId="09E18D94" w14:textId="77777777" w:rsidR="00750739" w:rsidRPr="001313CB" w:rsidRDefault="00750739" w:rsidP="0075073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38188289" w14:textId="77777777" w:rsidR="00750739" w:rsidRPr="004329EF" w:rsidRDefault="00750739" w:rsidP="00750739">
            <w:pPr>
              <w:rPr>
                <w:rFonts w:ascii="Times New Roman" w:hAnsi="Times New Roman" w:cs="Times New Roman"/>
              </w:rPr>
            </w:pPr>
            <w:r w:rsidRPr="004329EF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08396B82" w14:textId="77777777" w:rsidR="00750739" w:rsidRPr="004329EF" w:rsidRDefault="00750739" w:rsidP="00750739">
            <w:pPr>
              <w:pStyle w:val="InhaltSAA"/>
              <w:rPr>
                <w:szCs w:val="22"/>
              </w:rPr>
            </w:pPr>
            <w:r w:rsidRPr="004329EF">
              <w:rPr>
                <w:szCs w:val="22"/>
              </w:rPr>
              <w:t>SAA_TIA_IBN_01_01_Inbetriebnahme_Geraete_Taeglich</w:t>
            </w:r>
          </w:p>
          <w:p w14:paraId="36AEC2B4" w14:textId="20416AE7" w:rsidR="00750739" w:rsidRPr="00750739" w:rsidRDefault="00750739" w:rsidP="00750739">
            <w:pPr>
              <w:pStyle w:val="InhaltSAA"/>
              <w:rPr>
                <w:szCs w:val="22"/>
              </w:rPr>
            </w:pPr>
            <w:r w:rsidRPr="00750739">
              <w:rPr>
                <w:szCs w:val="22"/>
              </w:rPr>
              <w:t>HP_Da1364_Wassermanagement_Hygienemassnahmen</w:t>
            </w:r>
          </w:p>
          <w:p w14:paraId="69704D74" w14:textId="77777777" w:rsidR="00750739" w:rsidRPr="00750739" w:rsidRDefault="00750739" w:rsidP="00750739">
            <w:pPr>
              <w:pStyle w:val="InhaltSAA"/>
              <w:rPr>
                <w:szCs w:val="22"/>
              </w:rPr>
            </w:pPr>
            <w:r w:rsidRPr="00750739">
              <w:rPr>
                <w:szCs w:val="22"/>
              </w:rPr>
              <w:t>Imunell_MU_10_SDB</w:t>
            </w:r>
          </w:p>
          <w:p w14:paraId="0F74DB38" w14:textId="77777777" w:rsidR="00EB7059" w:rsidRPr="00322DF0" w:rsidRDefault="00EB7059" w:rsidP="00EB7059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110AB3EF" w14:textId="77777777" w:rsidR="00EB7059" w:rsidRPr="00322DF0" w:rsidRDefault="00EB7059" w:rsidP="00EB7059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Pruef_Wartungsintervalle_Matrix</w:t>
            </w:r>
            <w:proofErr w:type="spellEnd"/>
          </w:p>
          <w:p w14:paraId="2D012C9A" w14:textId="62A5A154" w:rsidR="00750739" w:rsidRPr="00750739" w:rsidRDefault="00EB7059" w:rsidP="00EB7059">
            <w:pPr>
              <w:pStyle w:val="InhaltSAA"/>
              <w:rPr>
                <w:szCs w:val="22"/>
              </w:rPr>
            </w:pPr>
            <w:r w:rsidRPr="00322DF0">
              <w:rPr>
                <w:szCs w:val="22"/>
              </w:rPr>
              <w:t>Desinfektionsplan</w:t>
            </w:r>
          </w:p>
        </w:tc>
      </w:tr>
    </w:tbl>
    <w:p w14:paraId="4FB744C4" w14:textId="77777777" w:rsidR="000A015C" w:rsidRPr="000A015C" w:rsidRDefault="000A015C" w:rsidP="000A015C">
      <w:pPr>
        <w:pStyle w:val="InhaltVA"/>
        <w:rPr>
          <w:szCs w:val="22"/>
        </w:rPr>
      </w:pPr>
    </w:p>
    <w:p w14:paraId="44D5F07D" w14:textId="77777777" w:rsidR="000A015C" w:rsidRPr="000A015C" w:rsidRDefault="000A015C" w:rsidP="000A015C">
      <w:pPr>
        <w:pStyle w:val="InhaltVA"/>
        <w:rPr>
          <w:szCs w:val="22"/>
        </w:rPr>
      </w:pPr>
    </w:p>
    <w:p w14:paraId="5E77CAB8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75C544A" w14:textId="3AF460EF" w:rsidR="00750739" w:rsidRPr="00A1738B" w:rsidRDefault="00750739" w:rsidP="00750739">
      <w:pPr>
        <w:pStyle w:val="Listenabsatz"/>
        <w:ind w:left="708"/>
        <w:rPr>
          <w:sz w:val="22"/>
          <w:szCs w:val="22"/>
        </w:rPr>
      </w:pPr>
      <w:r w:rsidRPr="00A1738B">
        <w:rPr>
          <w:sz w:val="22"/>
          <w:szCs w:val="22"/>
        </w:rPr>
        <w:t>Desinfektion des Wassermanagements CS</w:t>
      </w:r>
      <w:r>
        <w:rPr>
          <w:sz w:val="22"/>
          <w:szCs w:val="22"/>
        </w:rPr>
        <w:t>T</w:t>
      </w:r>
      <w:r w:rsidRPr="00A1738B">
        <w:rPr>
          <w:sz w:val="22"/>
          <w:szCs w:val="22"/>
        </w:rPr>
        <w:t xml:space="preserve"> der Fa. HP Medizintechnik.</w:t>
      </w:r>
    </w:p>
    <w:p w14:paraId="4B52DE24" w14:textId="56B9DF88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750739" w14:paraId="45F0C725" w14:textId="77777777" w:rsidTr="005C1C01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19CDEDEC" w14:textId="77777777" w:rsidR="00750739" w:rsidRDefault="00750739" w:rsidP="005C1C01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4114B00E" wp14:editId="51B2EC37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0C2D24D2" w14:textId="77777777" w:rsidR="00750739" w:rsidRPr="00D50E96" w:rsidRDefault="00750739" w:rsidP="005C1C01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3AEA349A" w14:textId="77777777" w:rsidR="00750739" w:rsidRDefault="00750739" w:rsidP="005C1C01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4520F4A7" w14:textId="0EB53EF2" w:rsidR="000A015C" w:rsidRDefault="000A015C" w:rsidP="000A015C">
      <w:pPr>
        <w:pStyle w:val="InhaltVA"/>
        <w:rPr>
          <w:szCs w:val="22"/>
        </w:rPr>
      </w:pPr>
    </w:p>
    <w:p w14:paraId="5A3C7EE3" w14:textId="5DDCB469" w:rsidR="00750739" w:rsidRPr="000A015C" w:rsidRDefault="00750739" w:rsidP="000A015C">
      <w:pPr>
        <w:pStyle w:val="InhaltVA"/>
        <w:rPr>
          <w:szCs w:val="22"/>
        </w:rPr>
      </w:pPr>
      <w:r w:rsidRPr="00D15E10">
        <w:rPr>
          <w:b/>
          <w:shd w:val="clear" w:color="auto" w:fill="85FFDF"/>
        </w:rPr>
        <w:t xml:space="preserve">Anwender - Vierteljährliche Desinfektion – </w:t>
      </w:r>
      <w:r>
        <w:rPr>
          <w:b/>
          <w:shd w:val="clear" w:color="auto" w:fill="85FFDF"/>
        </w:rPr>
        <w:t>VE-Wasser-</w:t>
      </w:r>
      <w:r w:rsidRPr="00D15E10">
        <w:rPr>
          <w:b/>
          <w:shd w:val="clear" w:color="auto" w:fill="85FFDF"/>
        </w:rPr>
        <w:t>Kreislauf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71A6B0B" w14:textId="77777777" w:rsidTr="00750739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C5681E3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3DC1A56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8F416C5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750739" w14:paraId="2FC885C3" w14:textId="77777777" w:rsidTr="0075073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B8958EB" w14:textId="1C1852C9" w:rsidR="00750739" w:rsidRPr="00750739" w:rsidRDefault="00750739" w:rsidP="00750739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750739"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F24F3A1" w14:textId="6E85EF3C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B</w:t>
            </w:r>
            <w:r w:rsidRPr="00750739">
              <w:rPr>
                <w:szCs w:val="22"/>
              </w:rPr>
              <w:t>ereitlegen.</w:t>
            </w:r>
          </w:p>
        </w:tc>
        <w:tc>
          <w:tcPr>
            <w:tcW w:w="3685" w:type="dxa"/>
            <w:tcBorders>
              <w:bottom w:val="nil"/>
            </w:tcBorders>
          </w:tcPr>
          <w:p w14:paraId="070F1F37" w14:textId="77777777" w:rsidR="00750739" w:rsidRPr="00750739" w:rsidRDefault="00750739" w:rsidP="00750739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0739">
              <w:rPr>
                <w:sz w:val="22"/>
                <w:szCs w:val="22"/>
              </w:rPr>
              <w:t>PSA</w:t>
            </w:r>
          </w:p>
          <w:p w14:paraId="6A2D4816" w14:textId="77777777" w:rsidR="00750739" w:rsidRPr="00750739" w:rsidRDefault="00750739" w:rsidP="00750739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0739">
              <w:rPr>
                <w:sz w:val="22"/>
                <w:szCs w:val="22"/>
              </w:rPr>
              <w:t>Eimer</w:t>
            </w:r>
          </w:p>
          <w:p w14:paraId="66335C4A" w14:textId="77777777" w:rsidR="00750739" w:rsidRPr="00750739" w:rsidRDefault="00750739" w:rsidP="00750739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0739">
              <w:rPr>
                <w:sz w:val="22"/>
                <w:szCs w:val="22"/>
              </w:rPr>
              <w:t>Stapelbehälter</w:t>
            </w:r>
          </w:p>
          <w:p w14:paraId="5B687D17" w14:textId="77777777" w:rsidR="00750739" w:rsidRPr="00750739" w:rsidRDefault="00750739" w:rsidP="00750739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0739">
              <w:rPr>
                <w:sz w:val="22"/>
                <w:szCs w:val="22"/>
              </w:rPr>
              <w:t>Tauchpumpe elektrisch</w:t>
            </w:r>
          </w:p>
          <w:p w14:paraId="5293BF02" w14:textId="77777777" w:rsidR="00750739" w:rsidRPr="00750739" w:rsidRDefault="00750739" w:rsidP="00750739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0739">
              <w:rPr>
                <w:sz w:val="22"/>
                <w:szCs w:val="22"/>
              </w:rPr>
              <w:t>Schutzbrille mit UV-Schutz</w:t>
            </w:r>
          </w:p>
          <w:p w14:paraId="57A35389" w14:textId="6A0D772C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Desinfektionsmittel Imunell MU 10</w:t>
            </w:r>
            <w:r w:rsidR="00F12BD2">
              <w:rPr>
                <w:szCs w:val="22"/>
              </w:rPr>
              <w:t>,</w:t>
            </w:r>
            <w:r w:rsidRPr="00750739">
              <w:rPr>
                <w:szCs w:val="22"/>
              </w:rPr>
              <w:t xml:space="preserve"> </w:t>
            </w:r>
            <w:r w:rsidR="00F12BD2">
              <w:rPr>
                <w:szCs w:val="22"/>
              </w:rPr>
              <w:t>5</w:t>
            </w:r>
            <w:r w:rsidRPr="00750739">
              <w:rPr>
                <w:szCs w:val="22"/>
              </w:rPr>
              <w:t>000ml</w:t>
            </w:r>
            <w:r>
              <w:rPr>
                <w:szCs w:val="22"/>
              </w:rPr>
              <w:t xml:space="preserve"> </w:t>
            </w:r>
            <w:r w:rsidRPr="00750739">
              <w:rPr>
                <w:szCs w:val="22"/>
              </w:rPr>
              <w:t>(Art.-Nr. 606412)</w:t>
            </w:r>
          </w:p>
        </w:tc>
      </w:tr>
      <w:tr w:rsidR="00750739" w14:paraId="57A2A209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AC05F42" w14:textId="77777777" w:rsidR="00750739" w:rsidRPr="00750739" w:rsidRDefault="00750739" w:rsidP="00750739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1134384" w14:textId="50E9EACF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Ringleitung einrichten, falls erforderlich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B11DEF1" w14:textId="38E1E024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Ventil V7.8a und Ventil V5.9a mit „Silikonschlauch rot VE27-B13“ verbinden</w:t>
            </w:r>
          </w:p>
        </w:tc>
      </w:tr>
      <w:tr w:rsidR="00750739" w14:paraId="49DE78D8" w14:textId="77777777" w:rsidTr="0075073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ED1D511" w14:textId="2D0204B0" w:rsidR="00750739" w:rsidRDefault="00750739" w:rsidP="00750739">
            <w:pPr>
              <w:pStyle w:val="InhaltVA"/>
              <w:numPr>
                <w:ilvl w:val="0"/>
                <w:numId w:val="2"/>
              </w:numPr>
              <w:jc w:val="left"/>
            </w:pPr>
            <w: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2E7F445" w14:textId="17E82379" w:rsidR="00750739" w:rsidRPr="00750739" w:rsidRDefault="00750739" w:rsidP="00750739">
            <w:pPr>
              <w:pStyle w:val="InhaltVA"/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Desinfektion VE-Wasser-Kreislauf</w:t>
            </w:r>
          </w:p>
        </w:tc>
        <w:tc>
          <w:tcPr>
            <w:tcW w:w="3685" w:type="dxa"/>
            <w:tcBorders>
              <w:bottom w:val="nil"/>
            </w:tcBorders>
          </w:tcPr>
          <w:p w14:paraId="2792E817" w14:textId="77777777" w:rsidR="00750739" w:rsidRDefault="00750739" w:rsidP="000A015C">
            <w:pPr>
              <w:pStyle w:val="InhaltVA"/>
            </w:pPr>
          </w:p>
        </w:tc>
      </w:tr>
      <w:tr w:rsidR="00750739" w14:paraId="2026F0AC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89857E9" w14:textId="6949060A" w:rsidR="00750739" w:rsidRDefault="00750739" w:rsidP="00750739">
            <w:pPr>
              <w:pStyle w:val="InhaltVA"/>
              <w:ind w:left="708"/>
              <w:jc w:val="left"/>
            </w:pPr>
            <w:r>
              <w:rPr>
                <w:b/>
                <w:sz w:val="20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7715A63" w14:textId="31798CF1" w:rsid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</w:pPr>
            <w:r w:rsidRPr="00750739">
              <w:rPr>
                <w:szCs w:val="22"/>
              </w:rPr>
              <w:t>Vorbereitung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F20D531" w14:textId="77777777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Arbeitsplatte der WVEA hochklappen</w:t>
            </w:r>
          </w:p>
          <w:p w14:paraId="499F71E5" w14:textId="77777777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Den Deckel des Permeattanks abnehmen</w:t>
            </w:r>
          </w:p>
          <w:p w14:paraId="04E147C5" w14:textId="77777777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Den Permeattank so befüllen bzw. so viel Permeat ablassen, dass sich 50 l Permeat darin befinden.</w:t>
            </w:r>
          </w:p>
          <w:p w14:paraId="02A57284" w14:textId="518B016B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Die Umkehrosmoseanlage ausstecken</w:t>
            </w:r>
          </w:p>
        </w:tc>
      </w:tr>
      <w:tr w:rsidR="00750739" w14:paraId="0647A13D" w14:textId="77777777" w:rsidTr="00750739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8BC436" w14:textId="5CC25031" w:rsidR="00750739" w:rsidRDefault="00750739" w:rsidP="00750739">
            <w:pPr>
              <w:pStyle w:val="InhaltVA"/>
              <w:ind w:left="708"/>
              <w:jc w:val="left"/>
            </w:pPr>
            <w:r w:rsidRPr="00984AB9">
              <w:rPr>
                <w:b/>
                <w:sz w:val="20"/>
              </w:rPr>
              <w:lastRenderedPageBreak/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31E44" w14:textId="7440459F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Desinfektionsmittellö</w:t>
            </w:r>
            <w:r>
              <w:rPr>
                <w:szCs w:val="22"/>
              </w:rPr>
              <w:softHyphen/>
            </w:r>
            <w:r w:rsidRPr="00750739">
              <w:rPr>
                <w:szCs w:val="22"/>
              </w:rPr>
              <w:t>sung herstellen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AEF0B7" w14:textId="23D88311" w:rsidR="00750739" w:rsidRPr="00750739" w:rsidRDefault="00750739" w:rsidP="00750739">
            <w:pPr>
              <w:pStyle w:val="Listenabsatz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750739">
              <w:rPr>
                <w:color w:val="000000"/>
                <w:sz w:val="22"/>
                <w:szCs w:val="22"/>
              </w:rPr>
              <w:t xml:space="preserve">3 Liter bzw. 3 kg (1 kg </w:t>
            </w:r>
            <w:r w:rsidRPr="00750739">
              <w:rPr>
                <w:rFonts w:ascii="Cambria Math" w:hAnsi="Cambria Math" w:cs="Cambria Math"/>
                <w:color w:val="000000"/>
                <w:sz w:val="22"/>
                <w:szCs w:val="22"/>
              </w:rPr>
              <w:t>≙</w:t>
            </w:r>
            <w:r w:rsidRPr="00750739">
              <w:rPr>
                <w:color w:val="000000"/>
                <w:sz w:val="22"/>
                <w:szCs w:val="22"/>
              </w:rPr>
              <w:t xml:space="preserve"> 1000 ml) Desinfektionsmittel in den Permeattank T5.1 geben</w:t>
            </w:r>
          </w:p>
          <w:p w14:paraId="6FDCD797" w14:textId="485596C3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Mischung Umrühren</w:t>
            </w:r>
          </w:p>
        </w:tc>
      </w:tr>
      <w:tr w:rsidR="00750739" w14:paraId="72842951" w14:textId="77777777" w:rsidTr="00750739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4D4E020C" w14:textId="1685A177" w:rsidR="00750739" w:rsidRDefault="00750739" w:rsidP="00750739">
            <w:pPr>
              <w:pStyle w:val="InhaltVA"/>
              <w:ind w:left="708"/>
              <w:jc w:val="left"/>
            </w:pPr>
            <w:r>
              <w:rPr>
                <w:b/>
                <w:sz w:val="20"/>
              </w:rPr>
              <w:t>Schritt III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44B159C1" w14:textId="1F9017EB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Desinfektion starten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62CD2152" w14:textId="75F242FF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Das Ventil V7.11 schließen</w:t>
            </w:r>
          </w:p>
        </w:tc>
      </w:tr>
      <w:tr w:rsidR="00750739" w14:paraId="323F6A82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16223BA" w14:textId="77777777" w:rsidR="00750739" w:rsidRDefault="00750739" w:rsidP="00750739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D01579C" w14:textId="6A012C6A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Permeatpumpe P5.1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78AC8A0" w14:textId="4A11E168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Kippschalter des NASK III einschalten</w:t>
            </w:r>
          </w:p>
        </w:tc>
      </w:tr>
      <w:tr w:rsidR="00750739" w14:paraId="49A22E96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B04DF60" w14:textId="77777777" w:rsidR="00750739" w:rsidRDefault="00750739" w:rsidP="00750739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4FA377A" w14:textId="0928D496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Zirkulation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E2EEF60" w14:textId="7E703A35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Kippschalter des NASK III einschalten</w:t>
            </w:r>
          </w:p>
        </w:tc>
      </w:tr>
      <w:tr w:rsidR="00750739" w14:paraId="6570141A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7334000" w14:textId="77777777" w:rsidR="00750739" w:rsidRDefault="00750739" w:rsidP="00750739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42AFCC5" w14:textId="3275FA8A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Ventile V5.2 und V5.5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02FD0F5" w14:textId="73196090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öffnen, falls diese geschlossen sind.</w:t>
            </w:r>
          </w:p>
        </w:tc>
      </w:tr>
      <w:tr w:rsidR="00750739" w14:paraId="6025FBF5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E47024F" w14:textId="77777777" w:rsidR="00750739" w:rsidRDefault="00750739" w:rsidP="00750739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5308EF4" w14:textId="77777777" w:rsidR="00750739" w:rsidRPr="00750739" w:rsidRDefault="00750739" w:rsidP="0075073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2E90308" w14:textId="2F9A6BC0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Die Desinfektionsmittellösung 15 Minuten zirkulieren lassen</w:t>
            </w:r>
          </w:p>
        </w:tc>
      </w:tr>
      <w:tr w:rsidR="00750739" w14:paraId="47183EC7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79A9DB1" w14:textId="77777777" w:rsidR="00750739" w:rsidRDefault="00750739" w:rsidP="00750739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A08983" w14:textId="52246CE8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Ventile V1.5 und V5.1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6C823F6" w14:textId="5A72D70C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während des Zirkulationsbetriebes jeweils für 1 Minute öffnen</w:t>
            </w:r>
          </w:p>
        </w:tc>
      </w:tr>
      <w:tr w:rsidR="00750739" w14:paraId="27D55798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66E5E76" w14:textId="77777777" w:rsidR="00750739" w:rsidRDefault="00750739" w:rsidP="00750739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32AC38A" w14:textId="77777777" w:rsidR="00750739" w:rsidRPr="00750739" w:rsidRDefault="00750739" w:rsidP="0075073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A9C437A" w14:textId="02B0CE3D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das austretende Wasser im Stapelbehälter auffangen</w:t>
            </w:r>
          </w:p>
        </w:tc>
      </w:tr>
      <w:tr w:rsidR="00750739" w14:paraId="48E832B8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182D2DD" w14:textId="77777777" w:rsidR="00750739" w:rsidRDefault="00750739" w:rsidP="00750739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2E025E1" w14:textId="53E4BCB2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Permeatpumpe P5.1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C19E80E" w14:textId="0927DDE6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ausschalten</w:t>
            </w:r>
          </w:p>
        </w:tc>
      </w:tr>
      <w:tr w:rsidR="00750739" w14:paraId="4033B895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A4F7E2F" w14:textId="77777777" w:rsidR="00750739" w:rsidRDefault="00750739" w:rsidP="00750739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6A8848D" w14:textId="77777777" w:rsidR="00750739" w:rsidRPr="00750739" w:rsidRDefault="00750739" w:rsidP="0075073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9F1E6E5" w14:textId="597873E1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Die Desinfektionsmittellösung 45 Minuten einwirken lassen.</w:t>
            </w:r>
          </w:p>
        </w:tc>
      </w:tr>
      <w:tr w:rsidR="00750739" w14:paraId="005BAD50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9E4A490" w14:textId="77777777" w:rsidR="00750739" w:rsidRDefault="00750739" w:rsidP="00750739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8A3421" w14:textId="7D0268D5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Phasen 15 Minuten zirkulieren und 45 Minuten einwirken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7FEADBA" w14:textId="607CBB5F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noch 2 x wiederholen, so dass eine Desinfektionszeit von insgesamt 3 Stunden erreichet wird</w:t>
            </w:r>
          </w:p>
        </w:tc>
      </w:tr>
      <w:tr w:rsidR="00750739" w14:paraId="5AEAFD70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0EDA276" w14:textId="77777777" w:rsidR="00750739" w:rsidRDefault="00750739" w:rsidP="00750739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77E895E" w14:textId="2C2D1F6D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Entnahmeventile V1.5, V5.1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A1B725C" w14:textId="77777777" w:rsidR="00750739" w:rsidRPr="00750739" w:rsidRDefault="00750739" w:rsidP="00750739">
            <w:pPr>
              <w:pStyle w:val="Listenabsatz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750739">
              <w:rPr>
                <w:color w:val="000000"/>
                <w:sz w:val="22"/>
                <w:szCs w:val="22"/>
              </w:rPr>
              <w:t>jeweils für 1 Minute öffnen</w:t>
            </w:r>
          </w:p>
          <w:p w14:paraId="7C68C8C4" w14:textId="69FF247D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das </w:t>
            </w:r>
            <w:r w:rsidRPr="00750739">
              <w:rPr>
                <w:szCs w:val="22"/>
              </w:rPr>
              <w:t>Wasser</w:t>
            </w:r>
            <w:r>
              <w:rPr>
                <w:szCs w:val="22"/>
              </w:rPr>
              <w:t xml:space="preserve"> im Stapelbehälter auffangen</w:t>
            </w:r>
          </w:p>
        </w:tc>
      </w:tr>
      <w:tr w:rsidR="00750739" w14:paraId="119AD3C0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038EEEF" w14:textId="77777777" w:rsidR="00750739" w:rsidRDefault="00750739" w:rsidP="00750739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033327EF" w14:textId="7C27ACEB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Ventile V5.4 und V5.6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921A796" w14:textId="77777777" w:rsidR="00750739" w:rsidRPr="00750739" w:rsidRDefault="00750739" w:rsidP="00750739">
            <w:pPr>
              <w:pStyle w:val="Listenabsatz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750739">
              <w:rPr>
                <w:color w:val="000000"/>
                <w:sz w:val="22"/>
                <w:szCs w:val="22"/>
              </w:rPr>
              <w:t>nach Beendigung des Zirkulationsbetriebes jeweils für 1 Minute öffnen</w:t>
            </w:r>
          </w:p>
          <w:p w14:paraId="5C8FBEE2" w14:textId="3B26F4D8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Das austretende Wasser im Stapelbehälter auffangen</w:t>
            </w:r>
          </w:p>
        </w:tc>
      </w:tr>
      <w:tr w:rsidR="00750739" w14:paraId="1113F897" w14:textId="77777777" w:rsidTr="00750739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1135F4" w14:textId="1A626A91" w:rsidR="00750739" w:rsidRDefault="00750739" w:rsidP="00750739">
            <w:pPr>
              <w:pStyle w:val="InhaltVA"/>
              <w:ind w:left="708"/>
              <w:jc w:val="left"/>
            </w:pPr>
            <w:r w:rsidRPr="00750739">
              <w:rPr>
                <w:b/>
                <w:sz w:val="20"/>
              </w:rPr>
              <w:t>Schritt</w:t>
            </w:r>
            <w:r w:rsidRPr="00052F47">
              <w:rPr>
                <w:rFonts w:eastAsia="Calibri"/>
                <w:b/>
                <w:bCs/>
                <w:szCs w:val="22"/>
                <w:lang w:eastAsia="en-US"/>
              </w:rPr>
              <w:t xml:space="preserve"> I</w:t>
            </w:r>
            <w:r>
              <w:rPr>
                <w:rFonts w:eastAsia="Calibri"/>
                <w:b/>
                <w:bCs/>
                <w:szCs w:val="22"/>
                <w:lang w:eastAsia="en-US"/>
              </w:rPr>
              <w:t>V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4F8711" w14:textId="13344B5C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 xml:space="preserve">Permeattank und Tankdeckel 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FD5E36" w14:textId="583BBA8C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Mit Flächendesinfektionsmittel desinfizieren</w:t>
            </w:r>
          </w:p>
        </w:tc>
      </w:tr>
      <w:tr w:rsidR="00750739" w14:paraId="1E18E8B0" w14:textId="77777777" w:rsidTr="00750739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D70EC32" w14:textId="4C9EEC41" w:rsidR="00750739" w:rsidRDefault="00750739" w:rsidP="00750739">
            <w:pPr>
              <w:pStyle w:val="InhaltVA"/>
              <w:ind w:left="708"/>
              <w:jc w:val="left"/>
            </w:pPr>
            <w:r>
              <w:rPr>
                <w:b/>
                <w:sz w:val="20"/>
              </w:rPr>
              <w:t>Schritt V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1021EADF" w14:textId="241A706E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bookmarkStart w:id="0" w:name="_Toc499898865"/>
            <w:r w:rsidRPr="00750739">
              <w:rPr>
                <w:szCs w:val="22"/>
              </w:rPr>
              <w:t>Ausblasen der Ringleitung</w:t>
            </w:r>
            <w:bookmarkEnd w:id="0"/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03C230A" w14:textId="2557F372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Das Schlauchende B20 abnehmen und in das Waschbecken halten</w:t>
            </w:r>
          </w:p>
        </w:tc>
      </w:tr>
      <w:tr w:rsidR="00750739" w14:paraId="46C25E33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13C228D" w14:textId="77777777" w:rsidR="00750739" w:rsidRDefault="00750739" w:rsidP="00750739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B0670A2" w14:textId="77777777" w:rsidR="00750739" w:rsidRPr="00750739" w:rsidRDefault="00750739" w:rsidP="0075073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11BE8E5" w14:textId="3A231AD4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 xml:space="preserve">Darauf achten, dass in der Zirkulationsleitung alle Ventile (V7.10, V7.9, V7.8a, V5.9a) geöffnet sind, während V7.11 geschlossen  ist. </w:t>
            </w:r>
          </w:p>
        </w:tc>
      </w:tr>
      <w:tr w:rsidR="00750739" w14:paraId="64B375C1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AC13217" w14:textId="77777777" w:rsidR="00750739" w:rsidRDefault="00750739" w:rsidP="00750739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0AB878B" w14:textId="77777777" w:rsidR="00750739" w:rsidRPr="00750739" w:rsidRDefault="00750739" w:rsidP="0075073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FC91C9E" w14:textId="77777777" w:rsidR="00750739" w:rsidRPr="00750739" w:rsidRDefault="00750739" w:rsidP="00750739">
            <w:pPr>
              <w:pStyle w:val="Listenabsatz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750739">
              <w:rPr>
                <w:color w:val="000000"/>
                <w:sz w:val="22"/>
                <w:szCs w:val="22"/>
              </w:rPr>
              <w:t>Mit steriler Druckluft in den Anschluss B20 blasen</w:t>
            </w:r>
          </w:p>
          <w:p w14:paraId="1F7B9FF0" w14:textId="115BBEEE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Das Wasser wird über Ionenaustauscher und Zirkulationsleitung in den Permeattank gedrückt</w:t>
            </w:r>
          </w:p>
        </w:tc>
      </w:tr>
      <w:tr w:rsidR="00750739" w14:paraId="351C960C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E0B1856" w14:textId="77777777" w:rsidR="00750739" w:rsidRDefault="00750739" w:rsidP="00750739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AB18D49" w14:textId="07B868BC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bookmarkStart w:id="1" w:name="_Toc499898866"/>
            <w:r w:rsidRPr="00750739">
              <w:rPr>
                <w:szCs w:val="22"/>
              </w:rPr>
              <w:t>Entleeren des Permeattanks T5.1</w:t>
            </w:r>
            <w:bookmarkEnd w:id="1"/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885EE88" w14:textId="4896B795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Die Verschlusskappe, G ¾“ an D40 abnehmen</w:t>
            </w:r>
          </w:p>
        </w:tc>
      </w:tr>
      <w:tr w:rsidR="00750739" w14:paraId="5742F57C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15FF92F" w14:textId="77777777" w:rsidR="00750739" w:rsidRDefault="00750739" w:rsidP="00750739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9E7714A" w14:textId="77777777" w:rsidR="00750739" w:rsidRPr="00750739" w:rsidRDefault="00750739" w:rsidP="0075073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EF20F54" w14:textId="590DAD50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Das Schlauchende B20 mit D40 verbinden</w:t>
            </w:r>
          </w:p>
        </w:tc>
      </w:tr>
      <w:tr w:rsidR="00750739" w14:paraId="58B55C87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FA1707E" w14:textId="77777777" w:rsidR="00750739" w:rsidRDefault="00750739" w:rsidP="00750739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F655AFA" w14:textId="77777777" w:rsidR="00750739" w:rsidRPr="00750739" w:rsidRDefault="00750739" w:rsidP="0075073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CBEBC43" w14:textId="77777777" w:rsidR="00750739" w:rsidRPr="00750739" w:rsidRDefault="00750739" w:rsidP="00750739">
            <w:pPr>
              <w:pStyle w:val="Listenabsatz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750739">
              <w:rPr>
                <w:color w:val="000000"/>
                <w:sz w:val="22"/>
                <w:szCs w:val="22"/>
              </w:rPr>
              <w:t>Die Permeatpumpe P5.1 extern anstecken</w:t>
            </w:r>
          </w:p>
          <w:p w14:paraId="4E601FEB" w14:textId="3C494D40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Das Permeat wird direkt in den Abwassertank gepumpt</w:t>
            </w:r>
          </w:p>
        </w:tc>
      </w:tr>
      <w:tr w:rsidR="00750739" w14:paraId="6298BA4C" w14:textId="77777777" w:rsidTr="00750739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2BD2ABF" w14:textId="77777777" w:rsidR="00750739" w:rsidRDefault="00750739" w:rsidP="00750739">
            <w:pPr>
              <w:pStyle w:val="InhaltVA"/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E1D959C" w14:textId="63257447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bookmarkStart w:id="2" w:name="_Toc499898867"/>
            <w:r w:rsidRPr="00750739">
              <w:rPr>
                <w:szCs w:val="22"/>
              </w:rPr>
              <w:t>Restentleerung des Permeattank</w:t>
            </w:r>
            <w:bookmarkEnd w:id="2"/>
            <w:r w:rsidRPr="00750739">
              <w:rPr>
                <w:szCs w:val="22"/>
              </w:rPr>
              <w:t>s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EEAB471" w14:textId="77777777" w:rsidR="00750739" w:rsidRPr="00750739" w:rsidRDefault="00750739" w:rsidP="00750739">
            <w:pPr>
              <w:pStyle w:val="Listenabsatz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750739">
              <w:rPr>
                <w:color w:val="000000"/>
                <w:sz w:val="22"/>
                <w:szCs w:val="22"/>
              </w:rPr>
              <w:t>Die restliche Desinfektionsmittellösung aus dem Permeattank zunächst über das Ventil V5.3 in einen Stapelbehälter entleeren</w:t>
            </w:r>
          </w:p>
          <w:p w14:paraId="500172AA" w14:textId="7D19150F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Anschließend den Permeattank mit dem Nasssauger leersaugen</w:t>
            </w:r>
          </w:p>
        </w:tc>
      </w:tr>
      <w:tr w:rsidR="00750739" w:rsidRPr="00750739" w14:paraId="383935C6" w14:textId="77777777" w:rsidTr="00750739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474AA360" w14:textId="3307828F" w:rsidR="00750739" w:rsidRPr="00750739" w:rsidRDefault="00750739" w:rsidP="00750739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750739"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56A6EC6" w14:textId="77777777" w:rsidR="00750739" w:rsidRPr="00750739" w:rsidRDefault="00750739" w:rsidP="00750739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2F284DB0" w14:textId="77777777" w:rsidR="00750739" w:rsidRPr="00750739" w:rsidRDefault="00750739" w:rsidP="00750739">
            <w:pPr>
              <w:pStyle w:val="InhaltVA"/>
              <w:rPr>
                <w:szCs w:val="22"/>
              </w:rPr>
            </w:pPr>
          </w:p>
        </w:tc>
      </w:tr>
      <w:tr w:rsidR="00750739" w:rsidRPr="00750739" w14:paraId="1E0430BB" w14:textId="77777777" w:rsidTr="00750739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7C53E755" w14:textId="7E4AA221" w:rsidR="00750739" w:rsidRPr="00750739" w:rsidRDefault="00750739" w:rsidP="00750739">
            <w:pPr>
              <w:pStyle w:val="InhaltVA"/>
              <w:ind w:left="708"/>
              <w:jc w:val="left"/>
              <w:rPr>
                <w:szCs w:val="22"/>
              </w:rPr>
            </w:pPr>
            <w:r w:rsidRPr="00750739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39DEA0E4" w14:textId="103ADAA8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3CE30C83" w14:textId="77777777" w:rsidR="00750739" w:rsidRPr="00750739" w:rsidRDefault="00750739" w:rsidP="00750739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0739">
              <w:rPr>
                <w:sz w:val="22"/>
                <w:szCs w:val="22"/>
              </w:rPr>
              <w:t>Gerätebuch</w:t>
            </w:r>
          </w:p>
          <w:p w14:paraId="2CCF0BCB" w14:textId="6D63E13E" w:rsidR="00750739" w:rsidRPr="00750739" w:rsidRDefault="00750739" w:rsidP="00750739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750739">
              <w:rPr>
                <w:szCs w:val="22"/>
              </w:rPr>
              <w:t>ProzDokuSys</w:t>
            </w:r>
          </w:p>
        </w:tc>
      </w:tr>
    </w:tbl>
    <w:p w14:paraId="152F1A73" w14:textId="77777777" w:rsidR="000A015C" w:rsidRDefault="000A015C" w:rsidP="000A015C">
      <w:pPr>
        <w:pStyle w:val="InhaltVA"/>
      </w:pPr>
    </w:p>
    <w:p w14:paraId="4B1665D3" w14:textId="097B69AB" w:rsidR="001313CB" w:rsidRDefault="001313CB" w:rsidP="000A015C">
      <w:pPr>
        <w:pStyle w:val="InhaltVA"/>
      </w:pPr>
    </w:p>
    <w:p w14:paraId="0E0014EE" w14:textId="77777777" w:rsidR="0017397A" w:rsidRPr="007132E7" w:rsidRDefault="0017397A" w:rsidP="0017397A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7132E7">
        <w:rPr>
          <w:b/>
          <w:shd w:val="clear" w:color="auto" w:fill="D9FFF5"/>
        </w:rPr>
        <w:t xml:space="preserve">Hersteller - Jährliche </w:t>
      </w:r>
      <w:r>
        <w:rPr>
          <w:b/>
          <w:shd w:val="clear" w:color="auto" w:fill="D9FFF5"/>
        </w:rPr>
        <w:t>Desinfektion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2833"/>
        <w:gridCol w:w="3681"/>
      </w:tblGrid>
      <w:tr w:rsidR="0017397A" w:rsidRPr="007132E7" w14:paraId="26C7AAF8" w14:textId="77777777" w:rsidTr="005C1C01">
        <w:trPr>
          <w:trHeight w:val="424"/>
          <w:tblHeader/>
        </w:trPr>
        <w:tc>
          <w:tcPr>
            <w:tcW w:w="1406" w:type="pct"/>
            <w:shd w:val="clear" w:color="auto" w:fill="00674D"/>
            <w:vAlign w:val="center"/>
          </w:tcPr>
          <w:p w14:paraId="342FA409" w14:textId="77777777" w:rsidR="0017397A" w:rsidRPr="006A2F76" w:rsidRDefault="0017397A" w:rsidP="005C1C01">
            <w:pPr>
              <w:rPr>
                <w:rFonts w:ascii="Times New Roman" w:eastAsia="Calibri" w:hAnsi="Times New Roman" w:cs="Times New Roman"/>
                <w:b/>
                <w:color w:val="FFFFFF"/>
              </w:rPr>
            </w:pPr>
            <w:r w:rsidRPr="006A2F76">
              <w:rPr>
                <w:rFonts w:ascii="Times New Roman" w:eastAsia="Calibri" w:hAnsi="Times New Roman" w:cs="Times New Roman"/>
                <w:b/>
                <w:color w:val="FFFFFF"/>
              </w:rPr>
              <w:t>Arbeitsschritt</w:t>
            </w:r>
          </w:p>
        </w:tc>
        <w:tc>
          <w:tcPr>
            <w:tcW w:w="1563" w:type="pct"/>
            <w:shd w:val="clear" w:color="auto" w:fill="00674D"/>
            <w:vAlign w:val="center"/>
          </w:tcPr>
          <w:p w14:paraId="22B4C23E" w14:textId="77777777" w:rsidR="0017397A" w:rsidRPr="006A2F76" w:rsidRDefault="0017397A" w:rsidP="005C1C01">
            <w:pPr>
              <w:rPr>
                <w:rFonts w:ascii="Times New Roman" w:eastAsia="Calibri" w:hAnsi="Times New Roman" w:cs="Times New Roman"/>
                <w:b/>
                <w:color w:val="FFFFFF"/>
              </w:rPr>
            </w:pPr>
            <w:r w:rsidRPr="006A2F76">
              <w:rPr>
                <w:rFonts w:ascii="Times New Roman" w:eastAsia="Calibri" w:hAnsi="Times New Roman" w:cs="Times New Roman"/>
                <w:b/>
                <w:color w:val="FFFFFF"/>
              </w:rPr>
              <w:t>Beschreibung</w:t>
            </w:r>
          </w:p>
        </w:tc>
        <w:tc>
          <w:tcPr>
            <w:tcW w:w="2031" w:type="pct"/>
            <w:shd w:val="clear" w:color="auto" w:fill="00674D"/>
            <w:vAlign w:val="center"/>
          </w:tcPr>
          <w:p w14:paraId="0B8C7741" w14:textId="77777777" w:rsidR="0017397A" w:rsidRPr="006A2F76" w:rsidRDefault="0017397A" w:rsidP="005C1C01">
            <w:pPr>
              <w:rPr>
                <w:rFonts w:ascii="Times New Roman" w:eastAsia="Calibri" w:hAnsi="Times New Roman" w:cs="Times New Roman"/>
                <w:b/>
                <w:color w:val="FFFFFF"/>
              </w:rPr>
            </w:pPr>
            <w:r w:rsidRPr="006A2F76">
              <w:rPr>
                <w:rFonts w:ascii="Times New Roman" w:eastAsia="Calibri" w:hAnsi="Times New Roman" w:cs="Times New Roman"/>
                <w:b/>
                <w:color w:val="FFFFFF"/>
              </w:rPr>
              <w:t>Anweisung</w:t>
            </w:r>
          </w:p>
        </w:tc>
      </w:tr>
      <w:tr w:rsidR="0017397A" w:rsidRPr="007132E7" w14:paraId="72886FF0" w14:textId="77777777" w:rsidTr="005C1C01">
        <w:trPr>
          <w:trHeight w:val="424"/>
        </w:trPr>
        <w:tc>
          <w:tcPr>
            <w:tcW w:w="1406" w:type="pct"/>
            <w:tcBorders>
              <w:bottom w:val="single" w:sz="4" w:space="0" w:color="auto"/>
            </w:tcBorders>
          </w:tcPr>
          <w:p w14:paraId="54F6A1F7" w14:textId="77777777" w:rsidR="0017397A" w:rsidRPr="006A2F76" w:rsidRDefault="0017397A" w:rsidP="0017397A">
            <w:pPr>
              <w:pStyle w:val="Listenabsatz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A2F76">
              <w:rPr>
                <w:rFonts w:eastAsia="Calibri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3" w:type="pct"/>
            <w:tcBorders>
              <w:bottom w:val="single" w:sz="4" w:space="0" w:color="auto"/>
            </w:tcBorders>
          </w:tcPr>
          <w:p w14:paraId="14B07193" w14:textId="77777777" w:rsidR="0017397A" w:rsidRPr="006A2F76" w:rsidRDefault="0017397A" w:rsidP="005C1C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1" w:type="pct"/>
            <w:tcBorders>
              <w:bottom w:val="single" w:sz="4" w:space="0" w:color="auto"/>
            </w:tcBorders>
          </w:tcPr>
          <w:p w14:paraId="5001DD02" w14:textId="77777777" w:rsidR="0017397A" w:rsidRPr="006A2F76" w:rsidRDefault="0017397A" w:rsidP="005C1C0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397A" w:rsidRPr="007132E7" w14:paraId="68A839AE" w14:textId="77777777" w:rsidTr="005C1C01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773B3EB3" w14:textId="77777777" w:rsidR="0017397A" w:rsidRPr="006A2F76" w:rsidRDefault="0017397A" w:rsidP="005C1C01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Cs w:val="22"/>
              </w:rPr>
            </w:pPr>
            <w:r w:rsidRPr="006A2F76">
              <w:rPr>
                <w:b/>
                <w:szCs w:val="22"/>
              </w:rPr>
              <w:t>Einleitung</w:t>
            </w: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36E14440" w14:textId="77777777" w:rsidR="0017397A" w:rsidRPr="006A2F76" w:rsidRDefault="0017397A" w:rsidP="0017397A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A2F76">
              <w:rPr>
                <w:rFonts w:eastAsia="Calibri"/>
                <w:sz w:val="22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</w:tcPr>
          <w:p w14:paraId="6B61C99C" w14:textId="77777777" w:rsidR="00BA0FC9" w:rsidRPr="001B624B" w:rsidRDefault="00BA0FC9" w:rsidP="00BA0FC9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218067C0" w14:textId="77777777" w:rsidR="00BA0FC9" w:rsidRDefault="00BA0FC9" w:rsidP="00BA0FC9">
            <w:pPr>
              <w:pStyle w:val="Listenabsatz"/>
              <w:numPr>
                <w:ilvl w:val="1"/>
                <w:numId w:val="6"/>
              </w:numPr>
              <w:ind w:left="750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21B460C7" w14:textId="5618F0D0" w:rsidR="00BA0FC9" w:rsidRDefault="00BA0FC9" w:rsidP="00BA0FC9">
            <w:pPr>
              <w:pStyle w:val="Listenabsatz"/>
              <w:numPr>
                <w:ilvl w:val="1"/>
                <w:numId w:val="6"/>
              </w:numPr>
              <w:ind w:left="750"/>
              <w:rPr>
                <w:rFonts w:eastAsia="Calibri"/>
                <w:sz w:val="22"/>
                <w:szCs w:val="22"/>
                <w:lang w:eastAsia="en-US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7B042263" w14:textId="1FF16878" w:rsidR="0017397A" w:rsidRPr="006A2F76" w:rsidRDefault="0017397A" w:rsidP="0017397A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A2F76">
              <w:rPr>
                <w:rFonts w:eastAsia="Calibri"/>
                <w:sz w:val="22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17397A" w:rsidRPr="007132E7" w14:paraId="30486713" w14:textId="77777777" w:rsidTr="005C1C01">
        <w:trPr>
          <w:trHeight w:val="424"/>
        </w:trPr>
        <w:tc>
          <w:tcPr>
            <w:tcW w:w="1406" w:type="pct"/>
            <w:tcBorders>
              <w:bottom w:val="nil"/>
            </w:tcBorders>
          </w:tcPr>
          <w:p w14:paraId="18B9C305" w14:textId="77777777" w:rsidR="0017397A" w:rsidRPr="006A2F76" w:rsidRDefault="0017397A" w:rsidP="0017397A">
            <w:pPr>
              <w:pStyle w:val="Listenabsatz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A2F76">
              <w:rPr>
                <w:rFonts w:eastAsia="Calibri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563" w:type="pct"/>
            <w:tcBorders>
              <w:bottom w:val="nil"/>
            </w:tcBorders>
          </w:tcPr>
          <w:p w14:paraId="297B657E" w14:textId="77777777" w:rsidR="0017397A" w:rsidRPr="006A2F76" w:rsidRDefault="0017397A" w:rsidP="005C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1" w:type="pct"/>
            <w:tcBorders>
              <w:bottom w:val="nil"/>
            </w:tcBorders>
          </w:tcPr>
          <w:p w14:paraId="7DF161F8" w14:textId="77777777" w:rsidR="0017397A" w:rsidRPr="006A2F76" w:rsidRDefault="0017397A" w:rsidP="005C1C01">
            <w:pPr>
              <w:rPr>
                <w:rFonts w:ascii="Times New Roman" w:hAnsi="Times New Roman" w:cs="Times New Roman"/>
              </w:rPr>
            </w:pPr>
          </w:p>
        </w:tc>
      </w:tr>
      <w:tr w:rsidR="0017397A" w:rsidRPr="007132E7" w14:paraId="64B77D84" w14:textId="77777777" w:rsidTr="005C1C01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64A700AB" w14:textId="77777777" w:rsidR="0017397A" w:rsidRPr="006A2F76" w:rsidRDefault="0017397A" w:rsidP="005C1C01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Cs w:val="22"/>
              </w:rPr>
            </w:pPr>
            <w:r w:rsidRPr="006A2F76">
              <w:rPr>
                <w:b/>
                <w:szCs w:val="22"/>
              </w:rPr>
              <w:t>Desinfektion</w:t>
            </w:r>
          </w:p>
          <w:p w14:paraId="75D185DF" w14:textId="77777777" w:rsidR="0017397A" w:rsidRPr="006A2F76" w:rsidRDefault="0017397A" w:rsidP="005C1C01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Cs w:val="22"/>
              </w:rPr>
            </w:pPr>
            <w:r w:rsidRPr="006A2F76">
              <w:rPr>
                <w:b/>
                <w:szCs w:val="22"/>
              </w:rPr>
              <w:t>Jährlich</w:t>
            </w: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0209AF7B" w14:textId="77777777" w:rsidR="0017397A" w:rsidRPr="006A2F76" w:rsidRDefault="0017397A" w:rsidP="0017397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2F76">
              <w:rPr>
                <w:rFonts w:eastAsia="Calibri"/>
                <w:sz w:val="22"/>
                <w:szCs w:val="22"/>
                <w:lang w:eastAsia="en-US"/>
              </w:rPr>
              <w:t>Betriebsbereitschaft herstellen</w:t>
            </w: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</w:tcPr>
          <w:p w14:paraId="489DB1B6" w14:textId="77777777" w:rsidR="0017397A" w:rsidRPr="006A2F76" w:rsidRDefault="0017397A" w:rsidP="0017397A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A2F76">
              <w:rPr>
                <w:rFonts w:eastAsia="Calibri"/>
                <w:sz w:val="22"/>
                <w:szCs w:val="22"/>
                <w:lang w:eastAsia="en-US"/>
              </w:rPr>
              <w:t>Gerätebuch bereitlegen</w:t>
            </w:r>
          </w:p>
        </w:tc>
      </w:tr>
      <w:tr w:rsidR="0017397A" w:rsidRPr="007132E7" w14:paraId="656BD062" w14:textId="77777777" w:rsidTr="005C1C01">
        <w:trPr>
          <w:trHeight w:val="424"/>
        </w:trPr>
        <w:tc>
          <w:tcPr>
            <w:tcW w:w="1406" w:type="pct"/>
            <w:tcBorders>
              <w:bottom w:val="nil"/>
            </w:tcBorders>
          </w:tcPr>
          <w:p w14:paraId="6E571F18" w14:textId="77777777" w:rsidR="0017397A" w:rsidRPr="006A2F76" w:rsidRDefault="0017397A" w:rsidP="0017397A">
            <w:pPr>
              <w:pStyle w:val="Listenabsatz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6A2F76">
              <w:rPr>
                <w:rFonts w:eastAsia="Calibri"/>
                <w:sz w:val="22"/>
                <w:szCs w:val="22"/>
                <w:lang w:eastAsia="en-US"/>
              </w:rPr>
              <w:t>Abschließend</w:t>
            </w:r>
          </w:p>
        </w:tc>
        <w:tc>
          <w:tcPr>
            <w:tcW w:w="1563" w:type="pct"/>
            <w:tcBorders>
              <w:bottom w:val="nil"/>
            </w:tcBorders>
          </w:tcPr>
          <w:p w14:paraId="1F50DC5F" w14:textId="77777777" w:rsidR="0017397A" w:rsidRPr="006A2F76" w:rsidRDefault="0017397A" w:rsidP="005C1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1" w:type="pct"/>
            <w:tcBorders>
              <w:bottom w:val="nil"/>
            </w:tcBorders>
          </w:tcPr>
          <w:p w14:paraId="7C22FDB4" w14:textId="77777777" w:rsidR="0017397A" w:rsidRPr="006A2F76" w:rsidRDefault="0017397A" w:rsidP="005C1C01">
            <w:pPr>
              <w:rPr>
                <w:rFonts w:ascii="Times New Roman" w:hAnsi="Times New Roman" w:cs="Times New Roman"/>
              </w:rPr>
            </w:pPr>
          </w:p>
        </w:tc>
      </w:tr>
      <w:tr w:rsidR="0017397A" w:rsidRPr="007132E7" w14:paraId="3B728D1C" w14:textId="77777777" w:rsidTr="005C1C01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4263250" w14:textId="77777777" w:rsidR="0017397A" w:rsidRPr="006A2F76" w:rsidRDefault="0017397A" w:rsidP="005C1C01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Cs w:val="22"/>
              </w:rPr>
            </w:pPr>
            <w:r w:rsidRPr="006A2F76">
              <w:rPr>
                <w:b/>
                <w:szCs w:val="22"/>
              </w:rPr>
              <w:t>Dokumentation</w:t>
            </w: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78652AC9" w14:textId="77777777" w:rsidR="0017397A" w:rsidRPr="006A2F76" w:rsidRDefault="0017397A" w:rsidP="0017397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2F76">
              <w:rPr>
                <w:sz w:val="22"/>
                <w:szCs w:val="22"/>
              </w:rPr>
              <w:t>Desinfektion dokumentieren</w:t>
            </w:r>
          </w:p>
        </w:tc>
        <w:tc>
          <w:tcPr>
            <w:tcW w:w="2031" w:type="pct"/>
            <w:tcBorders>
              <w:top w:val="nil"/>
              <w:bottom w:val="nil"/>
            </w:tcBorders>
          </w:tcPr>
          <w:p w14:paraId="5C274772" w14:textId="77777777" w:rsidR="0017397A" w:rsidRPr="006A2F76" w:rsidRDefault="0017397A" w:rsidP="0017397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2F76">
              <w:rPr>
                <w:sz w:val="22"/>
                <w:szCs w:val="22"/>
              </w:rPr>
              <w:t>Gerätebuch</w:t>
            </w:r>
          </w:p>
          <w:p w14:paraId="69ECC5F1" w14:textId="77777777" w:rsidR="0017397A" w:rsidRPr="006A2F76" w:rsidRDefault="0017397A" w:rsidP="0017397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2F76">
              <w:rPr>
                <w:sz w:val="22"/>
                <w:szCs w:val="22"/>
              </w:rPr>
              <w:t>ProzDokuSys</w:t>
            </w:r>
          </w:p>
        </w:tc>
      </w:tr>
      <w:tr w:rsidR="0017397A" w:rsidRPr="007132E7" w14:paraId="7DCAE4A8" w14:textId="77777777" w:rsidTr="005C1C01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349C4DDA" w14:textId="77777777" w:rsidR="0017397A" w:rsidRPr="006A2F76" w:rsidRDefault="0017397A" w:rsidP="005C1C01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Cs w:val="22"/>
              </w:rPr>
            </w:pPr>
            <w:r w:rsidRPr="006A2F76">
              <w:rPr>
                <w:b/>
                <w:szCs w:val="22"/>
              </w:rPr>
              <w:t>Archivierung</w:t>
            </w: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6B638680" w14:textId="12211E24" w:rsidR="0017397A" w:rsidRPr="006A2F76" w:rsidRDefault="0017397A" w:rsidP="0017397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2F76">
              <w:rPr>
                <w:sz w:val="22"/>
                <w:szCs w:val="22"/>
              </w:rPr>
              <w:t xml:space="preserve">Bericht </w:t>
            </w: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</w:tcPr>
          <w:p w14:paraId="642BC253" w14:textId="1B8E17A8" w:rsidR="0017397A" w:rsidRPr="0017397A" w:rsidRDefault="0017397A" w:rsidP="0017397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A2F76">
              <w:rPr>
                <w:sz w:val="22"/>
                <w:szCs w:val="22"/>
              </w:rPr>
              <w:t>im Gerätebuch aufbewahren</w:t>
            </w:r>
          </w:p>
        </w:tc>
      </w:tr>
    </w:tbl>
    <w:p w14:paraId="5E9179F2" w14:textId="77777777" w:rsidR="0017397A" w:rsidRPr="000A015C" w:rsidRDefault="0017397A" w:rsidP="000A015C">
      <w:pPr>
        <w:pStyle w:val="InhaltVA"/>
      </w:pPr>
    </w:p>
    <w:sectPr w:rsidR="0017397A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92BF5" w14:textId="77777777" w:rsidR="00B46CE3" w:rsidRDefault="00B46CE3" w:rsidP="001313CB">
      <w:pPr>
        <w:spacing w:after="0" w:line="240" w:lineRule="auto"/>
      </w:pPr>
      <w:r>
        <w:separator/>
      </w:r>
    </w:p>
  </w:endnote>
  <w:endnote w:type="continuationSeparator" w:id="0">
    <w:p w14:paraId="6C1973EF" w14:textId="77777777" w:rsidR="00B46CE3" w:rsidRDefault="00B46CE3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225799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97325C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17D375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BC185D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A382C2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8036E2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6A488C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2121361B" w14:textId="17952B25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8C273B">
            <w:rPr>
              <w:rFonts w:ascii="Times New Roman" w:hAnsi="Times New Roman" w:cs="Times New Roman"/>
              <w:noProof/>
              <w:sz w:val="16"/>
              <w:szCs w:val="16"/>
            </w:rPr>
            <w:t>SAA_UPR_INS_17_01_Desinfektion_WAM_CST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096FB06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2B71A4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5790AD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FA282A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87BD7C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211B83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CD52EC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4327A9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CCF36C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4758EE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CF8954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784933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40FD86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EEDCF3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3B53E8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F95F3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6A5D79B" w14:textId="2F1B57D6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1534D9">
            <w:rPr>
              <w:rFonts w:ascii="Times New Roman" w:hAnsi="Times New Roman" w:cs="Times New Roman"/>
              <w:noProof/>
              <w:sz w:val="16"/>
              <w:szCs w:val="16"/>
            </w:rPr>
            <w:t>30.01.2023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34D1E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8CF3B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A6E24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E78098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E1200CB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7B2D2951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AAF8" w14:textId="77777777" w:rsidR="00B46CE3" w:rsidRDefault="00B46CE3" w:rsidP="001313CB">
      <w:pPr>
        <w:spacing w:after="0" w:line="240" w:lineRule="auto"/>
      </w:pPr>
      <w:r>
        <w:separator/>
      </w:r>
    </w:p>
  </w:footnote>
  <w:footnote w:type="continuationSeparator" w:id="0">
    <w:p w14:paraId="6F35F428" w14:textId="77777777" w:rsidR="00B46CE3" w:rsidRDefault="00B46CE3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E6B6172" w14:textId="77777777" w:rsidTr="00164C10">
      <w:trPr>
        <w:trHeight w:val="850"/>
      </w:trPr>
      <w:tc>
        <w:tcPr>
          <w:tcW w:w="2409" w:type="dxa"/>
          <w:vMerge w:val="restart"/>
        </w:tcPr>
        <w:p w14:paraId="2EC06202" w14:textId="2B0EC434" w:rsidR="001313CB" w:rsidRDefault="001543F0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089D3DB" wp14:editId="72917802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57CB2A2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BDDA467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40F8DC0F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261F00B8" w14:textId="73262EFC" w:rsidR="001313CB" w:rsidRDefault="00750739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17</w:t>
          </w:r>
        </w:p>
      </w:tc>
    </w:tr>
    <w:tr w:rsidR="001313CB" w14:paraId="7CA6E30C" w14:textId="77777777" w:rsidTr="00164C10">
      <w:tc>
        <w:tcPr>
          <w:tcW w:w="2409" w:type="dxa"/>
          <w:vMerge/>
        </w:tcPr>
        <w:p w14:paraId="48861AA5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BB909AD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64B5149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11E4413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AFB24E5" w14:textId="77777777" w:rsidTr="00164C10">
      <w:tc>
        <w:tcPr>
          <w:tcW w:w="2409" w:type="dxa"/>
          <w:vMerge/>
        </w:tcPr>
        <w:p w14:paraId="29613E2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70D895A8" w14:textId="7C7DD3FF" w:rsidR="00750739" w:rsidRDefault="00750739" w:rsidP="00750739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Desinfektion</w:t>
          </w:r>
        </w:p>
        <w:p w14:paraId="56B900AE" w14:textId="4DF8023C" w:rsidR="001313CB" w:rsidRPr="001313CB" w:rsidRDefault="00750739" w:rsidP="00750739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Cs/>
            </w:rPr>
            <w:t>Wassermanagement CST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125BE8B5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FC3476C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33820"/>
    <w:multiLevelType w:val="hybridMultilevel"/>
    <w:tmpl w:val="4482B8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2C1818"/>
    <w:multiLevelType w:val="hybridMultilevel"/>
    <w:tmpl w:val="3C501C4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9D0F10"/>
    <w:multiLevelType w:val="hybridMultilevel"/>
    <w:tmpl w:val="0E0E6D2A"/>
    <w:lvl w:ilvl="0" w:tplc="C02A9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36031962">
    <w:abstractNumId w:val="2"/>
  </w:num>
  <w:num w:numId="2" w16cid:durableId="261375882">
    <w:abstractNumId w:val="3"/>
  </w:num>
  <w:num w:numId="3" w16cid:durableId="1459908596">
    <w:abstractNumId w:val="5"/>
  </w:num>
  <w:num w:numId="4" w16cid:durableId="1301421603">
    <w:abstractNumId w:val="0"/>
  </w:num>
  <w:num w:numId="5" w16cid:durableId="1951354230">
    <w:abstractNumId w:val="4"/>
  </w:num>
  <w:num w:numId="6" w16cid:durableId="2121754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39"/>
    <w:rsid w:val="00016124"/>
    <w:rsid w:val="000340E3"/>
    <w:rsid w:val="000A015C"/>
    <w:rsid w:val="001313CB"/>
    <w:rsid w:val="001534D9"/>
    <w:rsid w:val="001543F0"/>
    <w:rsid w:val="00164C10"/>
    <w:rsid w:val="0017397A"/>
    <w:rsid w:val="001A7A8A"/>
    <w:rsid w:val="001F63CF"/>
    <w:rsid w:val="0031637F"/>
    <w:rsid w:val="003846F1"/>
    <w:rsid w:val="0039709C"/>
    <w:rsid w:val="003F1347"/>
    <w:rsid w:val="0044298D"/>
    <w:rsid w:val="00616993"/>
    <w:rsid w:val="00626530"/>
    <w:rsid w:val="006B1039"/>
    <w:rsid w:val="00750739"/>
    <w:rsid w:val="008124BA"/>
    <w:rsid w:val="008C0669"/>
    <w:rsid w:val="008C273B"/>
    <w:rsid w:val="009C32EE"/>
    <w:rsid w:val="009E77EE"/>
    <w:rsid w:val="00A935AB"/>
    <w:rsid w:val="00B46CE3"/>
    <w:rsid w:val="00BA0FC9"/>
    <w:rsid w:val="00BB53B2"/>
    <w:rsid w:val="00D53E7B"/>
    <w:rsid w:val="00EB7059"/>
    <w:rsid w:val="00EF4CDB"/>
    <w:rsid w:val="00F12BD2"/>
    <w:rsid w:val="00F9686A"/>
    <w:rsid w:val="00F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78550"/>
  <w15:chartTrackingRefBased/>
  <w15:docId w15:val="{4F2836BA-2B1C-4868-A47A-839AE9A5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75073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rsid w:val="00750739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75073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750739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17397A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17397A"/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519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14</cp:revision>
  <dcterms:created xsi:type="dcterms:W3CDTF">2021-03-22T11:57:00Z</dcterms:created>
  <dcterms:modified xsi:type="dcterms:W3CDTF">2023-01-30T10:44:00Z</dcterms:modified>
</cp:coreProperties>
</file>