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BF00954" w14:textId="77777777" w:rsidTr="000A015C">
        <w:tc>
          <w:tcPr>
            <w:tcW w:w="9071" w:type="dxa"/>
            <w:gridSpan w:val="2"/>
          </w:tcPr>
          <w:p w14:paraId="460DD6A3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22DF0" w14:paraId="7458206E" w14:textId="77777777" w:rsidTr="000A015C">
        <w:tc>
          <w:tcPr>
            <w:tcW w:w="3685" w:type="dxa"/>
            <w:vAlign w:val="center"/>
          </w:tcPr>
          <w:p w14:paraId="62A29462" w14:textId="77777777" w:rsidR="00322DF0" w:rsidRPr="001313CB" w:rsidRDefault="00322DF0" w:rsidP="00322DF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2236EA3" w14:textId="0A2DAE3F" w:rsidR="00322DF0" w:rsidRPr="00322DF0" w:rsidRDefault="00322DF0" w:rsidP="00322DF0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 xml:space="preserve">Wartung ST4 </w:t>
            </w:r>
            <w:r>
              <w:rPr>
                <w:rFonts w:ascii="Times New Roman" w:hAnsi="Times New Roman" w:cs="Times New Roman"/>
              </w:rPr>
              <w:t xml:space="preserve">HP </w:t>
            </w:r>
            <w:r w:rsidRPr="00322DF0">
              <w:rPr>
                <w:rFonts w:ascii="Times New Roman" w:hAnsi="Times New Roman" w:cs="Times New Roman"/>
                <w:bCs/>
              </w:rPr>
              <w:t>VARIOKLAV</w:t>
            </w:r>
            <w:r w:rsidRPr="00322DF0">
              <w:rPr>
                <w:rFonts w:ascii="Times New Roman" w:hAnsi="Times New Roman" w:cs="Times New Roman"/>
                <w:bCs/>
                <w:vertAlign w:val="superscript"/>
              </w:rPr>
              <w:t>®</w:t>
            </w:r>
            <w:r w:rsidRPr="00322DF0">
              <w:rPr>
                <w:rFonts w:ascii="Times New Roman" w:hAnsi="Times New Roman" w:cs="Times New Roman"/>
                <w:bCs/>
              </w:rPr>
              <w:t xml:space="preserve"> ECO 300 HC</w:t>
            </w:r>
          </w:p>
        </w:tc>
      </w:tr>
      <w:tr w:rsidR="00322DF0" w14:paraId="1A43AF7F" w14:textId="77777777" w:rsidTr="000A015C">
        <w:tc>
          <w:tcPr>
            <w:tcW w:w="3685" w:type="dxa"/>
            <w:vAlign w:val="center"/>
          </w:tcPr>
          <w:p w14:paraId="73E10528" w14:textId="77777777" w:rsidR="00322DF0" w:rsidRPr="001313CB" w:rsidRDefault="00322DF0" w:rsidP="00322DF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A8FD0A3" w14:textId="7340CBB0" w:rsidR="00322DF0" w:rsidRPr="00322DF0" w:rsidRDefault="00322DF0" w:rsidP="00322DF0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AEMP EL – PuS-Bereich/Technikraum</w:t>
            </w:r>
          </w:p>
        </w:tc>
      </w:tr>
      <w:tr w:rsidR="00322DF0" w14:paraId="74A7F3CF" w14:textId="77777777" w:rsidTr="000A015C">
        <w:tc>
          <w:tcPr>
            <w:tcW w:w="3685" w:type="dxa"/>
            <w:vAlign w:val="center"/>
          </w:tcPr>
          <w:p w14:paraId="31B04A0B" w14:textId="77777777" w:rsidR="00322DF0" w:rsidRPr="001313CB" w:rsidRDefault="00322DF0" w:rsidP="00322DF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3155698" w14:textId="0A952DC5" w:rsidR="00322DF0" w:rsidRPr="00322DF0" w:rsidRDefault="006A533C" w:rsidP="00322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22DF0" w:rsidRPr="00322DF0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22DF0" w14:paraId="62AAF6EE" w14:textId="77777777" w:rsidTr="00322DF0">
        <w:tc>
          <w:tcPr>
            <w:tcW w:w="3685" w:type="dxa"/>
            <w:vAlign w:val="center"/>
          </w:tcPr>
          <w:p w14:paraId="6A41504C" w14:textId="77777777" w:rsidR="00322DF0" w:rsidRPr="001313CB" w:rsidRDefault="00322DF0" w:rsidP="00322DF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159E6506" w14:textId="1D467AEA" w:rsidR="00322DF0" w:rsidRPr="00322DF0" w:rsidRDefault="00322DF0" w:rsidP="00322DF0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26A42593" w14:textId="77777777" w:rsidR="00C91D22" w:rsidRDefault="00322DF0" w:rsidP="00322DF0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SAA_TIA_IBN_01_01_Inbetriebnahme_Geraete_Taeglich</w:t>
            </w:r>
          </w:p>
          <w:p w14:paraId="78964C87" w14:textId="02423BC4" w:rsidR="00322DF0" w:rsidRPr="00322DF0" w:rsidRDefault="00322DF0" w:rsidP="00322DF0">
            <w:pPr>
              <w:pStyle w:val="InhaltSAA"/>
              <w:rPr>
                <w:bCs/>
                <w:szCs w:val="22"/>
              </w:rPr>
            </w:pPr>
            <w:r w:rsidRPr="00322DF0">
              <w:rPr>
                <w:bCs/>
                <w:szCs w:val="22"/>
              </w:rPr>
              <w:t>SAA_TIA_IBN_04_01_Vakuumtest_Leerfahrt_VARIOKLAV_ECO_300_HC</w:t>
            </w:r>
          </w:p>
          <w:p w14:paraId="6A5CCE5B" w14:textId="77777777" w:rsidR="00C91D22" w:rsidRDefault="00322DF0" w:rsidP="00322DF0">
            <w:pPr>
              <w:rPr>
                <w:rFonts w:ascii="Times New Roman" w:hAnsi="Times New Roman" w:cs="Times New Roman"/>
                <w:bCs/>
              </w:rPr>
            </w:pPr>
            <w:r w:rsidRPr="00322DF0">
              <w:rPr>
                <w:rFonts w:ascii="Times New Roman" w:hAnsi="Times New Roman" w:cs="Times New Roman"/>
                <w:bCs/>
              </w:rPr>
              <w:t>SAA_TIA_IBN_05_01_Bowie_Dick_Helix</w:t>
            </w:r>
          </w:p>
          <w:p w14:paraId="3902BD78" w14:textId="056560FD" w:rsidR="00322DF0" w:rsidRPr="00322DF0" w:rsidRDefault="00BA6FC2" w:rsidP="00322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HP_</w:t>
            </w:r>
            <w:r w:rsidRPr="00BA6FC2">
              <w:rPr>
                <w:rFonts w:ascii="Times New Roman" w:hAnsi="Times New Roman" w:cs="Times New Roman"/>
              </w:rPr>
              <w:t>Da1334_VARIOKLAV_ECO_300_HC_Gebrauchsanweisung</w:t>
            </w:r>
          </w:p>
          <w:p w14:paraId="392B8A1F" w14:textId="452CA225" w:rsidR="00322DF0" w:rsidRPr="00322DF0" w:rsidRDefault="00BA6FC2" w:rsidP="00322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HP_</w:t>
            </w:r>
            <w:r w:rsidRPr="00BA6FC2">
              <w:rPr>
                <w:rFonts w:ascii="Times New Roman" w:hAnsi="Times New Roman" w:cs="Times New Roman"/>
              </w:rPr>
              <w:t>Da1347_VARIOKLAV_ECO_300_HC_Wartungsanleitung</w:t>
            </w:r>
          </w:p>
          <w:p w14:paraId="565EA5D2" w14:textId="24574061" w:rsidR="00322DF0" w:rsidRPr="00322DF0" w:rsidRDefault="00322DF0" w:rsidP="00322DF0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080C4BF9" w14:textId="77777777" w:rsidR="00322DF0" w:rsidRPr="00322DF0" w:rsidRDefault="00322DF0" w:rsidP="00322DF0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66B25670" w14:textId="5ACB4B66" w:rsidR="00322DF0" w:rsidRPr="00322DF0" w:rsidRDefault="00322DF0" w:rsidP="00322DF0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3CFE60C" w14:textId="77777777" w:rsidR="000A015C" w:rsidRPr="000A015C" w:rsidRDefault="000A015C" w:rsidP="000A015C">
      <w:pPr>
        <w:pStyle w:val="InhaltVA"/>
        <w:rPr>
          <w:szCs w:val="22"/>
        </w:rPr>
      </w:pPr>
    </w:p>
    <w:p w14:paraId="69B92F2D" w14:textId="77777777" w:rsidR="000A015C" w:rsidRPr="000A015C" w:rsidRDefault="000A015C" w:rsidP="000A015C">
      <w:pPr>
        <w:pStyle w:val="InhaltVA"/>
        <w:rPr>
          <w:szCs w:val="22"/>
        </w:rPr>
      </w:pPr>
    </w:p>
    <w:p w14:paraId="0053C2D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867793E" w14:textId="5F3CC96E" w:rsidR="000A015C" w:rsidRPr="00322DF0" w:rsidRDefault="00322DF0" w:rsidP="000A015C">
      <w:pPr>
        <w:pStyle w:val="Listenabsatz"/>
        <w:ind w:left="360"/>
        <w:rPr>
          <w:bCs/>
          <w:sz w:val="20"/>
          <w:szCs w:val="20"/>
        </w:rPr>
      </w:pPr>
      <w:r w:rsidRPr="00322DF0">
        <w:rPr>
          <w:sz w:val="22"/>
          <w:szCs w:val="22"/>
        </w:rPr>
        <w:t xml:space="preserve">Wartung des Dampf-Groß-Sterilisators </w:t>
      </w:r>
      <w:r w:rsidRPr="00322DF0">
        <w:rPr>
          <w:bCs/>
          <w:sz w:val="22"/>
          <w:szCs w:val="22"/>
        </w:rPr>
        <w:t>VARIOKLAV</w:t>
      </w:r>
      <w:r w:rsidRPr="00322DF0">
        <w:rPr>
          <w:bCs/>
          <w:sz w:val="22"/>
          <w:szCs w:val="22"/>
          <w:vertAlign w:val="superscript"/>
        </w:rPr>
        <w:t>®</w:t>
      </w:r>
      <w:r w:rsidRPr="00322DF0">
        <w:rPr>
          <w:bCs/>
          <w:sz w:val="22"/>
          <w:szCs w:val="22"/>
        </w:rPr>
        <w:t xml:space="preserve"> ECO 300 HC</w:t>
      </w:r>
      <w:r w:rsidRPr="00322DF0">
        <w:rPr>
          <w:sz w:val="22"/>
          <w:szCs w:val="22"/>
        </w:rPr>
        <w:t xml:space="preserve"> der Fa. HP Medizintechnik.</w:t>
      </w:r>
    </w:p>
    <w:p w14:paraId="24A31B04" w14:textId="3AE7EDB7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22DF0" w14:paraId="25987B68" w14:textId="77777777" w:rsidTr="00F06A6C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535BC6F" w14:textId="77777777" w:rsidR="00322DF0" w:rsidRDefault="00322DF0" w:rsidP="00F06A6C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5C30152" wp14:editId="05169E0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498AB548" w14:textId="77777777" w:rsidR="00322DF0" w:rsidRPr="00D50E96" w:rsidRDefault="00322DF0" w:rsidP="00F06A6C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69596584" w14:textId="77777777" w:rsidR="00322DF0" w:rsidRDefault="00322DF0" w:rsidP="00F06A6C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20502200" w14:textId="785DE1C8" w:rsidR="000A015C" w:rsidRDefault="000A015C" w:rsidP="000A015C">
      <w:pPr>
        <w:pStyle w:val="InhaltVA"/>
        <w:rPr>
          <w:szCs w:val="22"/>
        </w:rPr>
      </w:pPr>
    </w:p>
    <w:p w14:paraId="0AF3A4AB" w14:textId="77777777" w:rsidR="00322DF0" w:rsidRPr="006C41ED" w:rsidRDefault="00322DF0" w:rsidP="00322DF0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6C41ED">
        <w:rPr>
          <w:b/>
          <w:bCs/>
          <w:szCs w:val="22"/>
          <w:shd w:val="clear" w:color="auto" w:fill="85FFDF"/>
        </w:rPr>
        <w:t xml:space="preserve">Anwender - </w:t>
      </w:r>
      <w:r w:rsidRPr="006C41ED">
        <w:rPr>
          <w:b/>
          <w:shd w:val="clear" w:color="auto" w:fill="85FFDF"/>
        </w:rPr>
        <w:t>Wöchentliche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A9C02E5" w14:textId="77777777" w:rsidTr="00322DF0">
        <w:trPr>
          <w:tblHeader/>
        </w:trPr>
        <w:tc>
          <w:tcPr>
            <w:tcW w:w="2551" w:type="dxa"/>
            <w:shd w:val="clear" w:color="auto" w:fill="00674D"/>
          </w:tcPr>
          <w:p w14:paraId="3D3520A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3A32B1E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45DF17A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22DF0" w14:paraId="15259A79" w14:textId="77777777" w:rsidTr="00322DF0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6E27C3C3" w14:textId="539ED999" w:rsidR="00322DF0" w:rsidRPr="00322DF0" w:rsidRDefault="00322DF0" w:rsidP="00322DF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8DEF01" w14:textId="1E9710D4" w:rsidR="00322DF0" w:rsidRPr="00322DF0" w:rsidRDefault="00D17561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B</w:t>
            </w:r>
            <w:r w:rsidR="00322DF0" w:rsidRPr="00322DF0">
              <w:rPr>
                <w:rFonts w:eastAsia="Calibri"/>
                <w:szCs w:val="22"/>
                <w:lang w:eastAsia="en-US"/>
              </w:rPr>
              <w:t>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BBECAF8" w14:textId="77777777" w:rsidR="00322DF0" w:rsidRPr="00322DF0" w:rsidRDefault="00322DF0" w:rsidP="00322DF0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22DF0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  <w:p w14:paraId="017D4E09" w14:textId="77777777" w:rsidR="00322DF0" w:rsidRPr="00322DF0" w:rsidRDefault="00322DF0" w:rsidP="00322DF0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22DF0">
              <w:rPr>
                <w:rFonts w:eastAsia="Calibri"/>
                <w:sz w:val="22"/>
                <w:szCs w:val="22"/>
                <w:lang w:eastAsia="en-US"/>
              </w:rPr>
              <w:t>Reinigungstuch</w:t>
            </w:r>
          </w:p>
          <w:p w14:paraId="30C584C7" w14:textId="77777777" w:rsidR="00322DF0" w:rsidRPr="000E3E21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Reinigungsmittel</w:t>
            </w:r>
          </w:p>
          <w:p w14:paraId="0E16A0DB" w14:textId="5E354E28" w:rsidR="000E3E21" w:rsidRPr="00322DF0" w:rsidRDefault="000E3E21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322DF0" w14:paraId="60800B04" w14:textId="77777777" w:rsidTr="00322DF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EA3CE2D" w14:textId="641E1567" w:rsidR="00322DF0" w:rsidRPr="00322DF0" w:rsidRDefault="00322DF0" w:rsidP="00322DF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D29735B" w14:textId="1DC209C3" w:rsidR="00322DF0" w:rsidRPr="00322DF0" w:rsidRDefault="00322DF0" w:rsidP="00322DF0">
            <w:pPr>
              <w:pStyle w:val="InhaltVA"/>
              <w:rPr>
                <w:szCs w:val="22"/>
              </w:rPr>
            </w:pPr>
            <w:r>
              <w:rPr>
                <w:szCs w:val="22"/>
              </w:rPr>
              <w:t>Wöchentliche Wartung</w:t>
            </w:r>
          </w:p>
        </w:tc>
        <w:tc>
          <w:tcPr>
            <w:tcW w:w="3685" w:type="dxa"/>
            <w:tcBorders>
              <w:bottom w:val="nil"/>
            </w:tcBorders>
          </w:tcPr>
          <w:p w14:paraId="4A3B5030" w14:textId="77777777" w:rsidR="00322DF0" w:rsidRPr="00322DF0" w:rsidRDefault="00322DF0" w:rsidP="00322DF0">
            <w:pPr>
              <w:pStyle w:val="InhaltVA"/>
              <w:rPr>
                <w:szCs w:val="22"/>
              </w:rPr>
            </w:pPr>
          </w:p>
        </w:tc>
      </w:tr>
      <w:tr w:rsidR="00322DF0" w14:paraId="6C234E20" w14:textId="77777777" w:rsidTr="00322DF0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970D904" w14:textId="77551F0B" w:rsidR="00322DF0" w:rsidRPr="00322DF0" w:rsidRDefault="00322DF0" w:rsidP="00322DF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94257CD" w14:textId="7D68C174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12F3C25" w14:textId="36D28A35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MP-Buch bereitlegen</w:t>
            </w:r>
          </w:p>
        </w:tc>
      </w:tr>
      <w:tr w:rsidR="00322DF0" w14:paraId="6C01C2B0" w14:textId="77777777" w:rsidTr="00322DF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0DD170" w14:textId="0B46B73B" w:rsidR="00322DF0" w:rsidRPr="00322DF0" w:rsidRDefault="00322DF0" w:rsidP="00322DF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2863D7" w14:textId="460CF1E3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Funktionskontrolle der Anzeigeinstrumente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A87B1C" w14:textId="77777777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Prüfen, ob die LED der Taste „Sterilisator Ein“ grün leuchtet</w:t>
            </w:r>
          </w:p>
          <w:p w14:paraId="6E8B2B1C" w14:textId="4F87E5B8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Prüfen, ob der Touchscreen noch einwandfrei zu bedienen ist.</w:t>
            </w:r>
          </w:p>
        </w:tc>
      </w:tr>
      <w:tr w:rsidR="00322DF0" w14:paraId="212D987E" w14:textId="77777777" w:rsidTr="00322DF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7BB3D8" w14:textId="3F391522" w:rsidR="00322DF0" w:rsidRPr="00322DF0" w:rsidRDefault="00322DF0" w:rsidP="00322DF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Schritt III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AF38C9" w14:textId="2B84AA1F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Reinigen der Sterilisierkammer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7F3EC8" w14:textId="77777777" w:rsidR="00322DF0" w:rsidRPr="00322DF0" w:rsidRDefault="00322DF0" w:rsidP="00322D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22DF0">
              <w:rPr>
                <w:rFonts w:ascii="Times New Roman" w:eastAsia="Calibri" w:hAnsi="Times New Roman" w:cs="Times New Roman"/>
                <w:color w:val="000000"/>
              </w:rPr>
              <w:t>Gesamte kalte Sterilisierkammer mit VE-Wasser und einem weichen Lappen reinigen</w:t>
            </w:r>
          </w:p>
          <w:p w14:paraId="0C2276A0" w14:textId="7B98381F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Dabei das Sieb im Innern der Kammer abdecken</w:t>
            </w:r>
          </w:p>
        </w:tc>
      </w:tr>
      <w:tr w:rsidR="00322DF0" w14:paraId="0CEA2D2F" w14:textId="77777777" w:rsidTr="00322DF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01D0C4" w14:textId="0BEC8F5F" w:rsidR="00322DF0" w:rsidRPr="00322DF0" w:rsidRDefault="00322DF0" w:rsidP="00322DF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>Schritt IV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B2A860" w14:textId="19AE09AE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Reinigen der Frontverkleidung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B61AF9" w14:textId="77777777" w:rsidR="00322DF0" w:rsidRPr="00322DF0" w:rsidRDefault="00322DF0" w:rsidP="00322D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22DF0">
              <w:rPr>
                <w:rFonts w:ascii="Times New Roman" w:eastAsia="Calibri" w:hAnsi="Times New Roman" w:cs="Times New Roman"/>
                <w:color w:val="000000"/>
              </w:rPr>
              <w:t>Frontverkleidung regelmäßig mit Edelstahlpflegemittel und einem weichen Poliertuch behandeln</w:t>
            </w:r>
          </w:p>
          <w:p w14:paraId="5EF2350D" w14:textId="1935963B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In Schliffrichtung arbeiten, um Kratzer zu vermeiden</w:t>
            </w:r>
          </w:p>
        </w:tc>
      </w:tr>
      <w:tr w:rsidR="00322DF0" w14:paraId="3DC2682D" w14:textId="77777777" w:rsidTr="00322DF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015720" w14:textId="29C732ED" w:rsidR="00322DF0" w:rsidRPr="00322DF0" w:rsidRDefault="00322DF0" w:rsidP="00322DF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Schritt V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784D93" w14:textId="37D10BC2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Kontrolle auf Flugrost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BCDF66" w14:textId="77777777" w:rsidR="00322DF0" w:rsidRPr="00322DF0" w:rsidRDefault="00322DF0" w:rsidP="00322D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22DF0">
              <w:rPr>
                <w:rFonts w:ascii="Times New Roman" w:eastAsia="Calibri" w:hAnsi="Times New Roman" w:cs="Times New Roman"/>
                <w:color w:val="000000"/>
              </w:rPr>
              <w:t>gesamte Sterilisierkammer auf Flugrost kontrollieren</w:t>
            </w:r>
          </w:p>
          <w:p w14:paraId="0DD348AA" w14:textId="77777777" w:rsidR="00322DF0" w:rsidRPr="00322DF0" w:rsidRDefault="00322DF0" w:rsidP="00322D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22DF0">
              <w:rPr>
                <w:rFonts w:ascii="Times New Roman" w:eastAsia="Calibri" w:hAnsi="Times New Roman" w:cs="Times New Roman"/>
                <w:color w:val="000000"/>
              </w:rPr>
              <w:t>Leichten Befall durch Flugrost mit Hilfe eines Reinigungsschwamms entfernen</w:t>
            </w:r>
          </w:p>
          <w:p w14:paraId="7D9757DA" w14:textId="77777777" w:rsidR="00322DF0" w:rsidRPr="00322DF0" w:rsidRDefault="00322DF0" w:rsidP="00322D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22DF0">
              <w:rPr>
                <w:rFonts w:ascii="Times New Roman" w:eastAsia="Calibri" w:hAnsi="Times New Roman" w:cs="Times New Roman"/>
                <w:color w:val="000000"/>
              </w:rPr>
              <w:t>Sorgfältig vorgehen, um Schleifspuren zu vermeiden</w:t>
            </w:r>
          </w:p>
          <w:p w14:paraId="2644F046" w14:textId="32124BF2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Anschließend Sterilisierkammer reinigen</w:t>
            </w:r>
          </w:p>
        </w:tc>
      </w:tr>
      <w:tr w:rsidR="00322DF0" w14:paraId="77068E41" w14:textId="77777777" w:rsidTr="00322DF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F45EF9" w14:textId="59F96937" w:rsidR="00322DF0" w:rsidRPr="00322DF0" w:rsidRDefault="00322DF0" w:rsidP="00322DF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Schritt VI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EC4594" w14:textId="02F83F3C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Kontrolle der Verschlussdichtung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9E9CBE" w14:textId="77777777" w:rsidR="00322DF0" w:rsidRPr="00322DF0" w:rsidRDefault="00322DF0" w:rsidP="00322D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22DF0">
              <w:rPr>
                <w:rFonts w:ascii="Times New Roman" w:eastAsia="Calibri" w:hAnsi="Times New Roman" w:cs="Times New Roman"/>
                <w:color w:val="000000"/>
              </w:rPr>
              <w:t>Verschlussdichtung auf Versprödung, Risse, Dellen, eingedrückte Fremdkörper und Verunreinigung prüfen</w:t>
            </w:r>
          </w:p>
          <w:p w14:paraId="47EFE47D" w14:textId="77777777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Verschlussdichtung bei Bedarf mit einem feuchten Lappen reinigen</w:t>
            </w:r>
          </w:p>
          <w:p w14:paraId="6C3637C6" w14:textId="591D7A79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Bei beschädigter Verschlussdichtung Instandsetzung einleiten</w:t>
            </w:r>
          </w:p>
        </w:tc>
      </w:tr>
      <w:tr w:rsidR="00322DF0" w14:paraId="193621CA" w14:textId="77777777" w:rsidTr="00322DF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3CDB0A" w14:textId="3366E124" w:rsidR="00322DF0" w:rsidRPr="00322DF0" w:rsidRDefault="00322DF0" w:rsidP="00322DF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Schritt VII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AC0A1D" w14:textId="5AF0542A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 xml:space="preserve">Funktion der Taste „Programm </w:t>
            </w:r>
            <w:proofErr w:type="spellStart"/>
            <w:r w:rsidRPr="00322DF0">
              <w:rPr>
                <w:rFonts w:eastAsia="Calibri"/>
                <w:szCs w:val="22"/>
                <w:lang w:eastAsia="en-US"/>
              </w:rPr>
              <w:t>Stop</w:t>
            </w:r>
            <w:proofErr w:type="spellEnd"/>
            <w:r w:rsidRPr="00322DF0">
              <w:rPr>
                <w:rFonts w:eastAsia="Calibri"/>
                <w:szCs w:val="22"/>
                <w:lang w:eastAsia="en-US"/>
              </w:rPr>
              <w:t>“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0CE190" w14:textId="50D9B1CA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 xml:space="preserve">Prüfen, ob die Taste „Programm </w:t>
            </w:r>
            <w:proofErr w:type="spellStart"/>
            <w:r w:rsidRPr="00322DF0">
              <w:rPr>
                <w:rFonts w:eastAsia="Calibri"/>
                <w:szCs w:val="22"/>
                <w:lang w:eastAsia="en-US"/>
              </w:rPr>
              <w:t>Stop</w:t>
            </w:r>
            <w:proofErr w:type="spellEnd"/>
            <w:r w:rsidRPr="00322DF0">
              <w:rPr>
                <w:rFonts w:eastAsia="Calibri"/>
                <w:szCs w:val="22"/>
                <w:lang w:eastAsia="en-US"/>
              </w:rPr>
              <w:t>“ auslöst und der Sterilisator das laufende Programm abbricht.</w:t>
            </w:r>
          </w:p>
        </w:tc>
      </w:tr>
      <w:tr w:rsidR="00322DF0" w14:paraId="2A007450" w14:textId="77777777" w:rsidTr="00322DF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5E432A" w14:textId="4A8BE68D" w:rsidR="00322DF0" w:rsidRPr="00322DF0" w:rsidRDefault="00322DF0" w:rsidP="00322DF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Schritt VIII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4370C9" w14:textId="4ABF748D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Kontrolle des Abdampfkondensators ADL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E727C1" w14:textId="77777777" w:rsidR="00322DF0" w:rsidRPr="00322DF0" w:rsidRDefault="00322DF0" w:rsidP="00322D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22DF0">
              <w:rPr>
                <w:rFonts w:ascii="Times New Roman" w:eastAsia="Calibri" w:hAnsi="Times New Roman" w:cs="Times New Roman"/>
              </w:rPr>
              <w:t>Prüfen, ob unter dem Abdampfkondensator ADL ggf. Wasser ausgelaufen ist.</w:t>
            </w:r>
          </w:p>
          <w:p w14:paraId="6B4AA748" w14:textId="17ECEB7C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Wenn Wasser unter dem Abdampfkondensator in der Bodenwanne steht, müssen alle Zu- und Ableitungen auf Undichtigkeit kontrolliert und geprüft werden.</w:t>
            </w:r>
          </w:p>
        </w:tc>
      </w:tr>
      <w:tr w:rsidR="00322DF0" w14:paraId="3DB6CD63" w14:textId="77777777" w:rsidTr="00F525BA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9ECABEB" w14:textId="74188F5A" w:rsidR="00322DF0" w:rsidRPr="00322DF0" w:rsidRDefault="00322DF0" w:rsidP="00322DF0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Schritt IX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78C39BA" w14:textId="7712BBC0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Kontrolle der Bodenwanne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24B9AE6F" w14:textId="77777777" w:rsidR="00322DF0" w:rsidRPr="00322DF0" w:rsidRDefault="00322DF0" w:rsidP="00322D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22DF0">
              <w:rPr>
                <w:rFonts w:ascii="Times New Roman" w:eastAsia="Calibri" w:hAnsi="Times New Roman" w:cs="Times New Roman"/>
              </w:rPr>
              <w:t>Überprüfen, ob sich Wasser in der Bodenwanne angesammelt hat.</w:t>
            </w:r>
          </w:p>
          <w:p w14:paraId="0265B191" w14:textId="77777777" w:rsidR="00322DF0" w:rsidRPr="00322DF0" w:rsidRDefault="00322DF0" w:rsidP="00322D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22DF0">
              <w:rPr>
                <w:rFonts w:ascii="Times New Roman" w:eastAsia="Calibri" w:hAnsi="Times New Roman" w:cs="Times New Roman"/>
              </w:rPr>
              <w:t>Bei Bedarf</w:t>
            </w:r>
          </w:p>
          <w:p w14:paraId="1259C7F8" w14:textId="77777777" w:rsidR="00322DF0" w:rsidRPr="00322DF0" w:rsidRDefault="00322DF0" w:rsidP="00322D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22DF0">
              <w:rPr>
                <w:rFonts w:ascii="Times New Roman" w:eastAsia="Calibri" w:hAnsi="Times New Roman" w:cs="Times New Roman"/>
              </w:rPr>
              <w:t>Sterilisator auf Undichtigkeiten überprüfen</w:t>
            </w:r>
          </w:p>
          <w:p w14:paraId="698F68DD" w14:textId="195922BB" w:rsidR="00322DF0" w:rsidRPr="00322DF0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22DF0">
              <w:rPr>
                <w:rFonts w:eastAsia="Calibri"/>
                <w:szCs w:val="22"/>
                <w:lang w:eastAsia="en-US"/>
              </w:rPr>
              <w:t>Bodenwanne entleeren und das austretende Wasser mit einem Tuch aufwischen</w:t>
            </w:r>
          </w:p>
        </w:tc>
      </w:tr>
      <w:tr w:rsidR="000E3E21" w14:paraId="143A7A87" w14:textId="77777777" w:rsidTr="00F525BA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8A908E9" w14:textId="77777777" w:rsidR="000E3E21" w:rsidRDefault="000E3E21" w:rsidP="000E3E21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C7C237" w14:textId="77777777" w:rsidR="000E3E21" w:rsidRPr="00322DF0" w:rsidRDefault="000E3E21" w:rsidP="000E3E21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727D38" w14:textId="77777777" w:rsidR="000E3E21" w:rsidRPr="00322DF0" w:rsidRDefault="000E3E21" w:rsidP="000E3E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322DF0" w:rsidRPr="000E3E21" w14:paraId="7B85A573" w14:textId="77777777" w:rsidTr="00F525BA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5A3AE279" w14:textId="3B35D8ED" w:rsidR="00322DF0" w:rsidRPr="000E3E21" w:rsidRDefault="00322DF0" w:rsidP="00322DF0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00F18F2" w14:textId="77777777" w:rsidR="00322DF0" w:rsidRPr="000E3E21" w:rsidRDefault="00322DF0" w:rsidP="00322DF0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7E3CBF59" w14:textId="77777777" w:rsidR="00322DF0" w:rsidRPr="000E3E21" w:rsidRDefault="00322DF0" w:rsidP="00322D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322DF0" w:rsidRPr="000E3E21" w14:paraId="24BBA851" w14:textId="77777777" w:rsidTr="00322DF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14F829C0" w14:textId="56C1EFFB" w:rsidR="00322DF0" w:rsidRPr="000E3E21" w:rsidRDefault="00322DF0" w:rsidP="00322DF0">
            <w:pPr>
              <w:pStyle w:val="InhaltVA"/>
              <w:ind w:left="708"/>
              <w:jc w:val="left"/>
              <w:rPr>
                <w:szCs w:val="22"/>
              </w:rPr>
            </w:pPr>
            <w:r w:rsidRPr="000E3E2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0F66717C" w14:textId="69205B2E" w:rsidR="00322DF0" w:rsidRPr="000E3E21" w:rsidRDefault="00322DF0" w:rsidP="00322DF0">
            <w:pPr>
              <w:pStyle w:val="InhaltVA"/>
              <w:numPr>
                <w:ilvl w:val="0"/>
                <w:numId w:val="2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0E3E21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1956DC3D" w14:textId="77777777" w:rsidR="00322DF0" w:rsidRPr="000E3E21" w:rsidRDefault="00322DF0" w:rsidP="00322DF0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E3E21">
              <w:rPr>
                <w:sz w:val="22"/>
                <w:szCs w:val="22"/>
              </w:rPr>
              <w:t>Gerätebuch</w:t>
            </w:r>
          </w:p>
          <w:p w14:paraId="681C6781" w14:textId="344BD28C" w:rsidR="00322DF0" w:rsidRPr="000E3E21" w:rsidRDefault="00322DF0" w:rsidP="00322DF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E3E21">
              <w:rPr>
                <w:rFonts w:ascii="Times New Roman" w:hAnsi="Times New Roman" w:cs="Times New Roman"/>
              </w:rPr>
              <w:t>ProzDokuSys</w:t>
            </w:r>
          </w:p>
        </w:tc>
      </w:tr>
    </w:tbl>
    <w:p w14:paraId="2B338088" w14:textId="77777777" w:rsidR="000A015C" w:rsidRDefault="000A015C" w:rsidP="000A015C">
      <w:pPr>
        <w:pStyle w:val="InhaltVA"/>
      </w:pPr>
    </w:p>
    <w:p w14:paraId="71D6A058" w14:textId="6F92D35A" w:rsidR="00322DF0" w:rsidRDefault="00322DF0" w:rsidP="000E3E21">
      <w:pPr>
        <w:pStyle w:val="InhaltVA"/>
      </w:pPr>
    </w:p>
    <w:p w14:paraId="70996191" w14:textId="16BC5D1C" w:rsidR="00322DF0" w:rsidRPr="00FE1336" w:rsidRDefault="00322DF0" w:rsidP="00322DF0">
      <w:pPr>
        <w:pStyle w:val="InhaltVA"/>
        <w:rPr>
          <w:b/>
          <w:szCs w:val="22"/>
        </w:rPr>
      </w:pPr>
      <w:bookmarkStart w:id="0" w:name="_Hlk67306647"/>
      <w:r w:rsidRPr="00FE1336">
        <w:rPr>
          <w:b/>
          <w:szCs w:val="22"/>
          <w:shd w:val="clear" w:color="auto" w:fill="D9FFF5"/>
        </w:rPr>
        <w:t xml:space="preserve">Hersteller - Wartung </w:t>
      </w:r>
      <w:bookmarkEnd w:id="0"/>
      <w:r w:rsidRPr="00FE1336">
        <w:rPr>
          <w:b/>
          <w:szCs w:val="22"/>
          <w:shd w:val="clear" w:color="auto" w:fill="D9FFF5"/>
        </w:rPr>
        <w:t>– halbjährlich</w:t>
      </w:r>
      <w:r>
        <w:rPr>
          <w:b/>
          <w:szCs w:val="22"/>
          <w:shd w:val="clear" w:color="auto" w:fill="D9FFF5"/>
        </w:rPr>
        <w:t>,</w:t>
      </w:r>
      <w:r w:rsidRPr="00FE1336">
        <w:rPr>
          <w:b/>
          <w:szCs w:val="22"/>
          <w:shd w:val="clear" w:color="auto" w:fill="D9FFF5"/>
        </w:rPr>
        <w:t xml:space="preserve"> jährlich</w:t>
      </w:r>
      <w:r>
        <w:rPr>
          <w:b/>
          <w:szCs w:val="22"/>
          <w:shd w:val="clear" w:color="auto" w:fill="D9FFF5"/>
        </w:rPr>
        <w:t>,</w:t>
      </w:r>
      <w:r w:rsidRPr="00FE1336">
        <w:rPr>
          <w:b/>
          <w:szCs w:val="22"/>
          <w:shd w:val="clear" w:color="auto" w:fill="D9FFF5"/>
        </w:rPr>
        <w:t xml:space="preserve"> zweijährlich</w:t>
      </w:r>
      <w:r>
        <w:rPr>
          <w:b/>
          <w:szCs w:val="22"/>
          <w:shd w:val="clear" w:color="auto" w:fill="D9FFF5"/>
        </w:rPr>
        <w:t xml:space="preserve"> und zehnjährlich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322DF0" w14:paraId="390DAC8E" w14:textId="77777777" w:rsidTr="00F06A6C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740EEE3" w14:textId="77777777" w:rsidR="00322DF0" w:rsidRPr="000A015C" w:rsidRDefault="00322DF0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1195402" w14:textId="77777777" w:rsidR="00322DF0" w:rsidRPr="000A015C" w:rsidRDefault="00322DF0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63B88686" w14:textId="77777777" w:rsidR="00322DF0" w:rsidRPr="000A015C" w:rsidRDefault="00322DF0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22DF0" w:rsidRPr="000E3E21" w14:paraId="03FEA340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CA19050" w14:textId="77777777" w:rsidR="00322DF0" w:rsidRPr="000E3E21" w:rsidRDefault="00322DF0" w:rsidP="00322DF0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D2A26E7" w14:textId="77777777" w:rsidR="00322DF0" w:rsidRPr="000E3E21" w:rsidRDefault="00322DF0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5233D98" w14:textId="77777777" w:rsidR="00322DF0" w:rsidRPr="000E3E21" w:rsidRDefault="00322DF0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322DF0" w:rsidRPr="000E3E21" w14:paraId="2E8F84F5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AC9761C" w14:textId="77777777" w:rsidR="00322DF0" w:rsidRPr="000E3E21" w:rsidRDefault="00322DF0" w:rsidP="00F06A6C">
            <w:pPr>
              <w:pStyle w:val="InhaltVA"/>
              <w:ind w:left="708"/>
              <w:jc w:val="left"/>
              <w:rPr>
                <w:szCs w:val="22"/>
              </w:rPr>
            </w:pPr>
            <w:r w:rsidRPr="000E3E21"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DC50249" w14:textId="77777777" w:rsidR="00322DF0" w:rsidRPr="000E3E21" w:rsidRDefault="00322DF0" w:rsidP="00322DF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DF69AF6" w14:textId="77777777" w:rsidR="002A1D38" w:rsidRPr="001B624B" w:rsidRDefault="002A1D38" w:rsidP="002A1D38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08A3A431" w14:textId="77777777" w:rsidR="002A1D38" w:rsidRDefault="002A1D38" w:rsidP="002A1D38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4CC9CA38" w14:textId="08DE9098" w:rsidR="002A1D38" w:rsidRPr="002A1D38" w:rsidRDefault="002A1D38" w:rsidP="002A1D38">
            <w:pPr>
              <w:pStyle w:val="Listenabsatz"/>
              <w:numPr>
                <w:ilvl w:val="1"/>
                <w:numId w:val="6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09F59CDD" w14:textId="745FA01B" w:rsidR="00322DF0" w:rsidRPr="000E3E21" w:rsidRDefault="00322DF0" w:rsidP="002A1D38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322DF0" w:rsidRPr="000E3E21" w14:paraId="3D443352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2EC6718" w14:textId="77777777" w:rsidR="00322DF0" w:rsidRPr="000E3E21" w:rsidRDefault="00322DF0" w:rsidP="00322DF0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23BF77B" w14:textId="77777777" w:rsidR="00322DF0" w:rsidRPr="000E3E21" w:rsidRDefault="00322DF0" w:rsidP="00F06A6C">
            <w:pPr>
              <w:pStyle w:val="InhaltVA"/>
              <w:jc w:val="left"/>
              <w:rPr>
                <w:szCs w:val="22"/>
              </w:rPr>
            </w:pPr>
            <w:r w:rsidRPr="000E3E21">
              <w:rPr>
                <w:szCs w:val="22"/>
              </w:rPr>
              <w:t>Wöchentliche Wartung</w:t>
            </w:r>
          </w:p>
        </w:tc>
        <w:tc>
          <w:tcPr>
            <w:tcW w:w="3685" w:type="dxa"/>
            <w:tcBorders>
              <w:bottom w:val="nil"/>
            </w:tcBorders>
          </w:tcPr>
          <w:p w14:paraId="61921BDF" w14:textId="77777777" w:rsidR="00322DF0" w:rsidRPr="000E3E21" w:rsidRDefault="00322DF0" w:rsidP="00F06A6C">
            <w:pPr>
              <w:pStyle w:val="InhaltVA"/>
              <w:rPr>
                <w:szCs w:val="22"/>
              </w:rPr>
            </w:pPr>
          </w:p>
        </w:tc>
      </w:tr>
      <w:tr w:rsidR="00322DF0" w:rsidRPr="000E3E21" w14:paraId="41097086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C71AD8C" w14:textId="77777777" w:rsidR="00322DF0" w:rsidRPr="000E3E21" w:rsidRDefault="00322DF0" w:rsidP="00F06A6C">
            <w:pPr>
              <w:pStyle w:val="InhaltVA"/>
              <w:ind w:left="708"/>
              <w:jc w:val="left"/>
              <w:rPr>
                <w:szCs w:val="22"/>
              </w:rPr>
            </w:pPr>
            <w:r w:rsidRPr="000E3E21">
              <w:rPr>
                <w:b/>
                <w:szCs w:val="22"/>
              </w:rPr>
              <w:t>Wartung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01BCF1E" w14:textId="77777777" w:rsidR="00322DF0" w:rsidRPr="000E3E21" w:rsidRDefault="00322DF0" w:rsidP="00322DF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5E58419" w14:textId="58E0DE41" w:rsidR="00322DF0" w:rsidRPr="000E3E21" w:rsidRDefault="000E3E21" w:rsidP="00322DF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Geräteb</w:t>
            </w:r>
            <w:r w:rsidR="00322DF0" w:rsidRPr="000E3E21">
              <w:rPr>
                <w:rFonts w:eastAsia="Calibri"/>
                <w:szCs w:val="22"/>
                <w:lang w:eastAsia="en-US"/>
              </w:rPr>
              <w:t>uch bereitlegen</w:t>
            </w:r>
          </w:p>
        </w:tc>
      </w:tr>
      <w:tr w:rsidR="00322DF0" w:rsidRPr="000E3E21" w14:paraId="74347698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22E9C6C" w14:textId="77777777" w:rsidR="00322DF0" w:rsidRPr="000E3E21" w:rsidRDefault="00322DF0" w:rsidP="00322DF0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7133A99B" w14:textId="77777777" w:rsidR="00322DF0" w:rsidRPr="000E3E21" w:rsidRDefault="00322DF0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5FE9F5C" w14:textId="77777777" w:rsidR="00322DF0" w:rsidRPr="000E3E21" w:rsidRDefault="00322DF0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322DF0" w:rsidRPr="000E3E21" w14:paraId="1896CEA4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BB68DD2" w14:textId="77777777" w:rsidR="00322DF0" w:rsidRPr="000E3E21" w:rsidRDefault="00322DF0" w:rsidP="00F06A6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0E3E2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6B7AA5" w14:textId="77777777" w:rsidR="00322DF0" w:rsidRPr="000E3E21" w:rsidRDefault="00322DF0" w:rsidP="00322DF0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0E3E21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4CDF1D" w14:textId="77777777" w:rsidR="00322DF0" w:rsidRPr="000E3E21" w:rsidRDefault="00322DF0" w:rsidP="00322DF0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E3E21">
              <w:rPr>
                <w:sz w:val="22"/>
                <w:szCs w:val="22"/>
              </w:rPr>
              <w:t>Gerätebuch</w:t>
            </w:r>
          </w:p>
          <w:p w14:paraId="6B1826D6" w14:textId="77777777" w:rsidR="00322DF0" w:rsidRPr="000E3E21" w:rsidRDefault="00322DF0" w:rsidP="00322DF0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E3E21">
              <w:rPr>
                <w:sz w:val="22"/>
                <w:szCs w:val="22"/>
              </w:rPr>
              <w:t>ProzDokuSys</w:t>
            </w:r>
          </w:p>
        </w:tc>
      </w:tr>
      <w:tr w:rsidR="00322DF0" w:rsidRPr="000E3E21" w14:paraId="13BEEAC6" w14:textId="77777777" w:rsidTr="00F06A6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C821675" w14:textId="77777777" w:rsidR="00322DF0" w:rsidRPr="000E3E21" w:rsidRDefault="00322DF0" w:rsidP="00F06A6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0E3E21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55A47F23" w14:textId="77777777" w:rsidR="00322DF0" w:rsidRPr="000E3E21" w:rsidRDefault="00322DF0" w:rsidP="00322DF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E3E21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22AE4CA4" w14:textId="77777777" w:rsidR="00322DF0" w:rsidRPr="000E3E21" w:rsidRDefault="00322DF0" w:rsidP="00F06A6C"/>
        </w:tc>
      </w:tr>
    </w:tbl>
    <w:p w14:paraId="1A37FAB3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47D2" w14:textId="77777777" w:rsidR="00D82FBD" w:rsidRDefault="00D82FBD" w:rsidP="001313CB">
      <w:pPr>
        <w:spacing w:after="0" w:line="240" w:lineRule="auto"/>
      </w:pPr>
      <w:r>
        <w:separator/>
      </w:r>
    </w:p>
  </w:endnote>
  <w:endnote w:type="continuationSeparator" w:id="0">
    <w:p w14:paraId="30905D1A" w14:textId="77777777" w:rsidR="00D82FBD" w:rsidRDefault="00D82FB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0141DB9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01E4DB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597E44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1D7B9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1B3D1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503E1D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0FBD55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8334099" w14:textId="66EF8257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E4EEB">
            <w:rPr>
              <w:rFonts w:ascii="Times New Roman" w:hAnsi="Times New Roman" w:cs="Times New Roman"/>
              <w:noProof/>
              <w:sz w:val="16"/>
              <w:szCs w:val="16"/>
            </w:rPr>
            <w:t>SAA_UPR_INS_21_01_Wartung_ST4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5F3ACC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691F79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8D322A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6E4858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7E4773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2BE88F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29A567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A70A82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0384C2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ACF13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381EF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0945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FCD28C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CA17E2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4B8DA8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EEFDD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303D3BF" w14:textId="605BF82C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A7D61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DF112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A25CB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BCC886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09933F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06BDAE1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2A36EDD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2923" w14:textId="77777777" w:rsidR="00D82FBD" w:rsidRDefault="00D82FBD" w:rsidP="001313CB">
      <w:pPr>
        <w:spacing w:after="0" w:line="240" w:lineRule="auto"/>
      </w:pPr>
      <w:r>
        <w:separator/>
      </w:r>
    </w:p>
  </w:footnote>
  <w:footnote w:type="continuationSeparator" w:id="0">
    <w:p w14:paraId="34ED65B2" w14:textId="77777777" w:rsidR="00D82FBD" w:rsidRDefault="00D82FB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F9BBE7B" w14:textId="77777777" w:rsidTr="00164C10">
      <w:trPr>
        <w:trHeight w:val="850"/>
      </w:trPr>
      <w:tc>
        <w:tcPr>
          <w:tcW w:w="2409" w:type="dxa"/>
          <w:vMerge w:val="restart"/>
        </w:tcPr>
        <w:p w14:paraId="57CB777B" w14:textId="6CDC3772" w:rsidR="001313CB" w:rsidRDefault="006D1DC5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748023B" wp14:editId="008A67FB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3B39309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B1C8296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5FCA5E7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1965730" w14:textId="04DABAF7" w:rsidR="001313CB" w:rsidRDefault="00322DF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UPR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0A015C">
            <w:rPr>
              <w:rFonts w:ascii="Times New Roman" w:hAnsi="Times New Roman"/>
              <w:b/>
            </w:rPr>
            <w:t>2</w:t>
          </w:r>
          <w:r>
            <w:rPr>
              <w:rFonts w:ascii="Times New Roman" w:hAnsi="Times New Roman"/>
              <w:b/>
            </w:rPr>
            <w:t>1</w:t>
          </w:r>
        </w:p>
      </w:tc>
    </w:tr>
    <w:tr w:rsidR="001313CB" w14:paraId="301B2241" w14:textId="77777777" w:rsidTr="00164C10">
      <w:tc>
        <w:tcPr>
          <w:tcW w:w="2409" w:type="dxa"/>
          <w:vMerge/>
        </w:tcPr>
        <w:p w14:paraId="04E739D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5A2E00C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4479F84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635FC4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AF8C8F7" w14:textId="77777777" w:rsidTr="00164C10">
      <w:tc>
        <w:tcPr>
          <w:tcW w:w="2409" w:type="dxa"/>
          <w:vMerge/>
        </w:tcPr>
        <w:p w14:paraId="1BFDECE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FD4ED29" w14:textId="77777777" w:rsidR="00322DF0" w:rsidRDefault="00322DF0" w:rsidP="00322DF0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6E3E899E" w14:textId="3294D664" w:rsidR="001313CB" w:rsidRPr="001313CB" w:rsidRDefault="00322DF0" w:rsidP="00322DF0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272F5B">
            <w:rPr>
              <w:rFonts w:ascii="Times New Roman" w:hAnsi="Times New Roman"/>
              <w:bCs/>
            </w:rPr>
            <w:t xml:space="preserve">Sterilisator </w:t>
          </w:r>
          <w:r>
            <w:rPr>
              <w:rFonts w:ascii="Times New Roman" w:hAnsi="Times New Roman"/>
              <w:bCs/>
            </w:rPr>
            <w:t>VARIOKLAV</w:t>
          </w:r>
          <w:r w:rsidRPr="0002163D">
            <w:rPr>
              <w:rFonts w:ascii="Times New Roman" w:hAnsi="Times New Roman"/>
              <w:bCs/>
              <w:vertAlign w:val="superscript"/>
            </w:rPr>
            <w:t>®</w:t>
          </w:r>
          <w:r>
            <w:rPr>
              <w:rFonts w:ascii="Times New Roman" w:hAnsi="Times New Roman"/>
              <w:bCs/>
            </w:rPr>
            <w:t xml:space="preserve"> ECO 300 HC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7032767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5429C0D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2F288F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D68A7"/>
    <w:multiLevelType w:val="hybridMultilevel"/>
    <w:tmpl w:val="3D5C53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B4A28"/>
    <w:multiLevelType w:val="hybridMultilevel"/>
    <w:tmpl w:val="E5CC6B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544AD8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024705">
    <w:abstractNumId w:val="0"/>
  </w:num>
  <w:num w:numId="2" w16cid:durableId="1786118715">
    <w:abstractNumId w:val="2"/>
  </w:num>
  <w:num w:numId="3" w16cid:durableId="741678933">
    <w:abstractNumId w:val="5"/>
  </w:num>
  <w:num w:numId="4" w16cid:durableId="1221599788">
    <w:abstractNumId w:val="3"/>
  </w:num>
  <w:num w:numId="5" w16cid:durableId="1691642764">
    <w:abstractNumId w:val="6"/>
  </w:num>
  <w:num w:numId="6" w16cid:durableId="261031329">
    <w:abstractNumId w:val="4"/>
  </w:num>
  <w:num w:numId="7" w16cid:durableId="398944852">
    <w:abstractNumId w:val="7"/>
  </w:num>
  <w:num w:numId="8" w16cid:durableId="99687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F0"/>
    <w:rsid w:val="000A015C"/>
    <w:rsid w:val="000E3E21"/>
    <w:rsid w:val="001313CB"/>
    <w:rsid w:val="00164C10"/>
    <w:rsid w:val="001A7A8A"/>
    <w:rsid w:val="001F63CF"/>
    <w:rsid w:val="0024041B"/>
    <w:rsid w:val="002A1D38"/>
    <w:rsid w:val="00322DF0"/>
    <w:rsid w:val="003846F1"/>
    <w:rsid w:val="003930AF"/>
    <w:rsid w:val="0039709C"/>
    <w:rsid w:val="003E4EEB"/>
    <w:rsid w:val="005E44DA"/>
    <w:rsid w:val="00616993"/>
    <w:rsid w:val="00626530"/>
    <w:rsid w:val="006A533C"/>
    <w:rsid w:val="006B1039"/>
    <w:rsid w:val="006D1DC5"/>
    <w:rsid w:val="007A7D61"/>
    <w:rsid w:val="008C0669"/>
    <w:rsid w:val="009C32EE"/>
    <w:rsid w:val="009E77EE"/>
    <w:rsid w:val="00A935AB"/>
    <w:rsid w:val="00B846DD"/>
    <w:rsid w:val="00BA6FC2"/>
    <w:rsid w:val="00C91D22"/>
    <w:rsid w:val="00D17561"/>
    <w:rsid w:val="00D46A16"/>
    <w:rsid w:val="00D53E7B"/>
    <w:rsid w:val="00D82FBD"/>
    <w:rsid w:val="00DA634E"/>
    <w:rsid w:val="00F5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600E7"/>
  <w15:chartTrackingRefBased/>
  <w15:docId w15:val="{CFF2B75D-12DE-4A53-BD04-A0560803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22DF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rsid w:val="00322DF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22DF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322DF0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322DF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322DF0"/>
    <w:pPr>
      <w:numPr>
        <w:ilvl w:val="1"/>
        <w:numId w:val="3"/>
      </w:numPr>
      <w:tabs>
        <w:tab w:val="clear" w:pos="1134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F48A5-B718-4510-B256-269F4DE5FC26}"/>
</file>

<file path=customXml/itemProps2.xml><?xml version="1.0" encoding="utf-8"?>
<ds:datastoreItem xmlns:ds="http://schemas.openxmlformats.org/officeDocument/2006/customXml" ds:itemID="{EC94F6CC-8993-473E-8526-035BFA4DE9BE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456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14</cp:revision>
  <dcterms:created xsi:type="dcterms:W3CDTF">2021-03-23T07:26:00Z</dcterms:created>
  <dcterms:modified xsi:type="dcterms:W3CDTF">2022-05-04T09:14:00Z</dcterms:modified>
</cp:coreProperties>
</file>