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14:paraId="63F2E09F" w14:textId="77777777" w:rsidTr="000A015C">
        <w:tc>
          <w:tcPr>
            <w:tcW w:w="9071" w:type="dxa"/>
            <w:gridSpan w:val="2"/>
          </w:tcPr>
          <w:p w14:paraId="67C3F74B" w14:textId="77777777" w:rsidR="001313CB" w:rsidRPr="001313CB" w:rsidRDefault="001313CB" w:rsidP="001313CB">
            <w:pPr>
              <w:jc w:val="center"/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Stammblatt</w:t>
            </w:r>
          </w:p>
        </w:tc>
      </w:tr>
      <w:tr w:rsidR="00305709" w14:paraId="2E034D71" w14:textId="77777777" w:rsidTr="00305709">
        <w:tc>
          <w:tcPr>
            <w:tcW w:w="3685" w:type="dxa"/>
            <w:vAlign w:val="center"/>
          </w:tcPr>
          <w:p w14:paraId="77A00E92" w14:textId="77777777" w:rsidR="00305709" w:rsidRPr="001313CB" w:rsidRDefault="00305709" w:rsidP="00305709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Ziel</w:t>
            </w:r>
          </w:p>
        </w:tc>
        <w:tc>
          <w:tcPr>
            <w:tcW w:w="5386" w:type="dxa"/>
            <w:tcMar>
              <w:right w:w="28" w:type="dxa"/>
            </w:tcMar>
          </w:tcPr>
          <w:p w14:paraId="525BFCEF" w14:textId="7E06FF80" w:rsidR="00305709" w:rsidRPr="00305709" w:rsidRDefault="00305709" w:rsidP="00305709">
            <w:pPr>
              <w:rPr>
                <w:rFonts w:ascii="Times New Roman" w:hAnsi="Times New Roman" w:cs="Times New Roman"/>
              </w:rPr>
            </w:pPr>
            <w:r w:rsidRPr="00305709">
              <w:rPr>
                <w:rFonts w:ascii="Times New Roman" w:hAnsi="Times New Roman" w:cs="Times New Roman"/>
              </w:rPr>
              <w:t>Wartung SDV DR9/18 Twin</w:t>
            </w:r>
          </w:p>
        </w:tc>
      </w:tr>
      <w:tr w:rsidR="00305709" w14:paraId="2FAF5A90" w14:textId="77777777" w:rsidTr="00305709">
        <w:tc>
          <w:tcPr>
            <w:tcW w:w="3685" w:type="dxa"/>
            <w:vAlign w:val="center"/>
          </w:tcPr>
          <w:p w14:paraId="4FBEC21D" w14:textId="77777777" w:rsidR="00305709" w:rsidRPr="001313CB" w:rsidRDefault="00305709" w:rsidP="00305709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Anwendungsbereich</w:t>
            </w:r>
          </w:p>
        </w:tc>
        <w:tc>
          <w:tcPr>
            <w:tcW w:w="5386" w:type="dxa"/>
            <w:tcMar>
              <w:right w:w="28" w:type="dxa"/>
            </w:tcMar>
          </w:tcPr>
          <w:p w14:paraId="6429B91C" w14:textId="6D84D78B" w:rsidR="00305709" w:rsidRPr="00305709" w:rsidRDefault="00305709" w:rsidP="00305709">
            <w:pPr>
              <w:rPr>
                <w:rFonts w:ascii="Times New Roman" w:hAnsi="Times New Roman" w:cs="Times New Roman"/>
              </w:rPr>
            </w:pPr>
            <w:r w:rsidRPr="00305709">
              <w:rPr>
                <w:rFonts w:ascii="Times New Roman" w:hAnsi="Times New Roman" w:cs="Times New Roman"/>
              </w:rPr>
              <w:t>AEMP EL – Technikraum</w:t>
            </w:r>
          </w:p>
        </w:tc>
      </w:tr>
      <w:tr w:rsidR="00305709" w14:paraId="4D83ADF4" w14:textId="77777777" w:rsidTr="00305709">
        <w:tc>
          <w:tcPr>
            <w:tcW w:w="3685" w:type="dxa"/>
            <w:vAlign w:val="center"/>
          </w:tcPr>
          <w:p w14:paraId="753215A9" w14:textId="77777777" w:rsidR="00305709" w:rsidRPr="001313CB" w:rsidRDefault="00305709" w:rsidP="00305709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Zuständigkeit/Verantwortlichkeit</w:t>
            </w:r>
          </w:p>
        </w:tc>
        <w:tc>
          <w:tcPr>
            <w:tcW w:w="5386" w:type="dxa"/>
            <w:tcMar>
              <w:right w:w="28" w:type="dxa"/>
            </w:tcMar>
          </w:tcPr>
          <w:p w14:paraId="1D75DBF3" w14:textId="170734E6" w:rsidR="00305709" w:rsidRPr="00305709" w:rsidRDefault="001F5167" w:rsidP="003057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TSA</w:t>
            </w:r>
            <w:r w:rsidR="00305709" w:rsidRPr="00305709">
              <w:rPr>
                <w:rFonts w:ascii="Times New Roman" w:hAnsi="Times New Roman" w:cs="Times New Roman"/>
              </w:rPr>
              <w:t>/Leitung AEMP</w:t>
            </w:r>
          </w:p>
        </w:tc>
      </w:tr>
      <w:tr w:rsidR="00305709" w14:paraId="5C8E669D" w14:textId="77777777" w:rsidTr="00305709">
        <w:tc>
          <w:tcPr>
            <w:tcW w:w="3685" w:type="dxa"/>
            <w:vAlign w:val="center"/>
          </w:tcPr>
          <w:p w14:paraId="4FB537B7" w14:textId="77777777" w:rsidR="00305709" w:rsidRPr="001313CB" w:rsidRDefault="00305709" w:rsidP="00305709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Mitgeltende Dokumente</w:t>
            </w:r>
          </w:p>
        </w:tc>
        <w:tc>
          <w:tcPr>
            <w:tcW w:w="5386" w:type="dxa"/>
            <w:tcMar>
              <w:right w:w="28" w:type="dxa"/>
            </w:tcMar>
          </w:tcPr>
          <w:p w14:paraId="74B23A9E" w14:textId="77777777" w:rsidR="00305709" w:rsidRPr="00305709" w:rsidRDefault="00305709" w:rsidP="00305709">
            <w:pPr>
              <w:rPr>
                <w:rFonts w:ascii="Times New Roman" w:hAnsi="Times New Roman" w:cs="Times New Roman"/>
              </w:rPr>
            </w:pPr>
            <w:r w:rsidRPr="00305709">
              <w:rPr>
                <w:rFonts w:ascii="Times New Roman" w:hAnsi="Times New Roman" w:cs="Times New Roman"/>
              </w:rPr>
              <w:t>F_TIA_IBN_01_01_Routinepruefung_taeglich</w:t>
            </w:r>
          </w:p>
          <w:p w14:paraId="747FADB1" w14:textId="77777777" w:rsidR="00305709" w:rsidRPr="00305709" w:rsidRDefault="00305709" w:rsidP="00305709">
            <w:pPr>
              <w:rPr>
                <w:rFonts w:ascii="Times New Roman" w:hAnsi="Times New Roman" w:cs="Times New Roman"/>
              </w:rPr>
            </w:pPr>
            <w:r w:rsidRPr="00305709">
              <w:rPr>
                <w:rFonts w:ascii="Times New Roman" w:hAnsi="Times New Roman" w:cs="Times New Roman"/>
              </w:rPr>
              <w:t>SAA_TIA_IBN_01_01_Inbetriebnahme_Geraete_Taeglich</w:t>
            </w:r>
          </w:p>
          <w:p w14:paraId="61374786" w14:textId="77777777" w:rsidR="00305709" w:rsidRPr="00305709" w:rsidRDefault="00305709" w:rsidP="00305709">
            <w:pPr>
              <w:rPr>
                <w:rFonts w:ascii="Times New Roman" w:hAnsi="Times New Roman" w:cs="Times New Roman"/>
              </w:rPr>
            </w:pPr>
            <w:r w:rsidRPr="00305709">
              <w:rPr>
                <w:rFonts w:ascii="Times New Roman" w:hAnsi="Times New Roman" w:cs="Times New Roman"/>
              </w:rPr>
              <w:t>HP_Da1337_SDV_DR9-DR18_Twin_Bedienungsanleitung</w:t>
            </w:r>
          </w:p>
          <w:p w14:paraId="20BFD2FF" w14:textId="77777777" w:rsidR="00305709" w:rsidRPr="00305709" w:rsidRDefault="00305709" w:rsidP="00305709">
            <w:pPr>
              <w:rPr>
                <w:rFonts w:ascii="Times New Roman" w:hAnsi="Times New Roman" w:cs="Times New Roman"/>
              </w:rPr>
            </w:pPr>
            <w:r w:rsidRPr="00305709">
              <w:rPr>
                <w:rFonts w:ascii="Times New Roman" w:hAnsi="Times New Roman" w:cs="Times New Roman"/>
              </w:rPr>
              <w:t>HP_Da1338_SDV_DR9-DR18_Twin_Geraetebuch</w:t>
            </w:r>
          </w:p>
          <w:p w14:paraId="7A0E4904" w14:textId="77777777" w:rsidR="00305709" w:rsidRPr="00305709" w:rsidRDefault="00305709" w:rsidP="00305709">
            <w:pPr>
              <w:pStyle w:val="InhaltSAA"/>
              <w:rPr>
                <w:szCs w:val="22"/>
              </w:rPr>
            </w:pPr>
            <w:r w:rsidRPr="00305709">
              <w:rPr>
                <w:szCs w:val="22"/>
              </w:rPr>
              <w:t>HP_Da1349_SDV_DR9-DR18_Twin_Wartungsanleitung</w:t>
            </w:r>
          </w:p>
          <w:p w14:paraId="7BCDA44A" w14:textId="77777777" w:rsidR="00305709" w:rsidRDefault="00305709" w:rsidP="00305709">
            <w:pPr>
              <w:rPr>
                <w:rFonts w:ascii="Times New Roman" w:hAnsi="Times New Roman" w:cs="Times New Roman"/>
              </w:rPr>
            </w:pPr>
            <w:proofErr w:type="spellStart"/>
            <w:r w:rsidRPr="00305709">
              <w:rPr>
                <w:rFonts w:ascii="Times New Roman" w:hAnsi="Times New Roman" w:cs="Times New Roman"/>
              </w:rPr>
              <w:t>Pruef_Wartungsintervalle_Matrix</w:t>
            </w:r>
            <w:proofErr w:type="spellEnd"/>
          </w:p>
          <w:p w14:paraId="76274BA8" w14:textId="1B2496A2" w:rsidR="00305709" w:rsidRPr="00305709" w:rsidRDefault="00305709" w:rsidP="00305709">
            <w:pPr>
              <w:rPr>
                <w:rFonts w:ascii="Times New Roman" w:hAnsi="Times New Roman" w:cs="Times New Roman"/>
              </w:rPr>
            </w:pPr>
            <w:r w:rsidRPr="00322DF0">
              <w:rPr>
                <w:rFonts w:ascii="Times New Roman" w:hAnsi="Times New Roman" w:cs="Times New Roman"/>
              </w:rPr>
              <w:t>Desinfektionsplan</w:t>
            </w:r>
          </w:p>
        </w:tc>
      </w:tr>
    </w:tbl>
    <w:p w14:paraId="5E03752B" w14:textId="77777777" w:rsidR="000A015C" w:rsidRPr="000A015C" w:rsidRDefault="000A015C" w:rsidP="000A015C">
      <w:pPr>
        <w:pStyle w:val="InhaltVA"/>
        <w:rPr>
          <w:szCs w:val="22"/>
        </w:rPr>
      </w:pPr>
    </w:p>
    <w:p w14:paraId="45B2CE2F" w14:textId="77777777" w:rsidR="000A015C" w:rsidRPr="000A015C" w:rsidRDefault="000A015C" w:rsidP="000A015C">
      <w:pPr>
        <w:pStyle w:val="InhaltVA"/>
        <w:rPr>
          <w:szCs w:val="22"/>
        </w:rPr>
      </w:pPr>
    </w:p>
    <w:p w14:paraId="779CB990" w14:textId="77777777" w:rsidR="000A015C" w:rsidRPr="000A015C" w:rsidRDefault="000A015C" w:rsidP="000A015C">
      <w:pPr>
        <w:pStyle w:val="InhaltVA"/>
        <w:rPr>
          <w:b/>
          <w:szCs w:val="22"/>
        </w:rPr>
      </w:pPr>
      <w:r w:rsidRPr="000A015C">
        <w:rPr>
          <w:b/>
          <w:szCs w:val="22"/>
        </w:rPr>
        <w:t>Beschreibung</w:t>
      </w:r>
    </w:p>
    <w:p w14:paraId="5287B702" w14:textId="78FAE036" w:rsidR="000A015C" w:rsidRPr="00B568B9" w:rsidRDefault="00B568B9" w:rsidP="000A015C">
      <w:pPr>
        <w:pStyle w:val="Listenabsatz"/>
        <w:ind w:left="360"/>
        <w:rPr>
          <w:bCs/>
          <w:sz w:val="20"/>
          <w:szCs w:val="20"/>
        </w:rPr>
      </w:pPr>
      <w:r w:rsidRPr="00B568B9">
        <w:rPr>
          <w:sz w:val="22"/>
          <w:szCs w:val="22"/>
        </w:rPr>
        <w:t xml:space="preserve">Diese SAA beschreibt die Wartung der </w:t>
      </w:r>
      <w:r w:rsidRPr="00B568B9">
        <w:rPr>
          <w:sz w:val="22"/>
          <w:szCs w:val="20"/>
        </w:rPr>
        <w:t>Sterildampf-Versorgungsanlage DR9/18 Twin für den</w:t>
      </w:r>
      <w:r w:rsidRPr="00B568B9">
        <w:rPr>
          <w:sz w:val="22"/>
          <w:szCs w:val="22"/>
        </w:rPr>
        <w:t xml:space="preserve"> </w:t>
      </w:r>
      <w:r w:rsidRPr="00B568B9">
        <w:rPr>
          <w:bCs/>
          <w:sz w:val="22"/>
          <w:szCs w:val="22"/>
        </w:rPr>
        <w:t>Sterilisator VARIOKLAV</w:t>
      </w:r>
      <w:r w:rsidRPr="00B568B9">
        <w:rPr>
          <w:bCs/>
          <w:sz w:val="22"/>
          <w:szCs w:val="22"/>
          <w:vertAlign w:val="superscript"/>
        </w:rPr>
        <w:t>®</w:t>
      </w:r>
      <w:r w:rsidRPr="00B568B9">
        <w:rPr>
          <w:bCs/>
          <w:sz w:val="22"/>
          <w:szCs w:val="22"/>
        </w:rPr>
        <w:t xml:space="preserve"> ECO 300 HC</w:t>
      </w:r>
      <w:r>
        <w:rPr>
          <w:bCs/>
          <w:sz w:val="22"/>
          <w:szCs w:val="22"/>
        </w:rPr>
        <w:t xml:space="preserve"> der Fa. HP Medizintechnik.</w:t>
      </w:r>
    </w:p>
    <w:p w14:paraId="3B849E92" w14:textId="1AB5621C" w:rsidR="000A015C" w:rsidRDefault="000A015C" w:rsidP="000A015C">
      <w:pPr>
        <w:pStyle w:val="InhaltVA"/>
        <w:rPr>
          <w:szCs w:val="22"/>
        </w:rPr>
      </w:pPr>
    </w:p>
    <w:tbl>
      <w:tblPr>
        <w:tblStyle w:val="Tabellenraster"/>
        <w:tblW w:w="8920" w:type="dxa"/>
        <w:tblInd w:w="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11"/>
        <w:gridCol w:w="7609"/>
      </w:tblGrid>
      <w:tr w:rsidR="00942C3E" w14:paraId="51253450" w14:textId="77777777" w:rsidTr="00F06A6C">
        <w:trPr>
          <w:trHeight w:val="967"/>
        </w:trPr>
        <w:tc>
          <w:tcPr>
            <w:tcW w:w="0" w:type="auto"/>
            <w:tcMar>
              <w:left w:w="57" w:type="dxa"/>
              <w:right w:w="57" w:type="dxa"/>
            </w:tcMar>
          </w:tcPr>
          <w:p w14:paraId="755DAEB1" w14:textId="77777777" w:rsidR="00942C3E" w:rsidRDefault="00942C3E" w:rsidP="00F06A6C">
            <w:pPr>
              <w:autoSpaceDE w:val="0"/>
              <w:autoSpaceDN w:val="0"/>
              <w:adjustRightInd w:val="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0" wp14:anchorId="1B54CFE2" wp14:editId="1FB7DD62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40640</wp:posOffset>
                  </wp:positionV>
                  <wp:extent cx="504825" cy="504825"/>
                  <wp:effectExtent l="0" t="0" r="9525" b="9525"/>
                  <wp:wrapNone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09" w:type="dxa"/>
            <w:tcMar>
              <w:left w:w="57" w:type="dxa"/>
              <w:right w:w="57" w:type="dxa"/>
            </w:tcMar>
            <w:vAlign w:val="center"/>
          </w:tcPr>
          <w:p w14:paraId="2603C3D9" w14:textId="77777777" w:rsidR="00942C3E" w:rsidRPr="00D50E96" w:rsidRDefault="00942C3E" w:rsidP="00F06A6C">
            <w:pPr>
              <w:pStyle w:val="InhaltVA"/>
              <w:jc w:val="left"/>
              <w:rPr>
                <w:b/>
                <w:szCs w:val="22"/>
              </w:rPr>
            </w:pPr>
            <w:r w:rsidRPr="00D50E96">
              <w:rPr>
                <w:b/>
                <w:szCs w:val="22"/>
              </w:rPr>
              <w:t>P</w:t>
            </w:r>
            <w:r>
              <w:rPr>
                <w:b/>
                <w:szCs w:val="22"/>
              </w:rPr>
              <w:t>ERSONALSCHUTZ!</w:t>
            </w:r>
          </w:p>
          <w:p w14:paraId="797D25EF" w14:textId="77777777" w:rsidR="00942C3E" w:rsidRDefault="00942C3E" w:rsidP="00F06A6C">
            <w:pPr>
              <w:pStyle w:val="InhaltVA"/>
              <w:jc w:val="left"/>
            </w:pPr>
            <w:r w:rsidRPr="00D50E96">
              <w:rPr>
                <w:b/>
                <w:szCs w:val="22"/>
              </w:rPr>
              <w:t>Bei der Durchführung dieser Tätigkeiten auf den korrekten Eigenschutz mittels PSA achten!</w:t>
            </w:r>
          </w:p>
        </w:tc>
      </w:tr>
    </w:tbl>
    <w:p w14:paraId="69C40E85" w14:textId="5A1F75A9" w:rsidR="000A015C" w:rsidRDefault="000A015C" w:rsidP="000A015C">
      <w:pPr>
        <w:pStyle w:val="InhaltVA"/>
        <w:rPr>
          <w:szCs w:val="22"/>
        </w:rPr>
      </w:pPr>
    </w:p>
    <w:p w14:paraId="6BF4EB9A" w14:textId="77777777" w:rsidR="00B568B9" w:rsidRPr="006C41ED" w:rsidRDefault="00B568B9" w:rsidP="00B568B9">
      <w:pPr>
        <w:pStyle w:val="ArbeitsvorbereitungPunkte"/>
        <w:numPr>
          <w:ilvl w:val="0"/>
          <w:numId w:val="0"/>
        </w:numPr>
        <w:ind w:left="357" w:hanging="357"/>
        <w:rPr>
          <w:b/>
        </w:rPr>
      </w:pPr>
      <w:r w:rsidRPr="006C41ED">
        <w:rPr>
          <w:b/>
          <w:bCs/>
          <w:szCs w:val="22"/>
          <w:shd w:val="clear" w:color="auto" w:fill="85FFDF"/>
        </w:rPr>
        <w:t xml:space="preserve">Anwender - </w:t>
      </w:r>
      <w:r>
        <w:rPr>
          <w:b/>
          <w:shd w:val="clear" w:color="auto" w:fill="85FFDF"/>
        </w:rPr>
        <w:t>Wöchentliche</w:t>
      </w:r>
      <w:r w:rsidRPr="006C41ED">
        <w:rPr>
          <w:b/>
          <w:shd w:val="clear" w:color="auto" w:fill="85FFDF"/>
        </w:rPr>
        <w:t xml:space="preserve"> Wartung</w:t>
      </w: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0A015C" w14:paraId="2F5F8FFD" w14:textId="77777777" w:rsidTr="00B568B9">
        <w:trPr>
          <w:tblHeader/>
        </w:trPr>
        <w:tc>
          <w:tcPr>
            <w:tcW w:w="2551" w:type="dxa"/>
            <w:shd w:val="clear" w:color="auto" w:fill="00674D"/>
          </w:tcPr>
          <w:p w14:paraId="216DE919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shd w:val="clear" w:color="auto" w:fill="00674D"/>
          </w:tcPr>
          <w:p w14:paraId="10942353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shd w:val="clear" w:color="auto" w:fill="00674D"/>
          </w:tcPr>
          <w:p w14:paraId="1E1BE652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B568B9" w:rsidRPr="00B568B9" w14:paraId="4A726BEC" w14:textId="77777777" w:rsidTr="005A0A14">
        <w:trPr>
          <w:trHeight w:val="425"/>
        </w:trPr>
        <w:tc>
          <w:tcPr>
            <w:tcW w:w="2551" w:type="dxa"/>
            <w:tcBorders>
              <w:bottom w:val="single" w:sz="4" w:space="0" w:color="auto"/>
            </w:tcBorders>
          </w:tcPr>
          <w:p w14:paraId="0023993B" w14:textId="5AB9D28B" w:rsidR="00B568B9" w:rsidRPr="00B568B9" w:rsidRDefault="00B568B9" w:rsidP="00B568B9">
            <w:pPr>
              <w:pStyle w:val="InhaltVA"/>
              <w:numPr>
                <w:ilvl w:val="0"/>
                <w:numId w:val="3"/>
              </w:numPr>
              <w:rPr>
                <w:szCs w:val="22"/>
              </w:rPr>
            </w:pPr>
            <w:r w:rsidRPr="00B568B9">
              <w:rPr>
                <w:rFonts w:eastAsia="Calibri"/>
                <w:szCs w:val="22"/>
                <w:lang w:eastAsia="en-US"/>
              </w:rPr>
              <w:t>Vorbereitung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0BA2860" w14:textId="26AC6B66" w:rsidR="00B568B9" w:rsidRPr="00B568B9" w:rsidRDefault="00B568B9" w:rsidP="00B568B9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>
              <w:rPr>
                <w:szCs w:val="22"/>
              </w:rPr>
              <w:t>B</w:t>
            </w:r>
            <w:r w:rsidRPr="00B568B9">
              <w:rPr>
                <w:szCs w:val="22"/>
              </w:rPr>
              <w:t>ereitlegen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10BAC5AD" w14:textId="77777777" w:rsidR="00B568B9" w:rsidRPr="00B568B9" w:rsidRDefault="00B568B9" w:rsidP="00B568B9">
            <w:pPr>
              <w:pStyle w:val="Listenabsatz"/>
              <w:numPr>
                <w:ilvl w:val="0"/>
                <w:numId w:val="2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B568B9">
              <w:rPr>
                <w:rFonts w:eastAsia="Calibri"/>
                <w:sz w:val="22"/>
                <w:szCs w:val="22"/>
                <w:lang w:eastAsia="en-US"/>
              </w:rPr>
              <w:t>PSA</w:t>
            </w:r>
          </w:p>
          <w:p w14:paraId="683E3046" w14:textId="77777777" w:rsidR="00B568B9" w:rsidRPr="00B568B9" w:rsidRDefault="00B568B9" w:rsidP="00B568B9">
            <w:pPr>
              <w:pStyle w:val="Listenabsatz"/>
              <w:numPr>
                <w:ilvl w:val="0"/>
                <w:numId w:val="2"/>
              </w:num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B568B9">
              <w:rPr>
                <w:rFonts w:eastAsia="Calibri"/>
                <w:sz w:val="22"/>
                <w:szCs w:val="22"/>
                <w:lang w:eastAsia="en-US"/>
              </w:rPr>
              <w:t>Flusenfreies</w:t>
            </w:r>
            <w:proofErr w:type="spellEnd"/>
            <w:r w:rsidRPr="00B568B9">
              <w:rPr>
                <w:rFonts w:eastAsia="Calibri"/>
                <w:sz w:val="22"/>
                <w:szCs w:val="22"/>
                <w:lang w:eastAsia="en-US"/>
              </w:rPr>
              <w:t xml:space="preserve"> Trockentuch</w:t>
            </w:r>
          </w:p>
          <w:p w14:paraId="30ABD0B5" w14:textId="1663E299" w:rsidR="00B568B9" w:rsidRPr="00B568B9" w:rsidRDefault="00B568B9" w:rsidP="00B568B9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>
              <w:rPr>
                <w:rFonts w:eastAsia="Calibri"/>
                <w:szCs w:val="22"/>
                <w:lang w:eastAsia="en-US"/>
              </w:rPr>
              <w:t>Geräteb</w:t>
            </w:r>
            <w:r w:rsidRPr="00B568B9">
              <w:rPr>
                <w:rFonts w:eastAsia="Calibri"/>
                <w:szCs w:val="22"/>
                <w:lang w:eastAsia="en-US"/>
              </w:rPr>
              <w:t>uch</w:t>
            </w:r>
          </w:p>
        </w:tc>
      </w:tr>
      <w:tr w:rsidR="005A0A14" w14:paraId="6579C927" w14:textId="77777777" w:rsidTr="005A0A14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53AA3398" w14:textId="47D3DC29" w:rsidR="005A0A14" w:rsidRPr="005A0A14" w:rsidRDefault="005A0A14" w:rsidP="005A0A14">
            <w:pPr>
              <w:pStyle w:val="InhaltVA"/>
              <w:numPr>
                <w:ilvl w:val="0"/>
                <w:numId w:val="3"/>
              </w:numPr>
              <w:rPr>
                <w:rFonts w:eastAsia="Calibri"/>
                <w:szCs w:val="22"/>
                <w:lang w:eastAsia="en-US"/>
              </w:rPr>
            </w:pPr>
            <w:r w:rsidRPr="005A0A14">
              <w:rPr>
                <w:rFonts w:eastAsia="Calibri"/>
                <w:szCs w:val="22"/>
                <w:lang w:eastAsia="en-US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438A2F40" w14:textId="33A8106C" w:rsidR="005A0A14" w:rsidRPr="001169A2" w:rsidRDefault="005A0A14" w:rsidP="005A0A14">
            <w:pPr>
              <w:pStyle w:val="InhaltVA"/>
              <w:jc w:val="left"/>
              <w:rPr>
                <w:szCs w:val="22"/>
              </w:rPr>
            </w:pPr>
            <w:r>
              <w:rPr>
                <w:szCs w:val="22"/>
              </w:rPr>
              <w:t>Wöchentliche Wartung</w:t>
            </w:r>
          </w:p>
        </w:tc>
        <w:tc>
          <w:tcPr>
            <w:tcW w:w="3685" w:type="dxa"/>
            <w:tcBorders>
              <w:bottom w:val="nil"/>
            </w:tcBorders>
          </w:tcPr>
          <w:p w14:paraId="27438CB5" w14:textId="77777777" w:rsidR="005A0A14" w:rsidRPr="005A0A14" w:rsidRDefault="005A0A14" w:rsidP="005A0A14">
            <w:pPr>
              <w:rPr>
                <w:color w:val="000000"/>
              </w:rPr>
            </w:pPr>
          </w:p>
        </w:tc>
      </w:tr>
      <w:tr w:rsidR="001169A2" w14:paraId="7B65A5AA" w14:textId="77777777" w:rsidTr="005A0A14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22A3111B" w14:textId="62B50FE4" w:rsidR="001169A2" w:rsidRPr="001169A2" w:rsidRDefault="001169A2" w:rsidP="001169A2">
            <w:pPr>
              <w:pStyle w:val="InhaltVA"/>
              <w:ind w:left="708"/>
              <w:jc w:val="left"/>
              <w:rPr>
                <w:szCs w:val="22"/>
              </w:rPr>
            </w:pPr>
            <w:r w:rsidRPr="001169A2">
              <w:rPr>
                <w:rFonts w:eastAsia="Calibri"/>
                <w:b/>
                <w:bCs/>
                <w:szCs w:val="22"/>
                <w:lang w:eastAsia="en-US"/>
              </w:rPr>
              <w:t>Schritt I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4D40083" w14:textId="572F7E09" w:rsidR="001169A2" w:rsidRPr="001169A2" w:rsidRDefault="001169A2" w:rsidP="001169A2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1169A2">
              <w:rPr>
                <w:szCs w:val="22"/>
              </w:rPr>
              <w:t>Kontrolle Sterildampf-Versorgungsanlage DR9/18 Twin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4249B46" w14:textId="21A2D6B3" w:rsidR="001169A2" w:rsidRPr="001169A2" w:rsidRDefault="001169A2" w:rsidP="001169A2">
            <w:pPr>
              <w:pStyle w:val="Listenabsatz"/>
              <w:numPr>
                <w:ilvl w:val="0"/>
                <w:numId w:val="2"/>
              </w:numPr>
              <w:rPr>
                <w:color w:val="000000"/>
                <w:sz w:val="22"/>
                <w:szCs w:val="22"/>
              </w:rPr>
            </w:pPr>
            <w:r w:rsidRPr="001169A2">
              <w:rPr>
                <w:color w:val="000000"/>
                <w:sz w:val="22"/>
                <w:szCs w:val="22"/>
              </w:rPr>
              <w:t>Alle sichtbaren Armaturen und alle Rohrverschraubungen des VE-Wassertanks auf Dichtigkeit prüfen</w:t>
            </w:r>
          </w:p>
        </w:tc>
      </w:tr>
      <w:tr w:rsidR="001169A2" w14:paraId="546D35EE" w14:textId="77777777" w:rsidTr="001169A2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60F70920" w14:textId="77777777" w:rsidR="001169A2" w:rsidRPr="001169A2" w:rsidRDefault="001169A2" w:rsidP="001169A2">
            <w:pPr>
              <w:pStyle w:val="InhaltVA"/>
              <w:ind w:left="708"/>
              <w:jc w:val="left"/>
              <w:rPr>
                <w:rFonts w:eastAsia="Calibri"/>
                <w:b/>
                <w:bCs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025FFF9" w14:textId="77777777" w:rsidR="001169A2" w:rsidRPr="001169A2" w:rsidRDefault="001169A2" w:rsidP="001169A2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CD9A3C9" w14:textId="74827180" w:rsidR="001169A2" w:rsidRPr="001169A2" w:rsidRDefault="001169A2" w:rsidP="001169A2">
            <w:pPr>
              <w:pStyle w:val="Listenabsatz"/>
              <w:numPr>
                <w:ilvl w:val="0"/>
                <w:numId w:val="2"/>
              </w:numPr>
              <w:rPr>
                <w:color w:val="000000"/>
                <w:sz w:val="22"/>
                <w:szCs w:val="22"/>
              </w:rPr>
            </w:pPr>
            <w:r w:rsidRPr="001169A2">
              <w:rPr>
                <w:color w:val="000000"/>
                <w:sz w:val="22"/>
                <w:szCs w:val="22"/>
              </w:rPr>
              <w:t>Hauptschalter des Sterilisators ausschalten</w:t>
            </w:r>
          </w:p>
        </w:tc>
      </w:tr>
      <w:tr w:rsidR="001169A2" w14:paraId="3F71819E" w14:textId="77777777" w:rsidTr="001169A2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175FF0DF" w14:textId="77777777" w:rsidR="001169A2" w:rsidRPr="001169A2" w:rsidRDefault="001169A2" w:rsidP="001169A2">
            <w:pPr>
              <w:pStyle w:val="InhaltVA"/>
              <w:ind w:left="708"/>
              <w:jc w:val="left"/>
              <w:rPr>
                <w:rFonts w:eastAsia="Calibri"/>
                <w:b/>
                <w:bCs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6A859BA" w14:textId="77777777" w:rsidR="001169A2" w:rsidRPr="001169A2" w:rsidRDefault="001169A2" w:rsidP="001169A2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13870FB0" w14:textId="3DC76622" w:rsidR="001169A2" w:rsidRPr="001169A2" w:rsidRDefault="001169A2" w:rsidP="001169A2">
            <w:pPr>
              <w:pStyle w:val="Listenabsatz"/>
              <w:numPr>
                <w:ilvl w:val="0"/>
                <w:numId w:val="2"/>
              </w:numPr>
              <w:rPr>
                <w:color w:val="000000"/>
                <w:sz w:val="22"/>
                <w:szCs w:val="22"/>
              </w:rPr>
            </w:pPr>
            <w:r w:rsidRPr="001169A2">
              <w:rPr>
                <w:color w:val="000000"/>
                <w:sz w:val="22"/>
                <w:szCs w:val="22"/>
              </w:rPr>
              <w:t>Die Schnappverschlüsse am Deckel des VE-Wassertanks. öffnen</w:t>
            </w:r>
          </w:p>
        </w:tc>
      </w:tr>
      <w:tr w:rsidR="001169A2" w14:paraId="7A6B9E0B" w14:textId="77777777" w:rsidTr="001169A2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6321E515" w14:textId="77777777" w:rsidR="001169A2" w:rsidRPr="001169A2" w:rsidRDefault="001169A2" w:rsidP="001169A2">
            <w:pPr>
              <w:pStyle w:val="InhaltVA"/>
              <w:ind w:left="708"/>
              <w:jc w:val="left"/>
              <w:rPr>
                <w:rFonts w:eastAsia="Calibri"/>
                <w:b/>
                <w:bCs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65E4F57" w14:textId="77777777" w:rsidR="001169A2" w:rsidRPr="001169A2" w:rsidRDefault="001169A2" w:rsidP="001169A2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0B1687FD" w14:textId="46702D58" w:rsidR="001169A2" w:rsidRPr="001169A2" w:rsidRDefault="001169A2" w:rsidP="001169A2">
            <w:pPr>
              <w:pStyle w:val="Listenabsatz"/>
              <w:numPr>
                <w:ilvl w:val="0"/>
                <w:numId w:val="2"/>
              </w:numPr>
              <w:rPr>
                <w:color w:val="000000"/>
                <w:sz w:val="22"/>
                <w:szCs w:val="22"/>
              </w:rPr>
            </w:pPr>
            <w:r w:rsidRPr="001169A2">
              <w:rPr>
                <w:color w:val="000000"/>
                <w:sz w:val="22"/>
                <w:szCs w:val="22"/>
              </w:rPr>
              <w:t>beide Dampferzeuger DR18 nach vorne herausziehen</w:t>
            </w:r>
          </w:p>
        </w:tc>
      </w:tr>
      <w:tr w:rsidR="001169A2" w14:paraId="23A1D9A7" w14:textId="77777777" w:rsidTr="005A0A14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20813979" w14:textId="77777777" w:rsidR="001169A2" w:rsidRPr="001169A2" w:rsidRDefault="001169A2" w:rsidP="001169A2">
            <w:pPr>
              <w:pStyle w:val="InhaltVA"/>
              <w:ind w:left="708"/>
              <w:jc w:val="left"/>
              <w:rPr>
                <w:rFonts w:eastAsia="Calibri"/>
                <w:b/>
                <w:bCs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886A988" w14:textId="77777777" w:rsidR="001169A2" w:rsidRPr="001169A2" w:rsidRDefault="001169A2" w:rsidP="001169A2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01228054" w14:textId="05583AB7" w:rsidR="001169A2" w:rsidRPr="001169A2" w:rsidRDefault="001169A2" w:rsidP="001169A2">
            <w:pPr>
              <w:pStyle w:val="Listenabsatz"/>
              <w:numPr>
                <w:ilvl w:val="0"/>
                <w:numId w:val="2"/>
              </w:numPr>
              <w:rPr>
                <w:color w:val="000000"/>
                <w:sz w:val="22"/>
                <w:szCs w:val="22"/>
              </w:rPr>
            </w:pPr>
            <w:r w:rsidRPr="001169A2">
              <w:rPr>
                <w:color w:val="000000"/>
                <w:sz w:val="22"/>
                <w:szCs w:val="22"/>
              </w:rPr>
              <w:t xml:space="preserve">Kontrollieren Sie vor der Inbetriebnahme, ob Armaturen, Ventile, Rohrverschraubungen oder Schlauchverbindungen gelockert, gelöst oder undicht sind. </w:t>
            </w:r>
          </w:p>
        </w:tc>
      </w:tr>
      <w:tr w:rsidR="001169A2" w14:paraId="569AE49D" w14:textId="77777777" w:rsidTr="005A0A14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66F7BB83" w14:textId="77777777" w:rsidR="001169A2" w:rsidRPr="001169A2" w:rsidRDefault="001169A2" w:rsidP="001169A2">
            <w:pPr>
              <w:pStyle w:val="InhaltVA"/>
              <w:ind w:left="708"/>
              <w:jc w:val="left"/>
              <w:rPr>
                <w:rFonts w:eastAsia="Calibri"/>
                <w:b/>
                <w:bCs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8E18388" w14:textId="77777777" w:rsidR="001169A2" w:rsidRPr="001169A2" w:rsidRDefault="001169A2" w:rsidP="001169A2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0E7FC450" w14:textId="1B83A97A" w:rsidR="001169A2" w:rsidRPr="001169A2" w:rsidRDefault="001169A2" w:rsidP="001169A2">
            <w:pPr>
              <w:pStyle w:val="Listenabsatz"/>
              <w:numPr>
                <w:ilvl w:val="0"/>
                <w:numId w:val="2"/>
              </w:numPr>
              <w:rPr>
                <w:color w:val="000000"/>
                <w:sz w:val="22"/>
                <w:szCs w:val="22"/>
              </w:rPr>
            </w:pPr>
            <w:r w:rsidRPr="001169A2">
              <w:rPr>
                <w:color w:val="000000"/>
                <w:sz w:val="22"/>
                <w:szCs w:val="22"/>
              </w:rPr>
              <w:t>Deckel des VE-Wassertanks abnehmen</w:t>
            </w:r>
          </w:p>
        </w:tc>
      </w:tr>
      <w:tr w:rsidR="001169A2" w14:paraId="6B3E0F98" w14:textId="77777777" w:rsidTr="005A0A14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739D40BA" w14:textId="77777777" w:rsidR="001169A2" w:rsidRPr="001169A2" w:rsidRDefault="001169A2" w:rsidP="001169A2">
            <w:pPr>
              <w:pStyle w:val="InhaltVA"/>
              <w:ind w:left="708"/>
              <w:jc w:val="left"/>
              <w:rPr>
                <w:rFonts w:eastAsia="Calibri"/>
                <w:b/>
                <w:bCs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2C923AB" w14:textId="77777777" w:rsidR="001169A2" w:rsidRPr="001169A2" w:rsidRDefault="001169A2" w:rsidP="001169A2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96A39F4" w14:textId="60CD82D6" w:rsidR="001169A2" w:rsidRPr="001169A2" w:rsidRDefault="001169A2" w:rsidP="001169A2">
            <w:pPr>
              <w:pStyle w:val="Listenabsatz"/>
              <w:numPr>
                <w:ilvl w:val="0"/>
                <w:numId w:val="2"/>
              </w:numPr>
              <w:rPr>
                <w:color w:val="000000"/>
                <w:sz w:val="22"/>
                <w:szCs w:val="22"/>
              </w:rPr>
            </w:pPr>
            <w:r w:rsidRPr="001169A2">
              <w:rPr>
                <w:color w:val="000000"/>
                <w:sz w:val="22"/>
                <w:szCs w:val="22"/>
              </w:rPr>
              <w:t>Beide Dampferzeuger DR18 vorsichtig zurück in die Arbeitsposition schieben</w:t>
            </w:r>
          </w:p>
        </w:tc>
      </w:tr>
      <w:tr w:rsidR="001169A2" w14:paraId="1EF0140F" w14:textId="77777777" w:rsidTr="005A0A14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40F0F8D2" w14:textId="77777777" w:rsidR="001169A2" w:rsidRPr="001169A2" w:rsidRDefault="001169A2" w:rsidP="001169A2">
            <w:pPr>
              <w:pStyle w:val="InhaltVA"/>
              <w:ind w:left="708"/>
              <w:jc w:val="left"/>
              <w:rPr>
                <w:rFonts w:eastAsia="Calibri"/>
                <w:b/>
                <w:bCs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778665EE" w14:textId="77777777" w:rsidR="001169A2" w:rsidRPr="001169A2" w:rsidRDefault="001169A2" w:rsidP="001169A2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7A014CE6" w14:textId="351CFF51" w:rsidR="001169A2" w:rsidRPr="001169A2" w:rsidRDefault="001169A2" w:rsidP="001169A2">
            <w:pPr>
              <w:pStyle w:val="Listenabsatz"/>
              <w:numPr>
                <w:ilvl w:val="0"/>
                <w:numId w:val="2"/>
              </w:numPr>
              <w:rPr>
                <w:color w:val="000000"/>
                <w:sz w:val="22"/>
                <w:szCs w:val="22"/>
              </w:rPr>
            </w:pPr>
            <w:r w:rsidRPr="001169A2">
              <w:rPr>
                <w:sz w:val="22"/>
                <w:szCs w:val="22"/>
              </w:rPr>
              <w:t xml:space="preserve">Den </w:t>
            </w:r>
            <w:r w:rsidRPr="001169A2">
              <w:rPr>
                <w:color w:val="000000"/>
                <w:sz w:val="22"/>
                <w:szCs w:val="22"/>
              </w:rPr>
              <w:t>Leitwert</w:t>
            </w:r>
            <w:r w:rsidRPr="001169A2">
              <w:rPr>
                <w:sz w:val="22"/>
                <w:szCs w:val="22"/>
              </w:rPr>
              <w:t xml:space="preserve"> des VE-Wassers prüfen und mit den Daten der Umkehrosmoseanlage vergleichen</w:t>
            </w:r>
          </w:p>
        </w:tc>
      </w:tr>
      <w:tr w:rsidR="001169A2" w14:paraId="7BE1C2B4" w14:textId="77777777" w:rsidTr="001169A2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nil"/>
            </w:tcBorders>
          </w:tcPr>
          <w:p w14:paraId="270101BB" w14:textId="52397FC9" w:rsidR="001169A2" w:rsidRPr="001169A2" w:rsidRDefault="001169A2" w:rsidP="001169A2">
            <w:pPr>
              <w:pStyle w:val="InhaltVA"/>
              <w:ind w:left="708"/>
              <w:jc w:val="left"/>
              <w:rPr>
                <w:szCs w:val="22"/>
              </w:rPr>
            </w:pPr>
            <w:r w:rsidRPr="001169A2">
              <w:rPr>
                <w:rFonts w:eastAsia="Calibri"/>
                <w:b/>
                <w:bCs/>
                <w:szCs w:val="22"/>
                <w:lang w:eastAsia="en-US"/>
              </w:rPr>
              <w:t>Schritt II</w:t>
            </w:r>
          </w:p>
        </w:tc>
        <w:tc>
          <w:tcPr>
            <w:tcW w:w="2835" w:type="dxa"/>
            <w:tcBorders>
              <w:top w:val="dashSmallGap" w:sz="4" w:space="0" w:color="auto"/>
              <w:bottom w:val="nil"/>
            </w:tcBorders>
          </w:tcPr>
          <w:p w14:paraId="6CAC3B32" w14:textId="02E815DE" w:rsidR="001169A2" w:rsidRPr="001169A2" w:rsidRDefault="001169A2" w:rsidP="001169A2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1169A2">
              <w:rPr>
                <w:szCs w:val="22"/>
              </w:rPr>
              <w:t>Entleeren des VE-Wassertanks</w:t>
            </w:r>
          </w:p>
        </w:tc>
        <w:tc>
          <w:tcPr>
            <w:tcW w:w="3685" w:type="dxa"/>
            <w:tcBorders>
              <w:top w:val="dashSmallGap" w:sz="4" w:space="0" w:color="auto"/>
              <w:bottom w:val="nil"/>
            </w:tcBorders>
          </w:tcPr>
          <w:p w14:paraId="2667EC52" w14:textId="5A627230" w:rsidR="001169A2" w:rsidRPr="001169A2" w:rsidRDefault="001169A2" w:rsidP="001169A2">
            <w:pPr>
              <w:pStyle w:val="Listenabsatz"/>
              <w:numPr>
                <w:ilvl w:val="0"/>
                <w:numId w:val="2"/>
              </w:numPr>
              <w:rPr>
                <w:color w:val="000000"/>
                <w:sz w:val="22"/>
                <w:szCs w:val="22"/>
              </w:rPr>
            </w:pPr>
            <w:r w:rsidRPr="001169A2">
              <w:rPr>
                <w:color w:val="000000"/>
                <w:sz w:val="22"/>
                <w:szCs w:val="22"/>
              </w:rPr>
              <w:t>Deckel des VE-Wassertanks abnehmen</w:t>
            </w:r>
          </w:p>
        </w:tc>
      </w:tr>
      <w:tr w:rsidR="001169A2" w14:paraId="71591AD7" w14:textId="77777777" w:rsidTr="001169A2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31D4ED86" w14:textId="77777777" w:rsidR="001169A2" w:rsidRPr="001169A2" w:rsidRDefault="001169A2" w:rsidP="001169A2">
            <w:pPr>
              <w:pStyle w:val="InhaltVA"/>
              <w:ind w:left="708"/>
              <w:jc w:val="left"/>
              <w:rPr>
                <w:rFonts w:eastAsia="Calibri"/>
                <w:b/>
                <w:bCs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0A90259" w14:textId="77777777" w:rsidR="001169A2" w:rsidRPr="001169A2" w:rsidRDefault="001169A2" w:rsidP="001169A2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7ECBF3E9" w14:textId="3B49ED95" w:rsidR="001169A2" w:rsidRPr="001169A2" w:rsidRDefault="001169A2" w:rsidP="001169A2">
            <w:pPr>
              <w:pStyle w:val="Listenabsatz"/>
              <w:numPr>
                <w:ilvl w:val="0"/>
                <w:numId w:val="2"/>
              </w:numPr>
              <w:rPr>
                <w:color w:val="000000"/>
                <w:sz w:val="22"/>
                <w:szCs w:val="22"/>
              </w:rPr>
            </w:pPr>
            <w:r w:rsidRPr="001169A2">
              <w:rPr>
                <w:color w:val="000000"/>
                <w:sz w:val="22"/>
                <w:szCs w:val="22"/>
              </w:rPr>
              <w:t>Beide Dampferzeuger DR18 sind fixiert</w:t>
            </w:r>
          </w:p>
        </w:tc>
      </w:tr>
      <w:tr w:rsidR="001169A2" w14:paraId="13414D1F" w14:textId="77777777" w:rsidTr="001169A2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08388A79" w14:textId="77777777" w:rsidR="001169A2" w:rsidRPr="001169A2" w:rsidRDefault="001169A2" w:rsidP="001169A2">
            <w:pPr>
              <w:pStyle w:val="InhaltVA"/>
              <w:ind w:left="708"/>
              <w:jc w:val="left"/>
              <w:rPr>
                <w:rFonts w:eastAsia="Calibri"/>
                <w:b/>
                <w:bCs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C25031E" w14:textId="77777777" w:rsidR="001169A2" w:rsidRPr="001169A2" w:rsidRDefault="001169A2" w:rsidP="001169A2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2F59AD3" w14:textId="45AE8928" w:rsidR="001169A2" w:rsidRPr="001169A2" w:rsidRDefault="001169A2" w:rsidP="001169A2">
            <w:pPr>
              <w:pStyle w:val="Listenabsatz"/>
              <w:numPr>
                <w:ilvl w:val="0"/>
                <w:numId w:val="2"/>
              </w:numPr>
              <w:rPr>
                <w:color w:val="000000"/>
                <w:sz w:val="22"/>
                <w:szCs w:val="22"/>
              </w:rPr>
            </w:pPr>
            <w:r w:rsidRPr="001169A2">
              <w:rPr>
                <w:color w:val="000000"/>
                <w:sz w:val="22"/>
                <w:szCs w:val="22"/>
              </w:rPr>
              <w:t>Hauptschalter am Sterilisator ist aus</w:t>
            </w:r>
          </w:p>
        </w:tc>
      </w:tr>
      <w:tr w:rsidR="001169A2" w14:paraId="09706BC8" w14:textId="77777777" w:rsidTr="001169A2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630B28EB" w14:textId="77777777" w:rsidR="001169A2" w:rsidRPr="001169A2" w:rsidRDefault="001169A2" w:rsidP="001169A2">
            <w:pPr>
              <w:pStyle w:val="InhaltVA"/>
              <w:ind w:left="708"/>
              <w:jc w:val="left"/>
              <w:rPr>
                <w:rFonts w:eastAsia="Calibri"/>
                <w:b/>
                <w:bCs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E2DA067" w14:textId="77777777" w:rsidR="001169A2" w:rsidRPr="001169A2" w:rsidRDefault="001169A2" w:rsidP="001169A2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776F71DF" w14:textId="726A5D56" w:rsidR="001169A2" w:rsidRPr="001169A2" w:rsidRDefault="001169A2" w:rsidP="001169A2">
            <w:pPr>
              <w:pStyle w:val="Listenabsatz"/>
              <w:numPr>
                <w:ilvl w:val="0"/>
                <w:numId w:val="2"/>
              </w:numPr>
              <w:rPr>
                <w:color w:val="000000"/>
                <w:sz w:val="22"/>
                <w:szCs w:val="22"/>
              </w:rPr>
            </w:pPr>
            <w:r w:rsidRPr="001169A2">
              <w:rPr>
                <w:color w:val="000000"/>
                <w:sz w:val="22"/>
                <w:szCs w:val="22"/>
              </w:rPr>
              <w:t>Kugelhähne für den VE-Wasserzulauf schließen (siehe Abb. 1)</w:t>
            </w:r>
          </w:p>
        </w:tc>
      </w:tr>
      <w:tr w:rsidR="001169A2" w14:paraId="0EADA1D7" w14:textId="77777777" w:rsidTr="001169A2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16E53D8D" w14:textId="77777777" w:rsidR="001169A2" w:rsidRPr="001169A2" w:rsidRDefault="001169A2" w:rsidP="001169A2">
            <w:pPr>
              <w:pStyle w:val="InhaltVA"/>
              <w:ind w:left="708"/>
              <w:jc w:val="left"/>
              <w:rPr>
                <w:rFonts w:eastAsia="Calibri"/>
                <w:b/>
                <w:bCs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37718D2" w14:textId="77777777" w:rsidR="001169A2" w:rsidRPr="001169A2" w:rsidRDefault="001169A2" w:rsidP="001169A2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B001EE2" w14:textId="658BD61C" w:rsidR="001169A2" w:rsidRPr="001169A2" w:rsidRDefault="001169A2" w:rsidP="001169A2">
            <w:pPr>
              <w:pStyle w:val="Listenabsatz"/>
              <w:numPr>
                <w:ilvl w:val="0"/>
                <w:numId w:val="2"/>
              </w:numPr>
              <w:rPr>
                <w:color w:val="000000"/>
                <w:sz w:val="22"/>
                <w:szCs w:val="22"/>
              </w:rPr>
            </w:pPr>
            <w:r w:rsidRPr="001169A2">
              <w:rPr>
                <w:color w:val="000000"/>
                <w:sz w:val="22"/>
                <w:szCs w:val="22"/>
              </w:rPr>
              <w:t xml:space="preserve">Handventil Entleerung VH3.2 öffnen </w:t>
            </w:r>
          </w:p>
        </w:tc>
      </w:tr>
      <w:tr w:rsidR="001169A2" w14:paraId="729AA12D" w14:textId="77777777" w:rsidTr="001169A2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1DE9F6A4" w14:textId="77777777" w:rsidR="001169A2" w:rsidRPr="001169A2" w:rsidRDefault="001169A2" w:rsidP="001169A2">
            <w:pPr>
              <w:pStyle w:val="InhaltVA"/>
              <w:ind w:left="708"/>
              <w:jc w:val="left"/>
              <w:rPr>
                <w:rFonts w:eastAsia="Calibri"/>
                <w:b/>
                <w:bCs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3A7C041" w14:textId="77777777" w:rsidR="001169A2" w:rsidRPr="001169A2" w:rsidRDefault="001169A2" w:rsidP="001169A2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5874CD0" w14:textId="2B394542" w:rsidR="001169A2" w:rsidRPr="001169A2" w:rsidRDefault="001169A2" w:rsidP="001169A2">
            <w:pPr>
              <w:pStyle w:val="Listenabsatz"/>
              <w:numPr>
                <w:ilvl w:val="0"/>
                <w:numId w:val="2"/>
              </w:numPr>
              <w:rPr>
                <w:color w:val="000000"/>
                <w:sz w:val="22"/>
                <w:szCs w:val="22"/>
              </w:rPr>
            </w:pPr>
            <w:r w:rsidRPr="001169A2">
              <w:rPr>
                <w:color w:val="000000"/>
                <w:sz w:val="22"/>
                <w:szCs w:val="22"/>
              </w:rPr>
              <w:t>VE-Wasser in die Sammelleitung DN30 auslaufen lassen</w:t>
            </w:r>
          </w:p>
        </w:tc>
      </w:tr>
      <w:tr w:rsidR="001169A2" w14:paraId="12256FFF" w14:textId="77777777" w:rsidTr="001169A2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4A466892" w14:textId="77777777" w:rsidR="001169A2" w:rsidRPr="001169A2" w:rsidRDefault="001169A2" w:rsidP="001169A2">
            <w:pPr>
              <w:pStyle w:val="InhaltVA"/>
              <w:ind w:left="708"/>
              <w:jc w:val="left"/>
              <w:rPr>
                <w:rFonts w:eastAsia="Calibri"/>
                <w:b/>
                <w:bCs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A268CD9" w14:textId="77777777" w:rsidR="001169A2" w:rsidRPr="001169A2" w:rsidRDefault="001169A2" w:rsidP="001169A2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03F61237" w14:textId="29DC9843" w:rsidR="001169A2" w:rsidRPr="001169A2" w:rsidRDefault="001169A2" w:rsidP="001169A2">
            <w:pPr>
              <w:pStyle w:val="Listenabsatz"/>
              <w:numPr>
                <w:ilvl w:val="0"/>
                <w:numId w:val="2"/>
              </w:numPr>
              <w:rPr>
                <w:color w:val="000000"/>
                <w:sz w:val="22"/>
                <w:szCs w:val="22"/>
              </w:rPr>
            </w:pPr>
            <w:r w:rsidRPr="001169A2">
              <w:rPr>
                <w:color w:val="000000"/>
                <w:sz w:val="22"/>
                <w:szCs w:val="22"/>
              </w:rPr>
              <w:t>VE-Wassertank mit einem Tuch trocknen</w:t>
            </w:r>
          </w:p>
        </w:tc>
      </w:tr>
      <w:tr w:rsidR="001169A2" w14:paraId="13651C77" w14:textId="77777777" w:rsidTr="001169A2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01C4D4BF" w14:textId="77777777" w:rsidR="001169A2" w:rsidRPr="001169A2" w:rsidRDefault="001169A2" w:rsidP="001169A2">
            <w:pPr>
              <w:pStyle w:val="InhaltVA"/>
              <w:ind w:left="708"/>
              <w:jc w:val="left"/>
              <w:rPr>
                <w:rFonts w:eastAsia="Calibri"/>
                <w:b/>
                <w:bCs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72243AE" w14:textId="77777777" w:rsidR="001169A2" w:rsidRPr="001169A2" w:rsidRDefault="001169A2" w:rsidP="001169A2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788B4F10" w14:textId="35C4E04A" w:rsidR="001169A2" w:rsidRPr="001169A2" w:rsidRDefault="001169A2" w:rsidP="001169A2">
            <w:pPr>
              <w:pStyle w:val="Listenabsatz"/>
              <w:numPr>
                <w:ilvl w:val="0"/>
                <w:numId w:val="2"/>
              </w:numPr>
              <w:rPr>
                <w:color w:val="000000"/>
                <w:sz w:val="22"/>
                <w:szCs w:val="22"/>
              </w:rPr>
            </w:pPr>
            <w:r w:rsidRPr="001169A2">
              <w:rPr>
                <w:color w:val="000000"/>
                <w:sz w:val="22"/>
                <w:szCs w:val="22"/>
              </w:rPr>
              <w:t>Beide Dampferzeuger DR18 vorsichtig nach vorne herausziehen</w:t>
            </w:r>
          </w:p>
        </w:tc>
      </w:tr>
      <w:tr w:rsidR="001169A2" w14:paraId="41D9495A" w14:textId="77777777" w:rsidTr="001169A2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59A15A24" w14:textId="77777777" w:rsidR="001169A2" w:rsidRPr="001169A2" w:rsidRDefault="001169A2" w:rsidP="001169A2">
            <w:pPr>
              <w:pStyle w:val="InhaltVA"/>
              <w:ind w:left="708"/>
              <w:jc w:val="left"/>
              <w:rPr>
                <w:rFonts w:eastAsia="Calibri"/>
                <w:b/>
                <w:bCs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E0BEAC7" w14:textId="77777777" w:rsidR="001169A2" w:rsidRPr="001169A2" w:rsidRDefault="001169A2" w:rsidP="001169A2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A3A83A6" w14:textId="4D8D8280" w:rsidR="001169A2" w:rsidRPr="001169A2" w:rsidRDefault="001169A2" w:rsidP="001169A2">
            <w:pPr>
              <w:pStyle w:val="Listenabsatz"/>
              <w:numPr>
                <w:ilvl w:val="0"/>
                <w:numId w:val="2"/>
              </w:numPr>
              <w:rPr>
                <w:color w:val="000000"/>
                <w:sz w:val="22"/>
                <w:szCs w:val="22"/>
              </w:rPr>
            </w:pPr>
            <w:r w:rsidRPr="001169A2">
              <w:rPr>
                <w:color w:val="000000"/>
                <w:sz w:val="22"/>
                <w:szCs w:val="22"/>
              </w:rPr>
              <w:t>Deckel des VE-Wassertanks auf den VE-Wassertank legen Schnappverschlüsse schließen</w:t>
            </w:r>
          </w:p>
        </w:tc>
      </w:tr>
      <w:tr w:rsidR="001169A2" w14:paraId="51F00070" w14:textId="77777777" w:rsidTr="001169A2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502DF287" w14:textId="77777777" w:rsidR="001169A2" w:rsidRPr="001169A2" w:rsidRDefault="001169A2" w:rsidP="001169A2">
            <w:pPr>
              <w:pStyle w:val="InhaltVA"/>
              <w:ind w:left="708"/>
              <w:jc w:val="left"/>
              <w:rPr>
                <w:rFonts w:eastAsia="Calibri"/>
                <w:b/>
                <w:bCs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DBE11FE" w14:textId="77777777" w:rsidR="001169A2" w:rsidRPr="001169A2" w:rsidRDefault="001169A2" w:rsidP="001169A2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FC4F4CB" w14:textId="2F715BDB" w:rsidR="001169A2" w:rsidRPr="001169A2" w:rsidRDefault="001169A2" w:rsidP="001169A2">
            <w:pPr>
              <w:pStyle w:val="Listenabsatz"/>
              <w:numPr>
                <w:ilvl w:val="0"/>
                <w:numId w:val="2"/>
              </w:numPr>
              <w:rPr>
                <w:color w:val="000000"/>
                <w:sz w:val="22"/>
                <w:szCs w:val="22"/>
              </w:rPr>
            </w:pPr>
            <w:r w:rsidRPr="001169A2">
              <w:rPr>
                <w:color w:val="000000"/>
                <w:sz w:val="22"/>
                <w:szCs w:val="22"/>
              </w:rPr>
              <w:t>Beide Dampferzeuger DR18 vorsichtig zurück in die Arbeitsposition schieben und mit den jeweiligen Schrauben fixieren</w:t>
            </w:r>
          </w:p>
        </w:tc>
      </w:tr>
      <w:tr w:rsidR="001169A2" w14:paraId="67A534DD" w14:textId="77777777" w:rsidTr="001169A2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7F93B371" w14:textId="77777777" w:rsidR="001169A2" w:rsidRPr="001169A2" w:rsidRDefault="001169A2" w:rsidP="001169A2">
            <w:pPr>
              <w:pStyle w:val="InhaltVA"/>
              <w:ind w:left="708"/>
              <w:jc w:val="left"/>
              <w:rPr>
                <w:rFonts w:eastAsia="Calibri"/>
                <w:b/>
                <w:bCs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057E71E" w14:textId="77777777" w:rsidR="001169A2" w:rsidRPr="001169A2" w:rsidRDefault="001169A2" w:rsidP="001169A2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74A477C" w14:textId="385F3E7A" w:rsidR="001169A2" w:rsidRPr="001169A2" w:rsidRDefault="001169A2" w:rsidP="001169A2">
            <w:pPr>
              <w:pStyle w:val="Listenabsatz"/>
              <w:numPr>
                <w:ilvl w:val="0"/>
                <w:numId w:val="2"/>
              </w:numPr>
              <w:rPr>
                <w:color w:val="000000"/>
                <w:sz w:val="22"/>
                <w:szCs w:val="22"/>
              </w:rPr>
            </w:pPr>
            <w:r w:rsidRPr="001169A2">
              <w:rPr>
                <w:color w:val="000000"/>
                <w:sz w:val="22"/>
                <w:szCs w:val="22"/>
              </w:rPr>
              <w:t>Kugelhähne für den VE-Wasserzulauf öffnen</w:t>
            </w:r>
          </w:p>
        </w:tc>
      </w:tr>
      <w:tr w:rsidR="001169A2" w14:paraId="70565224" w14:textId="77777777" w:rsidTr="001169A2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724A885F" w14:textId="77777777" w:rsidR="001169A2" w:rsidRPr="001169A2" w:rsidRDefault="001169A2" w:rsidP="001169A2">
            <w:pPr>
              <w:pStyle w:val="InhaltVA"/>
              <w:ind w:left="708"/>
              <w:jc w:val="left"/>
              <w:rPr>
                <w:rFonts w:eastAsia="Calibri"/>
                <w:b/>
                <w:bCs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305E9D5F" w14:textId="77777777" w:rsidR="001169A2" w:rsidRPr="001169A2" w:rsidRDefault="001169A2" w:rsidP="001169A2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38C81EE7" w14:textId="7B59AE4B" w:rsidR="001169A2" w:rsidRPr="001169A2" w:rsidRDefault="001169A2" w:rsidP="001169A2">
            <w:pPr>
              <w:pStyle w:val="Listenabsatz"/>
              <w:numPr>
                <w:ilvl w:val="0"/>
                <w:numId w:val="2"/>
              </w:numPr>
              <w:rPr>
                <w:color w:val="000000"/>
                <w:sz w:val="22"/>
                <w:szCs w:val="22"/>
              </w:rPr>
            </w:pPr>
            <w:r w:rsidRPr="001169A2">
              <w:rPr>
                <w:sz w:val="22"/>
                <w:szCs w:val="22"/>
              </w:rPr>
              <w:t>Hauptschalter am Sterilisator einschalten</w:t>
            </w:r>
          </w:p>
        </w:tc>
      </w:tr>
      <w:tr w:rsidR="001169A2" w14:paraId="23578F4D" w14:textId="77777777" w:rsidTr="001169A2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nil"/>
            </w:tcBorders>
          </w:tcPr>
          <w:p w14:paraId="02D0EBB6" w14:textId="63335E49" w:rsidR="001169A2" w:rsidRPr="001169A2" w:rsidRDefault="001169A2" w:rsidP="001169A2">
            <w:pPr>
              <w:pStyle w:val="InhaltVA"/>
              <w:ind w:left="708"/>
              <w:jc w:val="left"/>
              <w:rPr>
                <w:szCs w:val="22"/>
              </w:rPr>
            </w:pPr>
            <w:r w:rsidRPr="001169A2">
              <w:rPr>
                <w:rFonts w:eastAsia="Calibri"/>
                <w:b/>
                <w:bCs/>
                <w:szCs w:val="22"/>
                <w:lang w:eastAsia="en-US"/>
              </w:rPr>
              <w:t>Schritt I</w:t>
            </w:r>
            <w:r>
              <w:rPr>
                <w:rFonts w:eastAsia="Calibri"/>
                <w:b/>
                <w:bCs/>
                <w:szCs w:val="22"/>
                <w:lang w:eastAsia="en-US"/>
              </w:rPr>
              <w:t>II</w:t>
            </w:r>
          </w:p>
        </w:tc>
        <w:tc>
          <w:tcPr>
            <w:tcW w:w="2835" w:type="dxa"/>
            <w:tcBorders>
              <w:top w:val="dashSmallGap" w:sz="4" w:space="0" w:color="auto"/>
              <w:bottom w:val="nil"/>
            </w:tcBorders>
          </w:tcPr>
          <w:p w14:paraId="23EF572C" w14:textId="20E39227" w:rsidR="001169A2" w:rsidRPr="001169A2" w:rsidRDefault="001169A2" w:rsidP="001169A2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1169A2">
              <w:rPr>
                <w:szCs w:val="22"/>
              </w:rPr>
              <w:t>Kontrolle Sterildampf-Versorgungsanlage DR9/18 Twin</w:t>
            </w:r>
          </w:p>
        </w:tc>
        <w:tc>
          <w:tcPr>
            <w:tcW w:w="3685" w:type="dxa"/>
            <w:tcBorders>
              <w:top w:val="dashSmallGap" w:sz="4" w:space="0" w:color="auto"/>
              <w:bottom w:val="nil"/>
            </w:tcBorders>
          </w:tcPr>
          <w:p w14:paraId="2FEFF35A" w14:textId="24F0E642" w:rsidR="001169A2" w:rsidRPr="001169A2" w:rsidRDefault="001169A2" w:rsidP="001169A2">
            <w:pPr>
              <w:pStyle w:val="Listenabsatz"/>
              <w:numPr>
                <w:ilvl w:val="0"/>
                <w:numId w:val="2"/>
              </w:numPr>
              <w:rPr>
                <w:color w:val="000000"/>
                <w:sz w:val="22"/>
                <w:szCs w:val="22"/>
              </w:rPr>
            </w:pPr>
            <w:r w:rsidRPr="001169A2">
              <w:rPr>
                <w:color w:val="000000"/>
                <w:sz w:val="22"/>
                <w:szCs w:val="22"/>
              </w:rPr>
              <w:t>Alle sichtbaren Armaturen und alle Rohrverschraubungen des VE-Wassertanks auf Dichtigkeit prüfen</w:t>
            </w:r>
          </w:p>
        </w:tc>
      </w:tr>
      <w:tr w:rsidR="001169A2" w14:paraId="33EF28DD" w14:textId="77777777" w:rsidTr="001169A2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0DD2805E" w14:textId="77777777" w:rsidR="001169A2" w:rsidRPr="001169A2" w:rsidRDefault="001169A2" w:rsidP="001169A2">
            <w:pPr>
              <w:pStyle w:val="InhaltVA"/>
              <w:ind w:left="708"/>
              <w:jc w:val="left"/>
              <w:rPr>
                <w:rFonts w:eastAsia="Calibri"/>
                <w:b/>
                <w:bCs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F934F8B" w14:textId="77777777" w:rsidR="001169A2" w:rsidRPr="001169A2" w:rsidRDefault="001169A2" w:rsidP="001169A2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15F6695" w14:textId="0B842C4E" w:rsidR="001169A2" w:rsidRPr="001169A2" w:rsidRDefault="001169A2" w:rsidP="001169A2">
            <w:pPr>
              <w:pStyle w:val="Listenabsatz"/>
              <w:numPr>
                <w:ilvl w:val="0"/>
                <w:numId w:val="2"/>
              </w:numPr>
              <w:rPr>
                <w:color w:val="000000"/>
                <w:sz w:val="22"/>
                <w:szCs w:val="22"/>
              </w:rPr>
            </w:pPr>
            <w:r w:rsidRPr="001169A2">
              <w:rPr>
                <w:color w:val="000000"/>
                <w:sz w:val="22"/>
                <w:szCs w:val="22"/>
              </w:rPr>
              <w:t>Hauptschalter des Sterilisators ausschalten</w:t>
            </w:r>
          </w:p>
        </w:tc>
      </w:tr>
      <w:tr w:rsidR="001169A2" w14:paraId="7002604C" w14:textId="77777777" w:rsidTr="001169A2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689444E3" w14:textId="77777777" w:rsidR="001169A2" w:rsidRPr="001169A2" w:rsidRDefault="001169A2" w:rsidP="001169A2">
            <w:pPr>
              <w:pStyle w:val="InhaltVA"/>
              <w:ind w:left="708"/>
              <w:jc w:val="left"/>
              <w:rPr>
                <w:rFonts w:eastAsia="Calibri"/>
                <w:b/>
                <w:bCs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B23A81C" w14:textId="77777777" w:rsidR="001169A2" w:rsidRPr="001169A2" w:rsidRDefault="001169A2" w:rsidP="001169A2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1F50660" w14:textId="6F58A06C" w:rsidR="001169A2" w:rsidRPr="001169A2" w:rsidRDefault="001169A2" w:rsidP="001169A2">
            <w:pPr>
              <w:pStyle w:val="Listenabsatz"/>
              <w:numPr>
                <w:ilvl w:val="0"/>
                <w:numId w:val="2"/>
              </w:numPr>
              <w:rPr>
                <w:color w:val="000000"/>
                <w:sz w:val="22"/>
                <w:szCs w:val="22"/>
              </w:rPr>
            </w:pPr>
            <w:r w:rsidRPr="001169A2">
              <w:rPr>
                <w:color w:val="000000"/>
                <w:sz w:val="22"/>
                <w:szCs w:val="22"/>
              </w:rPr>
              <w:t>Die Schnappverschlüsse am Deckel des VE-Wassertanks. öffnen</w:t>
            </w:r>
          </w:p>
        </w:tc>
      </w:tr>
      <w:tr w:rsidR="001169A2" w14:paraId="097ABD90" w14:textId="77777777" w:rsidTr="001169A2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7B1206B4" w14:textId="77777777" w:rsidR="001169A2" w:rsidRPr="001169A2" w:rsidRDefault="001169A2" w:rsidP="001169A2">
            <w:pPr>
              <w:pStyle w:val="InhaltVA"/>
              <w:ind w:left="708"/>
              <w:jc w:val="left"/>
              <w:rPr>
                <w:rFonts w:eastAsia="Calibri"/>
                <w:b/>
                <w:bCs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D9812C2" w14:textId="77777777" w:rsidR="001169A2" w:rsidRPr="001169A2" w:rsidRDefault="001169A2" w:rsidP="001169A2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E14A7EB" w14:textId="343BDFA2" w:rsidR="001169A2" w:rsidRPr="001169A2" w:rsidRDefault="001169A2" w:rsidP="001169A2">
            <w:pPr>
              <w:pStyle w:val="Listenabsatz"/>
              <w:numPr>
                <w:ilvl w:val="0"/>
                <w:numId w:val="2"/>
              </w:numPr>
              <w:rPr>
                <w:color w:val="000000"/>
                <w:sz w:val="22"/>
                <w:szCs w:val="22"/>
              </w:rPr>
            </w:pPr>
            <w:r w:rsidRPr="001169A2">
              <w:rPr>
                <w:color w:val="000000"/>
                <w:sz w:val="22"/>
                <w:szCs w:val="22"/>
              </w:rPr>
              <w:t>beide Dampferzeuger DR18 nach vorne herausziehen</w:t>
            </w:r>
          </w:p>
        </w:tc>
      </w:tr>
      <w:tr w:rsidR="001169A2" w14:paraId="09307075" w14:textId="77777777" w:rsidTr="001169A2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6850D56C" w14:textId="77777777" w:rsidR="001169A2" w:rsidRPr="001169A2" w:rsidRDefault="001169A2" w:rsidP="001169A2">
            <w:pPr>
              <w:pStyle w:val="InhaltVA"/>
              <w:ind w:left="708"/>
              <w:jc w:val="left"/>
              <w:rPr>
                <w:rFonts w:eastAsia="Calibri"/>
                <w:b/>
                <w:bCs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0188F51" w14:textId="77777777" w:rsidR="001169A2" w:rsidRPr="001169A2" w:rsidRDefault="001169A2" w:rsidP="001169A2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93ECC4D" w14:textId="1CD07DC4" w:rsidR="001169A2" w:rsidRPr="001169A2" w:rsidRDefault="001169A2" w:rsidP="001169A2">
            <w:pPr>
              <w:pStyle w:val="Listenabsatz"/>
              <w:numPr>
                <w:ilvl w:val="0"/>
                <w:numId w:val="2"/>
              </w:numPr>
              <w:rPr>
                <w:color w:val="000000"/>
                <w:sz w:val="22"/>
                <w:szCs w:val="22"/>
              </w:rPr>
            </w:pPr>
            <w:r w:rsidRPr="001169A2">
              <w:rPr>
                <w:color w:val="000000"/>
                <w:sz w:val="22"/>
                <w:szCs w:val="22"/>
              </w:rPr>
              <w:t>Kontrollieren Sie vor der Inbetriebnahme, ob Armaturen, Ventile, Rohrverschraubungen oder Schlauchverbindungen gelockert, gelöst oder undicht sind.</w:t>
            </w:r>
          </w:p>
        </w:tc>
      </w:tr>
      <w:tr w:rsidR="001169A2" w14:paraId="32DB4C8C" w14:textId="77777777" w:rsidTr="001169A2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0FCDE5D9" w14:textId="77777777" w:rsidR="001169A2" w:rsidRPr="001169A2" w:rsidRDefault="001169A2" w:rsidP="001169A2">
            <w:pPr>
              <w:pStyle w:val="InhaltVA"/>
              <w:ind w:left="708"/>
              <w:jc w:val="left"/>
              <w:rPr>
                <w:rFonts w:eastAsia="Calibri"/>
                <w:b/>
                <w:bCs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8F771C6" w14:textId="77777777" w:rsidR="001169A2" w:rsidRPr="001169A2" w:rsidRDefault="001169A2" w:rsidP="001169A2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77D49EC1" w14:textId="087A34C6" w:rsidR="001169A2" w:rsidRPr="001169A2" w:rsidRDefault="001169A2" w:rsidP="001169A2">
            <w:pPr>
              <w:pStyle w:val="Listenabsatz"/>
              <w:numPr>
                <w:ilvl w:val="0"/>
                <w:numId w:val="2"/>
              </w:numPr>
              <w:rPr>
                <w:color w:val="000000"/>
                <w:sz w:val="22"/>
                <w:szCs w:val="22"/>
              </w:rPr>
            </w:pPr>
            <w:r w:rsidRPr="001169A2">
              <w:rPr>
                <w:color w:val="000000"/>
                <w:sz w:val="22"/>
                <w:szCs w:val="22"/>
              </w:rPr>
              <w:t>Deckel des VE-Wassertanks abnehmen</w:t>
            </w:r>
          </w:p>
        </w:tc>
      </w:tr>
      <w:tr w:rsidR="001169A2" w14:paraId="384A4A27" w14:textId="77777777" w:rsidTr="001169A2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7658F2D1" w14:textId="77777777" w:rsidR="001169A2" w:rsidRPr="001169A2" w:rsidRDefault="001169A2" w:rsidP="001169A2">
            <w:pPr>
              <w:pStyle w:val="InhaltVA"/>
              <w:ind w:left="708"/>
              <w:jc w:val="left"/>
              <w:rPr>
                <w:rFonts w:eastAsia="Calibri"/>
                <w:b/>
                <w:bCs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D6834EF" w14:textId="77777777" w:rsidR="001169A2" w:rsidRPr="001169A2" w:rsidRDefault="001169A2" w:rsidP="001169A2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1C39C27" w14:textId="62BC4085" w:rsidR="001169A2" w:rsidRPr="001169A2" w:rsidRDefault="001169A2" w:rsidP="001169A2">
            <w:pPr>
              <w:pStyle w:val="Listenabsatz"/>
              <w:numPr>
                <w:ilvl w:val="0"/>
                <w:numId w:val="2"/>
              </w:numPr>
              <w:rPr>
                <w:color w:val="000000"/>
                <w:sz w:val="22"/>
                <w:szCs w:val="22"/>
              </w:rPr>
            </w:pPr>
            <w:r w:rsidRPr="001169A2">
              <w:rPr>
                <w:color w:val="000000"/>
                <w:sz w:val="22"/>
                <w:szCs w:val="22"/>
              </w:rPr>
              <w:t>Beide Dampferzeuger DR18 vorsichtig zurück in die Arbeitsposition schieben</w:t>
            </w:r>
          </w:p>
        </w:tc>
      </w:tr>
      <w:tr w:rsidR="001169A2" w14:paraId="0E1ED127" w14:textId="77777777" w:rsidTr="005A0A14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159EEBA0" w14:textId="77777777" w:rsidR="001169A2" w:rsidRPr="001169A2" w:rsidRDefault="001169A2" w:rsidP="001169A2">
            <w:pPr>
              <w:pStyle w:val="InhaltVA"/>
              <w:ind w:left="708"/>
              <w:jc w:val="left"/>
              <w:rPr>
                <w:rFonts w:eastAsia="Calibri"/>
                <w:b/>
                <w:bCs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0CC21286" w14:textId="77777777" w:rsidR="001169A2" w:rsidRPr="001169A2" w:rsidRDefault="001169A2" w:rsidP="001169A2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0C4D5767" w14:textId="0F0A0E3D" w:rsidR="001169A2" w:rsidRPr="001169A2" w:rsidRDefault="001169A2" w:rsidP="001169A2">
            <w:pPr>
              <w:pStyle w:val="Listenabsatz"/>
              <w:numPr>
                <w:ilvl w:val="0"/>
                <w:numId w:val="2"/>
              </w:numPr>
              <w:rPr>
                <w:color w:val="000000"/>
                <w:sz w:val="22"/>
                <w:szCs w:val="22"/>
              </w:rPr>
            </w:pPr>
            <w:r w:rsidRPr="001169A2">
              <w:rPr>
                <w:sz w:val="22"/>
                <w:szCs w:val="22"/>
              </w:rPr>
              <w:t>Den Leitwert des VE-Wassers prüfen und mit den Daten der Umkehrosmoseanlage vergleichen</w:t>
            </w:r>
          </w:p>
        </w:tc>
      </w:tr>
      <w:tr w:rsidR="005A0A14" w:rsidRPr="005A0A14" w14:paraId="503BE09F" w14:textId="77777777" w:rsidTr="005A0A14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1D81124F" w14:textId="009A2EDD" w:rsidR="005A0A14" w:rsidRPr="005A0A14" w:rsidRDefault="005A0A14" w:rsidP="005A0A14">
            <w:pPr>
              <w:pStyle w:val="InhaltVA"/>
              <w:numPr>
                <w:ilvl w:val="0"/>
                <w:numId w:val="3"/>
              </w:numPr>
              <w:rPr>
                <w:szCs w:val="22"/>
              </w:rPr>
            </w:pPr>
            <w:r w:rsidRPr="005A0A14">
              <w:rPr>
                <w:rFonts w:eastAsia="Calibri"/>
                <w:szCs w:val="22"/>
                <w:lang w:eastAsia="en-US"/>
              </w:rPr>
              <w:t>Abschließend</w:t>
            </w:r>
          </w:p>
        </w:tc>
        <w:tc>
          <w:tcPr>
            <w:tcW w:w="2835" w:type="dxa"/>
            <w:tcBorders>
              <w:bottom w:val="nil"/>
            </w:tcBorders>
          </w:tcPr>
          <w:p w14:paraId="7BA82A80" w14:textId="77777777" w:rsidR="005A0A14" w:rsidRPr="005A0A14" w:rsidRDefault="005A0A14" w:rsidP="005A0A14">
            <w:pPr>
              <w:pStyle w:val="InhaltVA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7D736D7A" w14:textId="77777777" w:rsidR="005A0A14" w:rsidRPr="005A0A14" w:rsidRDefault="005A0A14" w:rsidP="005A0A14">
            <w:pPr>
              <w:pStyle w:val="InhaltVA"/>
              <w:rPr>
                <w:szCs w:val="22"/>
              </w:rPr>
            </w:pPr>
          </w:p>
        </w:tc>
      </w:tr>
      <w:tr w:rsidR="005A0A14" w:rsidRPr="005A0A14" w14:paraId="18CD8C59" w14:textId="77777777" w:rsidTr="005A0A14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70768EDE" w14:textId="561BC5AB" w:rsidR="005A0A14" w:rsidRPr="005A0A14" w:rsidRDefault="005A0A14" w:rsidP="005A0A14">
            <w:pPr>
              <w:pStyle w:val="InhaltVA"/>
              <w:ind w:left="708"/>
              <w:jc w:val="left"/>
              <w:rPr>
                <w:szCs w:val="22"/>
              </w:rPr>
            </w:pPr>
            <w:r w:rsidRPr="005A0A14">
              <w:rPr>
                <w:b/>
                <w:szCs w:val="22"/>
              </w:rPr>
              <w:t>Dokumentation</w:t>
            </w:r>
          </w:p>
        </w:tc>
        <w:tc>
          <w:tcPr>
            <w:tcW w:w="2835" w:type="dxa"/>
            <w:tcBorders>
              <w:top w:val="nil"/>
            </w:tcBorders>
          </w:tcPr>
          <w:p w14:paraId="0F53DA8E" w14:textId="027B24E4" w:rsidR="005A0A14" w:rsidRPr="005A0A14" w:rsidRDefault="005A0A14" w:rsidP="005A0A14">
            <w:pPr>
              <w:pStyle w:val="Listenabsatz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5A0A14">
              <w:rPr>
                <w:sz w:val="22"/>
                <w:szCs w:val="22"/>
              </w:rPr>
              <w:t xml:space="preserve">Wartung </w:t>
            </w:r>
            <w:r w:rsidRPr="005A0A14">
              <w:rPr>
                <w:color w:val="000000"/>
                <w:sz w:val="22"/>
                <w:szCs w:val="22"/>
              </w:rPr>
              <w:t>dokumentieren</w:t>
            </w:r>
          </w:p>
        </w:tc>
        <w:tc>
          <w:tcPr>
            <w:tcW w:w="3685" w:type="dxa"/>
            <w:tcBorders>
              <w:top w:val="nil"/>
            </w:tcBorders>
          </w:tcPr>
          <w:p w14:paraId="4942E44B" w14:textId="77777777" w:rsidR="005A0A14" w:rsidRPr="005A0A14" w:rsidRDefault="005A0A14" w:rsidP="005A0A14">
            <w:pPr>
              <w:pStyle w:val="Listenabsatz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5A0A14">
              <w:rPr>
                <w:color w:val="000000"/>
                <w:sz w:val="22"/>
                <w:szCs w:val="22"/>
              </w:rPr>
              <w:t>Gerätebuch</w:t>
            </w:r>
          </w:p>
          <w:p w14:paraId="1EF42F76" w14:textId="263CE432" w:rsidR="005A0A14" w:rsidRPr="005A0A14" w:rsidRDefault="005A0A14" w:rsidP="005A0A14">
            <w:pPr>
              <w:pStyle w:val="Listenabsatz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5A0A14">
              <w:rPr>
                <w:color w:val="000000"/>
                <w:sz w:val="22"/>
                <w:szCs w:val="22"/>
              </w:rPr>
              <w:t>ProzDokuSys</w:t>
            </w:r>
          </w:p>
        </w:tc>
      </w:tr>
    </w:tbl>
    <w:p w14:paraId="059177C7" w14:textId="77777777" w:rsidR="000A015C" w:rsidRDefault="000A015C" w:rsidP="000A015C">
      <w:pPr>
        <w:pStyle w:val="InhaltVA"/>
      </w:pPr>
    </w:p>
    <w:p w14:paraId="38ACBB13" w14:textId="330E8E79" w:rsidR="001313CB" w:rsidRDefault="001313CB" w:rsidP="000A015C">
      <w:pPr>
        <w:pStyle w:val="InhaltVA"/>
      </w:pPr>
    </w:p>
    <w:p w14:paraId="54822156" w14:textId="77777777" w:rsidR="00A14ECA" w:rsidRPr="006C41ED" w:rsidRDefault="00A14ECA" w:rsidP="00A14ECA">
      <w:pPr>
        <w:pStyle w:val="ArbeitsvorbereitungPunkte"/>
        <w:numPr>
          <w:ilvl w:val="0"/>
          <w:numId w:val="0"/>
        </w:numPr>
        <w:ind w:left="357" w:hanging="357"/>
        <w:rPr>
          <w:b/>
        </w:rPr>
      </w:pPr>
      <w:r w:rsidRPr="006C41ED">
        <w:rPr>
          <w:b/>
          <w:bCs/>
          <w:szCs w:val="22"/>
          <w:shd w:val="clear" w:color="auto" w:fill="85FFDF"/>
        </w:rPr>
        <w:t xml:space="preserve">Anwender - </w:t>
      </w:r>
      <w:r>
        <w:rPr>
          <w:b/>
          <w:shd w:val="clear" w:color="auto" w:fill="85FFDF"/>
        </w:rPr>
        <w:t>Mona</w:t>
      </w:r>
      <w:r w:rsidRPr="006C41ED">
        <w:rPr>
          <w:b/>
          <w:shd w:val="clear" w:color="auto" w:fill="85FFDF"/>
        </w:rPr>
        <w:t>tliche Wartung</w:t>
      </w: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5A0A14" w:rsidRPr="000A015C" w14:paraId="6CAB0377" w14:textId="77777777" w:rsidTr="00F06A6C">
        <w:trPr>
          <w:tblHeader/>
        </w:trPr>
        <w:tc>
          <w:tcPr>
            <w:tcW w:w="2551" w:type="dxa"/>
            <w:shd w:val="clear" w:color="auto" w:fill="00674D"/>
          </w:tcPr>
          <w:p w14:paraId="7F865793" w14:textId="77777777" w:rsidR="005A0A14" w:rsidRPr="000A015C" w:rsidRDefault="005A0A14" w:rsidP="00F06A6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shd w:val="clear" w:color="auto" w:fill="00674D"/>
          </w:tcPr>
          <w:p w14:paraId="5FDAAC45" w14:textId="77777777" w:rsidR="005A0A14" w:rsidRPr="000A015C" w:rsidRDefault="005A0A14" w:rsidP="00F06A6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shd w:val="clear" w:color="auto" w:fill="00674D"/>
          </w:tcPr>
          <w:p w14:paraId="630FB54C" w14:textId="77777777" w:rsidR="005A0A14" w:rsidRPr="000A015C" w:rsidRDefault="005A0A14" w:rsidP="00F06A6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5A0A14" w:rsidRPr="00A14ECA" w14:paraId="4D5DC365" w14:textId="77777777" w:rsidTr="00F06A6C">
        <w:trPr>
          <w:trHeight w:val="425"/>
        </w:trPr>
        <w:tc>
          <w:tcPr>
            <w:tcW w:w="2551" w:type="dxa"/>
            <w:tcBorders>
              <w:bottom w:val="single" w:sz="4" w:space="0" w:color="auto"/>
            </w:tcBorders>
          </w:tcPr>
          <w:p w14:paraId="77B0EAC8" w14:textId="77777777" w:rsidR="005A0A14" w:rsidRPr="00A14ECA" w:rsidRDefault="005A0A14" w:rsidP="00A14ECA">
            <w:pPr>
              <w:pStyle w:val="InhaltVA"/>
              <w:numPr>
                <w:ilvl w:val="0"/>
                <w:numId w:val="4"/>
              </w:numPr>
              <w:rPr>
                <w:szCs w:val="22"/>
              </w:rPr>
            </w:pPr>
            <w:r w:rsidRPr="00A14ECA">
              <w:rPr>
                <w:rFonts w:eastAsia="Calibri"/>
                <w:szCs w:val="22"/>
                <w:lang w:eastAsia="en-US"/>
              </w:rPr>
              <w:t>Vorbereitung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92BF2EA" w14:textId="77777777" w:rsidR="005A0A14" w:rsidRPr="00A14ECA" w:rsidRDefault="005A0A14" w:rsidP="00F06A6C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A14ECA">
              <w:rPr>
                <w:szCs w:val="22"/>
              </w:rPr>
              <w:t>Bereitlegen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0612E962" w14:textId="77777777" w:rsidR="005A0A14" w:rsidRPr="00A14ECA" w:rsidRDefault="005A0A14" w:rsidP="00F06A6C">
            <w:pPr>
              <w:pStyle w:val="Listenabsatz"/>
              <w:numPr>
                <w:ilvl w:val="0"/>
                <w:numId w:val="2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A14ECA">
              <w:rPr>
                <w:rFonts w:eastAsia="Calibri"/>
                <w:sz w:val="22"/>
                <w:szCs w:val="22"/>
                <w:lang w:eastAsia="en-US"/>
              </w:rPr>
              <w:t>PSA</w:t>
            </w:r>
          </w:p>
          <w:p w14:paraId="1E8FF712" w14:textId="77777777" w:rsidR="005A0A14" w:rsidRPr="00A14ECA" w:rsidRDefault="005A0A14" w:rsidP="00F06A6C">
            <w:pPr>
              <w:pStyle w:val="Listenabsatz"/>
              <w:numPr>
                <w:ilvl w:val="0"/>
                <w:numId w:val="2"/>
              </w:num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A14ECA">
              <w:rPr>
                <w:rFonts w:eastAsia="Calibri"/>
                <w:sz w:val="22"/>
                <w:szCs w:val="22"/>
                <w:lang w:eastAsia="en-US"/>
              </w:rPr>
              <w:t>Flusenfreies</w:t>
            </w:r>
            <w:proofErr w:type="spellEnd"/>
            <w:r w:rsidRPr="00A14ECA">
              <w:rPr>
                <w:rFonts w:eastAsia="Calibri"/>
                <w:sz w:val="22"/>
                <w:szCs w:val="22"/>
                <w:lang w:eastAsia="en-US"/>
              </w:rPr>
              <w:t xml:space="preserve"> Trockentuch</w:t>
            </w:r>
          </w:p>
          <w:p w14:paraId="1406364C" w14:textId="77777777" w:rsidR="005A0A14" w:rsidRPr="00A14ECA" w:rsidRDefault="005A0A14" w:rsidP="00F06A6C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A14ECA">
              <w:rPr>
                <w:rFonts w:eastAsia="Calibri"/>
                <w:szCs w:val="22"/>
                <w:lang w:eastAsia="en-US"/>
              </w:rPr>
              <w:t>Gerätebuch</w:t>
            </w:r>
          </w:p>
        </w:tc>
      </w:tr>
      <w:tr w:rsidR="005A0A14" w:rsidRPr="00A14ECA" w14:paraId="2D71AF23" w14:textId="77777777" w:rsidTr="00F06A6C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211DE5F7" w14:textId="77777777" w:rsidR="005A0A14" w:rsidRPr="00A14ECA" w:rsidRDefault="005A0A14" w:rsidP="00A14ECA">
            <w:pPr>
              <w:pStyle w:val="InhaltVA"/>
              <w:numPr>
                <w:ilvl w:val="0"/>
                <w:numId w:val="4"/>
              </w:numPr>
              <w:rPr>
                <w:rFonts w:eastAsia="Calibri"/>
                <w:szCs w:val="22"/>
                <w:lang w:eastAsia="en-US"/>
              </w:rPr>
            </w:pPr>
            <w:r w:rsidRPr="00A14ECA">
              <w:rPr>
                <w:rFonts w:eastAsia="Calibri"/>
                <w:szCs w:val="22"/>
                <w:lang w:eastAsia="en-US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130BFA44" w14:textId="6C677172" w:rsidR="005A0A14" w:rsidRPr="00A14ECA" w:rsidRDefault="00A14ECA" w:rsidP="00F06A6C">
            <w:pPr>
              <w:pStyle w:val="InhaltVA"/>
              <w:jc w:val="left"/>
              <w:rPr>
                <w:szCs w:val="22"/>
              </w:rPr>
            </w:pPr>
            <w:r w:rsidRPr="00A14ECA">
              <w:rPr>
                <w:szCs w:val="22"/>
              </w:rPr>
              <w:t>Mona</w:t>
            </w:r>
            <w:r w:rsidR="005A0A14" w:rsidRPr="00A14ECA">
              <w:rPr>
                <w:szCs w:val="22"/>
              </w:rPr>
              <w:t>tliche Wartung</w:t>
            </w:r>
          </w:p>
        </w:tc>
        <w:tc>
          <w:tcPr>
            <w:tcW w:w="3685" w:type="dxa"/>
            <w:tcBorders>
              <w:bottom w:val="nil"/>
            </w:tcBorders>
          </w:tcPr>
          <w:p w14:paraId="4D8CCBC2" w14:textId="77777777" w:rsidR="005A0A14" w:rsidRPr="00A14ECA" w:rsidRDefault="005A0A14" w:rsidP="00F06A6C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14ECA" w:rsidRPr="00A14ECA" w14:paraId="72B9AAA5" w14:textId="77777777" w:rsidTr="00F06A6C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7D58AD80" w14:textId="77777777" w:rsidR="00A14ECA" w:rsidRPr="00A14ECA" w:rsidRDefault="00A14ECA" w:rsidP="00A14ECA">
            <w:pPr>
              <w:pStyle w:val="InhaltVA"/>
              <w:ind w:left="708"/>
              <w:jc w:val="left"/>
              <w:rPr>
                <w:szCs w:val="22"/>
              </w:rPr>
            </w:pPr>
            <w:r w:rsidRPr="00A14ECA">
              <w:rPr>
                <w:rFonts w:eastAsia="Calibri"/>
                <w:b/>
                <w:bCs/>
                <w:szCs w:val="22"/>
                <w:lang w:eastAsia="en-US"/>
              </w:rPr>
              <w:t>Schritt I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E04F4E5" w14:textId="45B66B8F" w:rsidR="00A14ECA" w:rsidRPr="00A14ECA" w:rsidRDefault="00A14ECA" w:rsidP="00A14ECA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A14ECA">
              <w:rPr>
                <w:rFonts w:eastAsia="Calibri"/>
                <w:szCs w:val="22"/>
                <w:lang w:eastAsia="en-US"/>
              </w:rPr>
              <w:t>VE-Wassertank prüfen und reinigen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0249140F" w14:textId="77777777" w:rsidR="00A14ECA" w:rsidRPr="00A14ECA" w:rsidRDefault="00A14ECA" w:rsidP="00A14ECA">
            <w:pPr>
              <w:rPr>
                <w:rFonts w:ascii="Times New Roman" w:eastAsia="Calibri" w:hAnsi="Times New Roman" w:cs="Times New Roman"/>
              </w:rPr>
            </w:pPr>
            <w:r w:rsidRPr="00A14ECA">
              <w:rPr>
                <w:rFonts w:ascii="Times New Roman" w:eastAsia="Calibri" w:hAnsi="Times New Roman" w:cs="Times New Roman"/>
              </w:rPr>
              <w:t>Voraussetzung:</w:t>
            </w:r>
          </w:p>
          <w:p w14:paraId="2F33D686" w14:textId="25D88EA0" w:rsidR="00A14ECA" w:rsidRPr="00A14ECA" w:rsidRDefault="00A14ECA" w:rsidP="00A14ECA">
            <w:pPr>
              <w:pStyle w:val="Listenabsatz"/>
              <w:numPr>
                <w:ilvl w:val="0"/>
                <w:numId w:val="2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A14ECA">
              <w:rPr>
                <w:rFonts w:eastAsia="Calibri"/>
                <w:sz w:val="22"/>
                <w:szCs w:val="22"/>
                <w:lang w:eastAsia="en-US"/>
              </w:rPr>
              <w:t>Dampferzeuger sind entleert. Es wurde am jeweiligen Sterilisator das Programm „ Frostschutz Entleerung“ durchgeführt.</w:t>
            </w:r>
          </w:p>
        </w:tc>
      </w:tr>
      <w:tr w:rsidR="005A0A14" w:rsidRPr="00A14ECA" w14:paraId="12050BF3" w14:textId="77777777" w:rsidTr="00F06A6C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57D45F38" w14:textId="77777777" w:rsidR="005A0A14" w:rsidRPr="00A14ECA" w:rsidRDefault="005A0A14" w:rsidP="00F06A6C">
            <w:pPr>
              <w:pStyle w:val="InhaltVA"/>
              <w:ind w:left="708"/>
              <w:jc w:val="left"/>
              <w:rPr>
                <w:rFonts w:eastAsia="Calibri"/>
                <w:b/>
                <w:bCs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955DB1D" w14:textId="77777777" w:rsidR="005A0A14" w:rsidRPr="00A14ECA" w:rsidRDefault="005A0A14" w:rsidP="00F06A6C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DC38D00" w14:textId="3B24B745" w:rsidR="005A0A14" w:rsidRPr="00A14ECA" w:rsidRDefault="00A14ECA" w:rsidP="00A14ECA">
            <w:pPr>
              <w:pStyle w:val="Listenabsatz"/>
              <w:numPr>
                <w:ilvl w:val="0"/>
                <w:numId w:val="2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A14ECA">
              <w:rPr>
                <w:rFonts w:eastAsia="Calibri"/>
                <w:sz w:val="22"/>
                <w:szCs w:val="22"/>
                <w:lang w:eastAsia="en-US"/>
              </w:rPr>
              <w:t>Der VE-Wassertank ist entleert</w:t>
            </w:r>
          </w:p>
        </w:tc>
      </w:tr>
      <w:tr w:rsidR="005A0A14" w:rsidRPr="00A14ECA" w14:paraId="6D9FCB46" w14:textId="77777777" w:rsidTr="00F06A6C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66A81FAC" w14:textId="77777777" w:rsidR="005A0A14" w:rsidRPr="00A14ECA" w:rsidRDefault="005A0A14" w:rsidP="00F06A6C">
            <w:pPr>
              <w:pStyle w:val="InhaltVA"/>
              <w:ind w:left="708"/>
              <w:jc w:val="left"/>
              <w:rPr>
                <w:rFonts w:eastAsia="Calibri"/>
                <w:b/>
                <w:bCs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AD404BD" w14:textId="77777777" w:rsidR="005A0A14" w:rsidRPr="00A14ECA" w:rsidRDefault="005A0A14" w:rsidP="00F06A6C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12C6BF26" w14:textId="34EDB8C9" w:rsidR="005A0A14" w:rsidRPr="00A14ECA" w:rsidRDefault="00A14ECA" w:rsidP="00A14ECA">
            <w:pPr>
              <w:pStyle w:val="Listenabsatz"/>
              <w:numPr>
                <w:ilvl w:val="0"/>
                <w:numId w:val="2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A14ECA">
              <w:rPr>
                <w:rFonts w:eastAsia="Calibri"/>
                <w:sz w:val="22"/>
                <w:szCs w:val="22"/>
                <w:lang w:eastAsia="en-US"/>
              </w:rPr>
              <w:t>Die VE-Wasserzufuhr ist abgesperrt, die Handventile V7.9, V7.10 und V7.11 sind geschlossen (siehe Abb. 1)</w:t>
            </w:r>
          </w:p>
        </w:tc>
      </w:tr>
      <w:tr w:rsidR="005A0A14" w:rsidRPr="00A14ECA" w14:paraId="3C0A442C" w14:textId="77777777" w:rsidTr="00F06A6C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26463EA8" w14:textId="77777777" w:rsidR="005A0A14" w:rsidRPr="00A14ECA" w:rsidRDefault="005A0A14" w:rsidP="00F06A6C">
            <w:pPr>
              <w:pStyle w:val="InhaltVA"/>
              <w:ind w:left="708"/>
              <w:jc w:val="left"/>
              <w:rPr>
                <w:rFonts w:eastAsia="Calibri"/>
                <w:b/>
                <w:bCs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FDE812E" w14:textId="77777777" w:rsidR="005A0A14" w:rsidRPr="00A14ECA" w:rsidRDefault="005A0A14" w:rsidP="00F06A6C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60EACDC" w14:textId="0BF38928" w:rsidR="005A0A14" w:rsidRPr="00A14ECA" w:rsidRDefault="00A14ECA" w:rsidP="00F06A6C">
            <w:pPr>
              <w:pStyle w:val="Listenabsatz"/>
              <w:numPr>
                <w:ilvl w:val="0"/>
                <w:numId w:val="2"/>
              </w:numPr>
              <w:rPr>
                <w:color w:val="000000"/>
                <w:sz w:val="22"/>
                <w:szCs w:val="22"/>
              </w:rPr>
            </w:pPr>
            <w:r w:rsidRPr="00A14ECA">
              <w:rPr>
                <w:rFonts w:eastAsia="Calibri"/>
                <w:sz w:val="22"/>
                <w:szCs w:val="22"/>
                <w:lang w:eastAsia="en-US"/>
              </w:rPr>
              <w:t>Das Handventil VE-Wassertank Entleerung. VH3.2 ist geöffnet</w:t>
            </w:r>
          </w:p>
        </w:tc>
      </w:tr>
      <w:tr w:rsidR="00A14ECA" w:rsidRPr="00A14ECA" w14:paraId="5B7E7089" w14:textId="77777777" w:rsidTr="00F06A6C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70E61410" w14:textId="77777777" w:rsidR="00A14ECA" w:rsidRPr="00A14ECA" w:rsidRDefault="00A14ECA" w:rsidP="00A14ECA">
            <w:pPr>
              <w:pStyle w:val="InhaltVA"/>
              <w:ind w:left="708"/>
              <w:jc w:val="left"/>
              <w:rPr>
                <w:rFonts w:eastAsia="Calibri"/>
                <w:b/>
                <w:bCs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59C9FF9" w14:textId="77777777" w:rsidR="00A14ECA" w:rsidRPr="00A14ECA" w:rsidRDefault="00A14ECA" w:rsidP="00A14ECA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4B1FE88" w14:textId="5D03FC9F" w:rsidR="00A14ECA" w:rsidRPr="00A14ECA" w:rsidRDefault="00A14ECA" w:rsidP="00A14ECA">
            <w:pPr>
              <w:pStyle w:val="Listenabsatz"/>
              <w:numPr>
                <w:ilvl w:val="0"/>
                <w:numId w:val="2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A14ECA">
              <w:rPr>
                <w:rFonts w:eastAsia="Calibri"/>
                <w:sz w:val="22"/>
                <w:szCs w:val="22"/>
                <w:lang w:eastAsia="en-US"/>
              </w:rPr>
              <w:t>Hauptschalter am Sterilisator ausschalten</w:t>
            </w:r>
          </w:p>
        </w:tc>
      </w:tr>
      <w:tr w:rsidR="00A14ECA" w:rsidRPr="00A14ECA" w14:paraId="21E090D9" w14:textId="77777777" w:rsidTr="00F06A6C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1CB01C67" w14:textId="77777777" w:rsidR="00A14ECA" w:rsidRPr="00A14ECA" w:rsidRDefault="00A14ECA" w:rsidP="00A14ECA">
            <w:pPr>
              <w:pStyle w:val="InhaltVA"/>
              <w:ind w:left="708"/>
              <w:jc w:val="left"/>
              <w:rPr>
                <w:rFonts w:eastAsia="Calibri"/>
                <w:b/>
                <w:bCs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B3E4CB9" w14:textId="77777777" w:rsidR="00A14ECA" w:rsidRPr="00A14ECA" w:rsidRDefault="00A14ECA" w:rsidP="00A14ECA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10121C9E" w14:textId="2638F034" w:rsidR="00A14ECA" w:rsidRPr="00A14ECA" w:rsidRDefault="00A14ECA" w:rsidP="00A14ECA">
            <w:pPr>
              <w:pStyle w:val="Listenabsatz"/>
              <w:numPr>
                <w:ilvl w:val="0"/>
                <w:numId w:val="2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A14ECA">
              <w:rPr>
                <w:rFonts w:eastAsia="Calibri"/>
                <w:sz w:val="22"/>
                <w:szCs w:val="22"/>
                <w:lang w:eastAsia="en-US"/>
              </w:rPr>
              <w:t>Die hinteren Schnappverschlüsse und den vorderen Schnappverschluss am Deckel des VE-Wassertanks öffnen</w:t>
            </w:r>
          </w:p>
        </w:tc>
      </w:tr>
      <w:tr w:rsidR="00A14ECA" w:rsidRPr="00A14ECA" w14:paraId="0CA20822" w14:textId="77777777" w:rsidTr="00A14ECA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3F219831" w14:textId="77777777" w:rsidR="00A14ECA" w:rsidRPr="00A14ECA" w:rsidRDefault="00A14ECA" w:rsidP="00A14ECA">
            <w:pPr>
              <w:pStyle w:val="InhaltVA"/>
              <w:ind w:left="708"/>
              <w:jc w:val="left"/>
              <w:rPr>
                <w:rFonts w:eastAsia="Calibri"/>
                <w:b/>
                <w:bCs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6D874F5" w14:textId="77777777" w:rsidR="00A14ECA" w:rsidRPr="00A14ECA" w:rsidRDefault="00A14ECA" w:rsidP="00A14ECA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90B96B9" w14:textId="19A7CBAB" w:rsidR="00A14ECA" w:rsidRPr="00A14ECA" w:rsidRDefault="00A14ECA" w:rsidP="00A14ECA">
            <w:pPr>
              <w:pStyle w:val="Listenabsatz"/>
              <w:numPr>
                <w:ilvl w:val="0"/>
                <w:numId w:val="2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A14ECA">
              <w:rPr>
                <w:rFonts w:eastAsia="Calibri"/>
                <w:sz w:val="22"/>
                <w:szCs w:val="22"/>
                <w:lang w:eastAsia="en-US"/>
              </w:rPr>
              <w:t>Vorsichtig beide Dampferzeuger DR18 nach vorne herausziehen</w:t>
            </w:r>
          </w:p>
        </w:tc>
      </w:tr>
      <w:tr w:rsidR="00A14ECA" w:rsidRPr="00A14ECA" w14:paraId="583BF095" w14:textId="77777777" w:rsidTr="00A14ECA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3F1EBA6C" w14:textId="77777777" w:rsidR="00A14ECA" w:rsidRPr="00A14ECA" w:rsidRDefault="00A14ECA" w:rsidP="00A14ECA">
            <w:pPr>
              <w:pStyle w:val="InhaltVA"/>
              <w:ind w:left="708"/>
              <w:jc w:val="left"/>
              <w:rPr>
                <w:rFonts w:eastAsia="Calibri"/>
                <w:b/>
                <w:bCs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8E2924F" w14:textId="77777777" w:rsidR="00A14ECA" w:rsidRPr="00A14ECA" w:rsidRDefault="00A14ECA" w:rsidP="00A14ECA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713A8B5" w14:textId="2AA2FF51" w:rsidR="00A14ECA" w:rsidRPr="00A14ECA" w:rsidRDefault="00A14ECA" w:rsidP="00A14ECA">
            <w:pPr>
              <w:pStyle w:val="Listenabsatz"/>
              <w:numPr>
                <w:ilvl w:val="0"/>
                <w:numId w:val="2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A14ECA">
              <w:rPr>
                <w:rFonts w:eastAsia="Calibri"/>
                <w:sz w:val="22"/>
                <w:szCs w:val="22"/>
                <w:lang w:eastAsia="en-US"/>
              </w:rPr>
              <w:t>Den Deckel des VE-Wassertanks abnehmen</w:t>
            </w:r>
          </w:p>
        </w:tc>
      </w:tr>
      <w:tr w:rsidR="00A14ECA" w:rsidRPr="00A14ECA" w14:paraId="2C56CB08" w14:textId="77777777" w:rsidTr="00A14ECA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0E897340" w14:textId="42FAB0AB" w:rsidR="00A14ECA" w:rsidRPr="00A14ECA" w:rsidRDefault="00A14ECA" w:rsidP="00A14ECA">
            <w:pPr>
              <w:pStyle w:val="InhaltVA"/>
              <w:ind w:left="708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A172009" w14:textId="2A38C1D1" w:rsidR="00A14ECA" w:rsidRPr="00A14ECA" w:rsidRDefault="00A14ECA" w:rsidP="00A14ECA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7434E58A" w14:textId="5B38C9D1" w:rsidR="00A14ECA" w:rsidRPr="00A14ECA" w:rsidRDefault="00A14ECA" w:rsidP="00A14ECA">
            <w:pPr>
              <w:pStyle w:val="Listenabsatz"/>
              <w:numPr>
                <w:ilvl w:val="0"/>
                <w:numId w:val="2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A14ECA">
              <w:rPr>
                <w:rFonts w:eastAsia="Calibri"/>
                <w:sz w:val="22"/>
                <w:szCs w:val="22"/>
                <w:lang w:eastAsia="en-US"/>
              </w:rPr>
              <w:t>Den VE-Wassertank auf Verunreinigungen und Korrosionen prüfen</w:t>
            </w:r>
          </w:p>
        </w:tc>
      </w:tr>
      <w:tr w:rsidR="00A14ECA" w:rsidRPr="00A14ECA" w14:paraId="689840E9" w14:textId="77777777" w:rsidTr="00F06A6C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18B7BAF7" w14:textId="77777777" w:rsidR="00A14ECA" w:rsidRPr="00A14ECA" w:rsidRDefault="00A14ECA" w:rsidP="00A14ECA">
            <w:pPr>
              <w:pStyle w:val="InhaltVA"/>
              <w:ind w:left="708"/>
              <w:jc w:val="left"/>
              <w:rPr>
                <w:rFonts w:eastAsia="Calibri"/>
                <w:b/>
                <w:bCs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B8C4D07" w14:textId="77777777" w:rsidR="00A14ECA" w:rsidRPr="00A14ECA" w:rsidRDefault="00A14ECA" w:rsidP="00A14ECA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073E155" w14:textId="6D53BE55" w:rsidR="00A14ECA" w:rsidRPr="00A14ECA" w:rsidRDefault="00A14ECA" w:rsidP="00A14ECA">
            <w:pPr>
              <w:pStyle w:val="Listenabsatz"/>
              <w:numPr>
                <w:ilvl w:val="0"/>
                <w:numId w:val="2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A14ECA">
              <w:rPr>
                <w:rFonts w:eastAsia="Calibri"/>
                <w:sz w:val="22"/>
                <w:szCs w:val="22"/>
                <w:lang w:eastAsia="en-US"/>
              </w:rPr>
              <w:t>Den VE-Wassertank mit einer gemäß Hygieneplan hergestellten Reinigungslösung reinigen</w:t>
            </w:r>
          </w:p>
        </w:tc>
      </w:tr>
      <w:tr w:rsidR="00A14ECA" w:rsidRPr="00A14ECA" w14:paraId="61AC864C" w14:textId="77777777" w:rsidTr="00F06A6C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33FF0BFA" w14:textId="77777777" w:rsidR="00A14ECA" w:rsidRPr="00A14ECA" w:rsidRDefault="00A14ECA" w:rsidP="00A14ECA">
            <w:pPr>
              <w:pStyle w:val="InhaltVA"/>
              <w:ind w:left="708"/>
              <w:jc w:val="left"/>
              <w:rPr>
                <w:rFonts w:eastAsia="Calibri"/>
                <w:b/>
                <w:bCs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A7B4DC9" w14:textId="77777777" w:rsidR="00A14ECA" w:rsidRPr="00A14ECA" w:rsidRDefault="00A14ECA" w:rsidP="00A14ECA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763FB4D" w14:textId="583C76D2" w:rsidR="00A14ECA" w:rsidRPr="00A14ECA" w:rsidRDefault="00A14ECA" w:rsidP="00A14ECA">
            <w:pPr>
              <w:pStyle w:val="Listenabsatz"/>
              <w:numPr>
                <w:ilvl w:val="0"/>
                <w:numId w:val="2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A14ECA">
              <w:rPr>
                <w:rFonts w:eastAsia="Calibri"/>
                <w:sz w:val="22"/>
                <w:szCs w:val="22"/>
                <w:lang w:eastAsia="en-US"/>
              </w:rPr>
              <w:t>Alle Rückstände der Reinigungslösung sorgfältig entfernen</w:t>
            </w:r>
          </w:p>
        </w:tc>
      </w:tr>
      <w:tr w:rsidR="00A14ECA" w:rsidRPr="00A14ECA" w14:paraId="3C5D5BE3" w14:textId="77777777" w:rsidTr="00F06A6C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32A8FCD5" w14:textId="77777777" w:rsidR="00A14ECA" w:rsidRPr="00A14ECA" w:rsidRDefault="00A14ECA" w:rsidP="00A14ECA">
            <w:pPr>
              <w:pStyle w:val="InhaltVA"/>
              <w:ind w:left="708"/>
              <w:jc w:val="left"/>
              <w:rPr>
                <w:rFonts w:eastAsia="Calibri"/>
                <w:b/>
                <w:bCs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7F84E73" w14:textId="77777777" w:rsidR="00A14ECA" w:rsidRPr="00A14ECA" w:rsidRDefault="00A14ECA" w:rsidP="00A14ECA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BE647CD" w14:textId="2CB1A020" w:rsidR="00A14ECA" w:rsidRPr="00A14ECA" w:rsidRDefault="00A14ECA" w:rsidP="00A14ECA">
            <w:pPr>
              <w:pStyle w:val="Listenabsatz"/>
              <w:numPr>
                <w:ilvl w:val="0"/>
                <w:numId w:val="2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A14ECA">
              <w:rPr>
                <w:rFonts w:eastAsia="Calibri"/>
                <w:sz w:val="22"/>
                <w:szCs w:val="22"/>
                <w:lang w:eastAsia="en-US"/>
              </w:rPr>
              <w:t>Eine Wischdesinfektion des VE-Wassertanks und des Tankdeckels nach Hygieneplan durchführen</w:t>
            </w:r>
          </w:p>
        </w:tc>
      </w:tr>
      <w:tr w:rsidR="00A14ECA" w:rsidRPr="00A14ECA" w14:paraId="4D28B100" w14:textId="77777777" w:rsidTr="00F06A6C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649AFA31" w14:textId="77777777" w:rsidR="00A14ECA" w:rsidRPr="00A14ECA" w:rsidRDefault="00A14ECA" w:rsidP="00A14ECA">
            <w:pPr>
              <w:pStyle w:val="InhaltVA"/>
              <w:ind w:left="708"/>
              <w:jc w:val="left"/>
              <w:rPr>
                <w:rFonts w:eastAsia="Calibri"/>
                <w:b/>
                <w:bCs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87D04C4" w14:textId="77777777" w:rsidR="00A14ECA" w:rsidRPr="00A14ECA" w:rsidRDefault="00A14ECA" w:rsidP="00A14ECA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5F2C9A4F" w14:textId="4B055945" w:rsidR="00A14ECA" w:rsidRPr="00A14ECA" w:rsidRDefault="00A14ECA" w:rsidP="00A14ECA">
            <w:pPr>
              <w:pStyle w:val="Listenabsatz"/>
              <w:numPr>
                <w:ilvl w:val="0"/>
                <w:numId w:val="2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A14ECA">
              <w:rPr>
                <w:rFonts w:eastAsia="Calibri"/>
                <w:sz w:val="22"/>
                <w:szCs w:val="22"/>
                <w:lang w:eastAsia="en-US"/>
              </w:rPr>
              <w:t>Vorsichtig beide Dampferzeuger DR18 nach vorne herausziehen</w:t>
            </w:r>
          </w:p>
        </w:tc>
      </w:tr>
      <w:tr w:rsidR="00A14ECA" w:rsidRPr="00A14ECA" w14:paraId="7D68E593" w14:textId="77777777" w:rsidTr="00F06A6C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2D1B20D9" w14:textId="77777777" w:rsidR="00A14ECA" w:rsidRPr="00A14ECA" w:rsidRDefault="00A14ECA" w:rsidP="00A14ECA">
            <w:pPr>
              <w:pStyle w:val="InhaltVA"/>
              <w:ind w:left="708"/>
              <w:jc w:val="left"/>
              <w:rPr>
                <w:rFonts w:eastAsia="Calibri"/>
                <w:b/>
                <w:bCs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4C7E221" w14:textId="77777777" w:rsidR="00A14ECA" w:rsidRPr="00A14ECA" w:rsidRDefault="00A14ECA" w:rsidP="00A14ECA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033AAF6F" w14:textId="04289A36" w:rsidR="00A14ECA" w:rsidRPr="00A14ECA" w:rsidRDefault="00A14ECA" w:rsidP="00A14ECA">
            <w:pPr>
              <w:pStyle w:val="Listenabsatz"/>
              <w:numPr>
                <w:ilvl w:val="0"/>
                <w:numId w:val="2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A14ECA">
              <w:rPr>
                <w:rFonts w:eastAsia="Calibri"/>
                <w:sz w:val="22"/>
                <w:szCs w:val="22"/>
                <w:lang w:eastAsia="en-US"/>
              </w:rPr>
              <w:t>Den Deckel des VE-Wassertanks auf den VE-Wassertank legen</w:t>
            </w:r>
          </w:p>
        </w:tc>
      </w:tr>
      <w:tr w:rsidR="00A14ECA" w:rsidRPr="00A14ECA" w14:paraId="1231A8A2" w14:textId="77777777" w:rsidTr="00F06A6C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3C3C37B5" w14:textId="77777777" w:rsidR="00A14ECA" w:rsidRPr="00A14ECA" w:rsidRDefault="00A14ECA" w:rsidP="00A14ECA">
            <w:pPr>
              <w:pStyle w:val="InhaltVA"/>
              <w:ind w:left="708"/>
              <w:jc w:val="left"/>
              <w:rPr>
                <w:rFonts w:eastAsia="Calibri"/>
                <w:b/>
                <w:bCs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D31FC88" w14:textId="77777777" w:rsidR="00A14ECA" w:rsidRPr="00A14ECA" w:rsidRDefault="00A14ECA" w:rsidP="00A14ECA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1B1EF2F" w14:textId="1834F729" w:rsidR="00A14ECA" w:rsidRPr="00A14ECA" w:rsidRDefault="00A14ECA" w:rsidP="00A14ECA">
            <w:pPr>
              <w:pStyle w:val="Listenabsatz"/>
              <w:numPr>
                <w:ilvl w:val="0"/>
                <w:numId w:val="2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A14ECA">
              <w:rPr>
                <w:rFonts w:eastAsia="Calibri"/>
                <w:sz w:val="22"/>
                <w:szCs w:val="22"/>
                <w:lang w:eastAsia="en-US"/>
              </w:rPr>
              <w:t>Den vorderen und die beiden hinteren Schnappverschlüsse am Deckel des VE-Wassertanks schließen</w:t>
            </w:r>
          </w:p>
        </w:tc>
      </w:tr>
      <w:tr w:rsidR="00A14ECA" w:rsidRPr="00A14ECA" w14:paraId="15FEFB77" w14:textId="77777777" w:rsidTr="00F06A6C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161EF811" w14:textId="77777777" w:rsidR="00A14ECA" w:rsidRPr="00A14ECA" w:rsidRDefault="00A14ECA" w:rsidP="00A14ECA">
            <w:pPr>
              <w:pStyle w:val="InhaltVA"/>
              <w:ind w:left="708"/>
              <w:jc w:val="left"/>
              <w:rPr>
                <w:rFonts w:eastAsia="Calibri"/>
                <w:b/>
                <w:bCs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D1F53E8" w14:textId="77777777" w:rsidR="00A14ECA" w:rsidRPr="00A14ECA" w:rsidRDefault="00A14ECA" w:rsidP="00A14ECA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75E2B9CE" w14:textId="3BF4B1ED" w:rsidR="00A14ECA" w:rsidRPr="00A14ECA" w:rsidRDefault="00A14ECA" w:rsidP="00A14ECA">
            <w:pPr>
              <w:pStyle w:val="Listenabsatz"/>
              <w:numPr>
                <w:ilvl w:val="0"/>
                <w:numId w:val="2"/>
              </w:numPr>
              <w:rPr>
                <w:color w:val="000000"/>
                <w:sz w:val="22"/>
                <w:szCs w:val="22"/>
              </w:rPr>
            </w:pPr>
            <w:r w:rsidRPr="00A14ECA">
              <w:rPr>
                <w:rFonts w:eastAsia="Calibri"/>
                <w:sz w:val="22"/>
                <w:szCs w:val="22"/>
                <w:lang w:eastAsia="en-US"/>
              </w:rPr>
              <w:t>Beide Dampferzeuger DR18 vorsichtig zurück in die Arbeitsposition schieben und mit den jeweiligen Schrauben fixieren</w:t>
            </w:r>
          </w:p>
        </w:tc>
      </w:tr>
      <w:tr w:rsidR="00A14ECA" w:rsidRPr="00A14ECA" w14:paraId="4E90FF37" w14:textId="77777777" w:rsidTr="00F06A6C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4220D853" w14:textId="77777777" w:rsidR="00A14ECA" w:rsidRPr="00A14ECA" w:rsidRDefault="00A14ECA" w:rsidP="00A14ECA">
            <w:pPr>
              <w:pStyle w:val="InhaltVA"/>
              <w:numPr>
                <w:ilvl w:val="0"/>
                <w:numId w:val="4"/>
              </w:numPr>
              <w:rPr>
                <w:szCs w:val="22"/>
              </w:rPr>
            </w:pPr>
            <w:r w:rsidRPr="00A14ECA">
              <w:rPr>
                <w:rFonts w:eastAsia="Calibri"/>
                <w:szCs w:val="22"/>
                <w:lang w:eastAsia="en-US"/>
              </w:rPr>
              <w:t>Abschließend</w:t>
            </w:r>
          </w:p>
        </w:tc>
        <w:tc>
          <w:tcPr>
            <w:tcW w:w="2835" w:type="dxa"/>
            <w:tcBorders>
              <w:bottom w:val="nil"/>
            </w:tcBorders>
          </w:tcPr>
          <w:p w14:paraId="0117C78A" w14:textId="77777777" w:rsidR="00A14ECA" w:rsidRPr="00A14ECA" w:rsidRDefault="00A14ECA" w:rsidP="00A14ECA">
            <w:pPr>
              <w:pStyle w:val="InhaltVA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084EB561" w14:textId="77777777" w:rsidR="00A14ECA" w:rsidRPr="00A14ECA" w:rsidRDefault="00A14ECA" w:rsidP="00A14ECA">
            <w:pPr>
              <w:pStyle w:val="InhaltVA"/>
              <w:rPr>
                <w:szCs w:val="22"/>
              </w:rPr>
            </w:pPr>
          </w:p>
        </w:tc>
      </w:tr>
      <w:tr w:rsidR="00A14ECA" w:rsidRPr="00A14ECA" w14:paraId="5D137097" w14:textId="77777777" w:rsidTr="00F06A6C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2B9BB012" w14:textId="77777777" w:rsidR="00A14ECA" w:rsidRPr="00A14ECA" w:rsidRDefault="00A14ECA" w:rsidP="00A14ECA">
            <w:pPr>
              <w:pStyle w:val="InhaltVA"/>
              <w:ind w:left="708"/>
              <w:jc w:val="left"/>
              <w:rPr>
                <w:szCs w:val="22"/>
              </w:rPr>
            </w:pPr>
            <w:r w:rsidRPr="00A14ECA">
              <w:rPr>
                <w:b/>
                <w:szCs w:val="22"/>
              </w:rPr>
              <w:t>Dokumentation</w:t>
            </w:r>
          </w:p>
        </w:tc>
        <w:tc>
          <w:tcPr>
            <w:tcW w:w="2835" w:type="dxa"/>
            <w:tcBorders>
              <w:top w:val="nil"/>
            </w:tcBorders>
          </w:tcPr>
          <w:p w14:paraId="0EBE5E7C" w14:textId="77777777" w:rsidR="00A14ECA" w:rsidRPr="00A14ECA" w:rsidRDefault="00A14ECA" w:rsidP="00A14ECA">
            <w:pPr>
              <w:pStyle w:val="Listenabsatz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A14ECA">
              <w:rPr>
                <w:sz w:val="22"/>
                <w:szCs w:val="22"/>
              </w:rPr>
              <w:t xml:space="preserve">Wartung </w:t>
            </w:r>
            <w:r w:rsidRPr="00A14ECA">
              <w:rPr>
                <w:color w:val="000000"/>
                <w:sz w:val="22"/>
                <w:szCs w:val="22"/>
              </w:rPr>
              <w:t>dokumentieren</w:t>
            </w:r>
          </w:p>
        </w:tc>
        <w:tc>
          <w:tcPr>
            <w:tcW w:w="3685" w:type="dxa"/>
            <w:tcBorders>
              <w:top w:val="nil"/>
            </w:tcBorders>
          </w:tcPr>
          <w:p w14:paraId="383B7A83" w14:textId="77777777" w:rsidR="00A14ECA" w:rsidRPr="00A14ECA" w:rsidRDefault="00A14ECA" w:rsidP="00A14ECA">
            <w:pPr>
              <w:pStyle w:val="Listenabsatz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A14ECA">
              <w:rPr>
                <w:color w:val="000000"/>
                <w:sz w:val="22"/>
                <w:szCs w:val="22"/>
              </w:rPr>
              <w:t>Gerätebuch</w:t>
            </w:r>
          </w:p>
          <w:p w14:paraId="5CD7C7A8" w14:textId="77777777" w:rsidR="00A14ECA" w:rsidRPr="00A14ECA" w:rsidRDefault="00A14ECA" w:rsidP="00A14ECA">
            <w:pPr>
              <w:pStyle w:val="Listenabsatz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A14ECA">
              <w:rPr>
                <w:color w:val="000000"/>
                <w:sz w:val="22"/>
                <w:szCs w:val="22"/>
              </w:rPr>
              <w:t>ProzDokuSys</w:t>
            </w:r>
          </w:p>
        </w:tc>
      </w:tr>
    </w:tbl>
    <w:p w14:paraId="04EC7D0F" w14:textId="4C7A9F10" w:rsidR="00A14ECA" w:rsidRDefault="00A14ECA" w:rsidP="000A015C">
      <w:pPr>
        <w:pStyle w:val="InhaltVA"/>
      </w:pPr>
    </w:p>
    <w:p w14:paraId="1734F4B8" w14:textId="77777777" w:rsidR="00A14ECA" w:rsidRDefault="00A14ECA">
      <w:pPr>
        <w:rPr>
          <w:rFonts w:ascii="Times New Roman" w:eastAsia="Times New Roman" w:hAnsi="Times New Roman" w:cs="Times New Roman"/>
          <w:color w:val="000000"/>
          <w:szCs w:val="20"/>
          <w:lang w:eastAsia="de-DE"/>
        </w:rPr>
      </w:pPr>
      <w:r>
        <w:br w:type="page"/>
      </w:r>
    </w:p>
    <w:p w14:paraId="527B7B26" w14:textId="09A2A7F4" w:rsidR="00A14ECA" w:rsidRPr="00FE1336" w:rsidRDefault="00A14ECA" w:rsidP="00A14ECA">
      <w:pPr>
        <w:pStyle w:val="InhaltVA"/>
        <w:rPr>
          <w:b/>
          <w:szCs w:val="22"/>
        </w:rPr>
      </w:pPr>
      <w:bookmarkStart w:id="0" w:name="_Hlk67306647"/>
      <w:r w:rsidRPr="00FE1336">
        <w:rPr>
          <w:b/>
          <w:szCs w:val="22"/>
          <w:shd w:val="clear" w:color="auto" w:fill="D9FFF5"/>
        </w:rPr>
        <w:t xml:space="preserve">Hersteller - Wartung </w:t>
      </w:r>
      <w:bookmarkEnd w:id="0"/>
      <w:r w:rsidRPr="00FE1336">
        <w:rPr>
          <w:b/>
          <w:szCs w:val="22"/>
          <w:shd w:val="clear" w:color="auto" w:fill="D9FFF5"/>
        </w:rPr>
        <w:t>– jährlich</w:t>
      </w:r>
      <w:r>
        <w:rPr>
          <w:b/>
          <w:szCs w:val="22"/>
          <w:shd w:val="clear" w:color="auto" w:fill="D9FFF5"/>
        </w:rPr>
        <w:t>,</w:t>
      </w:r>
      <w:r w:rsidRPr="00FE1336">
        <w:rPr>
          <w:b/>
          <w:szCs w:val="22"/>
          <w:shd w:val="clear" w:color="auto" w:fill="D9FFF5"/>
        </w:rPr>
        <w:t xml:space="preserve"> zweijährlich</w:t>
      </w: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A14ECA" w14:paraId="26374A69" w14:textId="77777777" w:rsidTr="00F06A6C">
        <w:trPr>
          <w:tblHeader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00674D"/>
          </w:tcPr>
          <w:p w14:paraId="66302F67" w14:textId="77777777" w:rsidR="00A14ECA" w:rsidRPr="000A015C" w:rsidRDefault="00A14ECA" w:rsidP="00F06A6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674D"/>
          </w:tcPr>
          <w:p w14:paraId="61977103" w14:textId="77777777" w:rsidR="00A14ECA" w:rsidRPr="000A015C" w:rsidRDefault="00A14ECA" w:rsidP="00F06A6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00674D"/>
          </w:tcPr>
          <w:p w14:paraId="09D75DD4" w14:textId="77777777" w:rsidR="00A14ECA" w:rsidRPr="000A015C" w:rsidRDefault="00A14ECA" w:rsidP="00F06A6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A14ECA" w:rsidRPr="000E3E21" w14:paraId="624E9579" w14:textId="77777777" w:rsidTr="00F06A6C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322E610F" w14:textId="77777777" w:rsidR="00A14ECA" w:rsidRPr="000E3E21" w:rsidRDefault="00A14ECA" w:rsidP="00F06A6C">
            <w:pPr>
              <w:pStyle w:val="InhaltVA"/>
              <w:numPr>
                <w:ilvl w:val="0"/>
                <w:numId w:val="7"/>
              </w:numPr>
              <w:jc w:val="left"/>
              <w:rPr>
                <w:szCs w:val="22"/>
              </w:rPr>
            </w:pPr>
            <w:r w:rsidRPr="000E3E21">
              <w:rPr>
                <w:rFonts w:eastAsia="Calibri"/>
                <w:szCs w:val="22"/>
                <w:lang w:eastAsia="en-US"/>
              </w:rPr>
              <w:t>Vorbereitung</w:t>
            </w:r>
          </w:p>
        </w:tc>
        <w:tc>
          <w:tcPr>
            <w:tcW w:w="2835" w:type="dxa"/>
            <w:tcBorders>
              <w:bottom w:val="nil"/>
            </w:tcBorders>
          </w:tcPr>
          <w:p w14:paraId="384E37CB" w14:textId="77777777" w:rsidR="00A14ECA" w:rsidRPr="000E3E21" w:rsidRDefault="00A14ECA" w:rsidP="00F06A6C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2BBF3B31" w14:textId="77777777" w:rsidR="00A14ECA" w:rsidRPr="000E3E21" w:rsidRDefault="00A14ECA" w:rsidP="00F06A6C">
            <w:pPr>
              <w:pStyle w:val="InhaltVA"/>
              <w:jc w:val="left"/>
              <w:rPr>
                <w:szCs w:val="22"/>
              </w:rPr>
            </w:pPr>
          </w:p>
        </w:tc>
      </w:tr>
      <w:tr w:rsidR="00A14ECA" w:rsidRPr="000E3E21" w14:paraId="700A16AE" w14:textId="77777777" w:rsidTr="00F06A6C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7BC93884" w14:textId="77777777" w:rsidR="00A14ECA" w:rsidRPr="000E3E21" w:rsidRDefault="00A14ECA" w:rsidP="00F06A6C">
            <w:pPr>
              <w:pStyle w:val="InhaltVA"/>
              <w:ind w:left="708"/>
              <w:jc w:val="left"/>
              <w:rPr>
                <w:szCs w:val="22"/>
              </w:rPr>
            </w:pPr>
            <w:r w:rsidRPr="000E3E21">
              <w:rPr>
                <w:rFonts w:eastAsia="Calibri"/>
                <w:b/>
                <w:bCs/>
                <w:szCs w:val="22"/>
                <w:lang w:eastAsia="en-US"/>
              </w:rPr>
              <w:t>Einleitung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18A1FEE" w14:textId="77777777" w:rsidR="00A14ECA" w:rsidRPr="000E3E21" w:rsidRDefault="00A14ECA" w:rsidP="00F06A6C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0E3E21">
              <w:rPr>
                <w:rFonts w:eastAsia="Calibri"/>
                <w:szCs w:val="22"/>
                <w:lang w:eastAsia="en-US"/>
              </w:rPr>
              <w:t>Antrag auf Instandhaltung rechtzeitig stellen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6EDA3EFD" w14:textId="77777777" w:rsidR="00C83476" w:rsidRPr="001B624B" w:rsidRDefault="00C83476" w:rsidP="00C83476">
            <w:pPr>
              <w:pStyle w:val="Listenabsatz"/>
              <w:numPr>
                <w:ilvl w:val="0"/>
                <w:numId w:val="6"/>
              </w:num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Rahmenverträge beachten</w:t>
            </w:r>
          </w:p>
          <w:p w14:paraId="45AF55AA" w14:textId="77777777" w:rsidR="00C83476" w:rsidRDefault="00C83476" w:rsidP="00C83476">
            <w:pPr>
              <w:pStyle w:val="Listenabsatz"/>
              <w:numPr>
                <w:ilvl w:val="1"/>
                <w:numId w:val="6"/>
              </w:numPr>
              <w:ind w:left="737"/>
              <w:rPr>
                <w:rFonts w:eastAsia="Calibri"/>
                <w:sz w:val="22"/>
                <w:szCs w:val="22"/>
                <w:lang w:eastAsia="en-US"/>
              </w:rPr>
            </w:pPr>
            <w:r w:rsidRPr="001B624B">
              <w:rPr>
                <w:rFonts w:eastAsia="Calibri"/>
                <w:sz w:val="22"/>
                <w:szCs w:val="22"/>
                <w:lang w:eastAsia="en-US"/>
              </w:rPr>
              <w:t>IRV Standort Q/U2EE/R1870</w:t>
            </w:r>
          </w:p>
          <w:p w14:paraId="5B0D1527" w14:textId="72762802" w:rsidR="00C83476" w:rsidRPr="00C83476" w:rsidRDefault="00C83476" w:rsidP="00C83476">
            <w:pPr>
              <w:pStyle w:val="Listenabsatz"/>
              <w:numPr>
                <w:ilvl w:val="1"/>
                <w:numId w:val="6"/>
              </w:numPr>
              <w:ind w:left="737"/>
              <w:rPr>
                <w:szCs w:val="22"/>
              </w:rPr>
            </w:pPr>
            <w:r w:rsidRPr="000D0505">
              <w:rPr>
                <w:rFonts w:eastAsia="Calibri"/>
                <w:sz w:val="22"/>
                <w:szCs w:val="22"/>
                <w:lang w:eastAsia="en-US"/>
              </w:rPr>
              <w:t>IRV Werk Q/U2EE/R1</w:t>
            </w: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Pr="000D0505">
              <w:rPr>
                <w:rFonts w:eastAsia="Calibri"/>
                <w:sz w:val="22"/>
                <w:szCs w:val="22"/>
                <w:lang w:eastAsia="en-US"/>
              </w:rPr>
              <w:t>80</w:t>
            </w:r>
          </w:p>
          <w:p w14:paraId="5AF7D097" w14:textId="1FF16EBC" w:rsidR="00A14ECA" w:rsidRPr="000E3E21" w:rsidRDefault="00A14ECA" w:rsidP="00C83476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0E3E21">
              <w:rPr>
                <w:rFonts w:eastAsia="Calibri"/>
                <w:szCs w:val="22"/>
                <w:lang w:eastAsia="en-US"/>
              </w:rPr>
              <w:t>Vorschriften für die Instandhaltung bei der Bundeswehr beachten</w:t>
            </w:r>
          </w:p>
        </w:tc>
      </w:tr>
      <w:tr w:rsidR="00A14ECA" w:rsidRPr="000E3E21" w14:paraId="032816D8" w14:textId="77777777" w:rsidTr="00F06A6C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4E150BA5" w14:textId="77777777" w:rsidR="00A14ECA" w:rsidRPr="000E3E21" w:rsidRDefault="00A14ECA" w:rsidP="00F06A6C">
            <w:pPr>
              <w:pStyle w:val="InhaltVA"/>
              <w:numPr>
                <w:ilvl w:val="0"/>
                <w:numId w:val="7"/>
              </w:numPr>
              <w:jc w:val="left"/>
              <w:rPr>
                <w:szCs w:val="22"/>
              </w:rPr>
            </w:pPr>
            <w:r w:rsidRPr="000E3E21">
              <w:rPr>
                <w:rFonts w:eastAsia="Calibri"/>
                <w:szCs w:val="22"/>
                <w:lang w:eastAsia="en-US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186C8B4A" w14:textId="77777777" w:rsidR="00A14ECA" w:rsidRPr="000E3E21" w:rsidRDefault="00A14ECA" w:rsidP="00F06A6C">
            <w:pPr>
              <w:pStyle w:val="InhaltVA"/>
              <w:jc w:val="left"/>
              <w:rPr>
                <w:szCs w:val="22"/>
              </w:rPr>
            </w:pPr>
            <w:r w:rsidRPr="000E3E21">
              <w:rPr>
                <w:szCs w:val="22"/>
              </w:rPr>
              <w:t>Wöchentliche Wartung</w:t>
            </w:r>
          </w:p>
        </w:tc>
        <w:tc>
          <w:tcPr>
            <w:tcW w:w="3685" w:type="dxa"/>
            <w:tcBorders>
              <w:bottom w:val="nil"/>
            </w:tcBorders>
          </w:tcPr>
          <w:p w14:paraId="17286143" w14:textId="77777777" w:rsidR="00A14ECA" w:rsidRPr="000E3E21" w:rsidRDefault="00A14ECA" w:rsidP="00F06A6C">
            <w:pPr>
              <w:pStyle w:val="InhaltVA"/>
              <w:rPr>
                <w:szCs w:val="22"/>
              </w:rPr>
            </w:pPr>
          </w:p>
        </w:tc>
      </w:tr>
      <w:tr w:rsidR="00A14ECA" w:rsidRPr="000E3E21" w14:paraId="56EF46A1" w14:textId="77777777" w:rsidTr="00F06A6C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3401053B" w14:textId="77777777" w:rsidR="00A14ECA" w:rsidRPr="000E3E21" w:rsidRDefault="00A14ECA" w:rsidP="00F06A6C">
            <w:pPr>
              <w:pStyle w:val="InhaltVA"/>
              <w:ind w:left="708"/>
              <w:jc w:val="left"/>
              <w:rPr>
                <w:szCs w:val="22"/>
              </w:rPr>
            </w:pPr>
            <w:r w:rsidRPr="000E3E21">
              <w:rPr>
                <w:b/>
                <w:szCs w:val="22"/>
              </w:rPr>
              <w:t>Wartung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26327B15" w14:textId="77777777" w:rsidR="00A14ECA" w:rsidRPr="000E3E21" w:rsidRDefault="00A14ECA" w:rsidP="00F06A6C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0E3E21">
              <w:rPr>
                <w:rFonts w:eastAsia="Calibri"/>
                <w:szCs w:val="22"/>
                <w:lang w:eastAsia="en-US"/>
              </w:rPr>
              <w:t>Betriebsbereitschaft herstellen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79A8AC84" w14:textId="77777777" w:rsidR="00A14ECA" w:rsidRPr="000E3E21" w:rsidRDefault="00A14ECA" w:rsidP="00F06A6C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0E3E21">
              <w:rPr>
                <w:rFonts w:eastAsia="Calibri"/>
                <w:szCs w:val="22"/>
                <w:lang w:eastAsia="en-US"/>
              </w:rPr>
              <w:t>Gerätebuch bereitlegen</w:t>
            </w:r>
          </w:p>
        </w:tc>
      </w:tr>
      <w:tr w:rsidR="00A14ECA" w:rsidRPr="000E3E21" w14:paraId="11D2CE89" w14:textId="77777777" w:rsidTr="00F06A6C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34755FF0" w14:textId="77777777" w:rsidR="00A14ECA" w:rsidRPr="000E3E21" w:rsidRDefault="00A14ECA" w:rsidP="00F06A6C">
            <w:pPr>
              <w:pStyle w:val="InhaltVA"/>
              <w:numPr>
                <w:ilvl w:val="0"/>
                <w:numId w:val="7"/>
              </w:numPr>
              <w:jc w:val="left"/>
              <w:rPr>
                <w:szCs w:val="22"/>
              </w:rPr>
            </w:pPr>
            <w:r w:rsidRPr="000E3E21">
              <w:rPr>
                <w:rFonts w:eastAsia="Calibri"/>
                <w:szCs w:val="22"/>
                <w:lang w:eastAsia="en-US"/>
              </w:rPr>
              <w:t>Abschließend</w:t>
            </w:r>
          </w:p>
        </w:tc>
        <w:tc>
          <w:tcPr>
            <w:tcW w:w="2835" w:type="dxa"/>
            <w:tcBorders>
              <w:bottom w:val="nil"/>
            </w:tcBorders>
          </w:tcPr>
          <w:p w14:paraId="15EE3EAD" w14:textId="77777777" w:rsidR="00A14ECA" w:rsidRPr="000E3E21" w:rsidRDefault="00A14ECA" w:rsidP="00F06A6C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6FE72712" w14:textId="77777777" w:rsidR="00A14ECA" w:rsidRPr="000E3E21" w:rsidRDefault="00A14ECA" w:rsidP="00F06A6C">
            <w:pPr>
              <w:pStyle w:val="InhaltVA"/>
              <w:jc w:val="left"/>
              <w:rPr>
                <w:szCs w:val="22"/>
              </w:rPr>
            </w:pPr>
          </w:p>
        </w:tc>
      </w:tr>
      <w:tr w:rsidR="00A14ECA" w:rsidRPr="000E3E21" w14:paraId="4477B7E5" w14:textId="77777777" w:rsidTr="00F06A6C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5F4A0DF2" w14:textId="77777777" w:rsidR="00A14ECA" w:rsidRPr="000E3E21" w:rsidRDefault="00A14ECA" w:rsidP="00F06A6C">
            <w:pPr>
              <w:pStyle w:val="InhaltVA"/>
              <w:ind w:left="708"/>
              <w:jc w:val="left"/>
              <w:rPr>
                <w:b/>
                <w:szCs w:val="22"/>
              </w:rPr>
            </w:pPr>
            <w:r w:rsidRPr="000E3E21">
              <w:rPr>
                <w:b/>
                <w:szCs w:val="22"/>
              </w:rPr>
              <w:t>Dokumentation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705F540" w14:textId="77777777" w:rsidR="00A14ECA" w:rsidRPr="000E3E21" w:rsidRDefault="00A14ECA" w:rsidP="00F06A6C">
            <w:pPr>
              <w:pStyle w:val="InhaltVA"/>
              <w:numPr>
                <w:ilvl w:val="0"/>
                <w:numId w:val="6"/>
              </w:numPr>
              <w:jc w:val="left"/>
              <w:rPr>
                <w:rFonts w:eastAsia="Calibri"/>
                <w:szCs w:val="22"/>
                <w:lang w:eastAsia="en-US"/>
              </w:rPr>
            </w:pPr>
            <w:r w:rsidRPr="000E3E21">
              <w:rPr>
                <w:szCs w:val="22"/>
              </w:rPr>
              <w:t>Wartung dokumentieren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7A9E6725" w14:textId="77777777" w:rsidR="00A14ECA" w:rsidRPr="000E3E21" w:rsidRDefault="00A14ECA" w:rsidP="00F06A6C">
            <w:pPr>
              <w:pStyle w:val="Listenabsatz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0E3E21">
              <w:rPr>
                <w:sz w:val="22"/>
                <w:szCs w:val="22"/>
              </w:rPr>
              <w:t>Gerätebuch</w:t>
            </w:r>
          </w:p>
          <w:p w14:paraId="29E800E9" w14:textId="77777777" w:rsidR="00A14ECA" w:rsidRPr="000E3E21" w:rsidRDefault="00A14ECA" w:rsidP="00F06A6C">
            <w:pPr>
              <w:pStyle w:val="Listenabsatz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0E3E21">
              <w:rPr>
                <w:sz w:val="22"/>
                <w:szCs w:val="22"/>
              </w:rPr>
              <w:t>ProzDokuSys</w:t>
            </w:r>
          </w:p>
        </w:tc>
      </w:tr>
      <w:tr w:rsidR="00A14ECA" w:rsidRPr="000E3E21" w14:paraId="4A1C45F1" w14:textId="77777777" w:rsidTr="00F06A6C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3FD6B072" w14:textId="77777777" w:rsidR="00A14ECA" w:rsidRPr="000E3E21" w:rsidRDefault="00A14ECA" w:rsidP="00F06A6C">
            <w:pPr>
              <w:pStyle w:val="InhaltVA"/>
              <w:ind w:left="708"/>
              <w:jc w:val="left"/>
              <w:rPr>
                <w:b/>
                <w:szCs w:val="22"/>
              </w:rPr>
            </w:pPr>
            <w:r w:rsidRPr="000E3E21">
              <w:rPr>
                <w:b/>
                <w:szCs w:val="22"/>
              </w:rPr>
              <w:t>Archivierung</w:t>
            </w:r>
          </w:p>
        </w:tc>
        <w:tc>
          <w:tcPr>
            <w:tcW w:w="2835" w:type="dxa"/>
            <w:tcBorders>
              <w:top w:val="nil"/>
            </w:tcBorders>
          </w:tcPr>
          <w:p w14:paraId="2A3BE09A" w14:textId="0B16142E" w:rsidR="00A14ECA" w:rsidRPr="000E3E21" w:rsidRDefault="00A14ECA" w:rsidP="00F06A6C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0E3E21">
              <w:rPr>
                <w:szCs w:val="22"/>
              </w:rPr>
              <w:t xml:space="preserve">Servicebericht </w:t>
            </w:r>
          </w:p>
        </w:tc>
        <w:tc>
          <w:tcPr>
            <w:tcW w:w="3685" w:type="dxa"/>
            <w:tcBorders>
              <w:top w:val="nil"/>
            </w:tcBorders>
          </w:tcPr>
          <w:p w14:paraId="56244FF5" w14:textId="6910EF37" w:rsidR="00A14ECA" w:rsidRPr="000E3E21" w:rsidRDefault="00A14ECA" w:rsidP="00A14ECA">
            <w:pPr>
              <w:pStyle w:val="Listenabsatz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0E3E21">
              <w:rPr>
                <w:sz w:val="22"/>
                <w:szCs w:val="22"/>
              </w:rPr>
              <w:t>im Gerätebuch aufbewahren</w:t>
            </w:r>
          </w:p>
        </w:tc>
      </w:tr>
    </w:tbl>
    <w:p w14:paraId="4FD8FD55" w14:textId="59B2369C" w:rsidR="00A14ECA" w:rsidRDefault="00A14ECA" w:rsidP="000A015C">
      <w:pPr>
        <w:pStyle w:val="InhaltVA"/>
      </w:pPr>
    </w:p>
    <w:p w14:paraId="24E5D2BF" w14:textId="1FD2AC3A" w:rsidR="00A14ECA" w:rsidRDefault="00A14ECA" w:rsidP="000A015C">
      <w:pPr>
        <w:pStyle w:val="InhaltVA"/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2"/>
      </w:tblGrid>
      <w:tr w:rsidR="00A14ECA" w:rsidRPr="00675956" w14:paraId="4A1A2DA2" w14:textId="77777777" w:rsidTr="00A14ECA">
        <w:trPr>
          <w:trHeight w:val="424"/>
          <w:tblHeader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00674D"/>
            <w:vAlign w:val="center"/>
          </w:tcPr>
          <w:p w14:paraId="7846AAFA" w14:textId="77777777" w:rsidR="00A14ECA" w:rsidRPr="00A14ECA" w:rsidRDefault="00A14ECA" w:rsidP="00A14E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</w:rPr>
            </w:pPr>
            <w:r w:rsidRPr="00A14ECA">
              <w:rPr>
                <w:rFonts w:ascii="Times New Roman" w:eastAsia="Calibri" w:hAnsi="Times New Roman" w:cs="Times New Roman"/>
                <w:b/>
                <w:color w:val="FFFFFF"/>
              </w:rPr>
              <w:t>Bildteil</w:t>
            </w:r>
          </w:p>
        </w:tc>
      </w:tr>
      <w:tr w:rsidR="00A14ECA" w:rsidRPr="0093295C" w14:paraId="1032C114" w14:textId="77777777" w:rsidTr="00A14ECA">
        <w:trPr>
          <w:trHeight w:val="20"/>
        </w:trPr>
        <w:tc>
          <w:tcPr>
            <w:tcW w:w="5000" w:type="pct"/>
            <w:tcBorders>
              <w:bottom w:val="nil"/>
            </w:tcBorders>
          </w:tcPr>
          <w:p w14:paraId="69558095" w14:textId="77777777" w:rsidR="00A14ECA" w:rsidRPr="00A14ECA" w:rsidRDefault="00A14ECA" w:rsidP="00A14E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14ECA" w:rsidRPr="0093295C" w14:paraId="743AB6B5" w14:textId="77777777" w:rsidTr="00A14ECA">
        <w:trPr>
          <w:trHeight w:val="20"/>
        </w:trPr>
        <w:tc>
          <w:tcPr>
            <w:tcW w:w="5000" w:type="pct"/>
            <w:tcBorders>
              <w:top w:val="nil"/>
              <w:bottom w:val="nil"/>
            </w:tcBorders>
          </w:tcPr>
          <w:p w14:paraId="0625D3CB" w14:textId="77777777" w:rsidR="00A14ECA" w:rsidRPr="00A14ECA" w:rsidRDefault="00A14ECA" w:rsidP="00A14E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14EC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DB18A58" wp14:editId="2F152B36">
                  <wp:extent cx="5759450" cy="3209027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t="-1" b="1758"/>
                          <a:stretch/>
                        </pic:blipFill>
                        <pic:spPr bwMode="auto">
                          <a:xfrm>
                            <a:off x="0" y="0"/>
                            <a:ext cx="5759450" cy="32090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4ECA" w:rsidRPr="0093295C" w14:paraId="52E9A556" w14:textId="77777777" w:rsidTr="00A14ECA">
        <w:trPr>
          <w:trHeight w:val="20"/>
        </w:trPr>
        <w:tc>
          <w:tcPr>
            <w:tcW w:w="5000" w:type="pct"/>
            <w:tcBorders>
              <w:top w:val="nil"/>
              <w:bottom w:val="nil"/>
            </w:tcBorders>
          </w:tcPr>
          <w:p w14:paraId="0B804527" w14:textId="77777777" w:rsidR="00A14ECA" w:rsidRPr="00A14ECA" w:rsidRDefault="00A14ECA" w:rsidP="00A14E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4ECA">
              <w:rPr>
                <w:rFonts w:ascii="Times New Roman" w:hAnsi="Times New Roman" w:cs="Times New Roman"/>
              </w:rPr>
              <w:t>Abb. 1</w:t>
            </w:r>
          </w:p>
        </w:tc>
      </w:tr>
      <w:tr w:rsidR="00A14ECA" w:rsidRPr="0093295C" w14:paraId="77E956BD" w14:textId="77777777" w:rsidTr="00A14ECA">
        <w:trPr>
          <w:trHeight w:val="20"/>
        </w:trPr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14:paraId="6878A89C" w14:textId="77777777" w:rsidR="00A14ECA" w:rsidRPr="00A14ECA" w:rsidRDefault="00A14ECA" w:rsidP="00A14E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1D8B928" w14:textId="65DCDD3A" w:rsidR="00F01BB9" w:rsidRPr="00C83476" w:rsidRDefault="00F01BB9" w:rsidP="00C83476">
      <w:pPr>
        <w:tabs>
          <w:tab w:val="left" w:pos="6748"/>
        </w:tabs>
        <w:spacing w:after="0" w:line="240" w:lineRule="auto"/>
        <w:rPr>
          <w:rFonts w:ascii="Tahoma" w:hAnsi="Tahoma" w:cs="Tahoma"/>
          <w:sz w:val="20"/>
          <w:szCs w:val="20"/>
          <w:lang w:eastAsia="de-DE"/>
        </w:rPr>
      </w:pPr>
    </w:p>
    <w:sectPr w:rsidR="00F01BB9" w:rsidRPr="00C83476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8A67C" w14:textId="77777777" w:rsidR="00636FDE" w:rsidRDefault="00636FDE" w:rsidP="001313CB">
      <w:pPr>
        <w:spacing w:after="0" w:line="240" w:lineRule="auto"/>
      </w:pPr>
      <w:r>
        <w:separator/>
      </w:r>
    </w:p>
  </w:endnote>
  <w:endnote w:type="continuationSeparator" w:id="0">
    <w:p w14:paraId="477C478D" w14:textId="77777777" w:rsidR="00636FDE" w:rsidRDefault="00636FDE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7005B932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64FE5D9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pacing w:val="6"/>
              <w:sz w:val="16"/>
              <w:szCs w:val="16"/>
            </w:rPr>
            <w:t>Erstausgabe</w:t>
          </w:r>
          <w:r w:rsidRPr="008C0669">
            <w:rPr>
              <w:rFonts w:ascii="Times New Roman" w:hAnsi="Times New Roman" w:cs="Times New Roman"/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0D593E27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33B21EE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535881B9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05756F1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0532EFB7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Dok.-Name:</w:t>
          </w:r>
        </w:p>
        <w:p w14:paraId="0E2301B8" w14:textId="26D36126" w:rsidR="008C0669" w:rsidRPr="008C0669" w:rsidRDefault="008C0669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FILENAME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F01BB9">
            <w:rPr>
              <w:rFonts w:ascii="Times New Roman" w:hAnsi="Times New Roman" w:cs="Times New Roman"/>
              <w:noProof/>
              <w:sz w:val="16"/>
              <w:szCs w:val="16"/>
            </w:rPr>
            <w:t>SAA_UPR_INS_22_01_Wartung_SDV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  <w:tr w:rsidR="00164C10" w:rsidRPr="00164C10" w14:paraId="417AA47E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269EACB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30541A7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2588B727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08E71E2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23.08.2019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257D5102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5399771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4BF31FA5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1905484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7AB2586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26F56ED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30AABDD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2142E69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1E94C26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2C1E778C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4911CD3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4AF998E2" w14:textId="66204FD1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5E03ED">
            <w:rPr>
              <w:rFonts w:ascii="Times New Roman" w:hAnsi="Times New Roman" w:cs="Times New Roman"/>
              <w:noProof/>
              <w:sz w:val="16"/>
              <w:szCs w:val="16"/>
            </w:rPr>
            <w:t>04.05.2022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646AE5E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7402938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21E370C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2D69383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389E4DE1" w14:textId="77777777" w:rsidR="00164C10" w:rsidRPr="008C0669" w:rsidRDefault="00164C10" w:rsidP="00164C10">
          <w:pPr>
            <w:pStyle w:val="Fuzeile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PAGE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 xml:space="preserve"> von 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NUMPAGES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27DD024A" w14:textId="77777777" w:rsidR="00164C10" w:rsidRPr="00164C10" w:rsidRDefault="00164C10">
    <w:pPr>
      <w:pStyle w:val="Fuzeile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B67C2" w14:textId="77777777" w:rsidR="00636FDE" w:rsidRDefault="00636FDE" w:rsidP="001313CB">
      <w:pPr>
        <w:spacing w:after="0" w:line="240" w:lineRule="auto"/>
      </w:pPr>
      <w:r>
        <w:separator/>
      </w:r>
    </w:p>
  </w:footnote>
  <w:footnote w:type="continuationSeparator" w:id="0">
    <w:p w14:paraId="7679F29C" w14:textId="77777777" w:rsidR="00636FDE" w:rsidRDefault="00636FDE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6F333A9A" w14:textId="77777777" w:rsidTr="00164C10">
      <w:trPr>
        <w:trHeight w:val="850"/>
      </w:trPr>
      <w:tc>
        <w:tcPr>
          <w:tcW w:w="2409" w:type="dxa"/>
          <w:vMerge w:val="restart"/>
        </w:tcPr>
        <w:p w14:paraId="6DB93129" w14:textId="0096F628" w:rsidR="001313CB" w:rsidRDefault="00C71E12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3A6E0538" wp14:editId="29CB0106">
                <wp:extent cx="1259840" cy="924560"/>
                <wp:effectExtent l="0" t="0" r="0" b="8890"/>
                <wp:docPr id="7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rafik 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749FD41F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3299AE8F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  <w:rPr>
              <w:rFonts w:ascii="Times New Roman" w:hAnsi="Times New Roman" w:cs="Times New Roman"/>
            </w:rPr>
          </w:pPr>
          <w:r w:rsidRPr="001313CB">
            <w:rPr>
              <w:rFonts w:ascii="Times New Roman" w:hAnsi="Times New Roman" w:cs="Times New Roman"/>
            </w:rPr>
            <w:t>Sterilisationsmodul EinsLaz 72/180</w:t>
          </w:r>
        </w:p>
        <w:p w14:paraId="4CCA832F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 w:val="restart"/>
        </w:tcPr>
        <w:p w14:paraId="101776BF" w14:textId="33545B98" w:rsidR="001313CB" w:rsidRDefault="00305709" w:rsidP="001313CB">
          <w:pPr>
            <w:pStyle w:val="Kopfzeile"/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/>
              <w:b/>
            </w:rPr>
            <w:t>SAA</w:t>
          </w:r>
          <w:r w:rsidR="001313CB">
            <w:rPr>
              <w:rFonts w:ascii="Times New Roman" w:hAnsi="Times New Roman"/>
              <w:b/>
            </w:rPr>
            <w:t>_U</w:t>
          </w:r>
          <w:r>
            <w:rPr>
              <w:rFonts w:ascii="Times New Roman" w:hAnsi="Times New Roman"/>
              <w:b/>
            </w:rPr>
            <w:t>PR</w:t>
          </w:r>
          <w:r w:rsidR="001313CB">
            <w:rPr>
              <w:rFonts w:ascii="Times New Roman" w:hAnsi="Times New Roman"/>
              <w:b/>
            </w:rPr>
            <w:t>_</w:t>
          </w:r>
          <w:r>
            <w:rPr>
              <w:rFonts w:ascii="Times New Roman" w:hAnsi="Times New Roman"/>
              <w:b/>
            </w:rPr>
            <w:t>IN</w:t>
          </w:r>
          <w:r w:rsidR="001313CB">
            <w:rPr>
              <w:rFonts w:ascii="Times New Roman" w:hAnsi="Times New Roman"/>
              <w:b/>
            </w:rPr>
            <w:t>S</w:t>
          </w:r>
          <w:r w:rsidR="001313CB" w:rsidRPr="00581B99">
            <w:rPr>
              <w:rFonts w:ascii="Times New Roman" w:hAnsi="Times New Roman"/>
              <w:b/>
            </w:rPr>
            <w:t>_</w:t>
          </w:r>
          <w:r w:rsidR="000A015C">
            <w:rPr>
              <w:rFonts w:ascii="Times New Roman" w:hAnsi="Times New Roman"/>
              <w:b/>
            </w:rPr>
            <w:t>2</w:t>
          </w:r>
          <w:r w:rsidR="00164E91">
            <w:rPr>
              <w:rFonts w:ascii="Times New Roman" w:hAnsi="Times New Roman"/>
              <w:b/>
            </w:rPr>
            <w:t>2</w:t>
          </w:r>
        </w:p>
      </w:tc>
    </w:tr>
    <w:tr w:rsidR="001313CB" w14:paraId="7EC67770" w14:textId="77777777" w:rsidTr="00164C10">
      <w:tc>
        <w:tcPr>
          <w:tcW w:w="2409" w:type="dxa"/>
          <w:vMerge/>
        </w:tcPr>
        <w:p w14:paraId="1B5C0F26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35BDD92E" w14:textId="77777777" w:rsidR="001313CB" w:rsidRPr="001313CB" w:rsidRDefault="000A015C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="001313CB" w:rsidRPr="001313CB">
            <w:rPr>
              <w:rFonts w:ascii="Times New Roman" w:hAnsi="Times New Roman"/>
              <w:sz w:val="22"/>
            </w:rPr>
            <w:t>anweisung</w:t>
          </w:r>
        </w:p>
        <w:p w14:paraId="4F419247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/>
        </w:tcPr>
        <w:p w14:paraId="21957C18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  <w:tr w:rsidR="001313CB" w14:paraId="799B9F7B" w14:textId="77777777" w:rsidTr="00164C10">
      <w:tc>
        <w:tcPr>
          <w:tcW w:w="2409" w:type="dxa"/>
          <w:vMerge/>
        </w:tcPr>
        <w:p w14:paraId="1EE0F1E9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0380155F" w14:textId="77777777" w:rsidR="00305709" w:rsidRPr="00305709" w:rsidRDefault="00305709" w:rsidP="00305709">
          <w:pPr>
            <w:pStyle w:val="berschrift11"/>
            <w:jc w:val="center"/>
            <w:rPr>
              <w:rFonts w:ascii="Times New Roman" w:hAnsi="Times New Roman"/>
              <w:bCs/>
              <w:sz w:val="22"/>
              <w:szCs w:val="22"/>
            </w:rPr>
          </w:pPr>
          <w:r w:rsidRPr="00305709">
            <w:rPr>
              <w:rFonts w:ascii="Times New Roman" w:hAnsi="Times New Roman"/>
              <w:bCs/>
              <w:sz w:val="22"/>
              <w:szCs w:val="22"/>
            </w:rPr>
            <w:t>Wartung</w:t>
          </w:r>
        </w:p>
        <w:p w14:paraId="2D7B8901" w14:textId="557D6233" w:rsidR="001313CB" w:rsidRPr="00305709" w:rsidRDefault="00305709" w:rsidP="00305709">
          <w:pPr>
            <w:pStyle w:val="Kopfzeile"/>
            <w:jc w:val="center"/>
            <w:rPr>
              <w:rFonts w:ascii="Times New Roman" w:hAnsi="Times New Roman" w:cs="Times New Roman"/>
            </w:rPr>
          </w:pPr>
          <w:r w:rsidRPr="00305709">
            <w:rPr>
              <w:rFonts w:ascii="Times New Roman" w:hAnsi="Times New Roman" w:cs="Times New Roman"/>
            </w:rPr>
            <w:t>Sterildampf-Versorgungsanlage DR9/18</w:t>
          </w:r>
          <w:r>
            <w:rPr>
              <w:rFonts w:ascii="Times New Roman" w:hAnsi="Times New Roman" w:cs="Times New Roman"/>
            </w:rPr>
            <w:t> </w:t>
          </w:r>
          <w:r w:rsidRPr="00305709">
            <w:rPr>
              <w:rFonts w:ascii="Times New Roman" w:hAnsi="Times New Roman" w:cs="Times New Roman"/>
            </w:rPr>
            <w:t xml:space="preserve">Twin </w:t>
          </w:r>
        </w:p>
      </w:tc>
      <w:tc>
        <w:tcPr>
          <w:tcW w:w="2409" w:type="dxa"/>
          <w:vMerge/>
        </w:tcPr>
        <w:p w14:paraId="7743A847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</w:tbl>
  <w:p w14:paraId="62421CE7" w14:textId="77777777" w:rsidR="001313CB" w:rsidRPr="001313CB" w:rsidRDefault="001313CB">
    <w:pPr>
      <w:pStyle w:val="Kopfzeile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5903"/>
    <w:multiLevelType w:val="hybridMultilevel"/>
    <w:tmpl w:val="26A04294"/>
    <w:lvl w:ilvl="0" w:tplc="FEBAEFB2">
      <w:start w:val="1"/>
      <w:numFmt w:val="bullet"/>
      <w:pStyle w:val="ArbeitsvorbereitungPunkte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80E744B"/>
    <w:multiLevelType w:val="hybridMultilevel"/>
    <w:tmpl w:val="5A9EBE1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333820"/>
    <w:multiLevelType w:val="hybridMultilevel"/>
    <w:tmpl w:val="C7B034D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0B4A28"/>
    <w:multiLevelType w:val="hybridMultilevel"/>
    <w:tmpl w:val="E5CC6B9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FE6512C"/>
    <w:multiLevelType w:val="hybridMultilevel"/>
    <w:tmpl w:val="000E5E0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9CE55FE"/>
    <w:multiLevelType w:val="hybridMultilevel"/>
    <w:tmpl w:val="7E3AF6F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B544AD8"/>
    <w:multiLevelType w:val="hybridMultilevel"/>
    <w:tmpl w:val="446A2DA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D255329"/>
    <w:multiLevelType w:val="hybridMultilevel"/>
    <w:tmpl w:val="000E5E0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93210309">
    <w:abstractNumId w:val="0"/>
  </w:num>
  <w:num w:numId="2" w16cid:durableId="16275502">
    <w:abstractNumId w:val="2"/>
  </w:num>
  <w:num w:numId="3" w16cid:durableId="1848589836">
    <w:abstractNumId w:val="7"/>
  </w:num>
  <w:num w:numId="4" w16cid:durableId="387801931">
    <w:abstractNumId w:val="4"/>
  </w:num>
  <w:num w:numId="5" w16cid:durableId="1617566179">
    <w:abstractNumId w:val="5"/>
  </w:num>
  <w:num w:numId="6" w16cid:durableId="1312246981">
    <w:abstractNumId w:val="3"/>
  </w:num>
  <w:num w:numId="7" w16cid:durableId="890265206">
    <w:abstractNumId w:val="6"/>
  </w:num>
  <w:num w:numId="8" w16cid:durableId="1168599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709"/>
    <w:rsid w:val="000A015C"/>
    <w:rsid w:val="001169A2"/>
    <w:rsid w:val="001313CB"/>
    <w:rsid w:val="00164C10"/>
    <w:rsid w:val="00164E91"/>
    <w:rsid w:val="001A7A8A"/>
    <w:rsid w:val="001F5167"/>
    <w:rsid w:val="001F63CF"/>
    <w:rsid w:val="00305709"/>
    <w:rsid w:val="003846F1"/>
    <w:rsid w:val="0039709C"/>
    <w:rsid w:val="003F1A5B"/>
    <w:rsid w:val="005A0A14"/>
    <w:rsid w:val="005E03ED"/>
    <w:rsid w:val="00616993"/>
    <w:rsid w:val="00626530"/>
    <w:rsid w:val="00636FDE"/>
    <w:rsid w:val="006B1039"/>
    <w:rsid w:val="00701C5D"/>
    <w:rsid w:val="008C0669"/>
    <w:rsid w:val="00942C3E"/>
    <w:rsid w:val="009C32EE"/>
    <w:rsid w:val="009E77EE"/>
    <w:rsid w:val="00A14ECA"/>
    <w:rsid w:val="00A935AB"/>
    <w:rsid w:val="00B568B9"/>
    <w:rsid w:val="00B66686"/>
    <w:rsid w:val="00C00BFA"/>
    <w:rsid w:val="00C71E12"/>
    <w:rsid w:val="00C83476"/>
    <w:rsid w:val="00D53E7B"/>
    <w:rsid w:val="00F0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EE0EF8"/>
  <w15:chartTrackingRefBased/>
  <w15:docId w15:val="{98321883-CA4A-4C19-86BB-EF665DABD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uiPriority w:val="39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berschrift11">
    <w:name w:val="Überschrift 11"/>
    <w:basedOn w:val="Standard"/>
    <w:next w:val="Standard"/>
    <w:uiPriority w:val="99"/>
    <w:rsid w:val="00305709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SAA">
    <w:name w:val="Inhalt SAA"/>
    <w:basedOn w:val="Standard"/>
    <w:rsid w:val="00305709"/>
    <w:p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ArbeitsvorbereitungPunkte">
    <w:name w:val="Arbeitsvorbereitung Punkte"/>
    <w:basedOn w:val="Standard"/>
    <w:link w:val="ArbeitsvorbereitungPunkteZchnZchn"/>
    <w:uiPriority w:val="99"/>
    <w:rsid w:val="00B568B9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character" w:customStyle="1" w:styleId="ArbeitsvorbereitungPunkteZchnZchn">
    <w:name w:val="Arbeitsvorbereitung Punkte Zchn Zchn"/>
    <w:link w:val="ArbeitsvorbereitungPunkte"/>
    <w:uiPriority w:val="99"/>
    <w:locked/>
    <w:rsid w:val="00B568B9"/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berschrift71">
    <w:name w:val="Überschrift 71"/>
    <w:basedOn w:val="Standard"/>
    <w:next w:val="Standard"/>
    <w:uiPriority w:val="99"/>
    <w:rsid w:val="00B568B9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0"/>
      <w:szCs w:val="28"/>
      <w:lang w:eastAsia="de-DE"/>
    </w:rPr>
  </w:style>
  <w:style w:type="paragraph" w:customStyle="1" w:styleId="berschrift81">
    <w:name w:val="Überschrift 81"/>
    <w:basedOn w:val="Standard"/>
    <w:next w:val="Standard"/>
    <w:uiPriority w:val="99"/>
    <w:rsid w:val="00A14ECA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4CD340-DFBD-4293-A19A-1DACD4E35325}"/>
</file>

<file path=customXml/itemProps2.xml><?xml version="1.0" encoding="utf-8"?>
<ds:datastoreItem xmlns:ds="http://schemas.openxmlformats.org/officeDocument/2006/customXml" ds:itemID="{6C863B1D-3A3B-465C-978F-6A490B5CF672}"/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5</Pages>
  <Words>702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8</cp:revision>
  <dcterms:created xsi:type="dcterms:W3CDTF">2021-03-23T07:43:00Z</dcterms:created>
  <dcterms:modified xsi:type="dcterms:W3CDTF">2022-05-04T09:15:00Z</dcterms:modified>
</cp:coreProperties>
</file>