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2644CE1" w14:textId="77777777" w:rsidTr="000A015C">
        <w:tc>
          <w:tcPr>
            <w:tcW w:w="9071" w:type="dxa"/>
            <w:gridSpan w:val="2"/>
          </w:tcPr>
          <w:p w14:paraId="49A24CAC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052670" w14:paraId="56905DE7" w14:textId="77777777" w:rsidTr="000A015C">
        <w:tc>
          <w:tcPr>
            <w:tcW w:w="3685" w:type="dxa"/>
            <w:vAlign w:val="center"/>
          </w:tcPr>
          <w:p w14:paraId="0CE6513F" w14:textId="77777777" w:rsidR="00052670" w:rsidRPr="001313CB" w:rsidRDefault="00052670" w:rsidP="0005267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7AC79AF3" w14:textId="4934ADD1" w:rsidR="00052670" w:rsidRPr="00052670" w:rsidRDefault="00052670" w:rsidP="00052670">
            <w:pPr>
              <w:rPr>
                <w:rFonts w:ascii="Times New Roman" w:hAnsi="Times New Roman" w:cs="Times New Roman"/>
              </w:rPr>
            </w:pPr>
            <w:r w:rsidRPr="00052670">
              <w:rPr>
                <w:rFonts w:ascii="Times New Roman" w:hAnsi="Times New Roman" w:cs="Times New Roman"/>
              </w:rPr>
              <w:t>Wartung Druckluftanlage CST</w:t>
            </w:r>
          </w:p>
        </w:tc>
      </w:tr>
      <w:tr w:rsidR="00052670" w14:paraId="67D6E9C9" w14:textId="77777777" w:rsidTr="000A015C">
        <w:tc>
          <w:tcPr>
            <w:tcW w:w="3685" w:type="dxa"/>
            <w:vAlign w:val="center"/>
          </w:tcPr>
          <w:p w14:paraId="7B6F4A0B" w14:textId="77777777" w:rsidR="00052670" w:rsidRPr="001313CB" w:rsidRDefault="00052670" w:rsidP="0005267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778941C" w14:textId="04FCF94E" w:rsidR="00052670" w:rsidRPr="00052670" w:rsidRDefault="00052670" w:rsidP="00052670">
            <w:pPr>
              <w:rPr>
                <w:rFonts w:ascii="Times New Roman" w:hAnsi="Times New Roman" w:cs="Times New Roman"/>
              </w:rPr>
            </w:pPr>
            <w:r w:rsidRPr="00052670">
              <w:rPr>
                <w:rFonts w:ascii="Times New Roman" w:hAnsi="Times New Roman" w:cs="Times New Roman"/>
              </w:rPr>
              <w:t>AEMP EL – Technikraum</w:t>
            </w:r>
          </w:p>
        </w:tc>
      </w:tr>
      <w:tr w:rsidR="00052670" w14:paraId="232CD34E" w14:textId="77777777" w:rsidTr="000A015C">
        <w:tc>
          <w:tcPr>
            <w:tcW w:w="3685" w:type="dxa"/>
            <w:vAlign w:val="center"/>
          </w:tcPr>
          <w:p w14:paraId="3AD3A859" w14:textId="77777777" w:rsidR="00052670" w:rsidRPr="001313CB" w:rsidRDefault="00052670" w:rsidP="0005267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4EE407C" w14:textId="0EC7A833" w:rsidR="00052670" w:rsidRPr="00052670" w:rsidRDefault="00D1005E" w:rsidP="0005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052670" w:rsidRPr="0005267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052670" w14:paraId="7AA74093" w14:textId="77777777" w:rsidTr="00052670">
        <w:tc>
          <w:tcPr>
            <w:tcW w:w="3685" w:type="dxa"/>
            <w:vAlign w:val="center"/>
          </w:tcPr>
          <w:p w14:paraId="09B30D4A" w14:textId="77777777" w:rsidR="00052670" w:rsidRPr="001313CB" w:rsidRDefault="00052670" w:rsidP="0005267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11E7C0D0" w14:textId="77777777" w:rsidR="00052670" w:rsidRPr="000F266E" w:rsidRDefault="00052670" w:rsidP="00052670">
            <w:pPr>
              <w:rPr>
                <w:rFonts w:ascii="Times New Roman" w:hAnsi="Times New Roman" w:cs="Times New Roman"/>
              </w:rPr>
            </w:pPr>
            <w:r w:rsidRPr="000F266E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02DCA70F" w14:textId="77777777" w:rsidR="00052670" w:rsidRDefault="00052670" w:rsidP="00052670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SAA_TIA_IBN_01_01_Inbetriebnahme_Geraete_Taeglich</w:t>
            </w:r>
          </w:p>
          <w:p w14:paraId="283805EC" w14:textId="351D3362" w:rsidR="00052670" w:rsidRDefault="00052670" w:rsidP="00052670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HP_</w:t>
            </w:r>
            <w:r w:rsidRPr="00052670">
              <w:rPr>
                <w:szCs w:val="22"/>
              </w:rPr>
              <w:t>Da1543_DLA_CST_Betriebsanleitung</w:t>
            </w:r>
          </w:p>
          <w:p w14:paraId="62EB825B" w14:textId="3FE751C0" w:rsidR="00052670" w:rsidRPr="00322DF0" w:rsidRDefault="00052670" w:rsidP="0005267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7FF4D2D8" w14:textId="77777777" w:rsidR="00052670" w:rsidRPr="00322DF0" w:rsidRDefault="00052670" w:rsidP="0005267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35117AF8" w14:textId="6E4996FC" w:rsidR="00052670" w:rsidRPr="00052670" w:rsidRDefault="00052670" w:rsidP="0005267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7D65485A" w14:textId="77777777" w:rsidR="000A015C" w:rsidRPr="000A015C" w:rsidRDefault="000A015C" w:rsidP="000A015C">
      <w:pPr>
        <w:pStyle w:val="InhaltVA"/>
        <w:rPr>
          <w:szCs w:val="22"/>
        </w:rPr>
      </w:pPr>
    </w:p>
    <w:p w14:paraId="319595C3" w14:textId="77777777" w:rsidR="000A015C" w:rsidRPr="000A015C" w:rsidRDefault="000A015C" w:rsidP="000A015C">
      <w:pPr>
        <w:pStyle w:val="InhaltVA"/>
        <w:rPr>
          <w:szCs w:val="22"/>
        </w:rPr>
      </w:pPr>
    </w:p>
    <w:p w14:paraId="529F376D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411E256B" w14:textId="324BAA0C" w:rsidR="000A015C" w:rsidRPr="00052670" w:rsidRDefault="00052670" w:rsidP="000A015C">
      <w:pPr>
        <w:pStyle w:val="Listenabsatz"/>
        <w:ind w:left="360"/>
        <w:rPr>
          <w:bCs/>
          <w:sz w:val="20"/>
          <w:szCs w:val="20"/>
        </w:rPr>
      </w:pPr>
      <w:r w:rsidRPr="00052670">
        <w:rPr>
          <w:bCs/>
          <w:sz w:val="22"/>
          <w:szCs w:val="20"/>
        </w:rPr>
        <w:t>Wartung der Druckluftanlage CST der Fa. HP Medizintechnik.</w:t>
      </w:r>
    </w:p>
    <w:p w14:paraId="3C8E4506" w14:textId="7C867C82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400CA7" w14:paraId="7C3BFC5E" w14:textId="77777777" w:rsidTr="00F06A6C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C8B8A7B" w14:textId="77777777" w:rsidR="00400CA7" w:rsidRDefault="00400CA7" w:rsidP="00F06A6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44D94CA" wp14:editId="4F51DFE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04C7815" w14:textId="77777777" w:rsidR="00400CA7" w:rsidRPr="00D50E96" w:rsidRDefault="00400CA7" w:rsidP="00F06A6C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40A7B0F2" w14:textId="77777777" w:rsidR="00400CA7" w:rsidRDefault="00400CA7" w:rsidP="00F06A6C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1CE4470D" w14:textId="77777777" w:rsidR="00400CA7" w:rsidRPr="000A015C" w:rsidRDefault="00400CA7" w:rsidP="000A015C">
      <w:pPr>
        <w:pStyle w:val="InhaltVA"/>
        <w:rPr>
          <w:szCs w:val="22"/>
        </w:rPr>
      </w:pPr>
    </w:p>
    <w:p w14:paraId="5F1A6337" w14:textId="77777777" w:rsidR="00052670" w:rsidRPr="00D82C40" w:rsidRDefault="00052670" w:rsidP="00052670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001E2D6" w14:textId="77777777" w:rsidTr="00052670">
        <w:tc>
          <w:tcPr>
            <w:tcW w:w="2551" w:type="dxa"/>
            <w:shd w:val="clear" w:color="auto" w:fill="00674D"/>
          </w:tcPr>
          <w:p w14:paraId="0A42923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6EFA66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2CFFB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52670" w14:paraId="345AB75D" w14:textId="77777777" w:rsidTr="00052670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0367F6C0" w14:textId="384B0052" w:rsidR="00052670" w:rsidRPr="00052670" w:rsidRDefault="00052670" w:rsidP="0005267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71D068" w14:textId="7ABE5FEA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7550983" w14:textId="2F02C2B1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PSA</w:t>
            </w:r>
          </w:p>
        </w:tc>
      </w:tr>
      <w:tr w:rsidR="00052670" w14:paraId="5491DEDA" w14:textId="77777777" w:rsidTr="000526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7393D49" w14:textId="17F3DE43" w:rsidR="00052670" w:rsidRPr="00052670" w:rsidRDefault="00052670" w:rsidP="0005267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9F0CC79" w14:textId="3611D6D2" w:rsidR="00052670" w:rsidRPr="00052670" w:rsidRDefault="00052670" w:rsidP="00052670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Wöchen</w:t>
            </w:r>
            <w:r w:rsidRPr="00052670">
              <w:rPr>
                <w:szCs w:val="22"/>
              </w:rPr>
              <w:t>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5E10536" w14:textId="77777777" w:rsidR="00052670" w:rsidRPr="00052670" w:rsidRDefault="00052670" w:rsidP="00052670">
            <w:pPr>
              <w:pStyle w:val="InhaltVA"/>
              <w:jc w:val="left"/>
              <w:rPr>
                <w:szCs w:val="22"/>
              </w:rPr>
            </w:pPr>
          </w:p>
        </w:tc>
      </w:tr>
      <w:tr w:rsidR="00052670" w14:paraId="123A4882" w14:textId="77777777" w:rsidTr="00052670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51D94F2" w14:textId="52542720" w:rsidR="00052670" w:rsidRPr="00052670" w:rsidRDefault="00052670" w:rsidP="00052670">
            <w:pPr>
              <w:pStyle w:val="InhaltVA"/>
              <w:ind w:left="708"/>
              <w:jc w:val="left"/>
              <w:rPr>
                <w:szCs w:val="22"/>
              </w:rPr>
            </w:pPr>
            <w:r w:rsidRPr="00052670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AE7EB33" w14:textId="016DD976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 xml:space="preserve">Prüfung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E3C32D8" w14:textId="77777777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Vorhandenes Kondenswasser aus dem Kessel entleeren</w:t>
            </w:r>
          </w:p>
          <w:p w14:paraId="7E36AA90" w14:textId="16778467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Ist der Kompressor mit einem Filterdruckminderer ausgerüstet, so ist dieser durch Drücken des Stiftes am Boden des Schauglases zu entleeren</w:t>
            </w:r>
          </w:p>
        </w:tc>
      </w:tr>
      <w:tr w:rsidR="00052670" w14:paraId="6AF8B19D" w14:textId="77777777" w:rsidTr="0005267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15C6BA77" w14:textId="021F3312" w:rsidR="00052670" w:rsidRPr="00052670" w:rsidRDefault="00052670" w:rsidP="000526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52670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03EC1DB5" w14:textId="01F6F03E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Reinigung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43C5E41" w14:textId="796B1E90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Gerät mit einem Tuch von Schmutz und Staub befreien</w:t>
            </w:r>
          </w:p>
        </w:tc>
      </w:tr>
      <w:tr w:rsidR="00052670" w14:paraId="5D21CA12" w14:textId="77777777" w:rsidTr="000526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ADBBA1A" w14:textId="1D807950" w:rsidR="00052670" w:rsidRPr="00052670" w:rsidRDefault="00052670" w:rsidP="0005267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A7F3E2E" w14:textId="77777777" w:rsidR="00052670" w:rsidRPr="00052670" w:rsidRDefault="00052670" w:rsidP="000526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E81302C" w14:textId="77777777" w:rsidR="00052670" w:rsidRPr="00052670" w:rsidRDefault="00052670" w:rsidP="00052670">
            <w:pPr>
              <w:pStyle w:val="InhaltVA"/>
              <w:jc w:val="left"/>
              <w:rPr>
                <w:szCs w:val="22"/>
              </w:rPr>
            </w:pPr>
          </w:p>
        </w:tc>
      </w:tr>
      <w:tr w:rsidR="00052670" w14:paraId="347EBB8E" w14:textId="77777777" w:rsidTr="0005267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18EE0FE" w14:textId="64BABFC3" w:rsidR="00052670" w:rsidRPr="00052670" w:rsidRDefault="00052670" w:rsidP="000526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5267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15A2000" w14:textId="0D68ECB2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598A94E3" w14:textId="30D22DF5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Gerätebuch</w:t>
            </w:r>
          </w:p>
        </w:tc>
      </w:tr>
    </w:tbl>
    <w:p w14:paraId="7B1F434F" w14:textId="77777777" w:rsidR="000A015C" w:rsidRDefault="000A015C" w:rsidP="000A015C">
      <w:pPr>
        <w:pStyle w:val="InhaltVA"/>
      </w:pPr>
    </w:p>
    <w:p w14:paraId="79662009" w14:textId="36E4601F" w:rsidR="00052670" w:rsidRDefault="00052670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40B257BB" w14:textId="2AEC8A36" w:rsidR="00052670" w:rsidRPr="00D82C40" w:rsidRDefault="00052670" w:rsidP="00052670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lastRenderedPageBreak/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Monatliche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52670" w14:paraId="2AF1AC4F" w14:textId="77777777" w:rsidTr="00F06A6C">
        <w:tc>
          <w:tcPr>
            <w:tcW w:w="2551" w:type="dxa"/>
            <w:shd w:val="clear" w:color="auto" w:fill="00674D"/>
          </w:tcPr>
          <w:p w14:paraId="14DC84AB" w14:textId="77777777" w:rsidR="00052670" w:rsidRPr="000A015C" w:rsidRDefault="0005267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6ADA3E87" w14:textId="77777777" w:rsidR="00052670" w:rsidRPr="000A015C" w:rsidRDefault="0005267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519DB9E7" w14:textId="77777777" w:rsidR="00052670" w:rsidRPr="000A015C" w:rsidRDefault="0005267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52670" w:rsidRPr="00052670" w14:paraId="6D9F5ADD" w14:textId="77777777" w:rsidTr="00F06A6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146C20ED" w14:textId="77777777" w:rsidR="00052670" w:rsidRPr="00052670" w:rsidRDefault="00052670" w:rsidP="00052670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37EFDA" w14:textId="77777777" w:rsidR="00052670" w:rsidRPr="00052670" w:rsidRDefault="00052670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3F94A2C" w14:textId="77777777" w:rsidR="00052670" w:rsidRPr="00052670" w:rsidRDefault="00052670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PSA</w:t>
            </w:r>
          </w:p>
        </w:tc>
      </w:tr>
      <w:tr w:rsidR="00052670" w:rsidRPr="00052670" w14:paraId="5510B7A5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56DCB2C" w14:textId="77777777" w:rsidR="00052670" w:rsidRPr="00052670" w:rsidRDefault="00052670" w:rsidP="00052670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0180644" w14:textId="77777777" w:rsidR="00052670" w:rsidRPr="00052670" w:rsidRDefault="00052670" w:rsidP="00F06A6C">
            <w:pPr>
              <w:pStyle w:val="InhaltVA"/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4B529C9" w14:textId="77777777" w:rsidR="00052670" w:rsidRPr="0005267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052670" w:rsidRPr="00052670" w14:paraId="5AFC0948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D62148C" w14:textId="77777777" w:rsidR="00052670" w:rsidRPr="00052670" w:rsidRDefault="00052670" w:rsidP="00052670">
            <w:pPr>
              <w:pStyle w:val="InhaltVA"/>
              <w:ind w:left="708"/>
              <w:jc w:val="left"/>
              <w:rPr>
                <w:szCs w:val="22"/>
              </w:rPr>
            </w:pPr>
            <w:r w:rsidRPr="00052670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6BB365F" w14:textId="77777777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 xml:space="preserve">Prüfung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172C4FD" w14:textId="6F7FAA16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Motor, Schläuche und System auf Undichtigkeiten überprüfe</w:t>
            </w:r>
          </w:p>
        </w:tc>
      </w:tr>
      <w:tr w:rsidR="00052670" w:rsidRPr="00052670" w14:paraId="3308FEFF" w14:textId="77777777" w:rsidTr="00F06A6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11FCF43D" w14:textId="77777777" w:rsidR="00052670" w:rsidRPr="00052670" w:rsidRDefault="00052670" w:rsidP="000526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52670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30327CE9" w14:textId="77777777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Reinigung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BEECBB1" w14:textId="7AF57DB4" w:rsidR="00052670" w:rsidRPr="00052670" w:rsidRDefault="00052670" w:rsidP="000526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Gerät mit einem Tuch von Schmutz und Staub befreien</w:t>
            </w:r>
          </w:p>
        </w:tc>
      </w:tr>
      <w:tr w:rsidR="00052670" w:rsidRPr="00052670" w14:paraId="31454DCA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B2B513A" w14:textId="77777777" w:rsidR="00052670" w:rsidRPr="00052670" w:rsidRDefault="00052670" w:rsidP="00052670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7D8210B" w14:textId="77777777" w:rsidR="00052670" w:rsidRPr="0005267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9789051" w14:textId="77777777" w:rsidR="00052670" w:rsidRPr="0005267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052670" w:rsidRPr="00052670" w14:paraId="14E4A2CD" w14:textId="77777777" w:rsidTr="00F06A6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AC61A78" w14:textId="77777777" w:rsidR="00052670" w:rsidRPr="00052670" w:rsidRDefault="00052670" w:rsidP="00F06A6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5267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2CF25080" w14:textId="77777777" w:rsidR="00052670" w:rsidRPr="00052670" w:rsidRDefault="00052670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7070F58" w14:textId="77777777" w:rsidR="00052670" w:rsidRPr="00052670" w:rsidRDefault="00052670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52670">
              <w:rPr>
                <w:szCs w:val="22"/>
              </w:rPr>
              <w:t>Gerätebuch</w:t>
            </w:r>
          </w:p>
        </w:tc>
      </w:tr>
    </w:tbl>
    <w:p w14:paraId="6DC52F3E" w14:textId="374855FD" w:rsidR="00052670" w:rsidRDefault="00052670" w:rsidP="000A015C">
      <w:pPr>
        <w:pStyle w:val="InhaltVA"/>
      </w:pPr>
    </w:p>
    <w:p w14:paraId="6D17A233" w14:textId="3EB66FD2" w:rsidR="00052670" w:rsidRDefault="00052670" w:rsidP="000A015C">
      <w:pPr>
        <w:pStyle w:val="InhaltVA"/>
      </w:pPr>
    </w:p>
    <w:p w14:paraId="4A76CC75" w14:textId="77777777" w:rsidR="00052670" w:rsidRPr="00CC5B50" w:rsidRDefault="00052670" w:rsidP="00052670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52670" w14:paraId="473B9A2D" w14:textId="77777777" w:rsidTr="00F06A6C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A8E750D" w14:textId="77777777" w:rsidR="00052670" w:rsidRPr="000A015C" w:rsidRDefault="0005267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62D57AD" w14:textId="77777777" w:rsidR="00052670" w:rsidRPr="000A015C" w:rsidRDefault="0005267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4896D87" w14:textId="77777777" w:rsidR="00052670" w:rsidRPr="000A015C" w:rsidRDefault="0005267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52670" w14:paraId="5905F029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4968AC9" w14:textId="77777777" w:rsidR="00052670" w:rsidRPr="00CC5B50" w:rsidRDefault="00052670" w:rsidP="0005267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E572413" w14:textId="77777777" w:rsidR="00052670" w:rsidRPr="00CC5B5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00FCBAF" w14:textId="77777777" w:rsidR="00052670" w:rsidRPr="00CC5B5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052670" w14:paraId="5F6BBABA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3DB2AD6" w14:textId="77777777" w:rsidR="00052670" w:rsidRPr="00CC5B50" w:rsidRDefault="00052670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A073AB2" w14:textId="77777777" w:rsidR="00052670" w:rsidRPr="00CC5B50" w:rsidRDefault="00052670" w:rsidP="000526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A567FF3" w14:textId="77777777" w:rsidR="00E13060" w:rsidRPr="001B624B" w:rsidRDefault="00E13060" w:rsidP="00E13060">
            <w:pPr>
              <w:pStyle w:val="Listenabsatz"/>
              <w:numPr>
                <w:ilvl w:val="0"/>
                <w:numId w:val="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37782D7" w14:textId="77777777" w:rsidR="00E13060" w:rsidRDefault="00E13060" w:rsidP="00E13060">
            <w:pPr>
              <w:pStyle w:val="Listenabsatz"/>
              <w:numPr>
                <w:ilvl w:val="1"/>
                <w:numId w:val="9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41048CC0" w14:textId="5AE34BB8" w:rsidR="00E13060" w:rsidRPr="00E13060" w:rsidRDefault="00E13060" w:rsidP="00E13060">
            <w:pPr>
              <w:pStyle w:val="Listenabsatz"/>
              <w:numPr>
                <w:ilvl w:val="1"/>
                <w:numId w:val="9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2263882C" w14:textId="66988374" w:rsidR="00052670" w:rsidRPr="00CC5B50" w:rsidRDefault="00052670" w:rsidP="00E1306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052670" w14:paraId="1927E6D4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2E75AFF" w14:textId="77777777" w:rsidR="00052670" w:rsidRPr="00CC5B50" w:rsidRDefault="00052670" w:rsidP="0005267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09AB1EB" w14:textId="77777777" w:rsidR="00052670" w:rsidRPr="00CC5B5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9A85094" w14:textId="77777777" w:rsidR="00052670" w:rsidRPr="00CC5B5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052670" w14:paraId="396B4406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ACF1B2C" w14:textId="77777777" w:rsidR="00052670" w:rsidRPr="00CC5B50" w:rsidRDefault="00052670" w:rsidP="00F06A6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6523DC0" w14:textId="77777777" w:rsidR="00052670" w:rsidRPr="00CC5B50" w:rsidRDefault="00052670" w:rsidP="000526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C17D5A0" w14:textId="77777777" w:rsidR="00052670" w:rsidRPr="00CC5B50" w:rsidRDefault="00052670" w:rsidP="000526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052670" w14:paraId="19D30699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31D7F68" w14:textId="77777777" w:rsidR="00052670" w:rsidRPr="00CC5B50" w:rsidRDefault="00052670" w:rsidP="0005267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DADA1D4" w14:textId="77777777" w:rsidR="00052670" w:rsidRPr="00CC5B5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926352F" w14:textId="77777777" w:rsidR="00052670" w:rsidRPr="00CC5B50" w:rsidRDefault="00052670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052670" w14:paraId="7997C07E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FB0C9BD" w14:textId="77777777" w:rsidR="00052670" w:rsidRPr="00CC5B50" w:rsidRDefault="00052670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382D4E" w14:textId="77777777" w:rsidR="00052670" w:rsidRPr="00CC5B50" w:rsidRDefault="00052670" w:rsidP="000526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2ED46B" w14:textId="77777777" w:rsidR="00052670" w:rsidRPr="00CC5B50" w:rsidRDefault="00052670" w:rsidP="000526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052670" w14:paraId="107DD540" w14:textId="77777777" w:rsidTr="00F06A6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DC0A7BF" w14:textId="77777777" w:rsidR="00052670" w:rsidRPr="00CC5B50" w:rsidRDefault="00052670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72F01B88" w14:textId="77777777" w:rsidR="00052670" w:rsidRPr="00CC5B50" w:rsidRDefault="00052670" w:rsidP="000526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005D25C0" w14:textId="77777777" w:rsidR="00052670" w:rsidRPr="00CC5B50" w:rsidRDefault="00052670" w:rsidP="000526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77EC9757" w14:textId="77777777" w:rsidR="00052670" w:rsidRPr="000A015C" w:rsidRDefault="00052670" w:rsidP="000A015C">
      <w:pPr>
        <w:pStyle w:val="InhaltVA"/>
      </w:pPr>
    </w:p>
    <w:sectPr w:rsidR="00052670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D86C" w14:textId="77777777" w:rsidR="000861FB" w:rsidRDefault="000861FB" w:rsidP="001313CB">
      <w:pPr>
        <w:spacing w:after="0" w:line="240" w:lineRule="auto"/>
      </w:pPr>
      <w:r>
        <w:separator/>
      </w:r>
    </w:p>
  </w:endnote>
  <w:endnote w:type="continuationSeparator" w:id="0">
    <w:p w14:paraId="10346CC1" w14:textId="77777777" w:rsidR="000861FB" w:rsidRDefault="000861FB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94FA8C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24D8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A19D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26650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FE44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288CB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50536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400AF3E" w14:textId="5BE612C4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C6788">
            <w:rPr>
              <w:rFonts w:ascii="Times New Roman" w:hAnsi="Times New Roman" w:cs="Times New Roman"/>
              <w:noProof/>
              <w:sz w:val="16"/>
              <w:szCs w:val="16"/>
            </w:rPr>
            <w:t>SAA_UPR_INS_24_01_Wartung_Druckluftanlage_CST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9F330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09B5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F8B85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68260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2CB5FA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F220B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81A22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1D4441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F75835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A3C546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77DFAC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0AB9E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18B88D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10CC4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3ED890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444F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29A0190" w14:textId="6A167F5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7708B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3AC89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F2EAD3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CB8C9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80C047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0144024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AEDD95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D2FE" w14:textId="77777777" w:rsidR="000861FB" w:rsidRDefault="000861FB" w:rsidP="001313CB">
      <w:pPr>
        <w:spacing w:after="0" w:line="240" w:lineRule="auto"/>
      </w:pPr>
      <w:r>
        <w:separator/>
      </w:r>
    </w:p>
  </w:footnote>
  <w:footnote w:type="continuationSeparator" w:id="0">
    <w:p w14:paraId="3C0A40E7" w14:textId="77777777" w:rsidR="000861FB" w:rsidRDefault="000861FB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14A7D68" w14:textId="77777777" w:rsidTr="00164C10">
      <w:trPr>
        <w:trHeight w:val="850"/>
      </w:trPr>
      <w:tc>
        <w:tcPr>
          <w:tcW w:w="2409" w:type="dxa"/>
          <w:vMerge w:val="restart"/>
        </w:tcPr>
        <w:p w14:paraId="7D1AA1AB" w14:textId="658C027F" w:rsidR="001313CB" w:rsidRDefault="00FB1A3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748A2CB" wp14:editId="489A2BB9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1B9211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636846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483687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204AD141" w14:textId="4A64B531" w:rsidR="001313CB" w:rsidRDefault="0005267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>
            <w:rPr>
              <w:rFonts w:ascii="Times New Roman" w:hAnsi="Times New Roman"/>
              <w:b/>
            </w:rPr>
            <w:t>4</w:t>
          </w:r>
        </w:p>
      </w:tc>
    </w:tr>
    <w:tr w:rsidR="001313CB" w14:paraId="5DE93330" w14:textId="77777777" w:rsidTr="00164C10">
      <w:tc>
        <w:tcPr>
          <w:tcW w:w="2409" w:type="dxa"/>
          <w:vMerge/>
        </w:tcPr>
        <w:p w14:paraId="51B9F3F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5D14E3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9B2FEC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2E608B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BF30BD7" w14:textId="77777777" w:rsidTr="00164C10">
      <w:tc>
        <w:tcPr>
          <w:tcW w:w="2409" w:type="dxa"/>
          <w:vMerge/>
        </w:tcPr>
        <w:p w14:paraId="565DA90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37EEB39" w14:textId="77777777" w:rsidR="00052670" w:rsidRPr="00052670" w:rsidRDefault="00052670" w:rsidP="00052670">
          <w:pPr>
            <w:pStyle w:val="berschrift11"/>
            <w:rPr>
              <w:sz w:val="22"/>
              <w:szCs w:val="22"/>
            </w:rPr>
          </w:pPr>
          <w:r w:rsidRPr="00052670">
            <w:rPr>
              <w:sz w:val="22"/>
              <w:szCs w:val="22"/>
            </w:rPr>
            <w:t>Wartung</w:t>
          </w:r>
        </w:p>
        <w:p w14:paraId="33E19062" w14:textId="12162F60" w:rsidR="001313CB" w:rsidRPr="00052670" w:rsidRDefault="00052670" w:rsidP="0005267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052670">
            <w:rPr>
              <w:rFonts w:ascii="Times New Roman" w:hAnsi="Times New Roman" w:cs="Times New Roman"/>
            </w:rPr>
            <w:t xml:space="preserve">Druckluftanlage CST </w:t>
          </w:r>
        </w:p>
      </w:tc>
      <w:tc>
        <w:tcPr>
          <w:tcW w:w="2409" w:type="dxa"/>
          <w:vMerge/>
        </w:tcPr>
        <w:p w14:paraId="6F6CCCA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7619F85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57C43"/>
    <w:multiLevelType w:val="hybridMultilevel"/>
    <w:tmpl w:val="5810F0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2484C"/>
    <w:multiLevelType w:val="hybridMultilevel"/>
    <w:tmpl w:val="7D4E7A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B3226"/>
    <w:multiLevelType w:val="hybridMultilevel"/>
    <w:tmpl w:val="5810F0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6049564">
    <w:abstractNumId w:val="0"/>
  </w:num>
  <w:num w:numId="2" w16cid:durableId="1327519207">
    <w:abstractNumId w:val="7"/>
  </w:num>
  <w:num w:numId="3" w16cid:durableId="917327354">
    <w:abstractNumId w:val="9"/>
  </w:num>
  <w:num w:numId="4" w16cid:durableId="1170177348">
    <w:abstractNumId w:val="5"/>
  </w:num>
  <w:num w:numId="5" w16cid:durableId="478575352">
    <w:abstractNumId w:val="6"/>
  </w:num>
  <w:num w:numId="6" w16cid:durableId="885483118">
    <w:abstractNumId w:val="4"/>
  </w:num>
  <w:num w:numId="7" w16cid:durableId="850531324">
    <w:abstractNumId w:val="2"/>
  </w:num>
  <w:num w:numId="8" w16cid:durableId="1647932070">
    <w:abstractNumId w:val="8"/>
  </w:num>
  <w:num w:numId="9" w16cid:durableId="20404267">
    <w:abstractNumId w:val="3"/>
  </w:num>
  <w:num w:numId="10" w16cid:durableId="127502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0"/>
    <w:rsid w:val="00052670"/>
    <w:rsid w:val="000861FB"/>
    <w:rsid w:val="000A015C"/>
    <w:rsid w:val="001313CB"/>
    <w:rsid w:val="00164C10"/>
    <w:rsid w:val="001A7A8A"/>
    <w:rsid w:val="001F63CF"/>
    <w:rsid w:val="003846F1"/>
    <w:rsid w:val="0039709C"/>
    <w:rsid w:val="003F318E"/>
    <w:rsid w:val="00400CA7"/>
    <w:rsid w:val="00616993"/>
    <w:rsid w:val="00626530"/>
    <w:rsid w:val="006B1039"/>
    <w:rsid w:val="006B4D34"/>
    <w:rsid w:val="006C6788"/>
    <w:rsid w:val="0087708B"/>
    <w:rsid w:val="008C0669"/>
    <w:rsid w:val="00931E1C"/>
    <w:rsid w:val="009A41B0"/>
    <w:rsid w:val="009C32EE"/>
    <w:rsid w:val="009E77EE"/>
    <w:rsid w:val="00A935AB"/>
    <w:rsid w:val="00D1005E"/>
    <w:rsid w:val="00D53E7B"/>
    <w:rsid w:val="00E13060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A4C4E"/>
  <w15:chartTrackingRefBased/>
  <w15:docId w15:val="{039F6BA3-D53C-4164-9C3F-1CEC41F3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2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052670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52670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52670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52670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052670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52670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526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0526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05267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052670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52670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52670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052670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52670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052670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52670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26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052670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F5850-2BB4-496A-9C81-EC187C352DFF}"/>
</file>

<file path=customXml/itemProps2.xml><?xml version="1.0" encoding="utf-8"?>
<ds:datastoreItem xmlns:ds="http://schemas.openxmlformats.org/officeDocument/2006/customXml" ds:itemID="{40DE3943-1F84-4F2F-BB98-FB61E359964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9</cp:revision>
  <dcterms:created xsi:type="dcterms:W3CDTF">2021-03-23T10:25:00Z</dcterms:created>
  <dcterms:modified xsi:type="dcterms:W3CDTF">2022-05-04T09:18:00Z</dcterms:modified>
</cp:coreProperties>
</file>