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969F07A" w14:textId="77777777" w:rsidTr="000A015C">
        <w:tc>
          <w:tcPr>
            <w:tcW w:w="9071" w:type="dxa"/>
            <w:gridSpan w:val="2"/>
          </w:tcPr>
          <w:p w14:paraId="70654DE3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266713" w14:paraId="452FEE17" w14:textId="77777777" w:rsidTr="000A015C">
        <w:tc>
          <w:tcPr>
            <w:tcW w:w="3685" w:type="dxa"/>
            <w:vAlign w:val="center"/>
          </w:tcPr>
          <w:p w14:paraId="703B71A0" w14:textId="77777777" w:rsidR="00266713" w:rsidRPr="001313CB" w:rsidRDefault="00266713" w:rsidP="0026671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33830A53" w14:textId="68B13979" w:rsidR="00266713" w:rsidRPr="00266713" w:rsidRDefault="00266713" w:rsidP="00266713">
            <w:pPr>
              <w:rPr>
                <w:rFonts w:ascii="Times New Roman" w:hAnsi="Times New Roman" w:cs="Times New Roman"/>
              </w:rPr>
            </w:pPr>
            <w:r w:rsidRPr="00266713">
              <w:rPr>
                <w:rFonts w:ascii="Times New Roman" w:hAnsi="Times New Roman" w:cs="Times New Roman"/>
              </w:rPr>
              <w:t>Wartung Druckluftanlage CL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266713" w14:paraId="672E0D3D" w14:textId="77777777" w:rsidTr="000A015C">
        <w:tc>
          <w:tcPr>
            <w:tcW w:w="3685" w:type="dxa"/>
            <w:vAlign w:val="center"/>
          </w:tcPr>
          <w:p w14:paraId="5ACDBD53" w14:textId="77777777" w:rsidR="00266713" w:rsidRPr="001313CB" w:rsidRDefault="00266713" w:rsidP="0026671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21E4F23F" w14:textId="361B44DB" w:rsidR="00266713" w:rsidRPr="00266713" w:rsidRDefault="00266713" w:rsidP="00266713">
            <w:pPr>
              <w:rPr>
                <w:rFonts w:ascii="Times New Roman" w:hAnsi="Times New Roman" w:cs="Times New Roman"/>
              </w:rPr>
            </w:pPr>
            <w:r w:rsidRPr="00266713">
              <w:rPr>
                <w:rFonts w:ascii="Times New Roman" w:hAnsi="Times New Roman" w:cs="Times New Roman"/>
              </w:rPr>
              <w:t xml:space="preserve">AEMP EL – </w:t>
            </w:r>
            <w:r>
              <w:rPr>
                <w:rFonts w:ascii="Times New Roman" w:hAnsi="Times New Roman" w:cs="Times New Roman"/>
              </w:rPr>
              <w:t>Sterilgutlager</w:t>
            </w:r>
          </w:p>
        </w:tc>
      </w:tr>
      <w:tr w:rsidR="00266713" w14:paraId="567A7886" w14:textId="77777777" w:rsidTr="000A015C">
        <w:tc>
          <w:tcPr>
            <w:tcW w:w="3685" w:type="dxa"/>
            <w:vAlign w:val="center"/>
          </w:tcPr>
          <w:p w14:paraId="6CBEB965" w14:textId="77777777" w:rsidR="00266713" w:rsidRPr="001313CB" w:rsidRDefault="00266713" w:rsidP="0026671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BDB4888" w14:textId="4E3C5BAE" w:rsidR="00266713" w:rsidRPr="00266713" w:rsidRDefault="002F02E8" w:rsidP="0026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266713" w:rsidRPr="00266713">
              <w:rPr>
                <w:rFonts w:ascii="Times New Roman" w:hAnsi="Times New Roman" w:cs="Times New Roman"/>
              </w:rPr>
              <w:t>/Leitung AEMP</w:t>
            </w:r>
          </w:p>
        </w:tc>
      </w:tr>
      <w:tr w:rsidR="00266713" w14:paraId="7BF6C74E" w14:textId="77777777" w:rsidTr="00266713">
        <w:tc>
          <w:tcPr>
            <w:tcW w:w="3685" w:type="dxa"/>
            <w:vAlign w:val="center"/>
          </w:tcPr>
          <w:p w14:paraId="336E94E8" w14:textId="77777777" w:rsidR="00266713" w:rsidRPr="001313CB" w:rsidRDefault="00266713" w:rsidP="0026671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74D7AFBB" w14:textId="77777777" w:rsidR="00266713" w:rsidRPr="000F266E" w:rsidRDefault="00266713" w:rsidP="00266713">
            <w:pPr>
              <w:rPr>
                <w:rFonts w:ascii="Times New Roman" w:hAnsi="Times New Roman" w:cs="Times New Roman"/>
              </w:rPr>
            </w:pPr>
            <w:r w:rsidRPr="000F266E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117D8FD9" w14:textId="77777777" w:rsidR="00266713" w:rsidRDefault="00266713" w:rsidP="00266713">
            <w:pPr>
              <w:pStyle w:val="InhaltSAA"/>
              <w:rPr>
                <w:szCs w:val="22"/>
              </w:rPr>
            </w:pPr>
            <w:r w:rsidRPr="000F266E">
              <w:rPr>
                <w:szCs w:val="22"/>
              </w:rPr>
              <w:t>SAA_TIA_IBN_01_01_Inbetriebnahme_Geraete_Taeglich</w:t>
            </w:r>
          </w:p>
          <w:p w14:paraId="3F05BD9D" w14:textId="08334AF0" w:rsidR="00266713" w:rsidRPr="00266713" w:rsidRDefault="00266713" w:rsidP="00266713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HP_</w:t>
            </w:r>
            <w:r w:rsidRPr="00266713">
              <w:rPr>
                <w:szCs w:val="22"/>
              </w:rPr>
              <w:t>Da1591_DLA_CLS_Betriebsanleitung</w:t>
            </w:r>
          </w:p>
          <w:p w14:paraId="518535C8" w14:textId="77777777" w:rsidR="00266713" w:rsidRPr="00322DF0" w:rsidRDefault="00266713" w:rsidP="00266713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7E6D2207" w14:textId="77777777" w:rsidR="00266713" w:rsidRPr="00322DF0" w:rsidRDefault="00266713" w:rsidP="00266713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34535529" w14:textId="32CE7F2D" w:rsidR="00266713" w:rsidRPr="00266713" w:rsidRDefault="00266713" w:rsidP="00266713">
            <w:pPr>
              <w:pStyle w:val="InhaltSAA"/>
              <w:rPr>
                <w:szCs w:val="22"/>
              </w:rPr>
            </w:pPr>
            <w:r w:rsidRPr="00322DF0">
              <w:t>Desinfektionsplan</w:t>
            </w:r>
          </w:p>
        </w:tc>
      </w:tr>
    </w:tbl>
    <w:p w14:paraId="4548EB21" w14:textId="77777777" w:rsidR="000A015C" w:rsidRPr="000A015C" w:rsidRDefault="000A015C" w:rsidP="000A015C">
      <w:pPr>
        <w:pStyle w:val="InhaltVA"/>
        <w:rPr>
          <w:szCs w:val="22"/>
        </w:rPr>
      </w:pPr>
    </w:p>
    <w:p w14:paraId="19712B21" w14:textId="77777777" w:rsidR="000A015C" w:rsidRPr="000A015C" w:rsidRDefault="000A015C" w:rsidP="000A015C">
      <w:pPr>
        <w:pStyle w:val="InhaltVA"/>
        <w:rPr>
          <w:szCs w:val="22"/>
        </w:rPr>
      </w:pPr>
    </w:p>
    <w:p w14:paraId="2590582C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D9358E4" w14:textId="100AAB60" w:rsidR="000A015C" w:rsidRPr="000A015C" w:rsidRDefault="00266713" w:rsidP="000A015C">
      <w:pPr>
        <w:pStyle w:val="Listenabsatz"/>
        <w:ind w:left="360"/>
        <w:rPr>
          <w:bCs/>
          <w:sz w:val="22"/>
          <w:szCs w:val="22"/>
        </w:rPr>
      </w:pPr>
      <w:r w:rsidRPr="007870C7">
        <w:rPr>
          <w:bCs/>
          <w:sz w:val="22"/>
          <w:szCs w:val="22"/>
        </w:rPr>
        <w:t>Wartung de</w:t>
      </w:r>
      <w:r>
        <w:rPr>
          <w:bCs/>
          <w:sz w:val="22"/>
          <w:szCs w:val="22"/>
        </w:rPr>
        <w:t>r</w:t>
      </w:r>
      <w:r w:rsidRPr="007870C7">
        <w:rPr>
          <w:bCs/>
          <w:sz w:val="22"/>
          <w:szCs w:val="22"/>
        </w:rPr>
        <w:t xml:space="preserve"> </w:t>
      </w:r>
      <w:r w:rsidRPr="00845BEF">
        <w:rPr>
          <w:bCs/>
          <w:sz w:val="22"/>
          <w:szCs w:val="22"/>
        </w:rPr>
        <w:t>Druckluftanlage CL</w:t>
      </w:r>
      <w:r>
        <w:rPr>
          <w:bCs/>
          <w:sz w:val="22"/>
          <w:szCs w:val="22"/>
        </w:rPr>
        <w:t>S</w:t>
      </w:r>
      <w:r w:rsidRPr="007870C7">
        <w:rPr>
          <w:bCs/>
          <w:sz w:val="22"/>
          <w:szCs w:val="22"/>
        </w:rPr>
        <w:t xml:space="preserve"> der Fa. HP Medizintechnik.</w:t>
      </w:r>
    </w:p>
    <w:p w14:paraId="08C5F28E" w14:textId="774ACECE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266713" w14:paraId="372D9009" w14:textId="77777777" w:rsidTr="00E043F0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43A632D" w14:textId="77777777" w:rsidR="00266713" w:rsidRDefault="00266713" w:rsidP="00E043F0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9FB7B50" wp14:editId="6FB6A84B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1EFB78EF" w14:textId="77777777" w:rsidR="00266713" w:rsidRPr="00D50E96" w:rsidRDefault="00266713" w:rsidP="00E043F0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305B3C85" w14:textId="77777777" w:rsidR="00266713" w:rsidRDefault="00266713" w:rsidP="00E043F0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2CF6EF41" w14:textId="6D40218B" w:rsidR="000A015C" w:rsidRDefault="000A015C" w:rsidP="000A015C">
      <w:pPr>
        <w:pStyle w:val="InhaltVA"/>
        <w:rPr>
          <w:szCs w:val="22"/>
        </w:rPr>
      </w:pPr>
    </w:p>
    <w:p w14:paraId="3B4A2A38" w14:textId="77777777" w:rsidR="00266713" w:rsidRPr="00D82C40" w:rsidRDefault="00266713" w:rsidP="00266713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B812AF1" w14:textId="77777777" w:rsidTr="00266713">
        <w:trPr>
          <w:tblHeader/>
        </w:trPr>
        <w:tc>
          <w:tcPr>
            <w:tcW w:w="2551" w:type="dxa"/>
            <w:shd w:val="clear" w:color="auto" w:fill="00674D"/>
          </w:tcPr>
          <w:p w14:paraId="184556E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723779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6AED07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66713" w:rsidRPr="00266713" w14:paraId="0A8067FF" w14:textId="77777777" w:rsidTr="00266713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05595019" w14:textId="33774609" w:rsidR="00266713" w:rsidRPr="00266713" w:rsidRDefault="00266713" w:rsidP="00266713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627BD0" w14:textId="105D7F20" w:rsidR="00266713" w:rsidRPr="00266713" w:rsidRDefault="00266713" w:rsidP="00266713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334C543" w14:textId="332014EE" w:rsidR="00266713" w:rsidRPr="00266713" w:rsidRDefault="00266713" w:rsidP="00266713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PSA</w:t>
            </w:r>
          </w:p>
        </w:tc>
      </w:tr>
      <w:tr w:rsidR="000A015C" w:rsidRPr="00266713" w14:paraId="60884A41" w14:textId="77777777" w:rsidTr="0026671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B224E24" w14:textId="70F48A77" w:rsidR="000A015C" w:rsidRPr="00266713" w:rsidRDefault="00266713" w:rsidP="00266713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E1CB73B" w14:textId="21C07342" w:rsidR="000A015C" w:rsidRPr="00266713" w:rsidRDefault="00266713" w:rsidP="000A015C">
            <w:pPr>
              <w:pStyle w:val="InhaltVA"/>
              <w:rPr>
                <w:szCs w:val="22"/>
              </w:rPr>
            </w:pPr>
            <w:r w:rsidRPr="00266713"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5EAE51E3" w14:textId="77777777" w:rsidR="000A015C" w:rsidRPr="00266713" w:rsidRDefault="000A015C" w:rsidP="000A015C">
            <w:pPr>
              <w:pStyle w:val="InhaltVA"/>
              <w:rPr>
                <w:szCs w:val="22"/>
              </w:rPr>
            </w:pPr>
          </w:p>
        </w:tc>
      </w:tr>
      <w:tr w:rsidR="00266713" w:rsidRPr="00266713" w14:paraId="0B7C2BFD" w14:textId="77777777" w:rsidTr="0026671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69DD81A" w14:textId="77777777" w:rsidR="00266713" w:rsidRPr="00266713" w:rsidRDefault="00266713" w:rsidP="0026671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078599B" w14:textId="35DDF86C" w:rsidR="00266713" w:rsidRPr="00266713" w:rsidRDefault="00266713" w:rsidP="00266713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Entleeren Kondensatbehälter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3E0C2C1" w14:textId="77777777" w:rsidR="00266713" w:rsidRPr="00266713" w:rsidRDefault="00266713" w:rsidP="00266713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Kondensatbehälter aus dem Magnethalter ziehen</w:t>
            </w:r>
          </w:p>
          <w:p w14:paraId="44124209" w14:textId="71129611" w:rsidR="00266713" w:rsidRPr="00266713" w:rsidRDefault="00266713" w:rsidP="00266713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Entleeren</w:t>
            </w:r>
          </w:p>
        </w:tc>
      </w:tr>
      <w:tr w:rsidR="00266713" w:rsidRPr="00266713" w14:paraId="43EB4A77" w14:textId="77777777" w:rsidTr="0026671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A3CB209" w14:textId="319BEAF4" w:rsidR="00266713" w:rsidRPr="00266713" w:rsidRDefault="00266713" w:rsidP="00266713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586F6BC" w14:textId="77777777" w:rsidR="00266713" w:rsidRPr="00266713" w:rsidRDefault="00266713" w:rsidP="0026671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5B4609E" w14:textId="77777777" w:rsidR="00266713" w:rsidRPr="00266713" w:rsidRDefault="00266713" w:rsidP="00266713">
            <w:pPr>
              <w:pStyle w:val="InhaltVA"/>
              <w:jc w:val="left"/>
              <w:rPr>
                <w:szCs w:val="22"/>
              </w:rPr>
            </w:pPr>
          </w:p>
        </w:tc>
      </w:tr>
      <w:tr w:rsidR="00266713" w:rsidRPr="00266713" w14:paraId="34C4A85B" w14:textId="77777777" w:rsidTr="0026671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7000FDE" w14:textId="0F4A3AC7" w:rsidR="00266713" w:rsidRPr="00266713" w:rsidRDefault="00266713" w:rsidP="00266713">
            <w:pPr>
              <w:pStyle w:val="InhaltVA"/>
              <w:ind w:left="708"/>
              <w:jc w:val="left"/>
              <w:rPr>
                <w:szCs w:val="22"/>
              </w:rPr>
            </w:pPr>
            <w:r w:rsidRPr="00266713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186D7EC2" w14:textId="15666681" w:rsidR="00266713" w:rsidRPr="00266713" w:rsidRDefault="00266713" w:rsidP="00266713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3BA49A6A" w14:textId="5F1ABF3A" w:rsidR="00266713" w:rsidRPr="00266713" w:rsidRDefault="00266713" w:rsidP="00266713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66713">
              <w:rPr>
                <w:szCs w:val="22"/>
              </w:rPr>
              <w:t>Gerätebuch</w:t>
            </w:r>
          </w:p>
        </w:tc>
      </w:tr>
    </w:tbl>
    <w:p w14:paraId="679582D1" w14:textId="77777777" w:rsidR="000A015C" w:rsidRDefault="000A015C" w:rsidP="000A015C">
      <w:pPr>
        <w:pStyle w:val="InhaltVA"/>
      </w:pPr>
    </w:p>
    <w:p w14:paraId="6DC878A5" w14:textId="3D0B360E" w:rsidR="00266713" w:rsidRDefault="00266713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75113BF8" w14:textId="77777777" w:rsidR="00266713" w:rsidRPr="00CC5B50" w:rsidRDefault="00266713" w:rsidP="00266713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lastRenderedPageBreak/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266713" w14:paraId="6BD1EED9" w14:textId="77777777" w:rsidTr="00E043F0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13685AB" w14:textId="77777777" w:rsidR="00266713" w:rsidRPr="000A015C" w:rsidRDefault="00266713" w:rsidP="00E043F0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3B2AC3E" w14:textId="77777777" w:rsidR="00266713" w:rsidRPr="000A015C" w:rsidRDefault="00266713" w:rsidP="00E043F0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8868610" w14:textId="77777777" w:rsidR="00266713" w:rsidRPr="000A015C" w:rsidRDefault="00266713" w:rsidP="00E043F0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66713" w14:paraId="1452AEAC" w14:textId="77777777" w:rsidTr="00E043F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FC4EF45" w14:textId="77777777" w:rsidR="00266713" w:rsidRPr="00CC5B50" w:rsidRDefault="00266713" w:rsidP="0026671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11C0E65" w14:textId="77777777" w:rsidR="00266713" w:rsidRPr="00CC5B50" w:rsidRDefault="00266713" w:rsidP="00E043F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C611AEC" w14:textId="77777777" w:rsidR="00266713" w:rsidRPr="00CC5B50" w:rsidRDefault="00266713" w:rsidP="00E043F0">
            <w:pPr>
              <w:pStyle w:val="InhaltVA"/>
              <w:jc w:val="left"/>
              <w:rPr>
                <w:szCs w:val="22"/>
              </w:rPr>
            </w:pPr>
          </w:p>
        </w:tc>
      </w:tr>
      <w:tr w:rsidR="00266713" w14:paraId="00A419CF" w14:textId="77777777" w:rsidTr="00E043F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303B548" w14:textId="77777777" w:rsidR="00266713" w:rsidRPr="00CC5B50" w:rsidRDefault="00266713" w:rsidP="00E043F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04E58DC" w14:textId="77777777" w:rsidR="00266713" w:rsidRPr="00CC5B50" w:rsidRDefault="00266713" w:rsidP="0026671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9F99993" w14:textId="77777777" w:rsidR="001756E5" w:rsidRPr="001B624B" w:rsidRDefault="001756E5" w:rsidP="001756E5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67856741" w14:textId="77777777" w:rsidR="001756E5" w:rsidRDefault="001756E5" w:rsidP="001756E5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5BB38E7" w14:textId="03D71410" w:rsidR="001756E5" w:rsidRPr="001756E5" w:rsidRDefault="001756E5" w:rsidP="001756E5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58B3B142" w14:textId="7A82995B" w:rsidR="00266713" w:rsidRPr="00CC5B50" w:rsidRDefault="00266713" w:rsidP="001756E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266713" w14:paraId="29D8DF2B" w14:textId="77777777" w:rsidTr="00E043F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27EBA1F" w14:textId="77777777" w:rsidR="00266713" w:rsidRPr="00CC5B50" w:rsidRDefault="00266713" w:rsidP="0026671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2B6F946" w14:textId="77777777" w:rsidR="00266713" w:rsidRPr="00CC5B50" w:rsidRDefault="00266713" w:rsidP="00E043F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085D8C0" w14:textId="77777777" w:rsidR="00266713" w:rsidRPr="00CC5B50" w:rsidRDefault="00266713" w:rsidP="00E043F0">
            <w:pPr>
              <w:pStyle w:val="InhaltVA"/>
              <w:jc w:val="left"/>
              <w:rPr>
                <w:szCs w:val="22"/>
              </w:rPr>
            </w:pPr>
          </w:p>
        </w:tc>
      </w:tr>
      <w:tr w:rsidR="00266713" w14:paraId="298EC346" w14:textId="77777777" w:rsidTr="00E043F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FF64EE8" w14:textId="77777777" w:rsidR="00266713" w:rsidRPr="00CC5B50" w:rsidRDefault="00266713" w:rsidP="00E043F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73E2144" w14:textId="77777777" w:rsidR="00266713" w:rsidRPr="00CC5B50" w:rsidRDefault="00266713" w:rsidP="0026671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58EFD0E" w14:textId="77777777" w:rsidR="00266713" w:rsidRPr="00CC5B50" w:rsidRDefault="00266713" w:rsidP="0026671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266713" w14:paraId="2FDD6DDD" w14:textId="77777777" w:rsidTr="00E043F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4E62F51" w14:textId="77777777" w:rsidR="00266713" w:rsidRPr="00CC5B50" w:rsidRDefault="00266713" w:rsidP="0026671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DB21CED" w14:textId="77777777" w:rsidR="00266713" w:rsidRPr="00CC5B50" w:rsidRDefault="00266713" w:rsidP="00E043F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50C9C84" w14:textId="77777777" w:rsidR="00266713" w:rsidRPr="00CC5B50" w:rsidRDefault="00266713" w:rsidP="00E043F0">
            <w:pPr>
              <w:pStyle w:val="InhaltVA"/>
              <w:jc w:val="left"/>
              <w:rPr>
                <w:szCs w:val="22"/>
              </w:rPr>
            </w:pPr>
          </w:p>
        </w:tc>
      </w:tr>
      <w:tr w:rsidR="00266713" w14:paraId="7A15905B" w14:textId="77777777" w:rsidTr="00E043F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CCC7F11" w14:textId="77777777" w:rsidR="00266713" w:rsidRPr="00CC5B50" w:rsidRDefault="00266713" w:rsidP="00E043F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338977" w14:textId="77777777" w:rsidR="00266713" w:rsidRPr="00CC5B50" w:rsidRDefault="00266713" w:rsidP="0026671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02D6F59" w14:textId="77777777" w:rsidR="00266713" w:rsidRPr="00CC5B50" w:rsidRDefault="00266713" w:rsidP="0026671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266713" w14:paraId="7A4BFE57" w14:textId="77777777" w:rsidTr="00E043F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84FE9E6" w14:textId="77777777" w:rsidR="00266713" w:rsidRPr="00CC5B50" w:rsidRDefault="00266713" w:rsidP="00E043F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CCCD354" w14:textId="77777777" w:rsidR="00266713" w:rsidRPr="00CC5B50" w:rsidRDefault="00266713" w:rsidP="0026671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78D40EE2" w14:textId="77777777" w:rsidR="00266713" w:rsidRPr="00CC5B50" w:rsidRDefault="00266713" w:rsidP="0026671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30BA45B7" w14:textId="77777777" w:rsidR="00266713" w:rsidRPr="000A015C" w:rsidRDefault="00266713" w:rsidP="000A015C">
      <w:pPr>
        <w:pStyle w:val="InhaltVA"/>
      </w:pPr>
    </w:p>
    <w:sectPr w:rsidR="00266713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E1AF" w14:textId="77777777" w:rsidR="00E03F9D" w:rsidRDefault="00E03F9D" w:rsidP="001313CB">
      <w:pPr>
        <w:spacing w:after="0" w:line="240" w:lineRule="auto"/>
      </w:pPr>
      <w:r>
        <w:separator/>
      </w:r>
    </w:p>
  </w:endnote>
  <w:endnote w:type="continuationSeparator" w:id="0">
    <w:p w14:paraId="2B6C3DF9" w14:textId="77777777" w:rsidR="00E03F9D" w:rsidRDefault="00E03F9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01A76A0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E26B2D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DA7FD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0B8134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C9201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E168F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88414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E139E29" w14:textId="0F9AC66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F02E8">
            <w:rPr>
              <w:rFonts w:ascii="Times New Roman" w:hAnsi="Times New Roman" w:cs="Times New Roman"/>
              <w:noProof/>
              <w:sz w:val="16"/>
              <w:szCs w:val="16"/>
            </w:rPr>
            <w:t>SAA_UPR_INS_26_01_Wartung_Druckluftanlage_CLS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2891D8E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E9C68F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1728E7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D030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F2C7E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7ED025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A7F169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297350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E39CA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0E71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7326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95FF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C88F25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CC668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811B71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DDA2D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614418B" w14:textId="0713000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D34F3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22327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9B891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8ACB75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50213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BC4CDA3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AA8BA47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E0AF" w14:textId="77777777" w:rsidR="00E03F9D" w:rsidRDefault="00E03F9D" w:rsidP="001313CB">
      <w:pPr>
        <w:spacing w:after="0" w:line="240" w:lineRule="auto"/>
      </w:pPr>
      <w:r>
        <w:separator/>
      </w:r>
    </w:p>
  </w:footnote>
  <w:footnote w:type="continuationSeparator" w:id="0">
    <w:p w14:paraId="3BCE1699" w14:textId="77777777" w:rsidR="00E03F9D" w:rsidRDefault="00E03F9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0997D3C" w14:textId="77777777" w:rsidTr="00164C10">
      <w:trPr>
        <w:trHeight w:val="850"/>
      </w:trPr>
      <w:tc>
        <w:tcPr>
          <w:tcW w:w="2409" w:type="dxa"/>
          <w:vMerge w:val="restart"/>
        </w:tcPr>
        <w:p w14:paraId="0F929B85" w14:textId="73C932BE" w:rsidR="001313CB" w:rsidRDefault="00417546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8AC95D1" wp14:editId="5FFC30E4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664F33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9D2694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81DB7C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371F8E0E" w14:textId="6020C1F2" w:rsidR="001313CB" w:rsidRDefault="00266713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A015C">
            <w:rPr>
              <w:rFonts w:ascii="Times New Roman" w:hAnsi="Times New Roman"/>
              <w:b/>
            </w:rPr>
            <w:t>2</w:t>
          </w:r>
          <w:r>
            <w:rPr>
              <w:rFonts w:ascii="Times New Roman" w:hAnsi="Times New Roman"/>
              <w:b/>
            </w:rPr>
            <w:t>6</w:t>
          </w:r>
        </w:p>
      </w:tc>
    </w:tr>
    <w:tr w:rsidR="001313CB" w14:paraId="5BD2FF02" w14:textId="77777777" w:rsidTr="00164C10">
      <w:tc>
        <w:tcPr>
          <w:tcW w:w="2409" w:type="dxa"/>
          <w:vMerge/>
        </w:tcPr>
        <w:p w14:paraId="2B6651F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F628104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0FC309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5E1359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A44DCD4" w14:textId="77777777" w:rsidTr="00164C10">
      <w:tc>
        <w:tcPr>
          <w:tcW w:w="2409" w:type="dxa"/>
          <w:vMerge/>
        </w:tcPr>
        <w:p w14:paraId="488DDF7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3F22314" w14:textId="77777777" w:rsidR="00266713" w:rsidRPr="00266713" w:rsidRDefault="00266713" w:rsidP="00266713">
          <w:pPr>
            <w:pStyle w:val="berschrift11"/>
            <w:rPr>
              <w:sz w:val="22"/>
              <w:szCs w:val="22"/>
            </w:rPr>
          </w:pPr>
          <w:r w:rsidRPr="00266713">
            <w:rPr>
              <w:sz w:val="22"/>
              <w:szCs w:val="22"/>
            </w:rPr>
            <w:t>Wartung</w:t>
          </w:r>
        </w:p>
        <w:p w14:paraId="7B77A4CB" w14:textId="2F487F8D" w:rsidR="001313CB" w:rsidRPr="00266713" w:rsidRDefault="00266713" w:rsidP="00266713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266713">
            <w:rPr>
              <w:rFonts w:ascii="Times New Roman" w:hAnsi="Times New Roman" w:cs="Times New Roman"/>
            </w:rPr>
            <w:t>Druckluftanlage C</w:t>
          </w:r>
          <w:r>
            <w:rPr>
              <w:rFonts w:ascii="Times New Roman" w:hAnsi="Times New Roman" w:cs="Times New Roman"/>
            </w:rPr>
            <w:t>L</w:t>
          </w:r>
          <w:r w:rsidRPr="00266713">
            <w:rPr>
              <w:rFonts w:ascii="Times New Roman" w:hAnsi="Times New Roman" w:cs="Times New Roman"/>
            </w:rPr>
            <w:t xml:space="preserve">S </w:t>
          </w:r>
        </w:p>
      </w:tc>
      <w:tc>
        <w:tcPr>
          <w:tcW w:w="2409" w:type="dxa"/>
          <w:vMerge/>
        </w:tcPr>
        <w:p w14:paraId="37F9EEA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ED85CE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6A81749"/>
    <w:multiLevelType w:val="hybridMultilevel"/>
    <w:tmpl w:val="1FA20C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06825"/>
    <w:multiLevelType w:val="hybridMultilevel"/>
    <w:tmpl w:val="43EE66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13663">
    <w:abstractNumId w:val="0"/>
  </w:num>
  <w:num w:numId="2" w16cid:durableId="1539929196">
    <w:abstractNumId w:val="3"/>
  </w:num>
  <w:num w:numId="3" w16cid:durableId="364017944">
    <w:abstractNumId w:val="6"/>
  </w:num>
  <w:num w:numId="4" w16cid:durableId="1970043682">
    <w:abstractNumId w:val="4"/>
  </w:num>
  <w:num w:numId="5" w16cid:durableId="70081414">
    <w:abstractNumId w:val="5"/>
  </w:num>
  <w:num w:numId="6" w16cid:durableId="1128552258">
    <w:abstractNumId w:val="2"/>
  </w:num>
  <w:num w:numId="7" w16cid:durableId="50982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13"/>
    <w:rsid w:val="000A015C"/>
    <w:rsid w:val="001313CB"/>
    <w:rsid w:val="00164C10"/>
    <w:rsid w:val="001756E5"/>
    <w:rsid w:val="001A7A8A"/>
    <w:rsid w:val="001F63CF"/>
    <w:rsid w:val="00266713"/>
    <w:rsid w:val="002F02E8"/>
    <w:rsid w:val="0033058F"/>
    <w:rsid w:val="003846F1"/>
    <w:rsid w:val="0039709C"/>
    <w:rsid w:val="00417546"/>
    <w:rsid w:val="00616993"/>
    <w:rsid w:val="00626530"/>
    <w:rsid w:val="006B1039"/>
    <w:rsid w:val="008C0669"/>
    <w:rsid w:val="009C32EE"/>
    <w:rsid w:val="009D34F3"/>
    <w:rsid w:val="009E77EE"/>
    <w:rsid w:val="00A935AB"/>
    <w:rsid w:val="00C111E9"/>
    <w:rsid w:val="00D03EB0"/>
    <w:rsid w:val="00D134EE"/>
    <w:rsid w:val="00D53E7B"/>
    <w:rsid w:val="00E03F9D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031C9"/>
  <w15:chartTrackingRefBased/>
  <w15:docId w15:val="{3E3D7D76-3354-4E54-8202-33AA2044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67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266713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66713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266713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66713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266713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66713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2667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266713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26671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266713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66713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66713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266713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266713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266713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266713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67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DA4EF-7E15-4C4B-A24D-58670FE1639D}"/>
</file>

<file path=customXml/itemProps2.xml><?xml version="1.0" encoding="utf-8"?>
<ds:datastoreItem xmlns:ds="http://schemas.openxmlformats.org/officeDocument/2006/customXml" ds:itemID="{A3AAFFC4-1A1F-482E-830E-E2685F39449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9</cp:revision>
  <dcterms:created xsi:type="dcterms:W3CDTF">2021-03-23T10:41:00Z</dcterms:created>
  <dcterms:modified xsi:type="dcterms:W3CDTF">2022-05-04T09:20:00Z</dcterms:modified>
</cp:coreProperties>
</file>