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1D6F7" w14:textId="4B160FCF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 xml:space="preserve">Wartung </w:t>
            </w:r>
            <w:r w:rsidR="002D3EC8" w:rsidRPr="002D3EC8">
              <w:rPr>
                <w:rFonts w:ascii="Times New Roman" w:hAnsi="Times New Roman" w:cs="Times New Roman"/>
              </w:rPr>
              <w:t>Mehrzweck-Klappleiter, 2-teilig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C59FA77" w14:textId="1B09F14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 xml:space="preserve">AEMP EL – </w:t>
            </w:r>
            <w:r w:rsidR="003D3C1D" w:rsidRPr="00052670">
              <w:rPr>
                <w:rFonts w:ascii="Times New Roman" w:hAnsi="Times New Roman" w:cs="Times New Roman"/>
              </w:rPr>
              <w:t>Technikraum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5F1A9C" w:rsidRDefault="00FD5020" w:rsidP="005F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F1A9C" w:rsidRPr="005F1A9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3DF4ADBE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5F1A9C">
              <w:rPr>
                <w:szCs w:val="22"/>
              </w:rPr>
              <w:t>Pruef_Wartungsintervalle_Matrix</w:t>
            </w:r>
            <w:proofErr w:type="spellEnd"/>
          </w:p>
          <w:p w14:paraId="70326472" w14:textId="6EBA1B1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3AFEB6B4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>Wartung de</w:t>
      </w:r>
      <w:r w:rsidR="003D3C1D">
        <w:rPr>
          <w:sz w:val="22"/>
          <w:szCs w:val="22"/>
        </w:rPr>
        <w:t>r</w:t>
      </w:r>
      <w:r w:rsidRPr="005F1A9C">
        <w:rPr>
          <w:sz w:val="22"/>
          <w:szCs w:val="22"/>
        </w:rPr>
        <w:t xml:space="preserve"> </w:t>
      </w:r>
      <w:r w:rsidR="00B342DB" w:rsidRPr="002D3EC8">
        <w:rPr>
          <w:sz w:val="22"/>
          <w:szCs w:val="22"/>
        </w:rPr>
        <w:t>Mehrzweck-Klappleiter, 2-teilig</w:t>
      </w:r>
      <w:r w:rsidRPr="005F1A9C">
        <w:rPr>
          <w:sz w:val="22"/>
          <w:szCs w:val="22"/>
        </w:rPr>
        <w:t>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761"/>
      </w:tblGrid>
      <w:tr w:rsidR="005F1A9C" w14:paraId="522E9AA6" w14:textId="77777777" w:rsidTr="007B545B">
        <w:trPr>
          <w:trHeight w:val="967"/>
        </w:trPr>
        <w:tc>
          <w:tcPr>
            <w:tcW w:w="1311" w:type="dxa"/>
            <w:tcMar>
              <w:left w:w="57" w:type="dxa"/>
              <w:right w:w="57" w:type="dxa"/>
            </w:tcMar>
          </w:tcPr>
          <w:p w14:paraId="76D32FCD" w14:textId="77777777" w:rsidR="005F1A9C" w:rsidRDefault="005F1A9C" w:rsidP="003C2D0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0EFC192" wp14:editId="68E1F42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1" w:type="dxa"/>
            <w:tcMar>
              <w:left w:w="57" w:type="dxa"/>
              <w:right w:w="57" w:type="dxa"/>
            </w:tcMar>
            <w:vAlign w:val="center"/>
          </w:tcPr>
          <w:p w14:paraId="1EDDBB45" w14:textId="4225BCC4" w:rsidR="005F1A9C" w:rsidRPr="007B545B" w:rsidRDefault="00B342DB" w:rsidP="007B545B">
            <w:pPr>
              <w:pStyle w:val="60Signalwor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GEFAHR</w:t>
            </w:r>
            <w:r w:rsidR="005F1A9C" w:rsidRPr="007B545B">
              <w:rPr>
                <w:rFonts w:ascii="Times New Roman" w:hAnsi="Times New Roman" w:cs="Times New Roman"/>
              </w:rPr>
              <w:t>!</w:t>
            </w:r>
          </w:p>
          <w:p w14:paraId="4AF3F551" w14:textId="77777777" w:rsidR="00B342DB" w:rsidRPr="00B342DB" w:rsidRDefault="00B342DB" w:rsidP="003C2D02">
            <w:pPr>
              <w:pStyle w:val="InhaltVA"/>
              <w:jc w:val="left"/>
              <w:rPr>
                <w:color w:val="auto"/>
                <w:szCs w:val="22"/>
              </w:rPr>
            </w:pPr>
            <w:r w:rsidRPr="00B342DB">
              <w:rPr>
                <w:color w:val="auto"/>
                <w:szCs w:val="22"/>
              </w:rPr>
              <w:t>Öl darf nicht zur Schmierung verwendet werden.</w:t>
            </w:r>
          </w:p>
          <w:p w14:paraId="7E0A75C8" w14:textId="77777777" w:rsidR="00B342DB" w:rsidRPr="00B342DB" w:rsidRDefault="00B342DB" w:rsidP="003C2D02">
            <w:pPr>
              <w:pStyle w:val="InhaltVA"/>
              <w:jc w:val="left"/>
              <w:rPr>
                <w:color w:val="auto"/>
                <w:szCs w:val="22"/>
              </w:rPr>
            </w:pPr>
            <w:r w:rsidRPr="00B342DB">
              <w:rPr>
                <w:color w:val="auto"/>
                <w:szCs w:val="22"/>
              </w:rPr>
              <w:t>Achten Sie darauf, dass Sprossen, Stufen oder Stufenbeläge nicht mit Fett oder Öl verschmutzt sind bzw. werden.</w:t>
            </w:r>
          </w:p>
          <w:p w14:paraId="3B65F9D8" w14:textId="65EADC18" w:rsidR="005F1A9C" w:rsidRPr="007B545B" w:rsidRDefault="00B342DB" w:rsidP="003C2D02">
            <w:pPr>
              <w:pStyle w:val="InhaltVA"/>
              <w:jc w:val="left"/>
              <w:rPr>
                <w:bCs/>
              </w:rPr>
            </w:pPr>
            <w:r w:rsidRPr="00B342DB">
              <w:rPr>
                <w:color w:val="auto"/>
                <w:szCs w:val="22"/>
              </w:rPr>
              <w:t>Sollte dies der Fall sein, reinigen Sie die verschmutzten Stellen umgehend z. B. mit Spiritus</w:t>
            </w:r>
          </w:p>
        </w:tc>
      </w:tr>
    </w:tbl>
    <w:p w14:paraId="516E5C61" w14:textId="7EB49879" w:rsidR="000A015C" w:rsidRDefault="000A015C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7B545B" w14:paraId="6D6990A3" w14:textId="77777777" w:rsidTr="007B545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BD5B7A" w14:textId="77777777" w:rsidR="007B545B" w:rsidRDefault="007B545B" w:rsidP="00A33FFA">
            <w:r>
              <w:rPr>
                <w:noProof/>
                <w:lang w:eastAsia="de-DE"/>
              </w:rPr>
              <w:drawing>
                <wp:inline distT="0" distB="0" distL="0" distR="0" wp14:anchorId="05DEC091" wp14:editId="6053E4DB">
                  <wp:extent cx="432000" cy="432000"/>
                  <wp:effectExtent l="0" t="0" r="6350" b="6350"/>
                  <wp:docPr id="10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6B53A1" w14:textId="77777777" w:rsidR="007B545B" w:rsidRPr="007B545B" w:rsidRDefault="007B545B" w:rsidP="00A33FFA">
            <w:pPr>
              <w:pStyle w:val="60Signalwort"/>
              <w:rPr>
                <w:rFonts w:ascii="Times New Roman" w:hAnsi="Times New Roman" w:cs="Times New Roman"/>
              </w:rPr>
            </w:pPr>
            <w:r w:rsidRPr="007B545B">
              <w:rPr>
                <w:rFonts w:ascii="Times New Roman" w:hAnsi="Times New Roman" w:cs="Times New Roman"/>
              </w:rPr>
              <w:t>Achtung!</w:t>
            </w:r>
          </w:p>
          <w:p w14:paraId="3B740827" w14:textId="0F8FE533" w:rsidR="007B545B" w:rsidRPr="007B545B" w:rsidRDefault="002D3EC8" w:rsidP="007B545B">
            <w:pPr>
              <w:pStyle w:val="InhaltV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D3EC8">
              <w:rPr>
                <w:szCs w:val="22"/>
              </w:rPr>
              <w:t>Es dürfen keine lösemittelhaltige Reiniger verwendet werden</w:t>
            </w:r>
          </w:p>
        </w:tc>
      </w:tr>
    </w:tbl>
    <w:p w14:paraId="4F514B2A" w14:textId="77777777" w:rsidR="007B545B" w:rsidRDefault="007B545B" w:rsidP="000A015C">
      <w:pPr>
        <w:pStyle w:val="InhaltVA"/>
        <w:rPr>
          <w:szCs w:val="22"/>
        </w:rPr>
      </w:pPr>
    </w:p>
    <w:p w14:paraId="00657C71" w14:textId="6304F216" w:rsidR="005F1A9C" w:rsidRPr="00D82C40" w:rsidRDefault="005F1A9C" w:rsidP="005F1A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 xml:space="preserve">Anwender - </w:t>
      </w:r>
      <w:r w:rsidR="002D3EC8">
        <w:rPr>
          <w:b/>
          <w:shd w:val="clear" w:color="auto" w:fill="85FFDF"/>
        </w:rPr>
        <w:t>Täg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E1B27E0" w14:textId="77777777" w:rsidTr="005F1A9C">
        <w:trPr>
          <w:tblHeader/>
        </w:trPr>
        <w:tc>
          <w:tcPr>
            <w:tcW w:w="2551" w:type="dxa"/>
            <w:shd w:val="clear" w:color="auto" w:fill="00674D"/>
          </w:tcPr>
          <w:p w14:paraId="11DAE70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5DEDA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17344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68627D70" w14:textId="77777777" w:rsidTr="005F1A9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2D5A01B" w14:textId="284EEFCB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BFC94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C5B2A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D65A2C5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731F4F" w14:textId="77520AA5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C84E993" w14:textId="19BBE4B0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017802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45C0C1F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D1875" w14:textId="25506202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3018FE" w14:textId="3DD6498D" w:rsidR="005F1A9C" w:rsidRPr="005F1A9C" w:rsidRDefault="00B342DB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3BB5F9" w14:textId="306BC53B" w:rsidR="005F1A9C" w:rsidRPr="003D3C1D" w:rsidRDefault="00B342DB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Funktion von beweglichen Teilen</w:t>
            </w:r>
          </w:p>
        </w:tc>
      </w:tr>
      <w:tr w:rsidR="00B342DB" w14:paraId="45A6AC92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8585A0" w14:textId="0514BF50" w:rsidR="00B342DB" w:rsidRDefault="00B342DB" w:rsidP="00B342DB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643BBF" w14:textId="27A72F45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Reinigung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54C216" w14:textId="33A130C9" w:rsidR="00B342DB" w:rsidRPr="005F1A9C" w:rsidRDefault="00B342DB" w:rsidP="00B342DB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2D3EC8">
              <w:rPr>
                <w:color w:val="000000"/>
                <w:sz w:val="22"/>
                <w:szCs w:val="22"/>
              </w:rPr>
              <w:t>Starke Verschmutzungen mit warmen Wasser und handelsüblichen Reinigungsmitteln</w:t>
            </w:r>
          </w:p>
        </w:tc>
      </w:tr>
      <w:tr w:rsidR="00B342DB" w14:paraId="5BD6D9CF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9A8352" w14:textId="10A25EDE" w:rsidR="00B342DB" w:rsidRDefault="00B342DB" w:rsidP="00B342DB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CC74C" w14:textId="091BF568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664E4D" w14:textId="01CB4FEA" w:rsidR="00B342DB" w:rsidRPr="005F1A9C" w:rsidRDefault="00B342DB" w:rsidP="00B342DB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2D3EC8">
              <w:rPr>
                <w:color w:val="000000"/>
                <w:sz w:val="22"/>
                <w:szCs w:val="22"/>
              </w:rPr>
              <w:t xml:space="preserve">Leiter </w:t>
            </w:r>
            <w:r w:rsidRPr="00B342DB">
              <w:rPr>
                <w:color w:val="000000"/>
                <w:sz w:val="22"/>
                <w:szCs w:val="22"/>
              </w:rPr>
              <w:t xml:space="preserve">danach </w:t>
            </w:r>
            <w:r w:rsidRPr="002D3EC8">
              <w:rPr>
                <w:color w:val="000000"/>
                <w:sz w:val="22"/>
                <w:szCs w:val="22"/>
              </w:rPr>
              <w:t xml:space="preserve">mit </w:t>
            </w:r>
            <w:r w:rsidRPr="00B342DB">
              <w:rPr>
                <w:color w:val="000000"/>
                <w:sz w:val="22"/>
                <w:szCs w:val="22"/>
              </w:rPr>
              <w:t xml:space="preserve">einem </w:t>
            </w:r>
            <w:r w:rsidRPr="002D3EC8">
              <w:rPr>
                <w:color w:val="000000"/>
                <w:sz w:val="22"/>
                <w:szCs w:val="22"/>
              </w:rPr>
              <w:t>sauberem Tuch abtrocknen</w:t>
            </w:r>
          </w:p>
        </w:tc>
      </w:tr>
      <w:tr w:rsidR="00B342DB" w14:paraId="2AEC790E" w14:textId="77777777" w:rsidTr="007B545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301A53" w14:textId="72D90B60" w:rsidR="00B342DB" w:rsidRDefault="00B342DB" w:rsidP="00B342DB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6E99E6" w14:textId="473AD872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Schmieren (bei Bedarf)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12EBCB" w14:textId="562A94C5" w:rsidR="00B342DB" w:rsidRPr="00C97F9C" w:rsidRDefault="00B342DB" w:rsidP="00B342DB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B342DB">
              <w:rPr>
                <w:color w:val="000000"/>
                <w:sz w:val="22"/>
                <w:szCs w:val="22"/>
              </w:rPr>
              <w:t>B</w:t>
            </w:r>
            <w:r w:rsidRPr="002D3EC8">
              <w:rPr>
                <w:color w:val="000000"/>
                <w:sz w:val="22"/>
                <w:szCs w:val="22"/>
              </w:rPr>
              <w:t>ewegliche Teile z.B. Scharniere, Abhebesicherung, Federbolzen mit</w:t>
            </w:r>
            <w:r w:rsidRPr="00B342DB">
              <w:rPr>
                <w:color w:val="000000"/>
                <w:sz w:val="22"/>
                <w:szCs w:val="22"/>
              </w:rPr>
              <w:t xml:space="preserve"> einem </w:t>
            </w:r>
            <w:r w:rsidRPr="002D3EC8">
              <w:rPr>
                <w:color w:val="000000"/>
                <w:sz w:val="22"/>
                <w:szCs w:val="22"/>
              </w:rPr>
              <w:t>handelsüblichem Sprühfett behandeln</w:t>
            </w:r>
          </w:p>
        </w:tc>
      </w:tr>
      <w:tr w:rsidR="00B342DB" w14:paraId="406097F6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56246" w14:textId="43C00948" w:rsidR="00B342DB" w:rsidRPr="005F1A9C" w:rsidRDefault="00B342DB" w:rsidP="00B342DB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7081C81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3A4B1D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</w:tr>
      <w:tr w:rsidR="00B342DB" w14:paraId="6B887A23" w14:textId="77777777" w:rsidTr="005F1A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D86183" w14:textId="5FE9434E" w:rsidR="00B342DB" w:rsidRPr="005F1A9C" w:rsidRDefault="00B342DB" w:rsidP="00B342DB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C21B26F" w14:textId="12C7ED17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3C72FFA" w14:textId="1ADF5876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3848AF87" w14:textId="77777777" w:rsidR="00C97F9C" w:rsidRPr="000A015C" w:rsidRDefault="00C97F9C" w:rsidP="000A015C">
      <w:pPr>
        <w:pStyle w:val="InhaltVA"/>
      </w:pPr>
    </w:p>
    <w:sectPr w:rsidR="00C97F9C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521B" w14:textId="77777777" w:rsidR="00E55435" w:rsidRDefault="00E55435" w:rsidP="001313CB">
      <w:pPr>
        <w:spacing w:after="0" w:line="240" w:lineRule="auto"/>
      </w:pPr>
      <w:r>
        <w:separator/>
      </w:r>
    </w:p>
  </w:endnote>
  <w:endnote w:type="continuationSeparator" w:id="0">
    <w:p w14:paraId="609CB6E5" w14:textId="77777777" w:rsidR="00E55435" w:rsidRDefault="00E5543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360BD88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25F8D">
            <w:rPr>
              <w:rFonts w:ascii="Times New Roman" w:hAnsi="Times New Roman" w:cs="Times New Roman"/>
              <w:noProof/>
              <w:sz w:val="16"/>
              <w:szCs w:val="16"/>
            </w:rPr>
            <w:t>SAA_UPR_INS_29_01_Wartung_Mehrzweck-Klappleiter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430CBF2C" w:rsidR="00164C10" w:rsidRPr="008C0669" w:rsidRDefault="00625F8D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21.03.2022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3309B539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81B00">
            <w:rPr>
              <w:rFonts w:ascii="Times New Roman" w:hAnsi="Times New Roman" w:cs="Times New Roman"/>
              <w:noProof/>
              <w:sz w:val="16"/>
              <w:szCs w:val="16"/>
            </w:rPr>
            <w:t>21.03.2022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C188" w14:textId="77777777" w:rsidR="00E55435" w:rsidRDefault="00E55435" w:rsidP="001313CB">
      <w:pPr>
        <w:spacing w:after="0" w:line="240" w:lineRule="auto"/>
      </w:pPr>
      <w:r>
        <w:separator/>
      </w:r>
    </w:p>
  </w:footnote>
  <w:footnote w:type="continuationSeparator" w:id="0">
    <w:p w14:paraId="5EBCF732" w14:textId="77777777" w:rsidR="00E55435" w:rsidRDefault="00E5543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08C2783D" w:rsidR="001313CB" w:rsidRDefault="005251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8B7209" wp14:editId="2BA28DC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22A201F2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 w:rsidR="002D3EC8">
            <w:rPr>
              <w:rFonts w:ascii="Times New Roman" w:hAnsi="Times New Roman"/>
              <w:b/>
            </w:rPr>
            <w:t>9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11103D3" w14:textId="5571BA45" w:rsidR="001313CB" w:rsidRPr="001313CB" w:rsidRDefault="002D3EC8" w:rsidP="002D3EC8">
          <w:pPr>
            <w:pStyle w:val="berschrift1"/>
            <w:jc w:val="center"/>
            <w:outlineLvl w:val="0"/>
            <w:rPr>
              <w:rFonts w:ascii="Times New Roman" w:hAnsi="Times New Roman"/>
            </w:rPr>
          </w:pPr>
          <w:r w:rsidRPr="002D3EC8">
            <w:rPr>
              <w:rFonts w:ascii="Times New Roman" w:hAnsi="Times New Roman"/>
              <w:b w:val="0"/>
              <w:bCs/>
              <w:sz w:val="22"/>
            </w:rPr>
            <w:t>Mehrzweck-Klappleiter, 2-teilig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3820"/>
    <w:multiLevelType w:val="hybridMultilevel"/>
    <w:tmpl w:val="F432A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47804"/>
    <w:rsid w:val="00091DB6"/>
    <w:rsid w:val="000A015C"/>
    <w:rsid w:val="001313CB"/>
    <w:rsid w:val="00164C10"/>
    <w:rsid w:val="001A7A8A"/>
    <w:rsid w:val="001F63CF"/>
    <w:rsid w:val="002D3EC8"/>
    <w:rsid w:val="003005F1"/>
    <w:rsid w:val="00351437"/>
    <w:rsid w:val="003846F1"/>
    <w:rsid w:val="0039709C"/>
    <w:rsid w:val="003D3C1D"/>
    <w:rsid w:val="00450D8F"/>
    <w:rsid w:val="00525174"/>
    <w:rsid w:val="005F1A9C"/>
    <w:rsid w:val="00616993"/>
    <w:rsid w:val="00625F8D"/>
    <w:rsid w:val="00626530"/>
    <w:rsid w:val="00632F1B"/>
    <w:rsid w:val="006934F8"/>
    <w:rsid w:val="006B1039"/>
    <w:rsid w:val="007B545B"/>
    <w:rsid w:val="007F7808"/>
    <w:rsid w:val="00834233"/>
    <w:rsid w:val="0089440B"/>
    <w:rsid w:val="008C0669"/>
    <w:rsid w:val="009C32EE"/>
    <w:rsid w:val="009E77EE"/>
    <w:rsid w:val="00A935AB"/>
    <w:rsid w:val="00AE51DF"/>
    <w:rsid w:val="00B342DB"/>
    <w:rsid w:val="00C81B00"/>
    <w:rsid w:val="00C97F9C"/>
    <w:rsid w:val="00D53E7B"/>
    <w:rsid w:val="00E11066"/>
    <w:rsid w:val="00E55435"/>
    <w:rsid w:val="00EA6F46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51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60TextWarnhinweis">
    <w:name w:val="60 Text Warnhinweis"/>
    <w:basedOn w:val="Standard"/>
    <w:qFormat/>
    <w:rsid w:val="007B545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B545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054BE-3BD1-4560-A19F-C39757D2AC6E}"/>
</file>

<file path=customXml/itemProps2.xml><?xml version="1.0" encoding="utf-8"?>
<ds:datastoreItem xmlns:ds="http://schemas.openxmlformats.org/officeDocument/2006/customXml" ds:itemID="{5C984EC9-4239-4B43-8F67-5ACD88B2684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2022-03-21T10:10:00Z</dcterms:created>
  <dcterms:modified xsi:type="dcterms:W3CDTF">2022-03-21T10:51:00Z</dcterms:modified>
</cp:coreProperties>
</file>