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51889A93" w14:textId="77777777" w:rsidTr="000A015C">
        <w:tc>
          <w:tcPr>
            <w:tcW w:w="9071" w:type="dxa"/>
            <w:gridSpan w:val="2"/>
          </w:tcPr>
          <w:p w14:paraId="45F134EF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5F1A9C" w14:paraId="37D0A52A" w14:textId="77777777" w:rsidTr="000A015C">
        <w:tc>
          <w:tcPr>
            <w:tcW w:w="3685" w:type="dxa"/>
            <w:vAlign w:val="center"/>
          </w:tcPr>
          <w:p w14:paraId="009EECDF" w14:textId="77777777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  <w:b/>
              </w:rPr>
              <w:t>Ziel</w:t>
            </w:r>
          </w:p>
        </w:tc>
        <w:tc>
          <w:tcPr>
            <w:tcW w:w="5386" w:type="dxa"/>
          </w:tcPr>
          <w:p w14:paraId="6BF1D6F7" w14:textId="36D32B61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</w:rPr>
              <w:t xml:space="preserve">Wartung </w:t>
            </w:r>
            <w:r w:rsidR="002B4127" w:rsidRPr="002B4127">
              <w:rPr>
                <w:rFonts w:ascii="Times New Roman" w:hAnsi="Times New Roman" w:cs="Times New Roman"/>
              </w:rPr>
              <w:t xml:space="preserve">der </w:t>
            </w:r>
            <w:proofErr w:type="spellStart"/>
            <w:r w:rsidR="00BD0DDC" w:rsidRPr="002B4127">
              <w:rPr>
                <w:rFonts w:ascii="Times New Roman" w:hAnsi="Times New Roman" w:cs="Times New Roman"/>
              </w:rPr>
              <w:t>Hetek</w:t>
            </w:r>
            <w:proofErr w:type="spellEnd"/>
            <w:r w:rsidR="00BD0DDC" w:rsidRPr="002B4127">
              <w:rPr>
                <w:rFonts w:ascii="Times New Roman" w:hAnsi="Times New Roman" w:cs="Times New Roman"/>
              </w:rPr>
              <w:t xml:space="preserve"> Nivellierstützen</w:t>
            </w:r>
          </w:p>
        </w:tc>
      </w:tr>
      <w:tr w:rsidR="005F1A9C" w14:paraId="62EA8C75" w14:textId="77777777" w:rsidTr="000A015C">
        <w:tc>
          <w:tcPr>
            <w:tcW w:w="3685" w:type="dxa"/>
            <w:vAlign w:val="center"/>
          </w:tcPr>
          <w:p w14:paraId="5A5CFCC5" w14:textId="77777777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  <w:b/>
              </w:rPr>
              <w:t>Anwendungsbereich</w:t>
            </w:r>
          </w:p>
        </w:tc>
        <w:tc>
          <w:tcPr>
            <w:tcW w:w="5386" w:type="dxa"/>
          </w:tcPr>
          <w:p w14:paraId="3C59FA77" w14:textId="1B09F143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</w:rPr>
              <w:t xml:space="preserve">AEMP EL – </w:t>
            </w:r>
            <w:r w:rsidR="003D3C1D" w:rsidRPr="002B4127">
              <w:rPr>
                <w:rFonts w:ascii="Times New Roman" w:hAnsi="Times New Roman" w:cs="Times New Roman"/>
              </w:rPr>
              <w:t>Technikraum</w:t>
            </w:r>
          </w:p>
        </w:tc>
      </w:tr>
      <w:tr w:rsidR="005F1A9C" w14:paraId="28BD6FC6" w14:textId="77777777" w:rsidTr="000A015C">
        <w:tc>
          <w:tcPr>
            <w:tcW w:w="3685" w:type="dxa"/>
            <w:vAlign w:val="center"/>
          </w:tcPr>
          <w:p w14:paraId="5B1B4D8D" w14:textId="77777777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  <w:b/>
              </w:rPr>
              <w:t>Zuständigkeit/Verantwortlichkeit</w:t>
            </w:r>
          </w:p>
        </w:tc>
        <w:tc>
          <w:tcPr>
            <w:tcW w:w="5386" w:type="dxa"/>
          </w:tcPr>
          <w:p w14:paraId="417B0D63" w14:textId="0A757290" w:rsidR="005F1A9C" w:rsidRPr="002B4127" w:rsidRDefault="00FD5020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</w:rPr>
              <w:t>TSA</w:t>
            </w:r>
            <w:r w:rsidR="005F1A9C" w:rsidRPr="002B4127">
              <w:rPr>
                <w:rFonts w:ascii="Times New Roman" w:hAnsi="Times New Roman" w:cs="Times New Roman"/>
              </w:rPr>
              <w:t>/Leitung AEMP</w:t>
            </w:r>
          </w:p>
        </w:tc>
      </w:tr>
      <w:tr w:rsidR="005F1A9C" w14:paraId="58445A7B" w14:textId="77777777" w:rsidTr="005F1A9C">
        <w:tc>
          <w:tcPr>
            <w:tcW w:w="3685" w:type="dxa"/>
            <w:vAlign w:val="center"/>
          </w:tcPr>
          <w:p w14:paraId="0675CC7C" w14:textId="77777777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  <w:b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5138775" w14:textId="77777777" w:rsidR="00BD0DDC" w:rsidRPr="002B4127" w:rsidRDefault="00BD0DDC" w:rsidP="00BD0DDC">
            <w:pPr>
              <w:pStyle w:val="InhaltSAA"/>
              <w:rPr>
                <w:rFonts w:eastAsiaTheme="minorHAnsi"/>
                <w:szCs w:val="22"/>
                <w:lang w:eastAsia="en-US"/>
              </w:rPr>
            </w:pPr>
            <w:proofErr w:type="spellStart"/>
            <w:r w:rsidRPr="002B4127">
              <w:rPr>
                <w:rFonts w:eastAsiaTheme="minorHAnsi"/>
                <w:szCs w:val="22"/>
                <w:lang w:eastAsia="en-US"/>
              </w:rPr>
              <w:t>Hetek_Nivellierstütze_BA</w:t>
            </w:r>
            <w:proofErr w:type="spellEnd"/>
          </w:p>
          <w:p w14:paraId="3DF4ADBE" w14:textId="77777777" w:rsidR="005F1A9C" w:rsidRPr="002B4127" w:rsidRDefault="005F1A9C" w:rsidP="005F1A9C">
            <w:pPr>
              <w:pStyle w:val="InhaltSAA"/>
              <w:rPr>
                <w:szCs w:val="22"/>
              </w:rPr>
            </w:pPr>
            <w:proofErr w:type="spellStart"/>
            <w:r w:rsidRPr="002B4127">
              <w:rPr>
                <w:szCs w:val="22"/>
              </w:rPr>
              <w:t>Pruef_Wartungsintervalle_Matrix</w:t>
            </w:r>
            <w:proofErr w:type="spellEnd"/>
          </w:p>
          <w:p w14:paraId="70326472" w14:textId="6EBA1B13" w:rsidR="005F1A9C" w:rsidRPr="002B4127" w:rsidRDefault="005F1A9C" w:rsidP="005F1A9C">
            <w:pPr>
              <w:rPr>
                <w:rFonts w:ascii="Times New Roman" w:hAnsi="Times New Roman" w:cs="Times New Roman"/>
              </w:rPr>
            </w:pPr>
            <w:r w:rsidRPr="002B4127">
              <w:rPr>
                <w:rFonts w:ascii="Times New Roman" w:hAnsi="Times New Roman" w:cs="Times New Roman"/>
              </w:rPr>
              <w:t>Desinfektionsplan</w:t>
            </w:r>
          </w:p>
        </w:tc>
      </w:tr>
    </w:tbl>
    <w:p w14:paraId="514FFE45" w14:textId="77777777" w:rsidR="000A015C" w:rsidRPr="000A015C" w:rsidRDefault="000A015C" w:rsidP="000A015C">
      <w:pPr>
        <w:pStyle w:val="InhaltVA"/>
        <w:rPr>
          <w:szCs w:val="22"/>
        </w:rPr>
      </w:pPr>
    </w:p>
    <w:p w14:paraId="04DA71E4" w14:textId="77777777" w:rsidR="000A015C" w:rsidRPr="000A015C" w:rsidRDefault="000A015C" w:rsidP="000A015C">
      <w:pPr>
        <w:pStyle w:val="InhaltVA"/>
        <w:rPr>
          <w:szCs w:val="22"/>
        </w:rPr>
      </w:pPr>
    </w:p>
    <w:p w14:paraId="4B4FDC9E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60E3E80" w14:textId="17F8F03F" w:rsidR="005F1A9C" w:rsidRPr="005F1A9C" w:rsidRDefault="005F1A9C" w:rsidP="005F1A9C">
      <w:pPr>
        <w:pStyle w:val="Listenabsatz"/>
        <w:ind w:left="360"/>
        <w:rPr>
          <w:sz w:val="22"/>
          <w:szCs w:val="22"/>
        </w:rPr>
      </w:pPr>
      <w:r w:rsidRPr="005F1A9C">
        <w:rPr>
          <w:sz w:val="22"/>
          <w:szCs w:val="22"/>
        </w:rPr>
        <w:t xml:space="preserve">Wartung </w:t>
      </w:r>
      <w:r w:rsidR="002B4127">
        <w:t xml:space="preserve">der </w:t>
      </w:r>
      <w:r w:rsidR="002B4127" w:rsidRPr="00BD0DDC">
        <w:rPr>
          <w:sz w:val="22"/>
        </w:rPr>
        <w:t>Nivellierstützen</w:t>
      </w:r>
      <w:r w:rsidR="002B4127">
        <w:rPr>
          <w:sz w:val="22"/>
        </w:rPr>
        <w:t xml:space="preserve"> der Fa. </w:t>
      </w:r>
      <w:proofErr w:type="spellStart"/>
      <w:r w:rsidR="002B4127" w:rsidRPr="00BD0DDC">
        <w:rPr>
          <w:sz w:val="22"/>
        </w:rPr>
        <w:t>Hetek</w:t>
      </w:r>
      <w:proofErr w:type="spellEnd"/>
      <w:r w:rsidRPr="005F1A9C">
        <w:rPr>
          <w:sz w:val="22"/>
          <w:szCs w:val="22"/>
        </w:rPr>
        <w:t>.</w:t>
      </w:r>
    </w:p>
    <w:p w14:paraId="1F95D08C" w14:textId="4BD70CEF" w:rsidR="000A015C" w:rsidRDefault="000A015C" w:rsidP="000A015C">
      <w:pPr>
        <w:pStyle w:val="InhaltVA"/>
        <w:rPr>
          <w:szCs w:val="22"/>
        </w:rPr>
      </w:pPr>
    </w:p>
    <w:p w14:paraId="00657C71" w14:textId="6304F216" w:rsidR="005F1A9C" w:rsidRPr="00D82C40" w:rsidRDefault="005F1A9C" w:rsidP="005F1A9C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E14042">
        <w:rPr>
          <w:b/>
          <w:shd w:val="clear" w:color="auto" w:fill="85FFDF"/>
        </w:rPr>
        <w:t xml:space="preserve">Anwender - </w:t>
      </w:r>
      <w:r w:rsidR="002D3EC8">
        <w:rPr>
          <w:b/>
          <w:shd w:val="clear" w:color="auto" w:fill="85FFDF"/>
        </w:rPr>
        <w:t>Täg</w:t>
      </w:r>
      <w:r w:rsidRPr="00E14042">
        <w:rPr>
          <w:b/>
          <w:shd w:val="clear" w:color="auto" w:fill="85FFDF"/>
        </w:rPr>
        <w:t xml:space="preserve">liche </w:t>
      </w:r>
      <w:r>
        <w:rPr>
          <w:b/>
          <w:shd w:val="clear" w:color="auto" w:fill="85FFDF"/>
        </w:rPr>
        <w:t>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E1B27E0" w14:textId="77777777" w:rsidTr="005F1A9C">
        <w:trPr>
          <w:tblHeader/>
        </w:trPr>
        <w:tc>
          <w:tcPr>
            <w:tcW w:w="2551" w:type="dxa"/>
            <w:shd w:val="clear" w:color="auto" w:fill="00674D"/>
          </w:tcPr>
          <w:p w14:paraId="11DAE70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15DEDA8E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21734497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5F1A9C" w14:paraId="68627D70" w14:textId="77777777" w:rsidTr="005F1A9C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52D5A01B" w14:textId="284EEFCB" w:rsidR="005F1A9C" w:rsidRPr="005F1A9C" w:rsidRDefault="005F1A9C" w:rsidP="005F1A9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6BFC94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1C5B2A1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2D65A2C5" w14:textId="77777777" w:rsidTr="005F1A9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5731F4F" w14:textId="77520AA5" w:rsidR="005F1A9C" w:rsidRPr="005F1A9C" w:rsidRDefault="005F1A9C" w:rsidP="005F1A9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C84E993" w14:textId="19BBE4B0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2017802" w14:textId="77777777" w:rsidR="005F1A9C" w:rsidRPr="005F1A9C" w:rsidRDefault="005F1A9C" w:rsidP="005F1A9C">
            <w:pPr>
              <w:pStyle w:val="InhaltVA"/>
              <w:jc w:val="left"/>
              <w:rPr>
                <w:szCs w:val="22"/>
              </w:rPr>
            </w:pPr>
          </w:p>
        </w:tc>
      </w:tr>
      <w:tr w:rsidR="005F1A9C" w14:paraId="45C0C1F0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5CD1875" w14:textId="25506202" w:rsidR="005F1A9C" w:rsidRPr="005F1A9C" w:rsidRDefault="005F1A9C" w:rsidP="005F1A9C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83018FE" w14:textId="3DD6498D" w:rsidR="005F1A9C" w:rsidRPr="005F1A9C" w:rsidRDefault="00B342DB" w:rsidP="005F1A9C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Prüfung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83BB5F9" w14:textId="2A98F71F" w:rsidR="005F1A9C" w:rsidRPr="002B4127" w:rsidRDefault="002B4127" w:rsidP="00C97F9C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2B4127">
              <w:rPr>
                <w:rFonts w:cs="Pragmatica"/>
                <w:color w:val="211D1E"/>
                <w:sz w:val="22"/>
                <w:szCs w:val="22"/>
              </w:rPr>
              <w:t>Unversehrtheit, Vollständigkeit und festen Sitz aller ohne Demontage zugänglichen Bauteile der Nivellierstützen</w:t>
            </w:r>
          </w:p>
        </w:tc>
      </w:tr>
      <w:tr w:rsidR="00B342DB" w14:paraId="45A6AC92" w14:textId="77777777" w:rsidTr="005F1A9C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A8585A0" w14:textId="0514BF50" w:rsidR="00B342DB" w:rsidRDefault="00B342DB" w:rsidP="00B342DB">
            <w:pPr>
              <w:pStyle w:val="InhaltVA"/>
              <w:ind w:left="708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Schritt II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F643BBF" w14:textId="4257ECF2" w:rsidR="00B342DB" w:rsidRPr="005F1A9C" w:rsidRDefault="002B4127" w:rsidP="00B342DB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Bese</w:t>
            </w:r>
            <w:r w:rsidR="00B342DB">
              <w:rPr>
                <w:szCs w:val="22"/>
              </w:rPr>
              <w:t>i</w:t>
            </w:r>
            <w:r>
              <w:rPr>
                <w:szCs w:val="22"/>
              </w:rPr>
              <w:t>ti</w:t>
            </w:r>
            <w:r w:rsidR="00B342DB">
              <w:rPr>
                <w:szCs w:val="22"/>
              </w:rPr>
              <w:t>gung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E48BF7D" w14:textId="77777777" w:rsidR="002B4127" w:rsidRPr="002B4127" w:rsidRDefault="002B4127" w:rsidP="00B342DB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2B4127">
              <w:rPr>
                <w:rFonts w:cs="Pragmatica"/>
                <w:color w:val="211D1E"/>
                <w:sz w:val="22"/>
                <w:szCs w:val="22"/>
              </w:rPr>
              <w:t>Schnee</w:t>
            </w:r>
          </w:p>
          <w:p w14:paraId="4BCEA1FF" w14:textId="77777777" w:rsidR="002B4127" w:rsidRPr="002B4127" w:rsidRDefault="002B4127" w:rsidP="00B342DB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2B4127">
              <w:rPr>
                <w:rFonts w:cs="Pragmatica"/>
                <w:color w:val="211D1E"/>
                <w:sz w:val="22"/>
                <w:szCs w:val="22"/>
              </w:rPr>
              <w:t>Eis</w:t>
            </w:r>
          </w:p>
          <w:p w14:paraId="6354C216" w14:textId="65998F97" w:rsidR="00B342DB" w:rsidRPr="002B4127" w:rsidRDefault="002B4127" w:rsidP="002B4127">
            <w:pPr>
              <w:pStyle w:val="Listenabsatz"/>
              <w:numPr>
                <w:ilvl w:val="0"/>
                <w:numId w:val="2"/>
              </w:numPr>
              <w:rPr>
                <w:color w:val="000000"/>
                <w:sz w:val="22"/>
                <w:szCs w:val="22"/>
              </w:rPr>
            </w:pPr>
            <w:r w:rsidRPr="002B4127">
              <w:rPr>
                <w:rFonts w:cs="Pragmatica"/>
                <w:color w:val="211D1E"/>
                <w:sz w:val="22"/>
                <w:szCs w:val="22"/>
              </w:rPr>
              <w:t>Starke Verunreinigungen</w:t>
            </w:r>
          </w:p>
        </w:tc>
      </w:tr>
      <w:tr w:rsidR="00B342DB" w14:paraId="406097F6" w14:textId="77777777" w:rsidTr="005F1A9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C356246" w14:textId="43C00948" w:rsidR="00B342DB" w:rsidRPr="005F1A9C" w:rsidRDefault="00B342DB" w:rsidP="00B342DB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5F1A9C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27081C81" w14:textId="77777777" w:rsidR="00B342DB" w:rsidRPr="005F1A9C" w:rsidRDefault="00B342DB" w:rsidP="00B342DB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D3A4B1D" w14:textId="77777777" w:rsidR="00B342DB" w:rsidRPr="005F1A9C" w:rsidRDefault="00B342DB" w:rsidP="00B342DB">
            <w:pPr>
              <w:pStyle w:val="InhaltVA"/>
              <w:jc w:val="left"/>
              <w:rPr>
                <w:szCs w:val="22"/>
              </w:rPr>
            </w:pPr>
          </w:p>
        </w:tc>
      </w:tr>
      <w:tr w:rsidR="00B342DB" w14:paraId="6B887A23" w14:textId="77777777" w:rsidTr="005F1A9C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4D86183" w14:textId="5FE9434E" w:rsidR="00B342DB" w:rsidRPr="005F1A9C" w:rsidRDefault="00B342DB" w:rsidP="00B342DB">
            <w:pPr>
              <w:pStyle w:val="InhaltVA"/>
              <w:ind w:left="708"/>
              <w:jc w:val="left"/>
              <w:rPr>
                <w:szCs w:val="22"/>
              </w:rPr>
            </w:pPr>
            <w:r w:rsidRPr="005F1A9C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6C21B26F" w14:textId="12C7ED17" w:rsidR="00B342DB" w:rsidRPr="005F1A9C" w:rsidRDefault="00B342DB" w:rsidP="00B342DB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Wartung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63C72FFA" w14:textId="1ADF5876" w:rsidR="00B342DB" w:rsidRPr="005F1A9C" w:rsidRDefault="00B342DB" w:rsidP="00B342DB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F1A9C">
              <w:rPr>
                <w:szCs w:val="22"/>
              </w:rPr>
              <w:t>Gerätebuch</w:t>
            </w:r>
          </w:p>
        </w:tc>
      </w:tr>
    </w:tbl>
    <w:p w14:paraId="3848AF87" w14:textId="0E5FCAB6" w:rsidR="00C97F9C" w:rsidRDefault="00C97F9C" w:rsidP="000A015C">
      <w:pPr>
        <w:pStyle w:val="InhaltVA"/>
      </w:pPr>
    </w:p>
    <w:p w14:paraId="5E004EA3" w14:textId="5E2A746C" w:rsidR="00C50BCD" w:rsidRDefault="00C50BCD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1DC14042" w14:textId="77777777" w:rsidR="00C50BCD" w:rsidRDefault="00C50BCD" w:rsidP="00C50BCD">
      <w:pPr>
        <w:pStyle w:val="InhaltVA"/>
      </w:pPr>
    </w:p>
    <w:p w14:paraId="4CD5B2EF" w14:textId="77777777" w:rsidR="00C50BCD" w:rsidRPr="00CC5B50" w:rsidRDefault="00C50BCD" w:rsidP="00C50BCD">
      <w:pPr>
        <w:pStyle w:val="InhaltVA"/>
        <w:rPr>
          <w:b/>
          <w:szCs w:val="22"/>
        </w:rPr>
      </w:pPr>
      <w:r w:rsidRPr="00CC5B50">
        <w:rPr>
          <w:b/>
          <w:szCs w:val="22"/>
          <w:shd w:val="clear" w:color="auto" w:fill="D9FFF5"/>
        </w:rPr>
        <w:t>Hersteller - 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C50BCD" w14:paraId="551FD0E0" w14:textId="77777777" w:rsidTr="00471602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3D3E4DFF" w14:textId="77777777" w:rsidR="00C50BCD" w:rsidRPr="000A015C" w:rsidRDefault="00C50BCD" w:rsidP="004716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1A42FAF1" w14:textId="77777777" w:rsidR="00C50BCD" w:rsidRPr="000A015C" w:rsidRDefault="00C50BCD" w:rsidP="004716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6A1B816" w14:textId="77777777" w:rsidR="00C50BCD" w:rsidRPr="000A015C" w:rsidRDefault="00C50BCD" w:rsidP="00471602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C50BCD" w14:paraId="12BA7733" w14:textId="77777777" w:rsidTr="004716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09CF3A6" w14:textId="77777777" w:rsidR="00C50BCD" w:rsidRPr="00CC5B50" w:rsidRDefault="00C50BCD" w:rsidP="00C50BCD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03BEBB6" w14:textId="77777777" w:rsidR="00C50BCD" w:rsidRPr="00CC5B50" w:rsidRDefault="00C50BCD" w:rsidP="004716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5CE9F19" w14:textId="77777777" w:rsidR="00C50BCD" w:rsidRPr="00CC5B50" w:rsidRDefault="00C50BCD" w:rsidP="00471602">
            <w:pPr>
              <w:pStyle w:val="InhaltVA"/>
              <w:jc w:val="left"/>
              <w:rPr>
                <w:szCs w:val="22"/>
              </w:rPr>
            </w:pPr>
          </w:p>
        </w:tc>
      </w:tr>
      <w:tr w:rsidR="00C50BCD" w14:paraId="68F3D8E2" w14:textId="77777777" w:rsidTr="0047160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167B8F69" w14:textId="77777777" w:rsidR="00C50BCD" w:rsidRPr="00CC5B50" w:rsidRDefault="00C50BCD" w:rsidP="00471602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D39653F" w14:textId="77777777" w:rsidR="00C50BCD" w:rsidRPr="00CC5B50" w:rsidRDefault="00C50BCD" w:rsidP="00C50BCD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0A76A807" w14:textId="77777777" w:rsidR="00187470" w:rsidRPr="001B624B" w:rsidRDefault="00187470" w:rsidP="00187470">
            <w:pPr>
              <w:pStyle w:val="Listenabsatz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Rahmenverträge beachten</w:t>
            </w:r>
          </w:p>
          <w:p w14:paraId="148E11AF" w14:textId="206E1422" w:rsidR="00187470" w:rsidRPr="00187470" w:rsidRDefault="00187470" w:rsidP="00187470">
            <w:pPr>
              <w:pStyle w:val="Listenabsatz"/>
              <w:numPr>
                <w:ilvl w:val="1"/>
                <w:numId w:val="5"/>
              </w:numPr>
              <w:ind w:left="737"/>
              <w:rPr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3DEDDAE8" w14:textId="294920F2" w:rsidR="00C50BCD" w:rsidRPr="00CC5B50" w:rsidRDefault="00C50BCD" w:rsidP="00187470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C50BCD" w14:paraId="6B05DEEB" w14:textId="77777777" w:rsidTr="004716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DD457CD" w14:textId="77777777" w:rsidR="00C50BCD" w:rsidRPr="00CC5B50" w:rsidRDefault="00C50BCD" w:rsidP="00C50BCD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6393D6D" w14:textId="77777777" w:rsidR="00C50BCD" w:rsidRPr="00CC5B50" w:rsidRDefault="00C50BCD" w:rsidP="004716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CF62C14" w14:textId="77777777" w:rsidR="00C50BCD" w:rsidRPr="00CC5B50" w:rsidRDefault="00C50BCD" w:rsidP="00471602">
            <w:pPr>
              <w:pStyle w:val="InhaltVA"/>
              <w:jc w:val="left"/>
              <w:rPr>
                <w:szCs w:val="22"/>
              </w:rPr>
            </w:pPr>
          </w:p>
        </w:tc>
      </w:tr>
      <w:tr w:rsidR="00C50BCD" w14:paraId="6449C5F8" w14:textId="77777777" w:rsidTr="00471602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B45CD8A" w14:textId="77777777" w:rsidR="00C50BCD" w:rsidRPr="00CC5B50" w:rsidRDefault="00C50BCD" w:rsidP="00471602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CC5B50">
              <w:rPr>
                <w:b/>
                <w:szCs w:val="22"/>
              </w:rPr>
              <w:t>Wartung</w:t>
            </w:r>
            <w:r>
              <w:rPr>
                <w:b/>
                <w:szCs w:val="22"/>
              </w:rPr>
              <w:t xml:space="preserve"> </w:t>
            </w:r>
            <w:r w:rsidRPr="00CC5B50">
              <w:rPr>
                <w:b/>
                <w:szCs w:val="22"/>
              </w:rPr>
              <w:t>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FEAFDD4" w14:textId="77777777" w:rsidR="00C50BCD" w:rsidRPr="00CC5B50" w:rsidRDefault="00C50BCD" w:rsidP="00C50BCD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 zur Einsteuerung an den Hersteller vorbereiten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5186790" w14:textId="77777777" w:rsidR="00C50BCD" w:rsidRPr="00CC5B50" w:rsidRDefault="00C50BCD" w:rsidP="00C50BCD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C50BCD" w14:paraId="7688C9F1" w14:textId="77777777" w:rsidTr="00471602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7D3C9FF2" w14:textId="77777777" w:rsidR="00C50BCD" w:rsidRPr="00CC5B50" w:rsidRDefault="00C50BCD" w:rsidP="00C50BCD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CC5B50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19D0F37D" w14:textId="77777777" w:rsidR="00C50BCD" w:rsidRPr="00CC5B50" w:rsidRDefault="00C50BCD" w:rsidP="00471602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019BD88" w14:textId="77777777" w:rsidR="00C50BCD" w:rsidRPr="00CC5B50" w:rsidRDefault="00C50BCD" w:rsidP="00471602">
            <w:pPr>
              <w:pStyle w:val="InhaltVA"/>
              <w:jc w:val="left"/>
              <w:rPr>
                <w:szCs w:val="22"/>
              </w:rPr>
            </w:pPr>
          </w:p>
        </w:tc>
      </w:tr>
      <w:tr w:rsidR="00C50BCD" w14:paraId="471D467A" w14:textId="77777777" w:rsidTr="00471602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78B823F3" w14:textId="77777777" w:rsidR="00C50BCD" w:rsidRPr="00CC5B50" w:rsidRDefault="00C50BCD" w:rsidP="00471602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B48236D" w14:textId="77777777" w:rsidR="00C50BCD" w:rsidRPr="00CC5B50" w:rsidRDefault="00C50BCD" w:rsidP="00C50BCD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Wartung </w:t>
            </w:r>
            <w:r w:rsidRPr="00CC5B50">
              <w:rPr>
                <w:rFonts w:eastAsia="Calibri"/>
                <w:szCs w:val="22"/>
                <w:lang w:eastAsia="en-US"/>
              </w:rPr>
              <w:t>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983FA12" w14:textId="77777777" w:rsidR="00C50BCD" w:rsidRPr="00CC5B50" w:rsidRDefault="00C50BCD" w:rsidP="00C50BCD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>
              <w:rPr>
                <w:rFonts w:eastAsia="Calibri"/>
                <w:szCs w:val="22"/>
                <w:lang w:eastAsia="en-US"/>
              </w:rPr>
              <w:t>Gerätebuch</w:t>
            </w:r>
          </w:p>
        </w:tc>
      </w:tr>
      <w:tr w:rsidR="00C50BCD" w14:paraId="527B042E" w14:textId="77777777" w:rsidTr="00471602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49258A2A" w14:textId="77777777" w:rsidR="00C50BCD" w:rsidRPr="00CC5B50" w:rsidRDefault="00C50BCD" w:rsidP="00471602">
            <w:pPr>
              <w:pStyle w:val="InhaltVA"/>
              <w:ind w:left="708"/>
              <w:jc w:val="left"/>
              <w:rPr>
                <w:szCs w:val="22"/>
              </w:rPr>
            </w:pPr>
            <w:r w:rsidRPr="00CC5B50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403250EA" w14:textId="77777777" w:rsidR="00C50BCD" w:rsidRPr="00CC5B50" w:rsidRDefault="00C50BCD" w:rsidP="00C50BCD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 xml:space="preserve">Servicebericht </w:t>
            </w:r>
          </w:p>
        </w:tc>
        <w:tc>
          <w:tcPr>
            <w:tcW w:w="3685" w:type="dxa"/>
            <w:tcBorders>
              <w:top w:val="nil"/>
            </w:tcBorders>
          </w:tcPr>
          <w:p w14:paraId="6556EACF" w14:textId="77777777" w:rsidR="00C50BCD" w:rsidRPr="00CC5B50" w:rsidRDefault="00C50BCD" w:rsidP="00C50BCD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CC5B50">
              <w:rPr>
                <w:szCs w:val="22"/>
              </w:rPr>
              <w:t>im Gerätebuch aufbewahren</w:t>
            </w:r>
          </w:p>
        </w:tc>
      </w:tr>
    </w:tbl>
    <w:p w14:paraId="545C31A6" w14:textId="77777777" w:rsidR="00C50BCD" w:rsidRDefault="00C50BCD" w:rsidP="00C50BCD">
      <w:pPr>
        <w:pStyle w:val="InhaltVA"/>
      </w:pPr>
    </w:p>
    <w:p w14:paraId="0BF05A9F" w14:textId="77777777" w:rsidR="00C50BCD" w:rsidRPr="000A015C" w:rsidRDefault="00C50BCD" w:rsidP="000A015C">
      <w:pPr>
        <w:pStyle w:val="InhaltVA"/>
      </w:pPr>
    </w:p>
    <w:sectPr w:rsidR="00C50BCD" w:rsidRPr="000A01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F949" w14:textId="77777777" w:rsidR="00AB34F2" w:rsidRDefault="00AB34F2" w:rsidP="001313CB">
      <w:pPr>
        <w:spacing w:after="0" w:line="240" w:lineRule="auto"/>
      </w:pPr>
      <w:r>
        <w:separator/>
      </w:r>
    </w:p>
  </w:endnote>
  <w:endnote w:type="continuationSeparator" w:id="0">
    <w:p w14:paraId="3E74642C" w14:textId="77777777" w:rsidR="00AB34F2" w:rsidRDefault="00AB34F2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agmatica">
    <w:altName w:val="Pragma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BD1FEF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A751A4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97EFF3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812F6B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A8FBAB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6FB28C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C58C89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35132DD4" w14:textId="7CAABAC3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F61F45">
            <w:rPr>
              <w:rFonts w:ascii="Times New Roman" w:hAnsi="Times New Roman" w:cs="Times New Roman"/>
              <w:noProof/>
              <w:sz w:val="16"/>
              <w:szCs w:val="16"/>
            </w:rPr>
            <w:t>SAA_UPR_INS_30_01_Wartung_Hetek_Nivellierstütze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5D7B715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22F71F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7133226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1BCEE2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808C88C" w14:textId="430CBF2C" w:rsidR="00164C10" w:rsidRPr="008C0669" w:rsidRDefault="00625F8D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21.03.2022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028B2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50A177B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651F81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3B6FA3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DAA800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0FF4BA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D06839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DF3E31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05CE1D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4CB2CD0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1A82AA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B7A2D41" w14:textId="5C9B6C46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286D99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926DA7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29929B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8E1C9F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90EC27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646CA49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182D652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E0B5" w14:textId="77777777" w:rsidR="00AB34F2" w:rsidRDefault="00AB34F2" w:rsidP="001313CB">
      <w:pPr>
        <w:spacing w:after="0" w:line="240" w:lineRule="auto"/>
      </w:pPr>
      <w:r>
        <w:separator/>
      </w:r>
    </w:p>
  </w:footnote>
  <w:footnote w:type="continuationSeparator" w:id="0">
    <w:p w14:paraId="7797C693" w14:textId="77777777" w:rsidR="00AB34F2" w:rsidRDefault="00AB34F2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EFC41C5" w14:textId="77777777" w:rsidTr="00164C10">
      <w:trPr>
        <w:trHeight w:val="850"/>
      </w:trPr>
      <w:tc>
        <w:tcPr>
          <w:tcW w:w="2409" w:type="dxa"/>
          <w:vMerge w:val="restart"/>
        </w:tcPr>
        <w:p w14:paraId="7B1676A7" w14:textId="08C2783D" w:rsidR="001313CB" w:rsidRDefault="00525174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278B7209" wp14:editId="2BA28DC0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7D2E88C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612FF8BB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08660EC8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4E51B0E6" w14:textId="34C80CAD" w:rsidR="001313CB" w:rsidRDefault="005F1A9C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</w:t>
          </w:r>
          <w:r w:rsidR="00BD0DDC">
            <w:rPr>
              <w:rFonts w:ascii="Times New Roman" w:hAnsi="Times New Roman"/>
              <w:b/>
            </w:rPr>
            <w:t>30</w:t>
          </w:r>
        </w:p>
      </w:tc>
    </w:tr>
    <w:tr w:rsidR="001313CB" w14:paraId="1E8FFA0B" w14:textId="77777777" w:rsidTr="00164C10">
      <w:tc>
        <w:tcPr>
          <w:tcW w:w="2409" w:type="dxa"/>
          <w:vMerge/>
        </w:tcPr>
        <w:p w14:paraId="1E73F0B8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60E687A0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06EDFB97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2D989F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65C690A9" w14:textId="77777777" w:rsidTr="00164C10">
      <w:tc>
        <w:tcPr>
          <w:tcW w:w="2409" w:type="dxa"/>
          <w:vMerge/>
        </w:tcPr>
        <w:p w14:paraId="14783BF6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223249E2" w14:textId="77777777" w:rsidR="005F1A9C" w:rsidRDefault="005F1A9C" w:rsidP="005F1A9C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Wartung</w:t>
          </w:r>
        </w:p>
        <w:p w14:paraId="311103D3" w14:textId="0E69788C" w:rsidR="001313CB" w:rsidRPr="001313CB" w:rsidRDefault="00BD0DDC" w:rsidP="002D3EC8">
          <w:pPr>
            <w:pStyle w:val="berschrift1"/>
            <w:jc w:val="center"/>
            <w:outlineLvl w:val="0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  <w:b w:val="0"/>
              <w:bCs/>
              <w:sz w:val="22"/>
            </w:rPr>
            <w:t>Hetek</w:t>
          </w:r>
          <w:proofErr w:type="spellEnd"/>
          <w:r>
            <w:rPr>
              <w:rFonts w:ascii="Times New Roman" w:hAnsi="Times New Roman"/>
              <w:b w:val="0"/>
              <w:bCs/>
              <w:sz w:val="22"/>
            </w:rPr>
            <w:t xml:space="preserve"> Nivellierstützen</w:t>
          </w:r>
        </w:p>
      </w:tc>
      <w:tc>
        <w:tcPr>
          <w:tcW w:w="2409" w:type="dxa"/>
          <w:vMerge/>
        </w:tcPr>
        <w:p w14:paraId="74CC899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0DA88F85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33820"/>
    <w:multiLevelType w:val="hybridMultilevel"/>
    <w:tmpl w:val="F432AE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91F1C"/>
    <w:multiLevelType w:val="hybridMultilevel"/>
    <w:tmpl w:val="5CB62F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907D10"/>
    <w:multiLevelType w:val="hybridMultilevel"/>
    <w:tmpl w:val="5EBAA45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BD2239"/>
    <w:multiLevelType w:val="hybridMultilevel"/>
    <w:tmpl w:val="3AECCF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9451493">
    <w:abstractNumId w:val="0"/>
  </w:num>
  <w:num w:numId="2" w16cid:durableId="1531455675">
    <w:abstractNumId w:val="2"/>
  </w:num>
  <w:num w:numId="3" w16cid:durableId="1532107207">
    <w:abstractNumId w:val="4"/>
  </w:num>
  <w:num w:numId="4" w16cid:durableId="976447378">
    <w:abstractNumId w:val="5"/>
  </w:num>
  <w:num w:numId="5" w16cid:durableId="1734044081">
    <w:abstractNumId w:val="3"/>
  </w:num>
  <w:num w:numId="6" w16cid:durableId="529073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9C"/>
    <w:rsid w:val="00047804"/>
    <w:rsid w:val="00091DB6"/>
    <w:rsid w:val="000A015C"/>
    <w:rsid w:val="001313CB"/>
    <w:rsid w:val="00164C10"/>
    <w:rsid w:val="00187470"/>
    <w:rsid w:val="001A7A8A"/>
    <w:rsid w:val="001F63CF"/>
    <w:rsid w:val="00286D99"/>
    <w:rsid w:val="002B4127"/>
    <w:rsid w:val="002D3EC8"/>
    <w:rsid w:val="003005F1"/>
    <w:rsid w:val="00351437"/>
    <w:rsid w:val="003846F1"/>
    <w:rsid w:val="0039709C"/>
    <w:rsid w:val="003D3C1D"/>
    <w:rsid w:val="00411B45"/>
    <w:rsid w:val="00450D8F"/>
    <w:rsid w:val="00525174"/>
    <w:rsid w:val="005F1A9C"/>
    <w:rsid w:val="00616993"/>
    <w:rsid w:val="00625F8D"/>
    <w:rsid w:val="00626530"/>
    <w:rsid w:val="00632F1B"/>
    <w:rsid w:val="006934F8"/>
    <w:rsid w:val="006B1039"/>
    <w:rsid w:val="007B545B"/>
    <w:rsid w:val="007F7808"/>
    <w:rsid w:val="00802486"/>
    <w:rsid w:val="00834233"/>
    <w:rsid w:val="0089440B"/>
    <w:rsid w:val="008C0669"/>
    <w:rsid w:val="009C32EE"/>
    <w:rsid w:val="009E77EE"/>
    <w:rsid w:val="00A058B8"/>
    <w:rsid w:val="00A646E9"/>
    <w:rsid w:val="00A935AB"/>
    <w:rsid w:val="00AB34F2"/>
    <w:rsid w:val="00AE51DF"/>
    <w:rsid w:val="00B342DB"/>
    <w:rsid w:val="00BD0DDC"/>
    <w:rsid w:val="00C50BCD"/>
    <w:rsid w:val="00C97F9C"/>
    <w:rsid w:val="00D53E7B"/>
    <w:rsid w:val="00E11066"/>
    <w:rsid w:val="00EA6F46"/>
    <w:rsid w:val="00F61F45"/>
    <w:rsid w:val="00F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9E9AE"/>
  <w15:chartTrackingRefBased/>
  <w15:docId w15:val="{F3519D38-9CFF-4AAA-9F65-F3F8D913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5F1A9C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5F1A9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rsid w:val="005F1A9C"/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Default">
    <w:name w:val="Default"/>
    <w:rsid w:val="005F1A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AE51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60TextWarnhinweis">
    <w:name w:val="60 Text Warnhinweis"/>
    <w:basedOn w:val="Standard"/>
    <w:qFormat/>
    <w:rsid w:val="007B545B"/>
    <w:pPr>
      <w:spacing w:after="60" w:line="260" w:lineRule="exact"/>
    </w:pPr>
    <w:rPr>
      <w:rFonts w:ascii="Tahoma" w:eastAsia="Calibri" w:hAnsi="Tahoma" w:cs="Tahoma"/>
    </w:rPr>
  </w:style>
  <w:style w:type="paragraph" w:customStyle="1" w:styleId="60Signalwort">
    <w:name w:val="60 Signalwort"/>
    <w:basedOn w:val="60TextWarnhinweis"/>
    <w:qFormat/>
    <w:rsid w:val="007B545B"/>
    <w:pPr>
      <w:spacing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53111-EFBB-4573-9AC2-636C8E1E4491}"/>
</file>

<file path=customXml/itemProps2.xml><?xml version="1.0" encoding="utf-8"?>
<ds:datastoreItem xmlns:ds="http://schemas.openxmlformats.org/officeDocument/2006/customXml" ds:itemID="{179476EE-814E-496B-9781-9DCE255DE4A4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156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7</cp:revision>
  <dcterms:created xsi:type="dcterms:W3CDTF">2022-03-21T10:23:00Z</dcterms:created>
  <dcterms:modified xsi:type="dcterms:W3CDTF">2022-05-04T09:24:00Z</dcterms:modified>
</cp:coreProperties>
</file>