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6BF1D6F7" w14:textId="2D71C7B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 xml:space="preserve">Wartung </w:t>
            </w:r>
            <w:r w:rsidR="002B4127" w:rsidRPr="002B4127">
              <w:rPr>
                <w:rFonts w:ascii="Times New Roman" w:hAnsi="Times New Roman" w:cs="Times New Roman"/>
              </w:rPr>
              <w:t>de</w:t>
            </w:r>
            <w:r w:rsidR="002C0D01">
              <w:rPr>
                <w:rFonts w:ascii="Times New Roman" w:hAnsi="Times New Roman" w:cs="Times New Roman"/>
              </w:rPr>
              <w:t>s</w:t>
            </w:r>
            <w:r w:rsidR="002B4127" w:rsidRPr="002B4127">
              <w:rPr>
                <w:rFonts w:ascii="Times New Roman" w:hAnsi="Times New Roman" w:cs="Times New Roman"/>
              </w:rPr>
              <w:t xml:space="preserve"> </w:t>
            </w:r>
            <w:r w:rsidR="002C0D01" w:rsidRPr="002C0D01">
              <w:rPr>
                <w:rFonts w:ascii="Times New Roman" w:hAnsi="Times New Roman" w:cs="Times New Roman"/>
              </w:rPr>
              <w:t>Handgabelhubwagens Jungheinrich AM2200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3C59FA77" w14:textId="1B09F14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 xml:space="preserve">AEMP EL – </w:t>
            </w:r>
            <w:r w:rsidR="003D3C1D" w:rsidRPr="002B4127">
              <w:rPr>
                <w:rFonts w:ascii="Times New Roman" w:hAnsi="Times New Roman" w:cs="Times New Roman"/>
              </w:rPr>
              <w:t>Technikraum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2B4127" w:rsidRDefault="00FD5020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>TSA</w:t>
            </w:r>
            <w:r w:rsidR="005F1A9C" w:rsidRPr="002B4127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5138775" w14:textId="3917F45B" w:rsidR="00BD0DDC" w:rsidRPr="002B4127" w:rsidRDefault="002C0D01" w:rsidP="00BD0DDC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2C0D01">
              <w:rPr>
                <w:rFonts w:eastAsiaTheme="minorHAnsi"/>
                <w:szCs w:val="22"/>
                <w:lang w:eastAsia="en-US"/>
              </w:rPr>
              <w:t>Jungheinrich_Betriebsanleitung_AM2200</w:t>
            </w:r>
          </w:p>
          <w:p w14:paraId="3DF4ADBE" w14:textId="77777777" w:rsidR="005F1A9C" w:rsidRPr="002B4127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2B4127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56DF766B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 xml:space="preserve">Wartung </w:t>
      </w:r>
      <w:r w:rsidR="002C0D01" w:rsidRPr="002B4127">
        <w:t>de</w:t>
      </w:r>
      <w:r w:rsidR="002C0D01">
        <w:t>s</w:t>
      </w:r>
      <w:r w:rsidR="002C0D01" w:rsidRPr="002B4127">
        <w:t xml:space="preserve"> </w:t>
      </w:r>
      <w:r w:rsidR="002C0D01" w:rsidRPr="002C0D01">
        <w:rPr>
          <w:sz w:val="22"/>
        </w:rPr>
        <w:t>Handgabelhubwagen</w:t>
      </w:r>
      <w:r w:rsidR="002C0D01" w:rsidRPr="002C0D01">
        <w:t>s</w:t>
      </w:r>
      <w:r w:rsidR="002C0D01" w:rsidRPr="002C0D01">
        <w:rPr>
          <w:sz w:val="22"/>
        </w:rPr>
        <w:t xml:space="preserve"> AM2200</w:t>
      </w:r>
      <w:r w:rsidR="002C0D01">
        <w:rPr>
          <w:sz w:val="22"/>
        </w:rPr>
        <w:t xml:space="preserve"> der Fa.</w:t>
      </w:r>
      <w:r w:rsidR="002C0D01" w:rsidRPr="002C0D01">
        <w:rPr>
          <w:sz w:val="22"/>
        </w:rPr>
        <w:t xml:space="preserve"> </w:t>
      </w:r>
      <w:r w:rsidR="00162547">
        <w:rPr>
          <w:sz w:val="22"/>
        </w:rPr>
        <w:t>J</w:t>
      </w:r>
      <w:r w:rsidR="002C0D01" w:rsidRPr="002C0D01">
        <w:rPr>
          <w:sz w:val="22"/>
        </w:rPr>
        <w:t>ungheinrich</w:t>
      </w:r>
      <w:r w:rsidRPr="005F1A9C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p w14:paraId="00657C71" w14:textId="6304F216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 w:rsidR="002D3EC8">
        <w:rPr>
          <w:b/>
          <w:shd w:val="clear" w:color="auto" w:fill="85FFDF"/>
        </w:rPr>
        <w:t>Täg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19BBE4B0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422E5818" w:rsidR="005F1A9C" w:rsidRPr="005F1A9C" w:rsidRDefault="00B342DB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  <w:r w:rsidR="00162547">
              <w:rPr>
                <w:rFonts w:cs="Pragmatica"/>
                <w:color w:val="211D1E"/>
                <w:szCs w:val="22"/>
              </w:rPr>
              <w:t xml:space="preserve"> Räder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01972977" w:rsidR="005F1A9C" w:rsidRPr="002B4127" w:rsidRDefault="002C0D01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rFonts w:cs="Pragmatica"/>
                <w:color w:val="211D1E"/>
                <w:sz w:val="22"/>
                <w:szCs w:val="22"/>
              </w:rPr>
              <w:t>auf Beschädigungen</w:t>
            </w:r>
          </w:p>
        </w:tc>
      </w:tr>
      <w:tr w:rsidR="00162547" w14:paraId="76422109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0232F6E" w14:textId="5CF7511A" w:rsidR="00162547" w:rsidRDefault="00162547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0DF61E7" w14:textId="1EAD836A" w:rsidR="00162547" w:rsidRDefault="00162547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  <w:r>
              <w:rPr>
                <w:rFonts w:cs="Pragmatica"/>
                <w:color w:val="211D1E"/>
                <w:szCs w:val="22"/>
              </w:rPr>
              <w:t xml:space="preserve"> Lastaufnahmemittel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BBDE0B" w14:textId="41F74E7E" w:rsidR="00162547" w:rsidRDefault="00162547" w:rsidP="00C97F9C">
            <w:pPr>
              <w:pStyle w:val="Listenabsatz"/>
              <w:numPr>
                <w:ilvl w:val="0"/>
                <w:numId w:val="2"/>
              </w:numPr>
              <w:rPr>
                <w:rFonts w:cs="Pragmatica"/>
                <w:color w:val="211D1E"/>
                <w:sz w:val="22"/>
                <w:szCs w:val="22"/>
              </w:rPr>
            </w:pPr>
            <w:r>
              <w:rPr>
                <w:rFonts w:cs="Pragmatica"/>
                <w:color w:val="211D1E"/>
                <w:sz w:val="22"/>
                <w:szCs w:val="22"/>
              </w:rPr>
              <w:t>auf Beschädigungen</w:t>
            </w:r>
          </w:p>
        </w:tc>
      </w:tr>
      <w:tr w:rsidR="00B342DB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B342DB" w:rsidRPr="005F1A9C" w:rsidRDefault="00B342DB" w:rsidP="00B342DB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</w:tr>
      <w:tr w:rsidR="00B342DB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B342DB" w:rsidRPr="005F1A9C" w:rsidRDefault="00B342DB" w:rsidP="00B342DB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3848AF87" w14:textId="65F54ACA" w:rsidR="00C97F9C" w:rsidRDefault="00C97F9C" w:rsidP="000A015C">
      <w:pPr>
        <w:pStyle w:val="InhaltVA"/>
      </w:pPr>
    </w:p>
    <w:p w14:paraId="3E9F264E" w14:textId="77777777" w:rsidR="00F040BB" w:rsidRDefault="00F040BB" w:rsidP="00F040BB">
      <w:pPr>
        <w:pStyle w:val="InhaltVA"/>
      </w:pPr>
    </w:p>
    <w:p w14:paraId="7A8D54E0" w14:textId="77777777" w:rsidR="00F040BB" w:rsidRPr="00CC5B50" w:rsidRDefault="00F040BB" w:rsidP="00F040BB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F040BB" w14:paraId="193B35FC" w14:textId="77777777" w:rsidTr="0047160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AFE0DB6" w14:textId="77777777" w:rsidR="00F040BB" w:rsidRPr="000A015C" w:rsidRDefault="00F040BB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F60CE2B" w14:textId="77777777" w:rsidR="00F040BB" w:rsidRPr="000A015C" w:rsidRDefault="00F040BB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FD2134C" w14:textId="77777777" w:rsidR="00F040BB" w:rsidRPr="000A015C" w:rsidRDefault="00F040BB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040BB" w14:paraId="242C31EE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F92C331" w14:textId="77777777" w:rsidR="00F040BB" w:rsidRPr="00CC5B50" w:rsidRDefault="00F040BB" w:rsidP="00F040BB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C56DC96" w14:textId="77777777" w:rsidR="00F040BB" w:rsidRPr="00CC5B50" w:rsidRDefault="00F040BB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59194A" w14:textId="77777777" w:rsidR="00F040BB" w:rsidRPr="00CC5B50" w:rsidRDefault="00F040BB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F040BB" w14:paraId="142F15A5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E844FA7" w14:textId="77777777" w:rsidR="00F040BB" w:rsidRPr="00CC5B50" w:rsidRDefault="00F040BB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4F08B7D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BEBBD94" w14:textId="77777777" w:rsidR="00730EB6" w:rsidRPr="001B624B" w:rsidRDefault="00730EB6" w:rsidP="00730EB6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42E3D20" w14:textId="1F662B93" w:rsidR="00730EB6" w:rsidRPr="00730EB6" w:rsidRDefault="00730EB6" w:rsidP="00730EB6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5B2421BC" w14:textId="7CEBB43C" w:rsidR="00F040BB" w:rsidRPr="00CC5B50" w:rsidRDefault="00F040BB" w:rsidP="00730EB6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F040BB" w14:paraId="2808BF6A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D5E2771" w14:textId="77777777" w:rsidR="00F040BB" w:rsidRPr="00CC5B50" w:rsidRDefault="00F040BB" w:rsidP="00F040BB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01C0559" w14:textId="77777777" w:rsidR="00F040BB" w:rsidRPr="00CC5B50" w:rsidRDefault="00F040BB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E06055E" w14:textId="77777777" w:rsidR="00F040BB" w:rsidRPr="00CC5B50" w:rsidRDefault="00F040BB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F040BB" w14:paraId="200DFD81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2A41E4C" w14:textId="77777777" w:rsidR="00F040BB" w:rsidRPr="00CC5B50" w:rsidRDefault="00F040BB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2B2CD1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C631449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F040BB" w14:paraId="39B7C1DC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C2EE31" w14:textId="77777777" w:rsidR="00F040BB" w:rsidRPr="00CC5B50" w:rsidRDefault="00F040BB" w:rsidP="00F040BB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838ADB5" w14:textId="77777777" w:rsidR="00F040BB" w:rsidRPr="00CC5B50" w:rsidRDefault="00F040BB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16CE5C7" w14:textId="77777777" w:rsidR="00F040BB" w:rsidRPr="00CC5B50" w:rsidRDefault="00F040BB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F040BB" w14:paraId="31F64B24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94E219" w14:textId="77777777" w:rsidR="00F040BB" w:rsidRPr="00CC5B50" w:rsidRDefault="00F040BB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B2B65E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0B1375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F040BB" w14:paraId="37FCC866" w14:textId="77777777" w:rsidTr="004716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0AD8389" w14:textId="77777777" w:rsidR="00F040BB" w:rsidRPr="00CC5B50" w:rsidRDefault="00F040BB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2B9C0858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BF8EF30" w14:textId="77777777" w:rsidR="00F040BB" w:rsidRPr="00CC5B50" w:rsidRDefault="00F040BB" w:rsidP="00F040B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0E431591" w14:textId="77777777" w:rsidR="00F040BB" w:rsidRPr="000A015C" w:rsidRDefault="00F040BB" w:rsidP="000A015C">
      <w:pPr>
        <w:pStyle w:val="InhaltVA"/>
      </w:pPr>
    </w:p>
    <w:sectPr w:rsidR="00F040B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3D50" w14:textId="77777777" w:rsidR="0076524D" w:rsidRDefault="0076524D" w:rsidP="001313CB">
      <w:pPr>
        <w:spacing w:after="0" w:line="240" w:lineRule="auto"/>
      </w:pPr>
      <w:r>
        <w:separator/>
      </w:r>
    </w:p>
  </w:endnote>
  <w:endnote w:type="continuationSeparator" w:id="0">
    <w:p w14:paraId="3F635F35" w14:textId="77777777" w:rsidR="0076524D" w:rsidRDefault="0076524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gmatica">
    <w:altName w:val="Pragma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09B5B9C8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C0D01">
            <w:rPr>
              <w:rFonts w:ascii="Times New Roman" w:hAnsi="Times New Roman" w:cs="Times New Roman"/>
              <w:noProof/>
              <w:sz w:val="16"/>
              <w:szCs w:val="16"/>
            </w:rPr>
            <w:t>SAA_UPR_INS_31_01_Wartung_Jungheinrich_Handgabelhubwagen_AM2200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430CBF2C" w:rsidR="00164C10" w:rsidRPr="008C0669" w:rsidRDefault="00625F8D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21.03.2022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1468454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61035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4FAE" w14:textId="77777777" w:rsidR="0076524D" w:rsidRDefault="0076524D" w:rsidP="001313CB">
      <w:pPr>
        <w:spacing w:after="0" w:line="240" w:lineRule="auto"/>
      </w:pPr>
      <w:r>
        <w:separator/>
      </w:r>
    </w:p>
  </w:footnote>
  <w:footnote w:type="continuationSeparator" w:id="0">
    <w:p w14:paraId="6B0BA72E" w14:textId="77777777" w:rsidR="0076524D" w:rsidRDefault="0076524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67AABACE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BD0DDC">
            <w:rPr>
              <w:rFonts w:ascii="Times New Roman" w:hAnsi="Times New Roman"/>
              <w:b/>
            </w:rPr>
            <w:t>3</w:t>
          </w:r>
          <w:r w:rsidR="00B513E1">
            <w:rPr>
              <w:rFonts w:ascii="Times New Roman" w:hAnsi="Times New Roman"/>
              <w:b/>
            </w:rPr>
            <w:t>1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79B026B7" w:rsidR="001313CB" w:rsidRPr="001313CB" w:rsidRDefault="00B513E1" w:rsidP="002D3EC8">
          <w:pPr>
            <w:pStyle w:val="berschrift1"/>
            <w:jc w:val="center"/>
            <w:outlineLvl w:val="0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bCs/>
              <w:sz w:val="22"/>
            </w:rPr>
            <w:t>Handgabelhubwagen Jungheinrich AM2200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215740">
    <w:abstractNumId w:val="0"/>
  </w:num>
  <w:num w:numId="2" w16cid:durableId="1470900984">
    <w:abstractNumId w:val="2"/>
  </w:num>
  <w:num w:numId="3" w16cid:durableId="2053075474">
    <w:abstractNumId w:val="4"/>
  </w:num>
  <w:num w:numId="4" w16cid:durableId="234627661">
    <w:abstractNumId w:val="5"/>
  </w:num>
  <w:num w:numId="5" w16cid:durableId="1559048432">
    <w:abstractNumId w:val="3"/>
  </w:num>
  <w:num w:numId="6" w16cid:durableId="76345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47804"/>
    <w:rsid w:val="00091DB6"/>
    <w:rsid w:val="000A015C"/>
    <w:rsid w:val="00125BB1"/>
    <w:rsid w:val="001313CB"/>
    <w:rsid w:val="00162547"/>
    <w:rsid w:val="00164C10"/>
    <w:rsid w:val="001A7A8A"/>
    <w:rsid w:val="001F63CF"/>
    <w:rsid w:val="002B4127"/>
    <w:rsid w:val="002C0D01"/>
    <w:rsid w:val="002D3EC8"/>
    <w:rsid w:val="003005F1"/>
    <w:rsid w:val="00351437"/>
    <w:rsid w:val="003846F1"/>
    <w:rsid w:val="0039709C"/>
    <w:rsid w:val="003D3C1D"/>
    <w:rsid w:val="00450D8F"/>
    <w:rsid w:val="00525174"/>
    <w:rsid w:val="005F1A9C"/>
    <w:rsid w:val="00616993"/>
    <w:rsid w:val="00625F8D"/>
    <w:rsid w:val="00626530"/>
    <w:rsid w:val="00632F1B"/>
    <w:rsid w:val="006934F8"/>
    <w:rsid w:val="006B1039"/>
    <w:rsid w:val="00730EB6"/>
    <w:rsid w:val="0076524D"/>
    <w:rsid w:val="007B545B"/>
    <w:rsid w:val="007F7808"/>
    <w:rsid w:val="00834233"/>
    <w:rsid w:val="00834FB6"/>
    <w:rsid w:val="0089440B"/>
    <w:rsid w:val="008C0669"/>
    <w:rsid w:val="009C32EE"/>
    <w:rsid w:val="009E77EE"/>
    <w:rsid w:val="00A058B8"/>
    <w:rsid w:val="00A935AB"/>
    <w:rsid w:val="00AE51DF"/>
    <w:rsid w:val="00B342DB"/>
    <w:rsid w:val="00B513E1"/>
    <w:rsid w:val="00BD0DDC"/>
    <w:rsid w:val="00C61035"/>
    <w:rsid w:val="00C97F9C"/>
    <w:rsid w:val="00CD4938"/>
    <w:rsid w:val="00D32838"/>
    <w:rsid w:val="00D53E7B"/>
    <w:rsid w:val="00E11066"/>
    <w:rsid w:val="00EA6F46"/>
    <w:rsid w:val="00ED14E1"/>
    <w:rsid w:val="00F040BB"/>
    <w:rsid w:val="00F61F45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DD438-EBDD-4A52-AFC7-25F36CCDE41E}"/>
</file>

<file path=customXml/itemProps2.xml><?xml version="1.0" encoding="utf-8"?>
<ds:datastoreItem xmlns:ds="http://schemas.openxmlformats.org/officeDocument/2006/customXml" ds:itemID="{672E9B41-D448-46EB-91DF-E65B14A17DB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2022-03-21T10:32:00Z</dcterms:created>
  <dcterms:modified xsi:type="dcterms:W3CDTF">2022-05-04T09:25:00Z</dcterms:modified>
</cp:coreProperties>
</file>