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6BF1D6F7" w14:textId="2108E088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 xml:space="preserve">Wartung </w:t>
            </w:r>
            <w:r w:rsidR="002B4127" w:rsidRPr="002B4127">
              <w:rPr>
                <w:rFonts w:ascii="Times New Roman" w:hAnsi="Times New Roman" w:cs="Times New Roman"/>
              </w:rPr>
              <w:t>de</w:t>
            </w:r>
            <w:r w:rsidR="002C0D01">
              <w:rPr>
                <w:rFonts w:ascii="Times New Roman" w:hAnsi="Times New Roman" w:cs="Times New Roman"/>
              </w:rPr>
              <w:t>s</w:t>
            </w:r>
            <w:r w:rsidR="002B4127" w:rsidRPr="002B4127">
              <w:rPr>
                <w:rFonts w:ascii="Times New Roman" w:hAnsi="Times New Roman" w:cs="Times New Roman"/>
              </w:rPr>
              <w:t xml:space="preserve"> </w:t>
            </w:r>
            <w:r w:rsidR="00521EFC" w:rsidRPr="00521EFC">
              <w:rPr>
                <w:rFonts w:ascii="Times New Roman" w:hAnsi="Times New Roman" w:cs="Times New Roman"/>
              </w:rPr>
              <w:t>Hydraulikstapler</w:t>
            </w:r>
            <w:r w:rsidR="00521EFC">
              <w:rPr>
                <w:rFonts w:ascii="Times New Roman" w:hAnsi="Times New Roman" w:cs="Times New Roman"/>
              </w:rPr>
              <w:t>s</w:t>
            </w:r>
            <w:r w:rsidR="00521EFC" w:rsidRPr="00521EFC">
              <w:rPr>
                <w:rFonts w:ascii="Times New Roman" w:hAnsi="Times New Roman" w:cs="Times New Roman"/>
              </w:rPr>
              <w:t xml:space="preserve"> Jungheinrich SDJ 1012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3C59FA77" w14:textId="1B09F14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 xml:space="preserve">AEMP EL – </w:t>
            </w:r>
            <w:r w:rsidR="003D3C1D" w:rsidRPr="002B4127">
              <w:rPr>
                <w:rFonts w:ascii="Times New Roman" w:hAnsi="Times New Roman" w:cs="Times New Roman"/>
              </w:rPr>
              <w:t>Technikraum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2B4127" w:rsidRDefault="00FD5020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>TSA</w:t>
            </w:r>
            <w:r w:rsidR="005F1A9C" w:rsidRPr="002B4127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5138775" w14:textId="7A460FD6" w:rsidR="00BD0DDC" w:rsidRPr="002B4127" w:rsidRDefault="00DD470D" w:rsidP="00BD0DDC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proofErr w:type="spellStart"/>
            <w:r w:rsidRPr="00DD470D">
              <w:rPr>
                <w:rFonts w:eastAsiaTheme="minorHAnsi"/>
                <w:szCs w:val="22"/>
                <w:lang w:eastAsia="en-US"/>
              </w:rPr>
              <w:t>Jungheinrich_Betriebsanleitung_SDJ_Hydraulikstapler</w:t>
            </w:r>
            <w:proofErr w:type="spellEnd"/>
          </w:p>
          <w:p w14:paraId="3DF4ADBE" w14:textId="77777777" w:rsidR="005F1A9C" w:rsidRPr="002B4127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2B4127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28CC31AB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 xml:space="preserve">Wartung </w:t>
      </w:r>
      <w:r w:rsidR="00521EFC" w:rsidRPr="002B4127">
        <w:t>de</w:t>
      </w:r>
      <w:r w:rsidR="00521EFC">
        <w:t>s</w:t>
      </w:r>
      <w:r w:rsidR="00521EFC" w:rsidRPr="002B4127">
        <w:t xml:space="preserve"> </w:t>
      </w:r>
      <w:r w:rsidR="00521EFC" w:rsidRPr="00521EFC">
        <w:rPr>
          <w:sz w:val="22"/>
        </w:rPr>
        <w:t>Hydraulikstapler</w:t>
      </w:r>
      <w:r w:rsidR="00521EFC">
        <w:t>s</w:t>
      </w:r>
      <w:r w:rsidR="00521EFC" w:rsidRPr="00521EFC">
        <w:rPr>
          <w:sz w:val="22"/>
        </w:rPr>
        <w:t xml:space="preserve"> SDJ 1012</w:t>
      </w:r>
      <w:r w:rsidR="002C0D01">
        <w:rPr>
          <w:sz w:val="22"/>
        </w:rPr>
        <w:t>der Fa.</w:t>
      </w:r>
      <w:r w:rsidR="002C0D01" w:rsidRPr="002C0D01">
        <w:rPr>
          <w:sz w:val="22"/>
        </w:rPr>
        <w:t xml:space="preserve"> </w:t>
      </w:r>
      <w:r w:rsidR="00DD470D">
        <w:rPr>
          <w:sz w:val="22"/>
        </w:rPr>
        <w:t>J</w:t>
      </w:r>
      <w:r w:rsidR="002C0D01" w:rsidRPr="002C0D01">
        <w:rPr>
          <w:sz w:val="22"/>
        </w:rPr>
        <w:t>ungheinrich</w:t>
      </w:r>
      <w:r w:rsidRPr="005F1A9C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p w14:paraId="00657C71" w14:textId="6304F216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 w:rsidR="002D3EC8">
        <w:rPr>
          <w:b/>
          <w:shd w:val="clear" w:color="auto" w:fill="85FFDF"/>
        </w:rPr>
        <w:t>Täg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19BBE4B0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67E0EE34" w:rsidR="005F1A9C" w:rsidRPr="005F1A9C" w:rsidRDefault="00B342DB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  <w:r w:rsidR="00DD470D" w:rsidRPr="00DD470D">
              <w:rPr>
                <w:szCs w:val="22"/>
              </w:rPr>
              <w:t xml:space="preserve"> Rahmen/Aufbau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38827FFC" w:rsidR="005F1A9C" w:rsidRPr="002B4127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Alle tragenden Elemente auf Beschädigung</w:t>
            </w:r>
          </w:p>
        </w:tc>
      </w:tr>
      <w:tr w:rsidR="00DD470D" w14:paraId="531A8D37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56880C" w14:textId="403A3BE4" w:rsidR="00DD470D" w:rsidRDefault="00DD470D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ADF086" w14:textId="7EDC2EFF" w:rsidR="00DD470D" w:rsidRDefault="00DD470D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 Räder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F13F6A" w14:textId="6F97ED6A" w:rsidR="00DD470D" w:rsidRP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Auf Verschleiß und Beschädigung</w:t>
            </w:r>
          </w:p>
        </w:tc>
      </w:tr>
      <w:tr w:rsidR="00DD470D" w14:paraId="5AFA3F5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AC19E0F" w14:textId="66F78ED5" w:rsidR="00DD470D" w:rsidRDefault="00DD470D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D9970A" w14:textId="66FE908F" w:rsid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Prüfung </w:t>
            </w:r>
            <w:r w:rsidRPr="00DD470D">
              <w:rPr>
                <w:szCs w:val="22"/>
              </w:rPr>
              <w:t>Hydraul</w:t>
            </w:r>
            <w:r>
              <w:rPr>
                <w:szCs w:val="22"/>
              </w:rPr>
              <w:t xml:space="preserve">ische </w:t>
            </w:r>
            <w:r w:rsidRPr="00DD470D">
              <w:rPr>
                <w:szCs w:val="22"/>
              </w:rPr>
              <w:t>Anlage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84428F" w14:textId="415418A1" w:rsidR="00DD470D" w:rsidRP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Funktion</w:t>
            </w:r>
          </w:p>
        </w:tc>
      </w:tr>
      <w:tr w:rsidR="00DD470D" w14:paraId="1CBF9E84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A0876F" w14:textId="422F76B8" w:rsidR="00DD470D" w:rsidRDefault="00DD470D" w:rsidP="005F1A9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IV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78951A" w14:textId="6BC8409B" w:rsidR="00DD470D" w:rsidRDefault="00DD470D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Hubeinrichtung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9A06BFC" w14:textId="77777777" w:rsid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Funktion,</w:t>
            </w:r>
          </w:p>
          <w:p w14:paraId="1388AECF" w14:textId="77777777" w:rsid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Verschleiß</w:t>
            </w:r>
          </w:p>
          <w:p w14:paraId="4D860B35" w14:textId="0686F4BD" w:rsidR="00DD470D" w:rsidRP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Einstellung der Kette</w:t>
            </w:r>
          </w:p>
          <w:p w14:paraId="2BFCCFE0" w14:textId="2A68BF74" w:rsidR="00DD470D" w:rsidRPr="00DD470D" w:rsidRDefault="00DD470D" w:rsidP="00DD470D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D470D">
              <w:rPr>
                <w:szCs w:val="22"/>
              </w:rPr>
              <w:t>Kette ggf. abschmieren</w:t>
            </w:r>
          </w:p>
        </w:tc>
      </w:tr>
      <w:tr w:rsidR="00B342DB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B342DB" w:rsidRPr="005F1A9C" w:rsidRDefault="00B342DB" w:rsidP="00B342DB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</w:tr>
      <w:tr w:rsidR="00B342DB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B342DB" w:rsidRPr="005F1A9C" w:rsidRDefault="00B342DB" w:rsidP="00B342DB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3848AF87" w14:textId="05B991F3" w:rsidR="00C97F9C" w:rsidRDefault="00C97F9C" w:rsidP="000A015C">
      <w:pPr>
        <w:pStyle w:val="InhaltVA"/>
      </w:pPr>
    </w:p>
    <w:p w14:paraId="3B20BF11" w14:textId="724EB3F5" w:rsidR="000E6B43" w:rsidRDefault="000E6B43" w:rsidP="000A015C">
      <w:pPr>
        <w:pStyle w:val="InhaltVA"/>
      </w:pPr>
    </w:p>
    <w:p w14:paraId="191DF3EA" w14:textId="20BF638E" w:rsidR="000E6B43" w:rsidRPr="00D82C40" w:rsidRDefault="000E6B43" w:rsidP="000E6B43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Monat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E6B43" w14:paraId="27CCC8EA" w14:textId="77777777" w:rsidTr="00471602">
        <w:trPr>
          <w:tblHeader/>
        </w:trPr>
        <w:tc>
          <w:tcPr>
            <w:tcW w:w="2551" w:type="dxa"/>
            <w:shd w:val="clear" w:color="auto" w:fill="00674D"/>
          </w:tcPr>
          <w:p w14:paraId="2D2318BF" w14:textId="77777777" w:rsidR="000E6B43" w:rsidRPr="000A015C" w:rsidRDefault="000E6B43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6792ED4" w14:textId="77777777" w:rsidR="000E6B43" w:rsidRPr="000A015C" w:rsidRDefault="000E6B43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20653E1" w14:textId="77777777" w:rsidR="000E6B43" w:rsidRPr="000A015C" w:rsidRDefault="000E6B43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E6B43" w14:paraId="5E34D1D6" w14:textId="77777777" w:rsidTr="00471602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6447B3E" w14:textId="77777777" w:rsidR="000E6B43" w:rsidRPr="005F1A9C" w:rsidRDefault="000E6B43" w:rsidP="000E6B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38E93E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E58C2C4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0E6B43" w14:paraId="57164CBD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62E9AB" w14:textId="77777777" w:rsidR="000E6B43" w:rsidRPr="005F1A9C" w:rsidRDefault="000E6B43" w:rsidP="000E6B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CAB0051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737E9F0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0E6B43" w14:paraId="6B57EF18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8AE37A" w14:textId="77777777" w:rsidR="000E6B43" w:rsidRPr="005F1A9C" w:rsidRDefault="000E6B43" w:rsidP="00471602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445799E" w14:textId="72A46A4C" w:rsidR="000E6B43" w:rsidRPr="005F1A9C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Schmieren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576204" w14:textId="7D80B8AD" w:rsidR="000E6B43" w:rsidRPr="002B4127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E6B43">
              <w:rPr>
                <w:szCs w:val="22"/>
              </w:rPr>
              <w:t>Gelenke und Gleitflächen am Rahmen/Aufbau</w:t>
            </w:r>
          </w:p>
        </w:tc>
      </w:tr>
      <w:tr w:rsidR="000E6B43" w14:paraId="0683B61E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7C5C0A" w14:textId="77777777" w:rsidR="000E6B43" w:rsidRDefault="000E6B43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E3A9E5" w14:textId="5D1F09EB" w:rsidR="000E6B43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BFB70DE" w14:textId="77777777" w:rsidR="000E6B43" w:rsidRPr="000E6B43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E6B43">
              <w:rPr>
                <w:szCs w:val="22"/>
              </w:rPr>
              <w:t xml:space="preserve">Mechanische Teile der Deichsel </w:t>
            </w:r>
          </w:p>
          <w:p w14:paraId="00F9B43A" w14:textId="3C296B05" w:rsidR="000E6B43" w:rsidRPr="00DD470D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E6B43">
              <w:rPr>
                <w:szCs w:val="22"/>
              </w:rPr>
              <w:t>ggf. fetten.</w:t>
            </w:r>
          </w:p>
        </w:tc>
      </w:tr>
      <w:tr w:rsidR="000E6B43" w14:paraId="619CBDF9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2D91E49" w14:textId="77777777" w:rsidR="000E6B43" w:rsidRPr="005F1A9C" w:rsidRDefault="000E6B43" w:rsidP="000E6B43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E6B9C94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162AD3D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0E6B43" w14:paraId="2607D875" w14:textId="77777777" w:rsidTr="004716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530D7DE" w14:textId="77777777" w:rsidR="000E6B43" w:rsidRPr="005F1A9C" w:rsidRDefault="000E6B43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4DD63464" w14:textId="77777777" w:rsidR="000E6B43" w:rsidRPr="005F1A9C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2DA4CAE1" w14:textId="77777777" w:rsidR="000E6B43" w:rsidRPr="005F1A9C" w:rsidRDefault="000E6B43" w:rsidP="0047160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1607B542" w14:textId="77777777" w:rsidR="000E6B43" w:rsidRPr="000A015C" w:rsidRDefault="000E6B43" w:rsidP="000E6B43">
      <w:pPr>
        <w:pStyle w:val="InhaltVA"/>
      </w:pPr>
    </w:p>
    <w:p w14:paraId="79F1BA95" w14:textId="11327F28" w:rsidR="000E6B43" w:rsidRPr="00D82C40" w:rsidRDefault="000E6B43" w:rsidP="000E6B43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Vierteljähr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E6B43" w14:paraId="3B8E9714" w14:textId="77777777" w:rsidTr="00471602">
        <w:trPr>
          <w:tblHeader/>
        </w:trPr>
        <w:tc>
          <w:tcPr>
            <w:tcW w:w="2551" w:type="dxa"/>
            <w:shd w:val="clear" w:color="auto" w:fill="00674D"/>
          </w:tcPr>
          <w:p w14:paraId="498FDBEA" w14:textId="77777777" w:rsidR="000E6B43" w:rsidRPr="000A015C" w:rsidRDefault="000E6B43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2EF48E87" w14:textId="77777777" w:rsidR="000E6B43" w:rsidRPr="000A015C" w:rsidRDefault="000E6B43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770CA7CF" w14:textId="77777777" w:rsidR="000E6B43" w:rsidRPr="000A015C" w:rsidRDefault="000E6B43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E6B43" w14:paraId="541BB958" w14:textId="77777777" w:rsidTr="00471602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8469CE0" w14:textId="77777777" w:rsidR="000E6B43" w:rsidRPr="005F1A9C" w:rsidRDefault="000E6B43" w:rsidP="000E6B43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7FD2992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630AAF8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0E6B43" w14:paraId="3B76B9D4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6A24939" w14:textId="77777777" w:rsidR="000E6B43" w:rsidRPr="005F1A9C" w:rsidRDefault="000E6B43" w:rsidP="000E6B43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ADFEAE5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B432F34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0E6B43" w14:paraId="06A419B4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4C3CEFC" w14:textId="77777777" w:rsidR="000E6B43" w:rsidRPr="005F1A9C" w:rsidRDefault="000E6B43" w:rsidP="00471602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E872A2" w14:textId="614358AB" w:rsidR="000E6B43" w:rsidRPr="005F1A9C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Prüfen</w:t>
            </w:r>
            <w:r w:rsidR="00FE518E" w:rsidRPr="000E6B43">
              <w:rPr>
                <w:szCs w:val="22"/>
              </w:rPr>
              <w:t xml:space="preserve"> Rahmen/Aufbau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82AFEE" w14:textId="6493FA62" w:rsidR="000E6B43" w:rsidRPr="002B4127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Schraubverbindungen</w:t>
            </w:r>
          </w:p>
        </w:tc>
      </w:tr>
      <w:tr w:rsidR="000E6B43" w14:paraId="7480704B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07AB281" w14:textId="77777777" w:rsidR="000E6B43" w:rsidRDefault="000E6B43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1EEDD5" w14:textId="1D1AC2AD" w:rsidR="000E6B43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Prüfen Räder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96DE97" w14:textId="524D14CC" w:rsidR="000E6B43" w:rsidRPr="000E6B43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Lagerung</w:t>
            </w:r>
          </w:p>
          <w:p w14:paraId="2DE63B5F" w14:textId="3CE639B0" w:rsidR="000E6B43" w:rsidRPr="00DD470D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Befestigung</w:t>
            </w:r>
          </w:p>
        </w:tc>
      </w:tr>
      <w:tr w:rsidR="000E6B43" w14:paraId="10960B7E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B0CF3" w14:textId="77777777" w:rsidR="000E6B43" w:rsidRDefault="000E6B43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BCABA8" w14:textId="5C685040" w:rsidR="000E6B43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Prüfen</w:t>
            </w:r>
            <w:r w:rsidR="00FE518E" w:rsidRPr="00FE518E">
              <w:rPr>
                <w:szCs w:val="22"/>
              </w:rPr>
              <w:t xml:space="preserve"> Hydraulikanlage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62CFD7" w14:textId="77777777" w:rsidR="00FE518E" w:rsidRPr="00FE518E" w:rsidRDefault="000E6B43" w:rsidP="00FE518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FE518E">
              <w:rPr>
                <w:szCs w:val="22"/>
              </w:rPr>
              <w:t>Dichtheit</w:t>
            </w:r>
          </w:p>
          <w:p w14:paraId="531CED6A" w14:textId="065412D3" w:rsidR="000E6B43" w:rsidRPr="00FE518E" w:rsidRDefault="000E6B43" w:rsidP="00FE518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FE518E">
              <w:rPr>
                <w:szCs w:val="22"/>
              </w:rPr>
              <w:t>Beschädigung</w:t>
            </w:r>
          </w:p>
          <w:p w14:paraId="2FE21D98" w14:textId="27315420" w:rsidR="000E6B43" w:rsidRPr="00DD470D" w:rsidRDefault="000E6B43" w:rsidP="00FE518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FE518E">
              <w:rPr>
                <w:szCs w:val="22"/>
              </w:rPr>
              <w:t>Befestigung</w:t>
            </w:r>
          </w:p>
        </w:tc>
      </w:tr>
      <w:tr w:rsidR="00FE518E" w14:paraId="1759EF17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E8D656" w14:textId="77777777" w:rsidR="00FE518E" w:rsidRDefault="00FE518E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736AD2" w14:textId="77777777" w:rsidR="00FE518E" w:rsidRDefault="00FE518E" w:rsidP="00FE518E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D5E25D" w14:textId="64EAAEC5" w:rsidR="00FE518E" w:rsidRPr="00FE518E" w:rsidRDefault="00FE518E" w:rsidP="00FE518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FE518E">
              <w:rPr>
                <w:szCs w:val="22"/>
              </w:rPr>
              <w:t>Hydraulikölstand</w:t>
            </w:r>
          </w:p>
        </w:tc>
      </w:tr>
      <w:tr w:rsidR="000E6B43" w14:paraId="5AE3BA5F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AC0A903" w14:textId="77777777" w:rsidR="000E6B43" w:rsidRDefault="000E6B43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20ADE2" w14:textId="360EB3D7" w:rsidR="000E6B43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Prüfen</w:t>
            </w:r>
            <w:r w:rsidR="00FE518E">
              <w:rPr>
                <w:szCs w:val="22"/>
              </w:rPr>
              <w:t xml:space="preserve"> </w:t>
            </w:r>
            <w:r w:rsidR="00FE518E" w:rsidRPr="00FE518E">
              <w:rPr>
                <w:szCs w:val="22"/>
              </w:rPr>
              <w:t>Lastaufnahmemittel und Träger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6E356F" w14:textId="1A5C5D5E" w:rsidR="00FE518E" w:rsidRPr="00FE518E" w:rsidRDefault="00FE518E" w:rsidP="00FE518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FE518E">
              <w:rPr>
                <w:szCs w:val="22"/>
              </w:rPr>
              <w:t>auf Verschleiß</w:t>
            </w:r>
          </w:p>
          <w:p w14:paraId="4294A0A5" w14:textId="3969A3C1" w:rsidR="000E6B43" w:rsidRPr="00DD470D" w:rsidRDefault="00FE518E" w:rsidP="00FE518E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auf</w:t>
            </w:r>
            <w:r w:rsidRPr="00FE518E">
              <w:rPr>
                <w:szCs w:val="22"/>
              </w:rPr>
              <w:t xml:space="preserve"> Beschädigung</w:t>
            </w:r>
          </w:p>
        </w:tc>
      </w:tr>
      <w:tr w:rsidR="000E6B43" w14:paraId="62E5463F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E60E3B4" w14:textId="77777777" w:rsidR="000E6B43" w:rsidRPr="005F1A9C" w:rsidRDefault="000E6B43" w:rsidP="000E6B43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60C7756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74AFD54" w14:textId="77777777" w:rsidR="000E6B43" w:rsidRPr="005F1A9C" w:rsidRDefault="000E6B43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0E6B43" w14:paraId="6B2F57E5" w14:textId="77777777" w:rsidTr="004716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0C4CAB6" w14:textId="77777777" w:rsidR="000E6B43" w:rsidRPr="005F1A9C" w:rsidRDefault="000E6B43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8A16A34" w14:textId="77777777" w:rsidR="000E6B43" w:rsidRPr="005F1A9C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3742EAD" w14:textId="77777777" w:rsidR="000E6B43" w:rsidRPr="005F1A9C" w:rsidRDefault="000E6B43" w:rsidP="000E6B43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505AB477" w14:textId="657666A2" w:rsidR="000E6B43" w:rsidRDefault="000E6B43" w:rsidP="000A015C">
      <w:pPr>
        <w:pStyle w:val="InhaltVA"/>
      </w:pPr>
    </w:p>
    <w:p w14:paraId="0A4C538F" w14:textId="77777777" w:rsidR="00FE518E" w:rsidRDefault="00FE518E" w:rsidP="000A015C">
      <w:pPr>
        <w:pStyle w:val="InhaltVA"/>
      </w:pPr>
    </w:p>
    <w:p w14:paraId="523820CB" w14:textId="77777777" w:rsidR="00FE518E" w:rsidRPr="00CC5B50" w:rsidRDefault="00FE518E" w:rsidP="00FE518E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FE518E" w14:paraId="0235A2B9" w14:textId="77777777" w:rsidTr="0047160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E4EF58B" w14:textId="77777777" w:rsidR="00FE518E" w:rsidRPr="000A015C" w:rsidRDefault="00FE518E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62EC19E" w14:textId="77777777" w:rsidR="00FE518E" w:rsidRPr="000A015C" w:rsidRDefault="00FE518E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AC6A85D" w14:textId="77777777" w:rsidR="00FE518E" w:rsidRPr="000A015C" w:rsidRDefault="00FE518E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FE518E" w14:paraId="67BFA5A0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EB049C1" w14:textId="77777777" w:rsidR="00FE518E" w:rsidRPr="00CC5B50" w:rsidRDefault="00FE518E" w:rsidP="00FE518E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C0A53F3" w14:textId="77777777" w:rsidR="00FE518E" w:rsidRPr="00CC5B50" w:rsidRDefault="00FE518E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3434BCC" w14:textId="77777777" w:rsidR="00FE518E" w:rsidRPr="00CC5B50" w:rsidRDefault="00FE518E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FE518E" w14:paraId="3ADAE8E3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E41E722" w14:textId="77777777" w:rsidR="00FE518E" w:rsidRPr="00CC5B50" w:rsidRDefault="00FE518E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4CCE6F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3B0B32F" w14:textId="77777777" w:rsidR="00CB3E49" w:rsidRPr="001B624B" w:rsidRDefault="00CB3E49" w:rsidP="00CB3E49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4FF621F" w14:textId="2DD74E27" w:rsidR="00CB3E49" w:rsidRPr="00CB3E49" w:rsidRDefault="00CB3E49" w:rsidP="00CB3E49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7A982BF2" w14:textId="746406AA" w:rsidR="00FE518E" w:rsidRPr="00CC5B50" w:rsidRDefault="00FE518E" w:rsidP="00CB3E49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FE518E" w14:paraId="7B71D2D3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B252926" w14:textId="77777777" w:rsidR="00FE518E" w:rsidRPr="00CC5B50" w:rsidRDefault="00FE518E" w:rsidP="00FE518E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BA88B18" w14:textId="77777777" w:rsidR="00FE518E" w:rsidRPr="00CC5B50" w:rsidRDefault="00FE518E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BECEDF5" w14:textId="77777777" w:rsidR="00FE518E" w:rsidRPr="00CC5B50" w:rsidRDefault="00FE518E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FE518E" w14:paraId="2901192E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8B1EE8C" w14:textId="77777777" w:rsidR="00FE518E" w:rsidRPr="00CC5B50" w:rsidRDefault="00FE518E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D19617A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1BD5F63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FE518E" w14:paraId="4B9FF2AE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A2FC6BD" w14:textId="77777777" w:rsidR="00FE518E" w:rsidRPr="00CC5B50" w:rsidRDefault="00FE518E" w:rsidP="00FE518E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5E81003" w14:textId="77777777" w:rsidR="00FE518E" w:rsidRPr="00CC5B50" w:rsidRDefault="00FE518E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2BB0447" w14:textId="77777777" w:rsidR="00FE518E" w:rsidRPr="00CC5B50" w:rsidRDefault="00FE518E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FE518E" w14:paraId="4A2C891F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22DE3B6" w14:textId="77777777" w:rsidR="00FE518E" w:rsidRPr="00CC5B50" w:rsidRDefault="00FE518E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85A98A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C5E69B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FE518E" w14:paraId="65E8FC7A" w14:textId="77777777" w:rsidTr="004716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99548AC" w14:textId="77777777" w:rsidR="00FE518E" w:rsidRPr="00CC5B50" w:rsidRDefault="00FE518E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5F11C33A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477B729E" w14:textId="77777777" w:rsidR="00FE518E" w:rsidRPr="00CC5B50" w:rsidRDefault="00FE518E" w:rsidP="00FE518E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5BE0981B" w14:textId="77777777" w:rsidR="00FE518E" w:rsidRPr="000A015C" w:rsidRDefault="00FE518E" w:rsidP="000A015C">
      <w:pPr>
        <w:pStyle w:val="InhaltVA"/>
      </w:pPr>
    </w:p>
    <w:sectPr w:rsidR="00FE518E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0121" w14:textId="77777777" w:rsidR="00545EA6" w:rsidRDefault="00545EA6" w:rsidP="001313CB">
      <w:pPr>
        <w:spacing w:after="0" w:line="240" w:lineRule="auto"/>
      </w:pPr>
      <w:r>
        <w:separator/>
      </w:r>
    </w:p>
  </w:endnote>
  <w:endnote w:type="continuationSeparator" w:id="0">
    <w:p w14:paraId="61F31ECC" w14:textId="77777777" w:rsidR="00545EA6" w:rsidRDefault="00545EA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0DE9F515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21C4A">
            <w:rPr>
              <w:rFonts w:ascii="Times New Roman" w:hAnsi="Times New Roman" w:cs="Times New Roman"/>
              <w:noProof/>
              <w:sz w:val="16"/>
              <w:szCs w:val="16"/>
            </w:rPr>
            <w:t>SAA_UPR_INS_32_01_Wartung_Jungheinrich_Hydraulikstapler_SDJ1012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430CBF2C" w:rsidR="00164C10" w:rsidRPr="008C0669" w:rsidRDefault="00625F8D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21.03.2022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68A011F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A10F9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4DC4" w14:textId="77777777" w:rsidR="00545EA6" w:rsidRDefault="00545EA6" w:rsidP="001313CB">
      <w:pPr>
        <w:spacing w:after="0" w:line="240" w:lineRule="auto"/>
      </w:pPr>
      <w:r>
        <w:separator/>
      </w:r>
    </w:p>
  </w:footnote>
  <w:footnote w:type="continuationSeparator" w:id="0">
    <w:p w14:paraId="4E557F78" w14:textId="77777777" w:rsidR="00545EA6" w:rsidRDefault="00545EA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24BAA777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BD0DDC">
            <w:rPr>
              <w:rFonts w:ascii="Times New Roman" w:hAnsi="Times New Roman"/>
              <w:b/>
            </w:rPr>
            <w:t>3</w:t>
          </w:r>
          <w:r w:rsidR="00C90D05">
            <w:rPr>
              <w:rFonts w:ascii="Times New Roman" w:hAnsi="Times New Roman"/>
              <w:b/>
            </w:rPr>
            <w:t>2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5136996F" w:rsidR="001313CB" w:rsidRPr="001313CB" w:rsidRDefault="00FE518E" w:rsidP="002D3EC8">
          <w:pPr>
            <w:pStyle w:val="berschrift1"/>
            <w:jc w:val="center"/>
            <w:outlineLvl w:val="0"/>
            <w:rPr>
              <w:rFonts w:ascii="Times New Roman" w:hAnsi="Times New Roman"/>
            </w:rPr>
          </w:pPr>
          <w:r>
            <w:rPr>
              <w:rFonts w:ascii="Times New Roman" w:hAnsi="Times New Roman"/>
              <w:b w:val="0"/>
              <w:bCs/>
              <w:sz w:val="22"/>
            </w:rPr>
            <w:t>Hydraulikstapler</w:t>
          </w:r>
          <w:r w:rsidR="00B513E1">
            <w:rPr>
              <w:rFonts w:ascii="Times New Roman" w:hAnsi="Times New Roman"/>
              <w:b w:val="0"/>
              <w:bCs/>
              <w:sz w:val="22"/>
            </w:rPr>
            <w:t xml:space="preserve"> Jungheinrich </w:t>
          </w:r>
          <w:r>
            <w:rPr>
              <w:rFonts w:ascii="Times New Roman" w:hAnsi="Times New Roman"/>
              <w:b w:val="0"/>
              <w:bCs/>
              <w:sz w:val="22"/>
            </w:rPr>
            <w:t>SDJ 1012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161"/>
    <w:multiLevelType w:val="hybridMultilevel"/>
    <w:tmpl w:val="5EBAA4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A6382"/>
    <w:multiLevelType w:val="hybridMultilevel"/>
    <w:tmpl w:val="5EBAA4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5890925">
    <w:abstractNumId w:val="1"/>
  </w:num>
  <w:num w:numId="2" w16cid:durableId="1659920160">
    <w:abstractNumId w:val="3"/>
  </w:num>
  <w:num w:numId="3" w16cid:durableId="1946501879">
    <w:abstractNumId w:val="5"/>
  </w:num>
  <w:num w:numId="4" w16cid:durableId="2075884739">
    <w:abstractNumId w:val="6"/>
  </w:num>
  <w:num w:numId="5" w16cid:durableId="1879851282">
    <w:abstractNumId w:val="4"/>
  </w:num>
  <w:num w:numId="6" w16cid:durableId="555120999">
    <w:abstractNumId w:val="7"/>
  </w:num>
  <w:num w:numId="7" w16cid:durableId="1861972511">
    <w:abstractNumId w:val="0"/>
  </w:num>
  <w:num w:numId="8" w16cid:durableId="149337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47804"/>
    <w:rsid w:val="00091DB6"/>
    <w:rsid w:val="000A015C"/>
    <w:rsid w:val="000E6B43"/>
    <w:rsid w:val="001313CB"/>
    <w:rsid w:val="00164C10"/>
    <w:rsid w:val="001A7A8A"/>
    <w:rsid w:val="001F63CF"/>
    <w:rsid w:val="002B4127"/>
    <w:rsid w:val="002C0D01"/>
    <w:rsid w:val="002D3EC8"/>
    <w:rsid w:val="003005F1"/>
    <w:rsid w:val="00351437"/>
    <w:rsid w:val="003846F1"/>
    <w:rsid w:val="0039709C"/>
    <w:rsid w:val="003A10F9"/>
    <w:rsid w:val="003D3C1D"/>
    <w:rsid w:val="00450D8F"/>
    <w:rsid w:val="00521EFC"/>
    <w:rsid w:val="00525174"/>
    <w:rsid w:val="00545EA6"/>
    <w:rsid w:val="005F1A9C"/>
    <w:rsid w:val="00616993"/>
    <w:rsid w:val="00625F8D"/>
    <w:rsid w:val="00626530"/>
    <w:rsid w:val="00632F1B"/>
    <w:rsid w:val="006934F8"/>
    <w:rsid w:val="006B1039"/>
    <w:rsid w:val="00721C4A"/>
    <w:rsid w:val="0078598E"/>
    <w:rsid w:val="007B545B"/>
    <w:rsid w:val="007F7808"/>
    <w:rsid w:val="00834233"/>
    <w:rsid w:val="0089440B"/>
    <w:rsid w:val="008C0669"/>
    <w:rsid w:val="009C32EE"/>
    <w:rsid w:val="009E77EE"/>
    <w:rsid w:val="00A058B8"/>
    <w:rsid w:val="00A935AB"/>
    <w:rsid w:val="00AE51DF"/>
    <w:rsid w:val="00B342DB"/>
    <w:rsid w:val="00B513E1"/>
    <w:rsid w:val="00BD0DDC"/>
    <w:rsid w:val="00C90D05"/>
    <w:rsid w:val="00C97F9C"/>
    <w:rsid w:val="00CB3E49"/>
    <w:rsid w:val="00D46E83"/>
    <w:rsid w:val="00D53E7B"/>
    <w:rsid w:val="00DD470D"/>
    <w:rsid w:val="00E11066"/>
    <w:rsid w:val="00E16D69"/>
    <w:rsid w:val="00EA6F46"/>
    <w:rsid w:val="00ED14E1"/>
    <w:rsid w:val="00F44AC4"/>
    <w:rsid w:val="00F61F45"/>
    <w:rsid w:val="00FD5020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6B43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08E50-193F-493D-8006-EFCE12C815D6}"/>
</file>

<file path=customXml/itemProps2.xml><?xml version="1.0" encoding="utf-8"?>
<ds:datastoreItem xmlns:ds="http://schemas.openxmlformats.org/officeDocument/2006/customXml" ds:itemID="{65D20F4C-AF84-4E06-A1B9-5A24FE0E80C0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277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2022-03-21T11:17:00Z</dcterms:created>
  <dcterms:modified xsi:type="dcterms:W3CDTF">2022-05-04T09:26:00Z</dcterms:modified>
</cp:coreProperties>
</file>