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3685"/>
        <w:gridCol w:w="5386"/>
      </w:tblGrid>
      <w:tr w:rsidR="001313CB" w14:paraId="51889A93" w14:textId="77777777" w:rsidTr="000A015C">
        <w:tc>
          <w:tcPr>
            <w:tcW w:w="9071" w:type="dxa"/>
            <w:gridSpan w:val="2"/>
          </w:tcPr>
          <w:p w14:paraId="45F134EF" w14:textId="77777777" w:rsidR="001313CB" w:rsidRPr="001313CB" w:rsidRDefault="001313CB" w:rsidP="001313CB">
            <w:pPr>
              <w:jc w:val="center"/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Stammblatt</w:t>
            </w:r>
          </w:p>
        </w:tc>
      </w:tr>
      <w:tr w:rsidR="005F1A9C" w14:paraId="37D0A52A" w14:textId="77777777" w:rsidTr="000A015C">
        <w:tc>
          <w:tcPr>
            <w:tcW w:w="3685" w:type="dxa"/>
            <w:vAlign w:val="center"/>
          </w:tcPr>
          <w:p w14:paraId="009EECDF" w14:textId="77777777" w:rsidR="005F1A9C" w:rsidRPr="001313CB" w:rsidRDefault="005F1A9C" w:rsidP="005F1A9C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Ziel</w:t>
            </w:r>
          </w:p>
        </w:tc>
        <w:tc>
          <w:tcPr>
            <w:tcW w:w="5386" w:type="dxa"/>
          </w:tcPr>
          <w:p w14:paraId="6BF1D6F7" w14:textId="4DD5F8FB" w:rsidR="005F1A9C" w:rsidRPr="005F1A9C" w:rsidRDefault="005F1A9C" w:rsidP="005F1A9C">
            <w:pPr>
              <w:rPr>
                <w:rFonts w:ascii="Times New Roman" w:hAnsi="Times New Roman" w:cs="Times New Roman"/>
              </w:rPr>
            </w:pPr>
            <w:r w:rsidRPr="005F1A9C">
              <w:rPr>
                <w:rFonts w:ascii="Times New Roman" w:hAnsi="Times New Roman" w:cs="Times New Roman"/>
              </w:rPr>
              <w:t xml:space="preserve">Wartung </w:t>
            </w:r>
            <w:r w:rsidR="00583DAE">
              <w:rPr>
                <w:rFonts w:ascii="Times New Roman" w:hAnsi="Times New Roman" w:cs="Times New Roman"/>
              </w:rPr>
              <w:t xml:space="preserve">Zeltklimagerät </w:t>
            </w:r>
            <w:proofErr w:type="spellStart"/>
            <w:r w:rsidR="00583DAE">
              <w:rPr>
                <w:rFonts w:ascii="Times New Roman" w:hAnsi="Times New Roman" w:cs="Times New Roman"/>
              </w:rPr>
              <w:t>Weiss</w:t>
            </w:r>
            <w:proofErr w:type="spellEnd"/>
            <w:r w:rsidR="00583DAE">
              <w:rPr>
                <w:rFonts w:ascii="Times New Roman" w:hAnsi="Times New Roman" w:cs="Times New Roman"/>
              </w:rPr>
              <w:t xml:space="preserve"> ZKB 15-A10</w:t>
            </w:r>
          </w:p>
        </w:tc>
      </w:tr>
      <w:tr w:rsidR="005F1A9C" w14:paraId="62EA8C75" w14:textId="77777777" w:rsidTr="000A015C">
        <w:tc>
          <w:tcPr>
            <w:tcW w:w="3685" w:type="dxa"/>
            <w:vAlign w:val="center"/>
          </w:tcPr>
          <w:p w14:paraId="5A5CFCC5" w14:textId="77777777" w:rsidR="005F1A9C" w:rsidRPr="001313CB" w:rsidRDefault="005F1A9C" w:rsidP="005F1A9C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Anwendungsbereich</w:t>
            </w:r>
          </w:p>
        </w:tc>
        <w:tc>
          <w:tcPr>
            <w:tcW w:w="5386" w:type="dxa"/>
          </w:tcPr>
          <w:p w14:paraId="3C59FA77" w14:textId="25049E75" w:rsidR="005F1A9C" w:rsidRPr="005F1A9C" w:rsidRDefault="005F1A9C" w:rsidP="005F1A9C">
            <w:pPr>
              <w:rPr>
                <w:rFonts w:ascii="Times New Roman" w:hAnsi="Times New Roman" w:cs="Times New Roman"/>
              </w:rPr>
            </w:pPr>
            <w:r w:rsidRPr="005F1A9C">
              <w:rPr>
                <w:rFonts w:ascii="Times New Roman" w:hAnsi="Times New Roman" w:cs="Times New Roman"/>
              </w:rPr>
              <w:t>AEMP E</w:t>
            </w:r>
            <w:r w:rsidR="001B5FEA">
              <w:rPr>
                <w:rFonts w:ascii="Times New Roman" w:hAnsi="Times New Roman" w:cs="Times New Roman"/>
              </w:rPr>
              <w:t>l</w:t>
            </w:r>
            <w:r w:rsidRPr="005F1A9C">
              <w:rPr>
                <w:rFonts w:ascii="Times New Roman" w:hAnsi="Times New Roman" w:cs="Times New Roman"/>
              </w:rPr>
              <w:t xml:space="preserve"> – </w:t>
            </w:r>
            <w:r w:rsidR="00B24E09">
              <w:rPr>
                <w:rFonts w:ascii="Times New Roman" w:hAnsi="Times New Roman" w:cs="Times New Roman"/>
              </w:rPr>
              <w:t>Außen-Be</w:t>
            </w:r>
            <w:r w:rsidR="00B24E09" w:rsidRPr="00EE2C70">
              <w:rPr>
                <w:rFonts w:ascii="Times New Roman" w:hAnsi="Times New Roman" w:cs="Times New Roman"/>
              </w:rPr>
              <w:t>reich</w:t>
            </w:r>
          </w:p>
        </w:tc>
      </w:tr>
      <w:tr w:rsidR="005F1A9C" w14:paraId="28BD6FC6" w14:textId="77777777" w:rsidTr="000A015C">
        <w:tc>
          <w:tcPr>
            <w:tcW w:w="3685" w:type="dxa"/>
            <w:vAlign w:val="center"/>
          </w:tcPr>
          <w:p w14:paraId="5B1B4D8D" w14:textId="77777777" w:rsidR="005F1A9C" w:rsidRPr="001313CB" w:rsidRDefault="005F1A9C" w:rsidP="005F1A9C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Zuständigkeit/Verantwortlichkeit</w:t>
            </w:r>
          </w:p>
        </w:tc>
        <w:tc>
          <w:tcPr>
            <w:tcW w:w="5386" w:type="dxa"/>
          </w:tcPr>
          <w:p w14:paraId="417B0D63" w14:textId="0A757290" w:rsidR="005F1A9C" w:rsidRPr="005F1A9C" w:rsidRDefault="00FD5020" w:rsidP="005F1A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TSA</w:t>
            </w:r>
            <w:r w:rsidR="005F1A9C" w:rsidRPr="005F1A9C">
              <w:rPr>
                <w:rFonts w:ascii="Times New Roman" w:hAnsi="Times New Roman" w:cs="Times New Roman"/>
              </w:rPr>
              <w:t>/Leitung AEMP</w:t>
            </w:r>
          </w:p>
        </w:tc>
      </w:tr>
      <w:tr w:rsidR="005F1A9C" w14:paraId="58445A7B" w14:textId="77777777" w:rsidTr="005F1A9C">
        <w:tc>
          <w:tcPr>
            <w:tcW w:w="3685" w:type="dxa"/>
            <w:vAlign w:val="center"/>
          </w:tcPr>
          <w:p w14:paraId="0675CC7C" w14:textId="77777777" w:rsidR="005F1A9C" w:rsidRPr="001313CB" w:rsidRDefault="005F1A9C" w:rsidP="005F1A9C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Mitgeltende Dokumente</w:t>
            </w:r>
          </w:p>
        </w:tc>
        <w:tc>
          <w:tcPr>
            <w:tcW w:w="5386" w:type="dxa"/>
            <w:tcMar>
              <w:right w:w="28" w:type="dxa"/>
            </w:tcMar>
          </w:tcPr>
          <w:p w14:paraId="0266BD14" w14:textId="77777777" w:rsidR="005F1A9C" w:rsidRPr="005F1A9C" w:rsidRDefault="005F1A9C" w:rsidP="005F1A9C">
            <w:pPr>
              <w:rPr>
                <w:rFonts w:ascii="Times New Roman" w:hAnsi="Times New Roman" w:cs="Times New Roman"/>
              </w:rPr>
            </w:pPr>
            <w:r w:rsidRPr="005F1A9C">
              <w:rPr>
                <w:rFonts w:ascii="Times New Roman" w:hAnsi="Times New Roman" w:cs="Times New Roman"/>
              </w:rPr>
              <w:t>F_TIA_IBN_01_01_Routinepruefung_taeglich</w:t>
            </w:r>
          </w:p>
          <w:p w14:paraId="3A70627C" w14:textId="77777777" w:rsidR="005F1A9C" w:rsidRPr="005F1A9C" w:rsidRDefault="005F1A9C" w:rsidP="005F1A9C">
            <w:pPr>
              <w:pStyle w:val="InhaltSAA"/>
              <w:rPr>
                <w:szCs w:val="22"/>
              </w:rPr>
            </w:pPr>
            <w:r w:rsidRPr="005F1A9C">
              <w:rPr>
                <w:szCs w:val="22"/>
              </w:rPr>
              <w:t>SAA_TIA_IBN_01_01_Inbetriebnahme_Geraete_Taeglich</w:t>
            </w:r>
          </w:p>
          <w:p w14:paraId="21733A7F" w14:textId="61CFEEA8" w:rsidR="003D3C1D" w:rsidRDefault="002B0AE0" w:rsidP="005F1A9C">
            <w:pPr>
              <w:pStyle w:val="InhaltSAA"/>
              <w:rPr>
                <w:szCs w:val="22"/>
              </w:rPr>
            </w:pPr>
            <w:r>
              <w:rPr>
                <w:szCs w:val="22"/>
              </w:rPr>
              <w:t>Weiss_</w:t>
            </w:r>
            <w:r w:rsidRPr="002B0AE0">
              <w:rPr>
                <w:szCs w:val="22"/>
              </w:rPr>
              <w:t>Zeltklimagerät</w:t>
            </w:r>
            <w:r>
              <w:rPr>
                <w:szCs w:val="22"/>
              </w:rPr>
              <w:t>_</w:t>
            </w:r>
            <w:r w:rsidRPr="002B0AE0">
              <w:rPr>
                <w:szCs w:val="22"/>
              </w:rPr>
              <w:t>ZKB</w:t>
            </w:r>
            <w:r>
              <w:rPr>
                <w:szCs w:val="22"/>
              </w:rPr>
              <w:t>_</w:t>
            </w:r>
            <w:r w:rsidRPr="002B0AE0">
              <w:rPr>
                <w:szCs w:val="22"/>
              </w:rPr>
              <w:t>15-A10</w:t>
            </w:r>
            <w:r>
              <w:rPr>
                <w:szCs w:val="22"/>
              </w:rPr>
              <w:t>_BA</w:t>
            </w:r>
          </w:p>
          <w:p w14:paraId="60FBFBB8" w14:textId="40553F89" w:rsidR="005F1A9C" w:rsidRPr="005F1A9C" w:rsidRDefault="005F1A9C" w:rsidP="005F1A9C">
            <w:pPr>
              <w:pStyle w:val="InhaltSAA"/>
              <w:rPr>
                <w:szCs w:val="22"/>
              </w:rPr>
            </w:pPr>
            <w:proofErr w:type="spellStart"/>
            <w:r w:rsidRPr="005F1A9C">
              <w:rPr>
                <w:szCs w:val="22"/>
              </w:rPr>
              <w:t>Geraetebuch</w:t>
            </w:r>
            <w:proofErr w:type="spellEnd"/>
          </w:p>
          <w:p w14:paraId="3DF4ADBE" w14:textId="77777777" w:rsidR="005F1A9C" w:rsidRPr="005F1A9C" w:rsidRDefault="005F1A9C" w:rsidP="005F1A9C">
            <w:pPr>
              <w:pStyle w:val="InhaltSAA"/>
              <w:rPr>
                <w:szCs w:val="22"/>
              </w:rPr>
            </w:pPr>
            <w:proofErr w:type="spellStart"/>
            <w:r w:rsidRPr="005F1A9C">
              <w:rPr>
                <w:szCs w:val="22"/>
              </w:rPr>
              <w:t>Pruef_Wartungsintervalle_Matrix</w:t>
            </w:r>
            <w:proofErr w:type="spellEnd"/>
          </w:p>
          <w:p w14:paraId="70326472" w14:textId="6EBA1B13" w:rsidR="005F1A9C" w:rsidRPr="005F1A9C" w:rsidRDefault="005F1A9C" w:rsidP="005F1A9C">
            <w:pPr>
              <w:rPr>
                <w:rFonts w:ascii="Times New Roman" w:hAnsi="Times New Roman" w:cs="Times New Roman"/>
              </w:rPr>
            </w:pPr>
            <w:r w:rsidRPr="005F1A9C">
              <w:rPr>
                <w:rFonts w:ascii="Times New Roman" w:hAnsi="Times New Roman" w:cs="Times New Roman"/>
              </w:rPr>
              <w:t>Desinfektionsplan</w:t>
            </w:r>
          </w:p>
        </w:tc>
      </w:tr>
    </w:tbl>
    <w:p w14:paraId="514FFE45" w14:textId="77777777" w:rsidR="000A015C" w:rsidRPr="000A015C" w:rsidRDefault="000A015C" w:rsidP="000A015C">
      <w:pPr>
        <w:pStyle w:val="InhaltVA"/>
        <w:rPr>
          <w:szCs w:val="22"/>
        </w:rPr>
      </w:pPr>
    </w:p>
    <w:p w14:paraId="04DA71E4" w14:textId="77777777" w:rsidR="000A015C" w:rsidRPr="000A015C" w:rsidRDefault="000A015C" w:rsidP="000A015C">
      <w:pPr>
        <w:pStyle w:val="InhaltVA"/>
        <w:rPr>
          <w:szCs w:val="22"/>
        </w:rPr>
      </w:pPr>
    </w:p>
    <w:p w14:paraId="4B4FDC9E" w14:textId="77777777" w:rsidR="000A015C" w:rsidRPr="000A015C" w:rsidRDefault="000A015C" w:rsidP="000A015C">
      <w:pPr>
        <w:pStyle w:val="InhaltVA"/>
        <w:rPr>
          <w:b/>
          <w:szCs w:val="22"/>
        </w:rPr>
      </w:pPr>
      <w:r w:rsidRPr="000A015C">
        <w:rPr>
          <w:b/>
          <w:szCs w:val="22"/>
        </w:rPr>
        <w:t>Beschreibung</w:t>
      </w:r>
    </w:p>
    <w:p w14:paraId="660E3E80" w14:textId="1047AF25" w:rsidR="005F1A9C" w:rsidRPr="005F1A9C" w:rsidRDefault="005F1A9C" w:rsidP="005F1A9C">
      <w:pPr>
        <w:pStyle w:val="Listenabsatz"/>
        <w:ind w:left="360"/>
        <w:rPr>
          <w:sz w:val="22"/>
          <w:szCs w:val="22"/>
        </w:rPr>
      </w:pPr>
      <w:r w:rsidRPr="005F1A9C">
        <w:rPr>
          <w:sz w:val="22"/>
          <w:szCs w:val="22"/>
        </w:rPr>
        <w:t>Wartung de</w:t>
      </w:r>
      <w:r w:rsidR="002B0AE0">
        <w:rPr>
          <w:sz w:val="22"/>
          <w:szCs w:val="22"/>
        </w:rPr>
        <w:t>s</w:t>
      </w:r>
      <w:r w:rsidRPr="005F1A9C">
        <w:rPr>
          <w:sz w:val="22"/>
          <w:szCs w:val="22"/>
        </w:rPr>
        <w:t xml:space="preserve"> </w:t>
      </w:r>
      <w:r w:rsidR="002B0AE0" w:rsidRPr="002B0AE0">
        <w:rPr>
          <w:sz w:val="22"/>
          <w:szCs w:val="22"/>
        </w:rPr>
        <w:t xml:space="preserve">Zeltklimageräts ZKB 15-A10 </w:t>
      </w:r>
      <w:r w:rsidRPr="005F1A9C">
        <w:rPr>
          <w:sz w:val="22"/>
          <w:szCs w:val="22"/>
        </w:rPr>
        <w:t xml:space="preserve">der Fa. </w:t>
      </w:r>
      <w:proofErr w:type="spellStart"/>
      <w:r w:rsidR="002B0AE0" w:rsidRPr="002B0AE0">
        <w:rPr>
          <w:sz w:val="22"/>
          <w:szCs w:val="22"/>
        </w:rPr>
        <w:t>Weiss</w:t>
      </w:r>
      <w:proofErr w:type="spellEnd"/>
      <w:r w:rsidR="002B0AE0">
        <w:rPr>
          <w:sz w:val="22"/>
          <w:szCs w:val="22"/>
        </w:rPr>
        <w:t xml:space="preserve"> sowie der Belüftungsschläuche im CRM</w:t>
      </w:r>
      <w:r w:rsidRPr="005F1A9C">
        <w:rPr>
          <w:sz w:val="22"/>
          <w:szCs w:val="22"/>
        </w:rPr>
        <w:t>.</w:t>
      </w:r>
    </w:p>
    <w:p w14:paraId="1F95D08C" w14:textId="4BD70CEF" w:rsidR="000A015C" w:rsidRDefault="000A015C" w:rsidP="000A015C">
      <w:pPr>
        <w:pStyle w:val="InhaltVA"/>
        <w:rPr>
          <w:szCs w:val="22"/>
        </w:rPr>
      </w:pPr>
    </w:p>
    <w:tbl>
      <w:tblPr>
        <w:tblStyle w:val="Tabellenrast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11"/>
        <w:gridCol w:w="7761"/>
      </w:tblGrid>
      <w:tr w:rsidR="005F1A9C" w14:paraId="522E9AA6" w14:textId="77777777" w:rsidTr="007B545B">
        <w:trPr>
          <w:trHeight w:val="967"/>
        </w:trPr>
        <w:tc>
          <w:tcPr>
            <w:tcW w:w="1311" w:type="dxa"/>
            <w:tcMar>
              <w:left w:w="57" w:type="dxa"/>
              <w:right w:w="57" w:type="dxa"/>
            </w:tcMar>
          </w:tcPr>
          <w:p w14:paraId="76D32FCD" w14:textId="77777777" w:rsidR="005F1A9C" w:rsidRDefault="005F1A9C" w:rsidP="003C2D02">
            <w:pPr>
              <w:autoSpaceDE w:val="0"/>
              <w:autoSpaceDN w:val="0"/>
              <w:adjustRightInd w:val="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0" wp14:anchorId="60EFC192" wp14:editId="68E1F420">
                  <wp:simplePos x="0" y="0"/>
                  <wp:positionH relativeFrom="column">
                    <wp:posOffset>59055</wp:posOffset>
                  </wp:positionH>
                  <wp:positionV relativeFrom="paragraph">
                    <wp:posOffset>40640</wp:posOffset>
                  </wp:positionV>
                  <wp:extent cx="504825" cy="504825"/>
                  <wp:effectExtent l="0" t="0" r="9525" b="9525"/>
                  <wp:wrapNone/>
                  <wp:docPr id="3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761" w:type="dxa"/>
            <w:tcMar>
              <w:left w:w="57" w:type="dxa"/>
              <w:right w:w="57" w:type="dxa"/>
            </w:tcMar>
            <w:vAlign w:val="center"/>
          </w:tcPr>
          <w:p w14:paraId="1EDDBB45" w14:textId="77777777" w:rsidR="005F1A9C" w:rsidRPr="007B545B" w:rsidRDefault="005F1A9C" w:rsidP="007B545B">
            <w:pPr>
              <w:pStyle w:val="60Signalwort"/>
              <w:rPr>
                <w:rFonts w:ascii="Times New Roman" w:hAnsi="Times New Roman" w:cs="Times New Roman"/>
              </w:rPr>
            </w:pPr>
            <w:r w:rsidRPr="007B545B">
              <w:rPr>
                <w:rFonts w:ascii="Times New Roman" w:hAnsi="Times New Roman" w:cs="Times New Roman"/>
              </w:rPr>
              <w:t>PERSONALSCHUTZ!</w:t>
            </w:r>
          </w:p>
          <w:p w14:paraId="3B65F9D8" w14:textId="77777777" w:rsidR="005F1A9C" w:rsidRPr="007B545B" w:rsidRDefault="005F1A9C" w:rsidP="003C2D02">
            <w:pPr>
              <w:pStyle w:val="InhaltVA"/>
              <w:jc w:val="left"/>
              <w:rPr>
                <w:bCs/>
              </w:rPr>
            </w:pPr>
            <w:r w:rsidRPr="007B545B">
              <w:rPr>
                <w:bCs/>
                <w:szCs w:val="22"/>
              </w:rPr>
              <w:t>Bei der Durchführung dieser Tätigkeiten auf den korrekten Eigenschutz mittels PSA achten!</w:t>
            </w:r>
          </w:p>
        </w:tc>
      </w:tr>
    </w:tbl>
    <w:p w14:paraId="516E5C61" w14:textId="7EB49879" w:rsidR="000A015C" w:rsidRDefault="000A015C" w:rsidP="000A015C">
      <w:pPr>
        <w:pStyle w:val="InhaltVA"/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1276"/>
        <w:gridCol w:w="7796"/>
      </w:tblGrid>
      <w:tr w:rsidR="007B545B" w14:paraId="6D6990A3" w14:textId="77777777" w:rsidTr="007B545B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CBD5B7A" w14:textId="261571DC" w:rsidR="007B545B" w:rsidRDefault="002B0AE0" w:rsidP="00A33FFA"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0" wp14:anchorId="1FBDB900" wp14:editId="4C6EF1B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635</wp:posOffset>
                  </wp:positionV>
                  <wp:extent cx="504825" cy="504825"/>
                  <wp:effectExtent l="0" t="0" r="9525" b="9525"/>
                  <wp:wrapNone/>
                  <wp:docPr id="1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76B53A1" w14:textId="52C27A49" w:rsidR="007B545B" w:rsidRPr="007B545B" w:rsidRDefault="002B0AE0" w:rsidP="00A33FFA">
            <w:pPr>
              <w:pStyle w:val="60Signalwor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Gefahr</w:t>
            </w:r>
            <w:r w:rsidR="007B545B" w:rsidRPr="007B545B">
              <w:rPr>
                <w:rFonts w:ascii="Times New Roman" w:hAnsi="Times New Roman" w:cs="Times New Roman"/>
              </w:rPr>
              <w:t>!</w:t>
            </w:r>
          </w:p>
          <w:p w14:paraId="55FC5D8D" w14:textId="59F03053" w:rsidR="002B0AE0" w:rsidRDefault="002B0AE0" w:rsidP="002B0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Arbeiten am Kältekreis dürfen nur von Fachpersonal durchgeführt werden. Sicherheitshinweise beachten.</w:t>
            </w:r>
          </w:p>
          <w:p w14:paraId="3B740827" w14:textId="6E7ACB13" w:rsidR="007B545B" w:rsidRPr="007B545B" w:rsidRDefault="002B0AE0" w:rsidP="002B0AE0">
            <w:pPr>
              <w:pStyle w:val="InhaltVA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NewRoman,Bold" w:hAnsi="TimesNewRoman,Bold" w:cs="TimesNewRoman,Bold"/>
                <w:b/>
                <w:bCs/>
              </w:rPr>
              <w:t>Personenschaden, Umweltschaden!</w:t>
            </w:r>
          </w:p>
        </w:tc>
      </w:tr>
    </w:tbl>
    <w:p w14:paraId="4F514B2A" w14:textId="77777777" w:rsidR="007B545B" w:rsidRDefault="007B545B" w:rsidP="000A015C">
      <w:pPr>
        <w:pStyle w:val="InhaltVA"/>
        <w:rPr>
          <w:szCs w:val="22"/>
        </w:rPr>
      </w:pPr>
    </w:p>
    <w:p w14:paraId="00657C71" w14:textId="04FCE939" w:rsidR="005F1A9C" w:rsidRPr="00D82C40" w:rsidRDefault="005F1A9C" w:rsidP="005F1A9C">
      <w:pPr>
        <w:pStyle w:val="ArbeitsvorbereitungPunkte"/>
        <w:numPr>
          <w:ilvl w:val="0"/>
          <w:numId w:val="0"/>
        </w:numPr>
        <w:ind w:left="357" w:hanging="357"/>
        <w:rPr>
          <w:b/>
        </w:rPr>
      </w:pPr>
      <w:r w:rsidRPr="00E14042">
        <w:rPr>
          <w:b/>
          <w:shd w:val="clear" w:color="auto" w:fill="85FFDF"/>
        </w:rPr>
        <w:t>Anwender</w:t>
      </w:r>
      <w:r w:rsidR="007B545B">
        <w:rPr>
          <w:b/>
          <w:shd w:val="clear" w:color="auto" w:fill="85FFDF"/>
        </w:rPr>
        <w:t>/MGT</w:t>
      </w:r>
      <w:r w:rsidRPr="00E14042">
        <w:rPr>
          <w:b/>
          <w:shd w:val="clear" w:color="auto" w:fill="85FFDF"/>
        </w:rPr>
        <w:t xml:space="preserve"> - </w:t>
      </w:r>
      <w:r w:rsidR="003D3C1D">
        <w:rPr>
          <w:b/>
          <w:shd w:val="clear" w:color="auto" w:fill="85FFDF"/>
        </w:rPr>
        <w:t>Mona</w:t>
      </w:r>
      <w:r>
        <w:rPr>
          <w:b/>
          <w:shd w:val="clear" w:color="auto" w:fill="85FFDF"/>
        </w:rPr>
        <w:t>t</w:t>
      </w:r>
      <w:r w:rsidRPr="00E14042">
        <w:rPr>
          <w:b/>
          <w:shd w:val="clear" w:color="auto" w:fill="85FFDF"/>
        </w:rPr>
        <w:t xml:space="preserve">liche </w:t>
      </w:r>
      <w:r>
        <w:rPr>
          <w:b/>
          <w:shd w:val="clear" w:color="auto" w:fill="85FFDF"/>
        </w:rPr>
        <w:t>Wartung</w:t>
      </w:r>
    </w:p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0A015C" w14:paraId="5E1B27E0" w14:textId="77777777" w:rsidTr="005F1A9C">
        <w:trPr>
          <w:tblHeader/>
        </w:trPr>
        <w:tc>
          <w:tcPr>
            <w:tcW w:w="2551" w:type="dxa"/>
            <w:shd w:val="clear" w:color="auto" w:fill="00674D"/>
          </w:tcPr>
          <w:p w14:paraId="11DAE70F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Arbeitsschritt</w:t>
            </w:r>
          </w:p>
        </w:tc>
        <w:tc>
          <w:tcPr>
            <w:tcW w:w="2835" w:type="dxa"/>
            <w:shd w:val="clear" w:color="auto" w:fill="00674D"/>
          </w:tcPr>
          <w:p w14:paraId="15DEDA8E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Beschreibung</w:t>
            </w:r>
          </w:p>
        </w:tc>
        <w:tc>
          <w:tcPr>
            <w:tcW w:w="3685" w:type="dxa"/>
            <w:shd w:val="clear" w:color="auto" w:fill="00674D"/>
          </w:tcPr>
          <w:p w14:paraId="21734497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Anweisung</w:t>
            </w:r>
          </w:p>
        </w:tc>
      </w:tr>
      <w:tr w:rsidR="005F1A9C" w14:paraId="68627D70" w14:textId="77777777" w:rsidTr="005F1A9C">
        <w:trPr>
          <w:trHeight w:val="425"/>
        </w:trPr>
        <w:tc>
          <w:tcPr>
            <w:tcW w:w="2551" w:type="dxa"/>
            <w:tcBorders>
              <w:bottom w:val="single" w:sz="4" w:space="0" w:color="auto"/>
            </w:tcBorders>
          </w:tcPr>
          <w:p w14:paraId="52D5A01B" w14:textId="284EEFCB" w:rsidR="005F1A9C" w:rsidRPr="00013F76" w:rsidRDefault="005F1A9C" w:rsidP="005F1A9C">
            <w:pPr>
              <w:pStyle w:val="InhaltVA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013F76">
              <w:rPr>
                <w:rFonts w:eastAsia="Calibri"/>
                <w:szCs w:val="22"/>
                <w:lang w:eastAsia="en-US"/>
              </w:rPr>
              <w:t>Vorbereitung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86BFC94" w14:textId="636BC74C" w:rsidR="005F1A9C" w:rsidRPr="00013F76" w:rsidRDefault="00013F76" w:rsidP="00013F76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013F76">
              <w:rPr>
                <w:szCs w:val="22"/>
              </w:rPr>
              <w:t>Bereitlegen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11C5B2A1" w14:textId="571045B6" w:rsidR="005F1A9C" w:rsidRPr="00013F76" w:rsidRDefault="00013F76" w:rsidP="00013F76">
            <w:pPr>
              <w:pStyle w:val="Listenabsatz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013F76">
              <w:rPr>
                <w:sz w:val="22"/>
                <w:szCs w:val="22"/>
              </w:rPr>
              <w:t>PSA</w:t>
            </w:r>
          </w:p>
        </w:tc>
      </w:tr>
      <w:tr w:rsidR="005F1A9C" w14:paraId="2D65A2C5" w14:textId="77777777" w:rsidTr="005F1A9C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25731F4F" w14:textId="77520AA5" w:rsidR="005F1A9C" w:rsidRPr="00013F76" w:rsidRDefault="005F1A9C" w:rsidP="005F1A9C">
            <w:pPr>
              <w:pStyle w:val="InhaltVA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013F76">
              <w:rPr>
                <w:rFonts w:eastAsia="Calibri"/>
                <w:szCs w:val="22"/>
                <w:lang w:eastAsia="en-US"/>
              </w:rPr>
              <w:t>Durchführung</w:t>
            </w:r>
          </w:p>
        </w:tc>
        <w:tc>
          <w:tcPr>
            <w:tcW w:w="2835" w:type="dxa"/>
            <w:tcBorders>
              <w:bottom w:val="nil"/>
            </w:tcBorders>
          </w:tcPr>
          <w:p w14:paraId="4C84E993" w14:textId="045A9849" w:rsidR="005F1A9C" w:rsidRPr="00013F76" w:rsidRDefault="005F1A9C" w:rsidP="005F1A9C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22017802" w14:textId="77777777" w:rsidR="005F1A9C" w:rsidRPr="00013F76" w:rsidRDefault="005F1A9C" w:rsidP="005F1A9C">
            <w:pPr>
              <w:pStyle w:val="InhaltVA"/>
              <w:jc w:val="left"/>
              <w:rPr>
                <w:szCs w:val="22"/>
              </w:rPr>
            </w:pPr>
          </w:p>
        </w:tc>
      </w:tr>
      <w:tr w:rsidR="002B0AE0" w14:paraId="45C0C1F0" w14:textId="77777777" w:rsidTr="005F1A9C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45CD1875" w14:textId="25506202" w:rsidR="002B0AE0" w:rsidRPr="00013F76" w:rsidRDefault="002B0AE0" w:rsidP="002B0AE0">
            <w:pPr>
              <w:pStyle w:val="InhaltVA"/>
              <w:ind w:left="708"/>
              <w:jc w:val="left"/>
              <w:rPr>
                <w:szCs w:val="22"/>
              </w:rPr>
            </w:pPr>
            <w:r w:rsidRPr="00013F76">
              <w:rPr>
                <w:b/>
                <w:szCs w:val="22"/>
              </w:rPr>
              <w:t>Schritt I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83018FE" w14:textId="5E2745EF" w:rsidR="002B0AE0" w:rsidRPr="00013F76" w:rsidRDefault="002B0AE0" w:rsidP="002B0AE0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013F76">
              <w:rPr>
                <w:szCs w:val="22"/>
              </w:rPr>
              <w:t>Prüfen ggf. Reinigen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183BB5F9" w14:textId="67C180A7" w:rsidR="002B0AE0" w:rsidRPr="00013F76" w:rsidRDefault="002B0AE0" w:rsidP="002B0AE0">
            <w:pPr>
              <w:pStyle w:val="Listenabsatz"/>
              <w:numPr>
                <w:ilvl w:val="0"/>
                <w:numId w:val="2"/>
              </w:numPr>
              <w:rPr>
                <w:color w:val="000000"/>
                <w:sz w:val="22"/>
                <w:szCs w:val="22"/>
              </w:rPr>
            </w:pPr>
            <w:r w:rsidRPr="00013F76">
              <w:rPr>
                <w:color w:val="000000"/>
                <w:sz w:val="22"/>
                <w:szCs w:val="22"/>
              </w:rPr>
              <w:t>Filtergehäuse und Verbindungsschlauch außen</w:t>
            </w:r>
          </w:p>
        </w:tc>
      </w:tr>
      <w:tr w:rsidR="002B0AE0" w14:paraId="45A6AC92" w14:textId="77777777" w:rsidTr="005F1A9C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6A8585A0" w14:textId="77777777" w:rsidR="002B0AE0" w:rsidRPr="00013F76" w:rsidRDefault="002B0AE0" w:rsidP="002B0AE0">
            <w:pPr>
              <w:pStyle w:val="InhaltVA"/>
              <w:ind w:left="708"/>
              <w:jc w:val="left"/>
              <w:rPr>
                <w:b/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F643BBF" w14:textId="77777777" w:rsidR="002B0AE0" w:rsidRPr="00013F76" w:rsidRDefault="002B0AE0" w:rsidP="002B0AE0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6354C216" w14:textId="6E0B194B" w:rsidR="002B0AE0" w:rsidRPr="00013F76" w:rsidRDefault="002B0AE0" w:rsidP="002B0AE0">
            <w:pPr>
              <w:pStyle w:val="Listenabsatz"/>
              <w:numPr>
                <w:ilvl w:val="0"/>
                <w:numId w:val="2"/>
              </w:numPr>
              <w:rPr>
                <w:color w:val="000000"/>
                <w:sz w:val="22"/>
                <w:szCs w:val="22"/>
              </w:rPr>
            </w:pPr>
            <w:r w:rsidRPr="00013F76">
              <w:rPr>
                <w:color w:val="000000"/>
                <w:sz w:val="22"/>
                <w:szCs w:val="22"/>
              </w:rPr>
              <w:t>Ventilatoren</w:t>
            </w:r>
          </w:p>
        </w:tc>
      </w:tr>
      <w:tr w:rsidR="002B0AE0" w14:paraId="5BD6D9CF" w14:textId="77777777" w:rsidTr="00013F76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4B9A8352" w14:textId="77777777" w:rsidR="002B0AE0" w:rsidRPr="00013F76" w:rsidRDefault="002B0AE0" w:rsidP="002B0AE0">
            <w:pPr>
              <w:pStyle w:val="InhaltVA"/>
              <w:ind w:left="708"/>
              <w:jc w:val="left"/>
              <w:rPr>
                <w:b/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1ACC74C" w14:textId="77777777" w:rsidR="002B0AE0" w:rsidRPr="00013F76" w:rsidRDefault="002B0AE0" w:rsidP="002B0AE0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5C664E4D" w14:textId="4BE0AF0B" w:rsidR="002B0AE0" w:rsidRPr="00013F76" w:rsidRDefault="002B0AE0" w:rsidP="002B0AE0">
            <w:pPr>
              <w:pStyle w:val="Listenabsatz"/>
              <w:numPr>
                <w:ilvl w:val="0"/>
                <w:numId w:val="2"/>
              </w:numPr>
              <w:rPr>
                <w:color w:val="000000"/>
                <w:sz w:val="22"/>
                <w:szCs w:val="22"/>
              </w:rPr>
            </w:pPr>
            <w:r w:rsidRPr="00013F76">
              <w:rPr>
                <w:color w:val="000000"/>
                <w:sz w:val="22"/>
                <w:szCs w:val="22"/>
              </w:rPr>
              <w:t>Direktverdampfer</w:t>
            </w:r>
          </w:p>
        </w:tc>
      </w:tr>
      <w:tr w:rsidR="002B0AE0" w14:paraId="2AEC790E" w14:textId="77777777" w:rsidTr="00013F76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24301A53" w14:textId="77777777" w:rsidR="002B0AE0" w:rsidRPr="00013F76" w:rsidRDefault="002B0AE0" w:rsidP="002B0AE0">
            <w:pPr>
              <w:pStyle w:val="InhaltVA"/>
              <w:ind w:left="708"/>
              <w:jc w:val="left"/>
              <w:rPr>
                <w:b/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46E99E6" w14:textId="77777777" w:rsidR="002B0AE0" w:rsidRPr="00013F76" w:rsidRDefault="002B0AE0" w:rsidP="002B0AE0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0212EBCB" w14:textId="1BF00D07" w:rsidR="002B0AE0" w:rsidRPr="00013F76" w:rsidRDefault="002B0AE0" w:rsidP="002B0AE0">
            <w:pPr>
              <w:pStyle w:val="Listenabsatz"/>
              <w:numPr>
                <w:ilvl w:val="0"/>
                <w:numId w:val="2"/>
              </w:numPr>
              <w:rPr>
                <w:color w:val="000000"/>
                <w:sz w:val="22"/>
                <w:szCs w:val="22"/>
              </w:rPr>
            </w:pPr>
            <w:r w:rsidRPr="00013F76">
              <w:rPr>
                <w:color w:val="000000"/>
                <w:sz w:val="22"/>
                <w:szCs w:val="22"/>
              </w:rPr>
              <w:t>Sicherungen</w:t>
            </w:r>
          </w:p>
        </w:tc>
      </w:tr>
      <w:tr w:rsidR="002B0AE0" w14:paraId="1683FEE7" w14:textId="77777777" w:rsidTr="00013F76">
        <w:trPr>
          <w:trHeight w:val="425"/>
        </w:trPr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257FD3" w14:textId="77777777" w:rsidR="002B0AE0" w:rsidRPr="00013F76" w:rsidRDefault="002B0AE0" w:rsidP="002B0AE0">
            <w:pPr>
              <w:pStyle w:val="InhaltVA"/>
              <w:ind w:left="708"/>
              <w:jc w:val="left"/>
              <w:rPr>
                <w:b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A59F8A" w14:textId="77777777" w:rsidR="002B0AE0" w:rsidRPr="00013F76" w:rsidRDefault="002B0AE0" w:rsidP="002B0AE0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E63B76" w14:textId="42CD76DA" w:rsidR="002B0AE0" w:rsidRPr="00013F76" w:rsidRDefault="002B0AE0" w:rsidP="002B0AE0">
            <w:pPr>
              <w:pStyle w:val="Listenabsatz"/>
              <w:numPr>
                <w:ilvl w:val="0"/>
                <w:numId w:val="2"/>
              </w:numPr>
              <w:rPr>
                <w:color w:val="000000"/>
                <w:sz w:val="22"/>
                <w:szCs w:val="22"/>
              </w:rPr>
            </w:pPr>
            <w:proofErr w:type="spellStart"/>
            <w:r w:rsidRPr="00013F76">
              <w:rPr>
                <w:color w:val="000000"/>
                <w:sz w:val="22"/>
                <w:szCs w:val="22"/>
              </w:rPr>
              <w:t>Kondensatwasserablauf</w:t>
            </w:r>
            <w:proofErr w:type="spellEnd"/>
          </w:p>
        </w:tc>
      </w:tr>
      <w:tr w:rsidR="003D3C1D" w14:paraId="527437A5" w14:textId="77777777" w:rsidTr="00013F76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4BE91858" w14:textId="77777777" w:rsidR="003D3C1D" w:rsidRPr="00013F76" w:rsidRDefault="003D3C1D" w:rsidP="005F1A9C">
            <w:pPr>
              <w:pStyle w:val="InhaltVA"/>
              <w:ind w:left="708"/>
              <w:jc w:val="left"/>
              <w:rPr>
                <w:b/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857B96A" w14:textId="77777777" w:rsidR="003D3C1D" w:rsidRPr="00013F76" w:rsidRDefault="003D3C1D" w:rsidP="005F1A9C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6871025A" w14:textId="63A32D53" w:rsidR="003D3C1D" w:rsidRPr="00013F76" w:rsidRDefault="00013F76" w:rsidP="00C97F9C">
            <w:pPr>
              <w:pStyle w:val="Listenabsatz"/>
              <w:numPr>
                <w:ilvl w:val="0"/>
                <w:numId w:val="2"/>
              </w:numPr>
              <w:rPr>
                <w:color w:val="000000"/>
                <w:sz w:val="22"/>
                <w:szCs w:val="22"/>
              </w:rPr>
            </w:pPr>
            <w:r w:rsidRPr="00013F76">
              <w:rPr>
                <w:color w:val="000000"/>
                <w:sz w:val="22"/>
                <w:szCs w:val="22"/>
              </w:rPr>
              <w:t>Belüftungsschläuche innen</w:t>
            </w:r>
          </w:p>
        </w:tc>
      </w:tr>
      <w:tr w:rsidR="005F1A9C" w14:paraId="406097F6" w14:textId="77777777" w:rsidTr="005F1A9C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7C356246" w14:textId="43C00948" w:rsidR="005F1A9C" w:rsidRPr="005F1A9C" w:rsidRDefault="005F1A9C" w:rsidP="005F1A9C">
            <w:pPr>
              <w:pStyle w:val="InhaltVA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5F1A9C">
              <w:rPr>
                <w:rFonts w:eastAsia="Calibri"/>
                <w:szCs w:val="22"/>
                <w:lang w:eastAsia="en-US"/>
              </w:rPr>
              <w:t>Abschließend</w:t>
            </w:r>
          </w:p>
        </w:tc>
        <w:tc>
          <w:tcPr>
            <w:tcW w:w="2835" w:type="dxa"/>
            <w:tcBorders>
              <w:bottom w:val="nil"/>
            </w:tcBorders>
          </w:tcPr>
          <w:p w14:paraId="27081C81" w14:textId="77777777" w:rsidR="005F1A9C" w:rsidRPr="005F1A9C" w:rsidRDefault="005F1A9C" w:rsidP="005F1A9C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7D3A4B1D" w14:textId="77777777" w:rsidR="005F1A9C" w:rsidRPr="005F1A9C" w:rsidRDefault="005F1A9C" w:rsidP="005F1A9C">
            <w:pPr>
              <w:pStyle w:val="InhaltVA"/>
              <w:jc w:val="left"/>
              <w:rPr>
                <w:szCs w:val="22"/>
              </w:rPr>
            </w:pPr>
          </w:p>
        </w:tc>
      </w:tr>
      <w:tr w:rsidR="005F1A9C" w14:paraId="6B887A23" w14:textId="77777777" w:rsidTr="005F1A9C">
        <w:trPr>
          <w:trHeight w:val="425"/>
        </w:trPr>
        <w:tc>
          <w:tcPr>
            <w:tcW w:w="2551" w:type="dxa"/>
            <w:tcBorders>
              <w:top w:val="nil"/>
            </w:tcBorders>
          </w:tcPr>
          <w:p w14:paraId="34D86183" w14:textId="5FE9434E" w:rsidR="005F1A9C" w:rsidRPr="005F1A9C" w:rsidRDefault="005F1A9C" w:rsidP="005F1A9C">
            <w:pPr>
              <w:pStyle w:val="InhaltVA"/>
              <w:ind w:left="708"/>
              <w:jc w:val="left"/>
              <w:rPr>
                <w:szCs w:val="22"/>
              </w:rPr>
            </w:pPr>
            <w:r w:rsidRPr="005F1A9C">
              <w:rPr>
                <w:b/>
                <w:szCs w:val="22"/>
              </w:rPr>
              <w:t>Dokumentation</w:t>
            </w:r>
          </w:p>
        </w:tc>
        <w:tc>
          <w:tcPr>
            <w:tcW w:w="2835" w:type="dxa"/>
            <w:tcBorders>
              <w:top w:val="nil"/>
            </w:tcBorders>
          </w:tcPr>
          <w:p w14:paraId="6C21B26F" w14:textId="12C7ED17" w:rsidR="005F1A9C" w:rsidRPr="005F1A9C" w:rsidRDefault="005F1A9C" w:rsidP="005F1A9C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5F1A9C">
              <w:rPr>
                <w:szCs w:val="22"/>
              </w:rPr>
              <w:t>Wartung dokumentieren</w:t>
            </w:r>
          </w:p>
        </w:tc>
        <w:tc>
          <w:tcPr>
            <w:tcW w:w="3685" w:type="dxa"/>
            <w:tcBorders>
              <w:top w:val="nil"/>
            </w:tcBorders>
          </w:tcPr>
          <w:p w14:paraId="63C72FFA" w14:textId="1ADF5876" w:rsidR="005F1A9C" w:rsidRPr="005F1A9C" w:rsidRDefault="005F1A9C" w:rsidP="005F1A9C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5F1A9C">
              <w:rPr>
                <w:szCs w:val="22"/>
              </w:rPr>
              <w:t>Gerätebuch</w:t>
            </w:r>
          </w:p>
        </w:tc>
      </w:tr>
    </w:tbl>
    <w:p w14:paraId="606BE033" w14:textId="77777777" w:rsidR="00C97F9C" w:rsidRDefault="00C97F9C" w:rsidP="000A015C">
      <w:pPr>
        <w:pStyle w:val="InhaltVA"/>
      </w:pPr>
    </w:p>
    <w:p w14:paraId="5ECEF4AC" w14:textId="42527FBA" w:rsidR="00013F76" w:rsidRPr="00D82C40" w:rsidRDefault="00013F76" w:rsidP="00013F76">
      <w:pPr>
        <w:pStyle w:val="ArbeitsvorbereitungPunkte"/>
        <w:numPr>
          <w:ilvl w:val="0"/>
          <w:numId w:val="0"/>
        </w:numPr>
        <w:ind w:left="357" w:hanging="357"/>
        <w:rPr>
          <w:b/>
        </w:rPr>
      </w:pPr>
      <w:r w:rsidRPr="00E14042">
        <w:rPr>
          <w:b/>
          <w:shd w:val="clear" w:color="auto" w:fill="85FFDF"/>
        </w:rPr>
        <w:lastRenderedPageBreak/>
        <w:t>Anwender</w:t>
      </w:r>
      <w:r>
        <w:rPr>
          <w:b/>
          <w:shd w:val="clear" w:color="auto" w:fill="85FFDF"/>
        </w:rPr>
        <w:t>/MGT</w:t>
      </w:r>
      <w:r w:rsidRPr="00E14042">
        <w:rPr>
          <w:b/>
          <w:shd w:val="clear" w:color="auto" w:fill="85FFDF"/>
        </w:rPr>
        <w:t xml:space="preserve"> - </w:t>
      </w:r>
      <w:r>
        <w:rPr>
          <w:b/>
          <w:shd w:val="clear" w:color="auto" w:fill="85FFDF"/>
        </w:rPr>
        <w:t>halbjähr</w:t>
      </w:r>
      <w:r w:rsidRPr="00E14042">
        <w:rPr>
          <w:b/>
          <w:shd w:val="clear" w:color="auto" w:fill="85FFDF"/>
        </w:rPr>
        <w:t xml:space="preserve">liche </w:t>
      </w:r>
      <w:r>
        <w:rPr>
          <w:b/>
          <w:shd w:val="clear" w:color="auto" w:fill="85FFDF"/>
        </w:rPr>
        <w:t>Wartung</w:t>
      </w:r>
    </w:p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013F76" w14:paraId="55A46220" w14:textId="77777777" w:rsidTr="00874D16">
        <w:trPr>
          <w:tblHeader/>
        </w:trPr>
        <w:tc>
          <w:tcPr>
            <w:tcW w:w="2551" w:type="dxa"/>
            <w:shd w:val="clear" w:color="auto" w:fill="00674D"/>
          </w:tcPr>
          <w:p w14:paraId="448D5362" w14:textId="77777777" w:rsidR="00013F76" w:rsidRPr="000A015C" w:rsidRDefault="00013F76" w:rsidP="00874D16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Arbeitsschritt</w:t>
            </w:r>
          </w:p>
        </w:tc>
        <w:tc>
          <w:tcPr>
            <w:tcW w:w="2835" w:type="dxa"/>
            <w:shd w:val="clear" w:color="auto" w:fill="00674D"/>
          </w:tcPr>
          <w:p w14:paraId="7CC4BBD4" w14:textId="77777777" w:rsidR="00013F76" w:rsidRPr="000A015C" w:rsidRDefault="00013F76" w:rsidP="00874D16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Beschreibung</w:t>
            </w:r>
          </w:p>
        </w:tc>
        <w:tc>
          <w:tcPr>
            <w:tcW w:w="3685" w:type="dxa"/>
            <w:shd w:val="clear" w:color="auto" w:fill="00674D"/>
          </w:tcPr>
          <w:p w14:paraId="22669D11" w14:textId="77777777" w:rsidR="00013F76" w:rsidRPr="000A015C" w:rsidRDefault="00013F76" w:rsidP="00874D16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Anweisung</w:t>
            </w:r>
          </w:p>
        </w:tc>
      </w:tr>
      <w:tr w:rsidR="00013F76" w14:paraId="02ACD980" w14:textId="77777777" w:rsidTr="00874D16">
        <w:trPr>
          <w:trHeight w:val="425"/>
        </w:trPr>
        <w:tc>
          <w:tcPr>
            <w:tcW w:w="2551" w:type="dxa"/>
            <w:tcBorders>
              <w:bottom w:val="single" w:sz="4" w:space="0" w:color="auto"/>
            </w:tcBorders>
          </w:tcPr>
          <w:p w14:paraId="1E55545F" w14:textId="77777777" w:rsidR="00013F76" w:rsidRPr="00013F76" w:rsidRDefault="00013F76" w:rsidP="00013F76">
            <w:pPr>
              <w:pStyle w:val="InhaltVA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013F76">
              <w:rPr>
                <w:rFonts w:eastAsia="Calibri"/>
                <w:szCs w:val="22"/>
                <w:lang w:eastAsia="en-US"/>
              </w:rPr>
              <w:t>Vorbereitung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A9285D2" w14:textId="77777777" w:rsidR="00013F76" w:rsidRPr="00013F76" w:rsidRDefault="00013F76" w:rsidP="00013F76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013F76">
              <w:rPr>
                <w:szCs w:val="22"/>
              </w:rPr>
              <w:t>Bereitlegen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7224A3CD" w14:textId="77777777" w:rsidR="00013F76" w:rsidRPr="00013F76" w:rsidRDefault="00013F76" w:rsidP="00013F76">
            <w:pPr>
              <w:pStyle w:val="Listenabsatz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013F76">
              <w:rPr>
                <w:sz w:val="22"/>
                <w:szCs w:val="22"/>
              </w:rPr>
              <w:t>PSA</w:t>
            </w:r>
          </w:p>
        </w:tc>
      </w:tr>
      <w:tr w:rsidR="00013F76" w14:paraId="44D85937" w14:textId="77777777" w:rsidTr="00874D16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3C20B7E0" w14:textId="77777777" w:rsidR="00013F76" w:rsidRPr="00013F76" w:rsidRDefault="00013F76" w:rsidP="00013F76">
            <w:pPr>
              <w:pStyle w:val="InhaltVA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013F76">
              <w:rPr>
                <w:rFonts w:eastAsia="Calibri"/>
                <w:szCs w:val="22"/>
                <w:lang w:eastAsia="en-US"/>
              </w:rPr>
              <w:t>Durchführung</w:t>
            </w:r>
          </w:p>
        </w:tc>
        <w:tc>
          <w:tcPr>
            <w:tcW w:w="2835" w:type="dxa"/>
            <w:tcBorders>
              <w:bottom w:val="nil"/>
            </w:tcBorders>
          </w:tcPr>
          <w:p w14:paraId="4E3AE4F1" w14:textId="77777777" w:rsidR="00013F76" w:rsidRPr="00013F76" w:rsidRDefault="00013F76" w:rsidP="00874D16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446DD6DB" w14:textId="77777777" w:rsidR="00013F76" w:rsidRPr="00013F76" w:rsidRDefault="00013F76" w:rsidP="00874D16">
            <w:pPr>
              <w:pStyle w:val="InhaltVA"/>
              <w:jc w:val="left"/>
              <w:rPr>
                <w:szCs w:val="22"/>
              </w:rPr>
            </w:pPr>
          </w:p>
        </w:tc>
      </w:tr>
      <w:tr w:rsidR="00013F76" w14:paraId="3F74AD45" w14:textId="77777777" w:rsidTr="00874D16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3AE35BA9" w14:textId="77777777" w:rsidR="00013F76" w:rsidRPr="00013F76" w:rsidRDefault="00013F76" w:rsidP="00013F76">
            <w:pPr>
              <w:pStyle w:val="InhaltVA"/>
              <w:ind w:left="708"/>
              <w:jc w:val="left"/>
              <w:rPr>
                <w:szCs w:val="22"/>
              </w:rPr>
            </w:pPr>
            <w:r w:rsidRPr="00013F76">
              <w:rPr>
                <w:b/>
                <w:szCs w:val="22"/>
              </w:rPr>
              <w:t>Schritt I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F404394" w14:textId="66A0907B" w:rsidR="00013F76" w:rsidRPr="00013F76" w:rsidRDefault="00013F76" w:rsidP="00013F76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013F76">
              <w:rPr>
                <w:szCs w:val="22"/>
              </w:rPr>
              <w:t>Reinigen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1F6D4ECC" w14:textId="1BFE034A" w:rsidR="00013F76" w:rsidRPr="00013F76" w:rsidRDefault="00013F76" w:rsidP="00013F76">
            <w:pPr>
              <w:pStyle w:val="Listenabsatz"/>
              <w:numPr>
                <w:ilvl w:val="0"/>
                <w:numId w:val="2"/>
              </w:numPr>
              <w:rPr>
                <w:color w:val="000000"/>
                <w:sz w:val="22"/>
                <w:szCs w:val="22"/>
              </w:rPr>
            </w:pPr>
            <w:r w:rsidRPr="00013F76">
              <w:rPr>
                <w:color w:val="000000"/>
                <w:sz w:val="22"/>
                <w:szCs w:val="22"/>
              </w:rPr>
              <w:t>Ventilatoren</w:t>
            </w:r>
          </w:p>
        </w:tc>
      </w:tr>
      <w:tr w:rsidR="00013F76" w14:paraId="432A1930" w14:textId="77777777" w:rsidTr="00874D16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7A27FCA4" w14:textId="77777777" w:rsidR="00013F76" w:rsidRPr="00013F76" w:rsidRDefault="00013F76" w:rsidP="00013F76">
            <w:pPr>
              <w:pStyle w:val="InhaltVA"/>
              <w:ind w:left="708"/>
              <w:jc w:val="left"/>
              <w:rPr>
                <w:b/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B1411D7" w14:textId="1CAD4EFC" w:rsidR="00013F76" w:rsidRPr="00013F76" w:rsidRDefault="00013F76" w:rsidP="00013F76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013F76">
              <w:rPr>
                <w:szCs w:val="22"/>
              </w:rPr>
              <w:t>Prüfen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7BFD6574" w14:textId="2C4E5F0D" w:rsidR="00013F76" w:rsidRPr="00013F76" w:rsidRDefault="00013F76" w:rsidP="00013F76">
            <w:pPr>
              <w:pStyle w:val="Listenabsatz"/>
              <w:numPr>
                <w:ilvl w:val="0"/>
                <w:numId w:val="2"/>
              </w:numPr>
              <w:rPr>
                <w:color w:val="000000"/>
                <w:sz w:val="22"/>
                <w:szCs w:val="22"/>
              </w:rPr>
            </w:pPr>
            <w:r w:rsidRPr="00013F76">
              <w:rPr>
                <w:color w:val="000000"/>
                <w:sz w:val="22"/>
                <w:szCs w:val="22"/>
              </w:rPr>
              <w:t>Relais</w:t>
            </w:r>
          </w:p>
        </w:tc>
      </w:tr>
      <w:tr w:rsidR="00013F76" w14:paraId="56987676" w14:textId="77777777" w:rsidTr="00874D16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63D0ED3E" w14:textId="77777777" w:rsidR="00013F76" w:rsidRPr="005F1A9C" w:rsidRDefault="00013F76" w:rsidP="00013F76">
            <w:pPr>
              <w:pStyle w:val="InhaltVA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5F1A9C">
              <w:rPr>
                <w:rFonts w:eastAsia="Calibri"/>
                <w:szCs w:val="22"/>
                <w:lang w:eastAsia="en-US"/>
              </w:rPr>
              <w:t>Abschließend</w:t>
            </w:r>
          </w:p>
        </w:tc>
        <w:tc>
          <w:tcPr>
            <w:tcW w:w="2835" w:type="dxa"/>
            <w:tcBorders>
              <w:bottom w:val="nil"/>
            </w:tcBorders>
          </w:tcPr>
          <w:p w14:paraId="612A4C0C" w14:textId="77777777" w:rsidR="00013F76" w:rsidRPr="005F1A9C" w:rsidRDefault="00013F76" w:rsidP="00874D16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2EB4511C" w14:textId="77777777" w:rsidR="00013F76" w:rsidRPr="005F1A9C" w:rsidRDefault="00013F76" w:rsidP="00874D16">
            <w:pPr>
              <w:pStyle w:val="InhaltVA"/>
              <w:jc w:val="left"/>
              <w:rPr>
                <w:szCs w:val="22"/>
              </w:rPr>
            </w:pPr>
          </w:p>
        </w:tc>
      </w:tr>
      <w:tr w:rsidR="00013F76" w14:paraId="3402B49A" w14:textId="77777777" w:rsidTr="00874D16">
        <w:trPr>
          <w:trHeight w:val="425"/>
        </w:trPr>
        <w:tc>
          <w:tcPr>
            <w:tcW w:w="2551" w:type="dxa"/>
            <w:tcBorders>
              <w:top w:val="nil"/>
            </w:tcBorders>
          </w:tcPr>
          <w:p w14:paraId="32057E29" w14:textId="77777777" w:rsidR="00013F76" w:rsidRPr="005F1A9C" w:rsidRDefault="00013F76" w:rsidP="00874D16">
            <w:pPr>
              <w:pStyle w:val="InhaltVA"/>
              <w:ind w:left="708"/>
              <w:jc w:val="left"/>
              <w:rPr>
                <w:szCs w:val="22"/>
              </w:rPr>
            </w:pPr>
            <w:r w:rsidRPr="005F1A9C">
              <w:rPr>
                <w:b/>
                <w:szCs w:val="22"/>
              </w:rPr>
              <w:t>Dokumentation</w:t>
            </w:r>
          </w:p>
        </w:tc>
        <w:tc>
          <w:tcPr>
            <w:tcW w:w="2835" w:type="dxa"/>
            <w:tcBorders>
              <w:top w:val="nil"/>
            </w:tcBorders>
          </w:tcPr>
          <w:p w14:paraId="17C5B6F3" w14:textId="77777777" w:rsidR="00013F76" w:rsidRPr="005F1A9C" w:rsidRDefault="00013F76" w:rsidP="00013F76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5F1A9C">
              <w:rPr>
                <w:szCs w:val="22"/>
              </w:rPr>
              <w:t>Wartung dokumentieren</w:t>
            </w:r>
          </w:p>
        </w:tc>
        <w:tc>
          <w:tcPr>
            <w:tcW w:w="3685" w:type="dxa"/>
            <w:tcBorders>
              <w:top w:val="nil"/>
            </w:tcBorders>
          </w:tcPr>
          <w:p w14:paraId="170849C4" w14:textId="77777777" w:rsidR="00013F76" w:rsidRPr="005F1A9C" w:rsidRDefault="00013F76" w:rsidP="00013F76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5F1A9C">
              <w:rPr>
                <w:szCs w:val="22"/>
              </w:rPr>
              <w:t>Gerätebuch</w:t>
            </w:r>
          </w:p>
        </w:tc>
      </w:tr>
    </w:tbl>
    <w:p w14:paraId="0B9CF370" w14:textId="1F33D7D9" w:rsidR="00013F76" w:rsidRDefault="00013F76" w:rsidP="000A015C">
      <w:pPr>
        <w:pStyle w:val="InhaltVA"/>
      </w:pPr>
    </w:p>
    <w:p w14:paraId="22EC503D" w14:textId="77777777" w:rsidR="00013F76" w:rsidRDefault="00013F76" w:rsidP="000A015C">
      <w:pPr>
        <w:pStyle w:val="InhaltVA"/>
      </w:pPr>
    </w:p>
    <w:p w14:paraId="1C23743F" w14:textId="77777777" w:rsidR="005F1A9C" w:rsidRPr="00CC5B50" w:rsidRDefault="005F1A9C" w:rsidP="005F1A9C">
      <w:pPr>
        <w:pStyle w:val="InhaltVA"/>
        <w:rPr>
          <w:b/>
          <w:szCs w:val="22"/>
        </w:rPr>
      </w:pPr>
      <w:r w:rsidRPr="00CC5B50">
        <w:rPr>
          <w:b/>
          <w:szCs w:val="22"/>
          <w:shd w:val="clear" w:color="auto" w:fill="D9FFF5"/>
        </w:rPr>
        <w:t>Hersteller - Jährliche Wartung</w:t>
      </w:r>
    </w:p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5F1A9C" w14:paraId="43975CE2" w14:textId="77777777" w:rsidTr="003C2D02">
        <w:tc>
          <w:tcPr>
            <w:tcW w:w="2551" w:type="dxa"/>
            <w:tcBorders>
              <w:bottom w:val="single" w:sz="4" w:space="0" w:color="auto"/>
            </w:tcBorders>
            <w:shd w:val="clear" w:color="auto" w:fill="00674D"/>
          </w:tcPr>
          <w:p w14:paraId="172F5FD1" w14:textId="77777777" w:rsidR="005F1A9C" w:rsidRPr="000A015C" w:rsidRDefault="005F1A9C" w:rsidP="003C2D02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Arbeitsschritt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00674D"/>
          </w:tcPr>
          <w:p w14:paraId="0F7BA0FB" w14:textId="77777777" w:rsidR="005F1A9C" w:rsidRPr="000A015C" w:rsidRDefault="005F1A9C" w:rsidP="003C2D02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Beschreibung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00674D"/>
          </w:tcPr>
          <w:p w14:paraId="14DB7EAD" w14:textId="77777777" w:rsidR="005F1A9C" w:rsidRPr="000A015C" w:rsidRDefault="005F1A9C" w:rsidP="003C2D02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Anweisung</w:t>
            </w:r>
          </w:p>
        </w:tc>
      </w:tr>
      <w:tr w:rsidR="005F1A9C" w14:paraId="31D03CF8" w14:textId="77777777" w:rsidTr="003C2D02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20D3201F" w14:textId="77777777" w:rsidR="005F1A9C" w:rsidRPr="00CC5B50" w:rsidRDefault="005F1A9C" w:rsidP="005F1A9C">
            <w:pPr>
              <w:pStyle w:val="InhaltVA"/>
              <w:numPr>
                <w:ilvl w:val="0"/>
                <w:numId w:val="4"/>
              </w:numPr>
              <w:jc w:val="left"/>
              <w:rPr>
                <w:szCs w:val="22"/>
              </w:rPr>
            </w:pPr>
            <w:r w:rsidRPr="00CC5B50">
              <w:rPr>
                <w:rFonts w:eastAsia="Calibri"/>
                <w:szCs w:val="22"/>
                <w:lang w:eastAsia="en-US"/>
              </w:rPr>
              <w:t>Vorbereitung</w:t>
            </w:r>
          </w:p>
        </w:tc>
        <w:tc>
          <w:tcPr>
            <w:tcW w:w="2835" w:type="dxa"/>
            <w:tcBorders>
              <w:bottom w:val="nil"/>
            </w:tcBorders>
          </w:tcPr>
          <w:p w14:paraId="5E840CD1" w14:textId="77777777" w:rsidR="005F1A9C" w:rsidRPr="00CC5B50" w:rsidRDefault="005F1A9C" w:rsidP="003C2D02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0AEC99AD" w14:textId="77777777" w:rsidR="005F1A9C" w:rsidRPr="00CC5B50" w:rsidRDefault="005F1A9C" w:rsidP="003C2D02">
            <w:pPr>
              <w:pStyle w:val="InhaltVA"/>
              <w:jc w:val="left"/>
              <w:rPr>
                <w:szCs w:val="22"/>
              </w:rPr>
            </w:pPr>
          </w:p>
        </w:tc>
      </w:tr>
      <w:tr w:rsidR="005F1A9C" w14:paraId="50BA0C19" w14:textId="77777777" w:rsidTr="003C2D02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1CBFB5A3" w14:textId="77777777" w:rsidR="005F1A9C" w:rsidRPr="00CC5B50" w:rsidRDefault="005F1A9C" w:rsidP="003C2D02">
            <w:pPr>
              <w:pStyle w:val="InhaltVA"/>
              <w:ind w:left="708"/>
              <w:jc w:val="left"/>
              <w:rPr>
                <w:szCs w:val="22"/>
              </w:rPr>
            </w:pPr>
            <w:r w:rsidRPr="00CC5B50">
              <w:rPr>
                <w:b/>
                <w:szCs w:val="22"/>
              </w:rPr>
              <w:t>Einleitung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01A7E2E5" w14:textId="77777777" w:rsidR="005F1A9C" w:rsidRPr="00CC5B50" w:rsidRDefault="005F1A9C" w:rsidP="005F1A9C">
            <w:pPr>
              <w:pStyle w:val="InhaltVA"/>
              <w:numPr>
                <w:ilvl w:val="0"/>
                <w:numId w:val="5"/>
              </w:numPr>
              <w:jc w:val="left"/>
              <w:rPr>
                <w:szCs w:val="22"/>
              </w:rPr>
            </w:pPr>
            <w:r w:rsidRPr="00CC5B50">
              <w:rPr>
                <w:rFonts w:eastAsia="Calibri"/>
                <w:szCs w:val="22"/>
                <w:lang w:eastAsia="en-US"/>
              </w:rPr>
              <w:t>Antrag auf Instandhaltung rechtzeitig stellen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47C22A79" w14:textId="77777777" w:rsidR="006C36BC" w:rsidRPr="001B624B" w:rsidRDefault="006C36BC" w:rsidP="006C36BC">
            <w:pPr>
              <w:pStyle w:val="Listenabsatz"/>
              <w:numPr>
                <w:ilvl w:val="0"/>
                <w:numId w:val="5"/>
              </w:num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Rahmenverträge beachten</w:t>
            </w:r>
          </w:p>
          <w:p w14:paraId="508C116C" w14:textId="1670FDC8" w:rsidR="006C36BC" w:rsidRPr="006C36BC" w:rsidRDefault="006C36BC" w:rsidP="006C36BC">
            <w:pPr>
              <w:pStyle w:val="Listenabsatz"/>
              <w:numPr>
                <w:ilvl w:val="1"/>
                <w:numId w:val="5"/>
              </w:numPr>
              <w:ind w:left="737"/>
              <w:rPr>
                <w:szCs w:val="22"/>
              </w:rPr>
            </w:pPr>
            <w:r w:rsidRPr="000D0505">
              <w:rPr>
                <w:rFonts w:eastAsia="Calibri"/>
                <w:sz w:val="22"/>
                <w:szCs w:val="22"/>
                <w:lang w:eastAsia="en-US"/>
              </w:rPr>
              <w:t>IRV Werk Q/U2EE/R1</w:t>
            </w: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  <w:r w:rsidRPr="000D0505">
              <w:rPr>
                <w:rFonts w:eastAsia="Calibri"/>
                <w:sz w:val="22"/>
                <w:szCs w:val="22"/>
                <w:lang w:eastAsia="en-US"/>
              </w:rPr>
              <w:t>80</w:t>
            </w:r>
          </w:p>
          <w:p w14:paraId="20B812E8" w14:textId="2885497B" w:rsidR="005F1A9C" w:rsidRPr="00CC5B50" w:rsidRDefault="005F1A9C" w:rsidP="006C36BC">
            <w:pPr>
              <w:pStyle w:val="InhaltVA"/>
              <w:numPr>
                <w:ilvl w:val="0"/>
                <w:numId w:val="5"/>
              </w:numPr>
              <w:jc w:val="left"/>
              <w:rPr>
                <w:szCs w:val="22"/>
              </w:rPr>
            </w:pPr>
            <w:r w:rsidRPr="00CC5B50">
              <w:rPr>
                <w:rFonts w:eastAsia="Calibri"/>
                <w:szCs w:val="22"/>
                <w:lang w:eastAsia="en-US"/>
              </w:rPr>
              <w:t>Vorschriften für die Instandhaltung bei der Bundeswehr beachten</w:t>
            </w:r>
          </w:p>
        </w:tc>
      </w:tr>
      <w:tr w:rsidR="005F1A9C" w14:paraId="3DF7C72F" w14:textId="77777777" w:rsidTr="003C2D02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0C6EFACE" w14:textId="77777777" w:rsidR="005F1A9C" w:rsidRPr="00CC5B50" w:rsidRDefault="005F1A9C" w:rsidP="005F1A9C">
            <w:pPr>
              <w:pStyle w:val="InhaltVA"/>
              <w:numPr>
                <w:ilvl w:val="0"/>
                <w:numId w:val="4"/>
              </w:numPr>
              <w:jc w:val="left"/>
              <w:rPr>
                <w:szCs w:val="22"/>
              </w:rPr>
            </w:pPr>
            <w:r w:rsidRPr="00CC5B50">
              <w:rPr>
                <w:rFonts w:eastAsia="Calibri"/>
                <w:szCs w:val="22"/>
                <w:lang w:eastAsia="en-US"/>
              </w:rPr>
              <w:t>Durchführung</w:t>
            </w:r>
          </w:p>
        </w:tc>
        <w:tc>
          <w:tcPr>
            <w:tcW w:w="2835" w:type="dxa"/>
            <w:tcBorders>
              <w:bottom w:val="nil"/>
            </w:tcBorders>
          </w:tcPr>
          <w:p w14:paraId="18987938" w14:textId="77777777" w:rsidR="005F1A9C" w:rsidRPr="00CC5B50" w:rsidRDefault="005F1A9C" w:rsidP="003C2D02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2C6F1EA7" w14:textId="77777777" w:rsidR="005F1A9C" w:rsidRPr="00CC5B50" w:rsidRDefault="005F1A9C" w:rsidP="003C2D02">
            <w:pPr>
              <w:pStyle w:val="InhaltVA"/>
              <w:jc w:val="left"/>
              <w:rPr>
                <w:szCs w:val="22"/>
              </w:rPr>
            </w:pPr>
          </w:p>
        </w:tc>
      </w:tr>
      <w:tr w:rsidR="005F1A9C" w14:paraId="65633F39" w14:textId="77777777" w:rsidTr="003C2D02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65A119BC" w14:textId="77777777" w:rsidR="005F1A9C" w:rsidRPr="00CC5B50" w:rsidRDefault="005F1A9C" w:rsidP="003C2D02">
            <w:pPr>
              <w:pStyle w:val="InhaltVA"/>
              <w:ind w:left="708"/>
              <w:jc w:val="left"/>
              <w:rPr>
                <w:b/>
                <w:szCs w:val="22"/>
              </w:rPr>
            </w:pPr>
            <w:r w:rsidRPr="00CC5B50">
              <w:rPr>
                <w:b/>
                <w:szCs w:val="22"/>
              </w:rPr>
              <w:t>Wartung</w:t>
            </w:r>
            <w:r>
              <w:rPr>
                <w:b/>
                <w:szCs w:val="22"/>
              </w:rPr>
              <w:t xml:space="preserve"> </w:t>
            </w:r>
            <w:r w:rsidRPr="00CC5B50">
              <w:rPr>
                <w:b/>
                <w:szCs w:val="22"/>
              </w:rPr>
              <w:t>Jährlich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70651BF5" w14:textId="77777777" w:rsidR="005F1A9C" w:rsidRPr="00CC5B50" w:rsidRDefault="005F1A9C" w:rsidP="005F1A9C">
            <w:pPr>
              <w:pStyle w:val="InhaltVA"/>
              <w:numPr>
                <w:ilvl w:val="0"/>
                <w:numId w:val="5"/>
              </w:numPr>
              <w:jc w:val="left"/>
              <w:rPr>
                <w:szCs w:val="22"/>
              </w:rPr>
            </w:pPr>
            <w:r w:rsidRPr="00CC5B50">
              <w:rPr>
                <w:rFonts w:eastAsia="Calibri"/>
                <w:szCs w:val="22"/>
                <w:lang w:eastAsia="en-US"/>
              </w:rPr>
              <w:t>Gerät zur Einsteuerung an den Hersteller vorbereiten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71EE7DF6" w14:textId="77777777" w:rsidR="005F1A9C" w:rsidRPr="00CC5B50" w:rsidRDefault="005F1A9C" w:rsidP="005F1A9C">
            <w:pPr>
              <w:pStyle w:val="InhaltVA"/>
              <w:numPr>
                <w:ilvl w:val="0"/>
                <w:numId w:val="5"/>
              </w:numPr>
              <w:jc w:val="left"/>
              <w:rPr>
                <w:szCs w:val="22"/>
              </w:rPr>
            </w:pPr>
            <w:r w:rsidRPr="00CC5B50">
              <w:rPr>
                <w:rFonts w:eastAsia="Calibri"/>
                <w:szCs w:val="22"/>
                <w:lang w:eastAsia="en-US"/>
              </w:rPr>
              <w:t>Gerätebuch bereitlegen</w:t>
            </w:r>
          </w:p>
        </w:tc>
      </w:tr>
      <w:tr w:rsidR="005F1A9C" w14:paraId="1CBF87F0" w14:textId="77777777" w:rsidTr="003C2D02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2B7D6D76" w14:textId="77777777" w:rsidR="005F1A9C" w:rsidRPr="00CC5B50" w:rsidRDefault="005F1A9C" w:rsidP="005F1A9C">
            <w:pPr>
              <w:pStyle w:val="InhaltVA"/>
              <w:numPr>
                <w:ilvl w:val="0"/>
                <w:numId w:val="4"/>
              </w:numPr>
              <w:jc w:val="left"/>
              <w:rPr>
                <w:szCs w:val="22"/>
              </w:rPr>
            </w:pPr>
            <w:r w:rsidRPr="00CC5B50">
              <w:rPr>
                <w:rFonts w:eastAsia="Calibri"/>
                <w:szCs w:val="22"/>
                <w:lang w:eastAsia="en-US"/>
              </w:rPr>
              <w:t>Abschließend</w:t>
            </w:r>
          </w:p>
        </w:tc>
        <w:tc>
          <w:tcPr>
            <w:tcW w:w="2835" w:type="dxa"/>
            <w:tcBorders>
              <w:bottom w:val="nil"/>
            </w:tcBorders>
          </w:tcPr>
          <w:p w14:paraId="05DD1619" w14:textId="77777777" w:rsidR="005F1A9C" w:rsidRPr="00CC5B50" w:rsidRDefault="005F1A9C" w:rsidP="003C2D02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0DA5627A" w14:textId="77777777" w:rsidR="005F1A9C" w:rsidRPr="00CC5B50" w:rsidRDefault="005F1A9C" w:rsidP="003C2D02">
            <w:pPr>
              <w:pStyle w:val="InhaltVA"/>
              <w:jc w:val="left"/>
              <w:rPr>
                <w:szCs w:val="22"/>
              </w:rPr>
            </w:pPr>
          </w:p>
        </w:tc>
      </w:tr>
      <w:tr w:rsidR="005F1A9C" w14:paraId="23470AFC" w14:textId="77777777" w:rsidTr="003C2D02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7ACEBCB4" w14:textId="77777777" w:rsidR="005F1A9C" w:rsidRPr="00CC5B50" w:rsidRDefault="005F1A9C" w:rsidP="003C2D02">
            <w:pPr>
              <w:pStyle w:val="InhaltVA"/>
              <w:ind w:left="708"/>
              <w:jc w:val="left"/>
              <w:rPr>
                <w:szCs w:val="22"/>
              </w:rPr>
            </w:pPr>
            <w:r w:rsidRPr="00CC5B50">
              <w:rPr>
                <w:b/>
                <w:szCs w:val="22"/>
              </w:rPr>
              <w:t>Dokumentation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82A4045" w14:textId="77777777" w:rsidR="005F1A9C" w:rsidRPr="00CC5B50" w:rsidRDefault="005F1A9C" w:rsidP="005F1A9C">
            <w:pPr>
              <w:pStyle w:val="InhaltVA"/>
              <w:numPr>
                <w:ilvl w:val="0"/>
                <w:numId w:val="5"/>
              </w:numPr>
              <w:jc w:val="left"/>
              <w:rPr>
                <w:szCs w:val="22"/>
              </w:rPr>
            </w:pPr>
            <w:r w:rsidRPr="00CC5B50">
              <w:rPr>
                <w:szCs w:val="22"/>
              </w:rPr>
              <w:t xml:space="preserve">Wartung </w:t>
            </w:r>
            <w:r w:rsidRPr="00CC5B50">
              <w:rPr>
                <w:rFonts w:eastAsia="Calibri"/>
                <w:szCs w:val="22"/>
                <w:lang w:eastAsia="en-US"/>
              </w:rPr>
              <w:t>dokumentieren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37F09313" w14:textId="77777777" w:rsidR="005F1A9C" w:rsidRPr="00CC5B50" w:rsidRDefault="005F1A9C" w:rsidP="005F1A9C">
            <w:pPr>
              <w:pStyle w:val="InhaltVA"/>
              <w:numPr>
                <w:ilvl w:val="0"/>
                <w:numId w:val="5"/>
              </w:numPr>
              <w:jc w:val="left"/>
              <w:rPr>
                <w:szCs w:val="22"/>
              </w:rPr>
            </w:pPr>
            <w:r>
              <w:rPr>
                <w:rFonts w:eastAsia="Calibri"/>
                <w:szCs w:val="22"/>
                <w:lang w:eastAsia="en-US"/>
              </w:rPr>
              <w:t>Gerätebuch</w:t>
            </w:r>
          </w:p>
        </w:tc>
      </w:tr>
      <w:tr w:rsidR="005F1A9C" w14:paraId="55B6091F" w14:textId="77777777" w:rsidTr="003C2D02">
        <w:trPr>
          <w:trHeight w:val="425"/>
        </w:trPr>
        <w:tc>
          <w:tcPr>
            <w:tcW w:w="2551" w:type="dxa"/>
            <w:tcBorders>
              <w:top w:val="nil"/>
            </w:tcBorders>
          </w:tcPr>
          <w:p w14:paraId="777D192B" w14:textId="77777777" w:rsidR="005F1A9C" w:rsidRPr="00CC5B50" w:rsidRDefault="005F1A9C" w:rsidP="003C2D02">
            <w:pPr>
              <w:pStyle w:val="InhaltVA"/>
              <w:ind w:left="708"/>
              <w:jc w:val="left"/>
              <w:rPr>
                <w:szCs w:val="22"/>
              </w:rPr>
            </w:pPr>
            <w:r w:rsidRPr="00CC5B50">
              <w:rPr>
                <w:b/>
                <w:szCs w:val="22"/>
              </w:rPr>
              <w:t>Archivierung</w:t>
            </w:r>
          </w:p>
        </w:tc>
        <w:tc>
          <w:tcPr>
            <w:tcW w:w="2835" w:type="dxa"/>
            <w:tcBorders>
              <w:top w:val="nil"/>
            </w:tcBorders>
          </w:tcPr>
          <w:p w14:paraId="153B8C99" w14:textId="77777777" w:rsidR="005F1A9C" w:rsidRPr="00CC5B50" w:rsidRDefault="005F1A9C" w:rsidP="005F1A9C">
            <w:pPr>
              <w:pStyle w:val="InhaltVA"/>
              <w:numPr>
                <w:ilvl w:val="0"/>
                <w:numId w:val="5"/>
              </w:numPr>
              <w:jc w:val="left"/>
              <w:rPr>
                <w:szCs w:val="22"/>
              </w:rPr>
            </w:pPr>
            <w:r w:rsidRPr="00CC5B50">
              <w:rPr>
                <w:szCs w:val="22"/>
              </w:rPr>
              <w:t xml:space="preserve">Servicebericht </w:t>
            </w:r>
          </w:p>
        </w:tc>
        <w:tc>
          <w:tcPr>
            <w:tcW w:w="3685" w:type="dxa"/>
            <w:tcBorders>
              <w:top w:val="nil"/>
            </w:tcBorders>
          </w:tcPr>
          <w:p w14:paraId="288D745E" w14:textId="77777777" w:rsidR="005F1A9C" w:rsidRPr="00CC5B50" w:rsidRDefault="005F1A9C" w:rsidP="005F1A9C">
            <w:pPr>
              <w:pStyle w:val="InhaltVA"/>
              <w:numPr>
                <w:ilvl w:val="0"/>
                <w:numId w:val="5"/>
              </w:numPr>
              <w:jc w:val="left"/>
              <w:rPr>
                <w:szCs w:val="22"/>
              </w:rPr>
            </w:pPr>
            <w:r w:rsidRPr="00CC5B50">
              <w:rPr>
                <w:szCs w:val="22"/>
              </w:rPr>
              <w:t>im Gerätebuch aufbewahren</w:t>
            </w:r>
          </w:p>
        </w:tc>
      </w:tr>
    </w:tbl>
    <w:p w14:paraId="264C1758" w14:textId="3C98B59F" w:rsidR="00AE51DF" w:rsidRDefault="00AE51DF">
      <w:pPr>
        <w:rPr>
          <w:rFonts w:ascii="Times New Roman" w:eastAsia="Times New Roman" w:hAnsi="Times New Roman" w:cs="Times New Roman"/>
          <w:color w:val="000000"/>
          <w:szCs w:val="20"/>
          <w:lang w:eastAsia="de-DE"/>
        </w:rPr>
      </w:pPr>
    </w:p>
    <w:sectPr w:rsidR="00AE51DF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49048" w14:textId="77777777" w:rsidR="00745F60" w:rsidRDefault="00745F60" w:rsidP="001313CB">
      <w:pPr>
        <w:spacing w:after="0" w:line="240" w:lineRule="auto"/>
      </w:pPr>
      <w:r>
        <w:separator/>
      </w:r>
    </w:p>
  </w:endnote>
  <w:endnote w:type="continuationSeparator" w:id="0">
    <w:p w14:paraId="08DB94A2" w14:textId="77777777" w:rsidR="00745F60" w:rsidRDefault="00745F60" w:rsidP="00131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67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134"/>
      <w:gridCol w:w="1298"/>
      <w:gridCol w:w="1298"/>
      <w:gridCol w:w="1474"/>
      <w:gridCol w:w="1389"/>
      <w:gridCol w:w="1340"/>
    </w:tblGrid>
    <w:tr w:rsidR="00164C10" w:rsidRPr="00164C10" w14:paraId="3BD1FEF9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2A751A4F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pacing w:val="6"/>
              <w:sz w:val="16"/>
              <w:szCs w:val="16"/>
            </w:rPr>
            <w:t>Erstausgabe</w:t>
          </w:r>
          <w:r w:rsidRPr="008C0669">
            <w:rPr>
              <w:rFonts w:ascii="Times New Roman" w:hAnsi="Times New Roman" w:cs="Times New Roman"/>
              <w:spacing w:val="4"/>
              <w:sz w:val="16"/>
              <w:szCs w:val="16"/>
            </w:rPr>
            <w:t>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697EFF3F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4812F6B8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1A8FBABA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Datum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16FB28CC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Name</w:t>
          </w:r>
        </w:p>
      </w:tc>
      <w:tc>
        <w:tcPr>
          <w:tcW w:w="2729" w:type="dxa"/>
          <w:gridSpan w:val="2"/>
          <w:vMerge w:val="restart"/>
          <w:tcMar>
            <w:left w:w="28" w:type="dxa"/>
            <w:right w:w="28" w:type="dxa"/>
          </w:tcMar>
        </w:tcPr>
        <w:p w14:paraId="3C58C891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Dok.-Name:</w:t>
          </w:r>
        </w:p>
        <w:p w14:paraId="35132DD4" w14:textId="69311E93" w:rsidR="008C0669" w:rsidRPr="008C0669" w:rsidRDefault="008C0669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FILENAME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83111D">
            <w:rPr>
              <w:rFonts w:ascii="Times New Roman" w:hAnsi="Times New Roman" w:cs="Times New Roman"/>
              <w:noProof/>
              <w:sz w:val="16"/>
              <w:szCs w:val="16"/>
            </w:rPr>
            <w:t>SAA_UPR_INS_33_01_Wartung_Klimageraet_Weiss_ZKB_15-A10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  <w:tr w:rsidR="00164C10" w:rsidRPr="00164C10" w14:paraId="5D7B7150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022F71F3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Revision: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7133226F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01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51BCEE24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Erstellt: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5808C88C" w14:textId="6087D5F1" w:rsidR="00164C10" w:rsidRPr="008C0669" w:rsidRDefault="00F263CF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02.06.2022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64028B28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Projektteam QM</w:t>
          </w: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50A177BD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4651F81C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63B6FA3A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14:paraId="7DAA800C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10FF4BAA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Geprüft: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2D06839D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6DF3E31E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405CE1DF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04CB2CD0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51A82AAE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Stand: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3B7A2D41" w14:textId="4D8D6B46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SAVEDATE  \@ "dd.MM.yyyy"  \* MERGEFORMAT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5A6F53">
            <w:rPr>
              <w:rFonts w:ascii="Times New Roman" w:hAnsi="Times New Roman" w:cs="Times New Roman"/>
              <w:noProof/>
              <w:sz w:val="16"/>
              <w:szCs w:val="16"/>
            </w:rPr>
            <w:t>07.07.2022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5926DA7F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Freigegeben: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429929B5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08E1C9FE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389" w:type="dxa"/>
          <w:tcMar>
            <w:left w:w="28" w:type="dxa"/>
            <w:right w:w="28" w:type="dxa"/>
          </w:tcMar>
        </w:tcPr>
        <w:p w14:paraId="590EC274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Seite:</w:t>
          </w:r>
        </w:p>
      </w:tc>
      <w:tc>
        <w:tcPr>
          <w:tcW w:w="1340" w:type="dxa"/>
          <w:tcMar>
            <w:left w:w="28" w:type="dxa"/>
            <w:right w:w="28" w:type="dxa"/>
          </w:tcMar>
        </w:tcPr>
        <w:p w14:paraId="2646CA49" w14:textId="77777777" w:rsidR="00164C10" w:rsidRPr="008C0669" w:rsidRDefault="00164C10" w:rsidP="00164C10">
          <w:pPr>
            <w:pStyle w:val="Fuzeile"/>
            <w:jc w:val="right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PAGE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 xml:space="preserve"> von 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NUMPAGES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</w:tbl>
  <w:p w14:paraId="0182D652" w14:textId="77777777" w:rsidR="00164C10" w:rsidRPr="00164C10" w:rsidRDefault="00164C10">
    <w:pPr>
      <w:pStyle w:val="Fuzeile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9EC5C" w14:textId="77777777" w:rsidR="00745F60" w:rsidRDefault="00745F60" w:rsidP="001313CB">
      <w:pPr>
        <w:spacing w:after="0" w:line="240" w:lineRule="auto"/>
      </w:pPr>
      <w:r>
        <w:separator/>
      </w:r>
    </w:p>
  </w:footnote>
  <w:footnote w:type="continuationSeparator" w:id="0">
    <w:p w14:paraId="603BF32F" w14:textId="77777777" w:rsidR="00745F60" w:rsidRDefault="00745F60" w:rsidP="00131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2409"/>
      <w:gridCol w:w="4252"/>
      <w:gridCol w:w="2409"/>
    </w:tblGrid>
    <w:tr w:rsidR="001313CB" w14:paraId="2EFC41C5" w14:textId="77777777" w:rsidTr="00164C10">
      <w:trPr>
        <w:trHeight w:val="850"/>
      </w:trPr>
      <w:tc>
        <w:tcPr>
          <w:tcW w:w="2409" w:type="dxa"/>
          <w:vMerge w:val="restart"/>
        </w:tcPr>
        <w:p w14:paraId="7B1676A7" w14:textId="08C2783D" w:rsidR="001313CB" w:rsidRDefault="00525174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  <w:r>
            <w:rPr>
              <w:noProof/>
            </w:rPr>
            <w:drawing>
              <wp:inline distT="0" distB="0" distL="0" distR="0" wp14:anchorId="278B7209" wp14:editId="2BA28DC0">
                <wp:extent cx="1259840" cy="924560"/>
                <wp:effectExtent l="0" t="0" r="0" b="8890"/>
                <wp:docPr id="7" name="Grafi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Grafik 7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840" cy="924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</w:tcPr>
        <w:p w14:paraId="27D2E88C" w14:textId="77777777" w:rsidR="001313CB" w:rsidRPr="001313CB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</w:rPr>
          </w:pPr>
          <w:r w:rsidRPr="001313CB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612FF8BB" w14:textId="763F28BF" w:rsidR="001313CB" w:rsidRPr="001313CB" w:rsidRDefault="001B5FEA" w:rsidP="001313CB">
          <w:pPr>
            <w:tabs>
              <w:tab w:val="left" w:pos="600"/>
              <w:tab w:val="left" w:pos="643"/>
              <w:tab w:val="center" w:pos="2056"/>
            </w:tabs>
            <w:jc w:val="center"/>
            <w:rPr>
              <w:rFonts w:ascii="Times New Roman" w:hAnsi="Times New Roman" w:cs="Times New Roman"/>
            </w:rPr>
          </w:pPr>
          <w:r w:rsidRPr="001313CB">
            <w:rPr>
              <w:rFonts w:ascii="Times New Roman" w:hAnsi="Times New Roman" w:cs="Times New Roman"/>
            </w:rPr>
            <w:t>Sterilisationsmodul EinsLaz 72/180</w:t>
          </w:r>
        </w:p>
        <w:p w14:paraId="08660EC8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 w:val="restart"/>
        </w:tcPr>
        <w:p w14:paraId="4E51B0E6" w14:textId="2B6508DB" w:rsidR="001313CB" w:rsidRDefault="005F1A9C" w:rsidP="001313CB">
          <w:pPr>
            <w:pStyle w:val="Kopfzeile"/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/>
              <w:b/>
            </w:rPr>
            <w:t>SAA</w:t>
          </w:r>
          <w:r w:rsidR="001313CB">
            <w:rPr>
              <w:rFonts w:ascii="Times New Roman" w:hAnsi="Times New Roman"/>
              <w:b/>
            </w:rPr>
            <w:t>_U</w:t>
          </w:r>
          <w:r>
            <w:rPr>
              <w:rFonts w:ascii="Times New Roman" w:hAnsi="Times New Roman"/>
              <w:b/>
            </w:rPr>
            <w:t>PR</w:t>
          </w:r>
          <w:r w:rsidR="001313CB">
            <w:rPr>
              <w:rFonts w:ascii="Times New Roman" w:hAnsi="Times New Roman"/>
              <w:b/>
            </w:rPr>
            <w:t>_</w:t>
          </w:r>
          <w:r>
            <w:rPr>
              <w:rFonts w:ascii="Times New Roman" w:hAnsi="Times New Roman"/>
              <w:b/>
            </w:rPr>
            <w:t>IN</w:t>
          </w:r>
          <w:r w:rsidR="001313CB">
            <w:rPr>
              <w:rFonts w:ascii="Times New Roman" w:hAnsi="Times New Roman"/>
              <w:b/>
            </w:rPr>
            <w:t>S</w:t>
          </w:r>
          <w:r w:rsidR="001313CB" w:rsidRPr="00581B99">
            <w:rPr>
              <w:rFonts w:ascii="Times New Roman" w:hAnsi="Times New Roman"/>
              <w:b/>
            </w:rPr>
            <w:t>_</w:t>
          </w:r>
          <w:r w:rsidR="00583DAE">
            <w:rPr>
              <w:rFonts w:ascii="Times New Roman" w:hAnsi="Times New Roman"/>
              <w:b/>
            </w:rPr>
            <w:t>33</w:t>
          </w:r>
        </w:p>
      </w:tc>
    </w:tr>
    <w:tr w:rsidR="001313CB" w14:paraId="1E8FFA0B" w14:textId="77777777" w:rsidTr="00164C10">
      <w:tc>
        <w:tcPr>
          <w:tcW w:w="2409" w:type="dxa"/>
          <w:vMerge/>
        </w:tcPr>
        <w:p w14:paraId="1E73F0B8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60E687A0" w14:textId="77777777" w:rsidR="001313CB" w:rsidRPr="001313CB" w:rsidRDefault="000A015C" w:rsidP="001313CB">
          <w:pPr>
            <w:pStyle w:val="berschrift1"/>
            <w:jc w:val="center"/>
            <w:outlineLvl w:val="0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Standardarbeits</w:t>
          </w:r>
          <w:r w:rsidR="001313CB" w:rsidRPr="001313CB">
            <w:rPr>
              <w:rFonts w:ascii="Times New Roman" w:hAnsi="Times New Roman"/>
              <w:sz w:val="22"/>
            </w:rPr>
            <w:t>anweisung</w:t>
          </w:r>
        </w:p>
        <w:p w14:paraId="06EDFB97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/>
        </w:tcPr>
        <w:p w14:paraId="72D989FF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  <w:tr w:rsidR="001313CB" w14:paraId="65C690A9" w14:textId="77777777" w:rsidTr="00164C10">
      <w:tc>
        <w:tcPr>
          <w:tcW w:w="2409" w:type="dxa"/>
          <w:vMerge/>
        </w:tcPr>
        <w:p w14:paraId="14783BF6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223249E2" w14:textId="77777777" w:rsidR="005F1A9C" w:rsidRDefault="005F1A9C" w:rsidP="005F1A9C">
          <w:pPr>
            <w:pStyle w:val="berschrift1"/>
            <w:jc w:val="center"/>
            <w:outlineLvl w:val="0"/>
            <w:rPr>
              <w:rFonts w:ascii="Times New Roman" w:hAnsi="Times New Roman"/>
              <w:bCs/>
              <w:sz w:val="22"/>
            </w:rPr>
          </w:pPr>
          <w:r>
            <w:rPr>
              <w:rFonts w:ascii="Times New Roman" w:hAnsi="Times New Roman"/>
              <w:bCs/>
              <w:sz w:val="22"/>
            </w:rPr>
            <w:t>Wartung</w:t>
          </w:r>
        </w:p>
        <w:p w14:paraId="311103D3" w14:textId="771EB162" w:rsidR="001313CB" w:rsidRPr="001313CB" w:rsidRDefault="00583DAE" w:rsidP="005F1A9C">
          <w:pPr>
            <w:pStyle w:val="Kopfzeile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 xml:space="preserve">Zeltklimagerät </w:t>
          </w:r>
          <w:proofErr w:type="spellStart"/>
          <w:r>
            <w:rPr>
              <w:rFonts w:ascii="Times New Roman" w:hAnsi="Times New Roman" w:cs="Times New Roman"/>
            </w:rPr>
            <w:t>Weiss</w:t>
          </w:r>
          <w:proofErr w:type="spellEnd"/>
          <w:r>
            <w:rPr>
              <w:rFonts w:ascii="Times New Roman" w:hAnsi="Times New Roman" w:cs="Times New Roman"/>
            </w:rPr>
            <w:t xml:space="preserve"> ZKB 15-A10</w:t>
          </w:r>
        </w:p>
      </w:tc>
      <w:tc>
        <w:tcPr>
          <w:tcW w:w="2409" w:type="dxa"/>
          <w:vMerge/>
        </w:tcPr>
        <w:p w14:paraId="74CC8992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</w:tbl>
  <w:p w14:paraId="0DA88F85" w14:textId="77777777" w:rsidR="001313CB" w:rsidRPr="001313CB" w:rsidRDefault="001313CB">
    <w:pPr>
      <w:pStyle w:val="Kopfzeile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D5903"/>
    <w:multiLevelType w:val="hybridMultilevel"/>
    <w:tmpl w:val="26A04294"/>
    <w:lvl w:ilvl="0" w:tplc="FEBAEFB2">
      <w:start w:val="1"/>
      <w:numFmt w:val="bullet"/>
      <w:pStyle w:val="ArbeitsvorbereitungPunkte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0E744B"/>
    <w:multiLevelType w:val="hybridMultilevel"/>
    <w:tmpl w:val="5A9EBE1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333820"/>
    <w:multiLevelType w:val="hybridMultilevel"/>
    <w:tmpl w:val="F432AEE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D91F1C"/>
    <w:multiLevelType w:val="hybridMultilevel"/>
    <w:tmpl w:val="5CB62F2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907D10"/>
    <w:multiLevelType w:val="hybridMultilevel"/>
    <w:tmpl w:val="5EBAA45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BBD2239"/>
    <w:multiLevelType w:val="hybridMultilevel"/>
    <w:tmpl w:val="3AECCF8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82645527">
    <w:abstractNumId w:val="0"/>
  </w:num>
  <w:num w:numId="2" w16cid:durableId="1099988820">
    <w:abstractNumId w:val="2"/>
  </w:num>
  <w:num w:numId="3" w16cid:durableId="884685519">
    <w:abstractNumId w:val="4"/>
  </w:num>
  <w:num w:numId="4" w16cid:durableId="515927034">
    <w:abstractNumId w:val="5"/>
  </w:num>
  <w:num w:numId="5" w16cid:durableId="267009238">
    <w:abstractNumId w:val="3"/>
  </w:num>
  <w:num w:numId="6" w16cid:durableId="8776672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A9C"/>
    <w:rsid w:val="00013F76"/>
    <w:rsid w:val="00047804"/>
    <w:rsid w:val="00091DB6"/>
    <w:rsid w:val="000A015C"/>
    <w:rsid w:val="001313CB"/>
    <w:rsid w:val="00164C10"/>
    <w:rsid w:val="001A7A8A"/>
    <w:rsid w:val="001B5FEA"/>
    <w:rsid w:val="001F63CF"/>
    <w:rsid w:val="002A3154"/>
    <w:rsid w:val="002B0AE0"/>
    <w:rsid w:val="003005F1"/>
    <w:rsid w:val="00351437"/>
    <w:rsid w:val="003846F1"/>
    <w:rsid w:val="0039709C"/>
    <w:rsid w:val="003D3C1D"/>
    <w:rsid w:val="00450D8F"/>
    <w:rsid w:val="00525174"/>
    <w:rsid w:val="00583DAE"/>
    <w:rsid w:val="005A6F53"/>
    <w:rsid w:val="005F1A9C"/>
    <w:rsid w:val="00616993"/>
    <w:rsid w:val="00626530"/>
    <w:rsid w:val="00632F1B"/>
    <w:rsid w:val="006934F8"/>
    <w:rsid w:val="006B1039"/>
    <w:rsid w:val="006C36BC"/>
    <w:rsid w:val="00745F60"/>
    <w:rsid w:val="007B545B"/>
    <w:rsid w:val="007F7808"/>
    <w:rsid w:val="0083111D"/>
    <w:rsid w:val="00834233"/>
    <w:rsid w:val="0089351D"/>
    <w:rsid w:val="008C0669"/>
    <w:rsid w:val="00927CA1"/>
    <w:rsid w:val="009825EF"/>
    <w:rsid w:val="009C32EE"/>
    <w:rsid w:val="009E77EE"/>
    <w:rsid w:val="00A935AB"/>
    <w:rsid w:val="00AE51DF"/>
    <w:rsid w:val="00B24E09"/>
    <w:rsid w:val="00C92892"/>
    <w:rsid w:val="00C97F9C"/>
    <w:rsid w:val="00D53E7B"/>
    <w:rsid w:val="00E45BD9"/>
    <w:rsid w:val="00EA6F46"/>
    <w:rsid w:val="00F263CF"/>
    <w:rsid w:val="00FC7E0F"/>
    <w:rsid w:val="00FD5020"/>
    <w:rsid w:val="00FE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E9E9AE"/>
  <w15:chartTrackingRefBased/>
  <w15:docId w15:val="{F3519D38-9CFF-4AAA-9F65-F3F8D913E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1313CB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Unterstreichen"/>
    <w:basedOn w:val="Standard"/>
    <w:link w:val="KopfzeileZchn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aliases w:val="Unterstreichen Zchn"/>
    <w:basedOn w:val="Absatz-Standardschriftart"/>
    <w:link w:val="Kopfzeile"/>
    <w:uiPriority w:val="99"/>
    <w:rsid w:val="001313CB"/>
  </w:style>
  <w:style w:type="paragraph" w:styleId="Fuzeile">
    <w:name w:val="footer"/>
    <w:basedOn w:val="Standard"/>
    <w:link w:val="Fu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13CB"/>
  </w:style>
  <w:style w:type="table" w:styleId="Tabellenraster">
    <w:name w:val="Table Grid"/>
    <w:basedOn w:val="NormaleTabelle"/>
    <w:rsid w:val="001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1313CB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VA">
    <w:name w:val="Inhalt VA"/>
    <w:basedOn w:val="Standard"/>
    <w:rsid w:val="000A015C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0A01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InhaltSAA">
    <w:name w:val="Inhalt SAA"/>
    <w:basedOn w:val="Standard"/>
    <w:uiPriority w:val="99"/>
    <w:rsid w:val="005F1A9C"/>
    <w:p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paragraph" w:customStyle="1" w:styleId="ArbeitsvorbereitungPunkte">
    <w:name w:val="Arbeitsvorbereitung Punkte"/>
    <w:basedOn w:val="Standard"/>
    <w:link w:val="ArbeitsvorbereitungPunkteZchnZchn"/>
    <w:uiPriority w:val="99"/>
    <w:rsid w:val="005F1A9C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character" w:customStyle="1" w:styleId="ArbeitsvorbereitungPunkteZchnZchn">
    <w:name w:val="Arbeitsvorbereitung Punkte Zchn Zchn"/>
    <w:link w:val="ArbeitsvorbereitungPunkte"/>
    <w:uiPriority w:val="99"/>
    <w:rsid w:val="005F1A9C"/>
    <w:rPr>
      <w:rFonts w:ascii="Times New Roman" w:eastAsia="Times New Roman" w:hAnsi="Times New Roman" w:cs="Times New Roman"/>
      <w:szCs w:val="20"/>
      <w:lang w:eastAsia="de-DE"/>
    </w:rPr>
  </w:style>
  <w:style w:type="paragraph" w:customStyle="1" w:styleId="Default">
    <w:name w:val="Default"/>
    <w:rsid w:val="005F1A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de-DE"/>
    </w:rPr>
  </w:style>
  <w:style w:type="paragraph" w:styleId="Beschriftung">
    <w:name w:val="caption"/>
    <w:basedOn w:val="Standard"/>
    <w:next w:val="Standard"/>
    <w:uiPriority w:val="35"/>
    <w:unhideWhenUsed/>
    <w:qFormat/>
    <w:rsid w:val="00AE51D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60TextWarnhinweis">
    <w:name w:val="60 Text Warnhinweis"/>
    <w:basedOn w:val="Standard"/>
    <w:qFormat/>
    <w:rsid w:val="007B545B"/>
    <w:pPr>
      <w:spacing w:after="60" w:line="260" w:lineRule="exact"/>
    </w:pPr>
    <w:rPr>
      <w:rFonts w:ascii="Tahoma" w:eastAsia="Calibri" w:hAnsi="Tahoma" w:cs="Tahoma"/>
    </w:rPr>
  </w:style>
  <w:style w:type="paragraph" w:customStyle="1" w:styleId="60Signalwort">
    <w:name w:val="60 Signalwort"/>
    <w:basedOn w:val="60TextWarnhinweis"/>
    <w:qFormat/>
    <w:rsid w:val="007B545B"/>
    <w:pPr>
      <w:spacing w:after="12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ld.moll\Documents\Benutzerdefinierte%20Office-Vorlagen\Standardarbeitsanweisu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87437C-4254-41E6-B7E1-50FB6263EC86}"/>
</file>

<file path=customXml/itemProps2.xml><?xml version="1.0" encoding="utf-8"?>
<ds:datastoreItem xmlns:ds="http://schemas.openxmlformats.org/officeDocument/2006/customXml" ds:itemID="{651FDCC5-162E-424B-8A62-94DF073CAC90}"/>
</file>

<file path=docProps/app.xml><?xml version="1.0" encoding="utf-8"?>
<Properties xmlns="http://schemas.openxmlformats.org/officeDocument/2006/extended-properties" xmlns:vt="http://schemas.openxmlformats.org/officeDocument/2006/docPropsVTypes">
  <Template>Standardarbeitsanweisung</Template>
  <TotalTime>0</TotalTime>
  <Pages>2</Pages>
  <Words>248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Harald.Moll@hp-med.com</dc:creator>
  <cp:keywords/>
  <dc:description/>
  <cp:lastModifiedBy>Harald Moll</cp:lastModifiedBy>
  <cp:revision>7</cp:revision>
  <dcterms:created xsi:type="dcterms:W3CDTF">2022-07-05T10:17:00Z</dcterms:created>
  <dcterms:modified xsi:type="dcterms:W3CDTF">2022-07-07T09:21:00Z</dcterms:modified>
</cp:coreProperties>
</file>