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3636FD" w14:paraId="77CE1610" w14:textId="77777777" w:rsidTr="000A015C">
        <w:tc>
          <w:tcPr>
            <w:tcW w:w="9071" w:type="dxa"/>
            <w:gridSpan w:val="2"/>
          </w:tcPr>
          <w:p w14:paraId="4BD9A650" w14:textId="77777777" w:rsidR="001313CB" w:rsidRPr="003636FD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A6411" w:rsidRPr="003636FD" w14:paraId="6B6763F6" w14:textId="77777777" w:rsidTr="000A015C">
        <w:tc>
          <w:tcPr>
            <w:tcW w:w="3685" w:type="dxa"/>
            <w:vAlign w:val="center"/>
          </w:tcPr>
          <w:p w14:paraId="38315D32" w14:textId="77777777" w:rsidR="003A6411" w:rsidRPr="003636FD" w:rsidRDefault="003A6411" w:rsidP="003A6411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58D12AE4" w14:textId="59AF071D" w:rsidR="003A6411" w:rsidRPr="003636FD" w:rsidRDefault="00D645B8" w:rsidP="00D645B8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Prüfung Druckbehälter nach BetrSichV Sterilisator VARIOKLAV</w:t>
            </w:r>
            <w:r w:rsidRPr="003636FD">
              <w:rPr>
                <w:rFonts w:ascii="Times New Roman" w:hAnsi="Times New Roman" w:cs="Times New Roman"/>
                <w:vertAlign w:val="superscript"/>
              </w:rPr>
              <w:t>®</w:t>
            </w:r>
            <w:r w:rsidRPr="003636FD">
              <w:rPr>
                <w:rFonts w:ascii="Times New Roman" w:hAnsi="Times New Roman" w:cs="Times New Roman"/>
              </w:rPr>
              <w:t xml:space="preserve"> 65 TC</w:t>
            </w:r>
          </w:p>
        </w:tc>
      </w:tr>
      <w:tr w:rsidR="003A6411" w:rsidRPr="003636FD" w14:paraId="6AE9942A" w14:textId="77777777" w:rsidTr="000A015C">
        <w:tc>
          <w:tcPr>
            <w:tcW w:w="3685" w:type="dxa"/>
            <w:vAlign w:val="center"/>
          </w:tcPr>
          <w:p w14:paraId="7872CD39" w14:textId="77777777" w:rsidR="003A6411" w:rsidRPr="003636FD" w:rsidRDefault="003A6411" w:rsidP="003A6411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67380375" w14:textId="70718176" w:rsidR="003A6411" w:rsidRPr="003636FD" w:rsidRDefault="003A6411" w:rsidP="003A6411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AEMP E</w:t>
            </w:r>
            <w:r w:rsidR="00FB2D6F">
              <w:rPr>
                <w:rFonts w:ascii="Times New Roman" w:hAnsi="Times New Roman" w:cs="Times New Roman"/>
              </w:rPr>
              <w:t>L</w:t>
            </w:r>
            <w:r w:rsidRPr="003636FD">
              <w:rPr>
                <w:rFonts w:ascii="Times New Roman" w:hAnsi="Times New Roman" w:cs="Times New Roman"/>
              </w:rPr>
              <w:t xml:space="preserve"> – PuS-Bereich</w:t>
            </w:r>
          </w:p>
        </w:tc>
      </w:tr>
      <w:tr w:rsidR="003A6411" w:rsidRPr="003636FD" w14:paraId="13C982EA" w14:textId="77777777" w:rsidTr="000A015C">
        <w:tc>
          <w:tcPr>
            <w:tcW w:w="3685" w:type="dxa"/>
            <w:vAlign w:val="center"/>
          </w:tcPr>
          <w:p w14:paraId="1DE60858" w14:textId="77777777" w:rsidR="003A6411" w:rsidRPr="003636FD" w:rsidRDefault="003A6411" w:rsidP="003A6411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1CDADFD4" w14:textId="7E12EA0E" w:rsidR="003A6411" w:rsidRPr="003636FD" w:rsidRDefault="00EB1FE9" w:rsidP="003A6411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TSA</w:t>
            </w:r>
            <w:r w:rsidR="003A6411" w:rsidRPr="003636FD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313CB" w:rsidRPr="003636FD" w14:paraId="18F41923" w14:textId="77777777" w:rsidTr="003A6411">
        <w:tc>
          <w:tcPr>
            <w:tcW w:w="3685" w:type="dxa"/>
            <w:vAlign w:val="center"/>
          </w:tcPr>
          <w:p w14:paraId="34AFF5A5" w14:textId="77777777" w:rsidR="001313CB" w:rsidRPr="003636FD" w:rsidRDefault="001313CB" w:rsidP="001313CB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B36ED93" w14:textId="77777777" w:rsidR="00D645B8" w:rsidRPr="003636FD" w:rsidRDefault="00D645B8" w:rsidP="003A6411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BetrSichV</w:t>
            </w:r>
          </w:p>
          <w:p w14:paraId="0B131EEE" w14:textId="76BB519D" w:rsidR="003A6411" w:rsidRPr="003636FD" w:rsidRDefault="003A6411" w:rsidP="003A6411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5B939607" w14:textId="052D5D6B" w:rsidR="003A6411" w:rsidRPr="003636FD" w:rsidRDefault="003A6411" w:rsidP="003A6411">
            <w:pPr>
              <w:pStyle w:val="InhaltSAA"/>
              <w:rPr>
                <w:szCs w:val="22"/>
              </w:rPr>
            </w:pPr>
            <w:r w:rsidRPr="003636FD">
              <w:rPr>
                <w:szCs w:val="22"/>
              </w:rPr>
              <w:t>SAA_TIA_IBN_01_01_Inbetriebnahme_Geraete_Taeglich</w:t>
            </w:r>
          </w:p>
          <w:p w14:paraId="38658DBD" w14:textId="4614750C" w:rsidR="0084031C" w:rsidRPr="003636FD" w:rsidRDefault="0084031C" w:rsidP="003A6411">
            <w:pPr>
              <w:pStyle w:val="InhaltSAA"/>
              <w:rPr>
                <w:szCs w:val="22"/>
              </w:rPr>
            </w:pPr>
            <w:r w:rsidRPr="003636FD">
              <w:rPr>
                <w:szCs w:val="22"/>
              </w:rPr>
              <w:t>SAA_UPR_INS_14_01_Wartung_ST1</w:t>
            </w:r>
          </w:p>
          <w:p w14:paraId="2DF47462" w14:textId="77777777" w:rsidR="004E6304" w:rsidRPr="003636FD" w:rsidRDefault="004E6304" w:rsidP="004E6304">
            <w:pPr>
              <w:pStyle w:val="InhaltSAA"/>
              <w:rPr>
                <w:szCs w:val="22"/>
              </w:rPr>
            </w:pPr>
            <w:r w:rsidRPr="003636FD">
              <w:rPr>
                <w:szCs w:val="22"/>
              </w:rPr>
              <w:t>HP_VARIOKLAV_65TC_Gebrauchsanweisung</w:t>
            </w:r>
          </w:p>
          <w:p w14:paraId="16219B03" w14:textId="77777777" w:rsidR="004E6304" w:rsidRPr="003636FD" w:rsidRDefault="004E6304" w:rsidP="004E6304">
            <w:pPr>
              <w:pStyle w:val="InhaltSAA"/>
              <w:rPr>
                <w:szCs w:val="22"/>
              </w:rPr>
            </w:pPr>
            <w:r w:rsidRPr="003636FD">
              <w:rPr>
                <w:szCs w:val="22"/>
              </w:rPr>
              <w:t>HP_VARIOKLAV_65TC_Wartungsanleitung</w:t>
            </w:r>
          </w:p>
          <w:p w14:paraId="4B4B3B56" w14:textId="6329C68F" w:rsidR="00F873FD" w:rsidRPr="003636FD" w:rsidRDefault="004E6304" w:rsidP="00F873FD">
            <w:pPr>
              <w:pStyle w:val="InhaltSAA"/>
              <w:rPr>
                <w:szCs w:val="22"/>
              </w:rPr>
            </w:pPr>
            <w:r w:rsidRPr="003636FD">
              <w:rPr>
                <w:szCs w:val="22"/>
              </w:rPr>
              <w:t>Gerätebuch VARIOKLAV 65</w:t>
            </w:r>
            <w:r w:rsidRPr="003636FD">
              <w:rPr>
                <w:szCs w:val="22"/>
                <w:vertAlign w:val="superscript"/>
              </w:rPr>
              <w:t>®</w:t>
            </w:r>
            <w:r w:rsidRPr="003636FD">
              <w:rPr>
                <w:szCs w:val="22"/>
              </w:rPr>
              <w:t xml:space="preserve"> TC</w:t>
            </w:r>
          </w:p>
          <w:p w14:paraId="20302617" w14:textId="77777777" w:rsidR="00F873FD" w:rsidRPr="003636FD" w:rsidRDefault="00F873FD" w:rsidP="00F873FD">
            <w:pPr>
              <w:pStyle w:val="InhaltSAA"/>
              <w:rPr>
                <w:szCs w:val="22"/>
              </w:rPr>
            </w:pPr>
            <w:r w:rsidRPr="003636FD">
              <w:rPr>
                <w:szCs w:val="22"/>
              </w:rPr>
              <w:t>Pruef_Wartungsintervalle_Matrix</w:t>
            </w:r>
          </w:p>
          <w:p w14:paraId="5D6F7BFA" w14:textId="4ACADA69" w:rsidR="001313CB" w:rsidRPr="003636FD" w:rsidRDefault="00F873FD" w:rsidP="003A6411">
            <w:pPr>
              <w:pStyle w:val="InhaltSAA"/>
              <w:rPr>
                <w:szCs w:val="22"/>
              </w:rPr>
            </w:pPr>
            <w:r w:rsidRPr="003636FD">
              <w:rPr>
                <w:szCs w:val="22"/>
              </w:rPr>
              <w:t>Desinfektionsplan</w:t>
            </w:r>
          </w:p>
        </w:tc>
      </w:tr>
    </w:tbl>
    <w:p w14:paraId="67751C18" w14:textId="77777777" w:rsidR="000A015C" w:rsidRPr="003636FD" w:rsidRDefault="000A015C" w:rsidP="000A015C">
      <w:pPr>
        <w:pStyle w:val="InhaltVA"/>
        <w:rPr>
          <w:szCs w:val="22"/>
        </w:rPr>
      </w:pPr>
    </w:p>
    <w:p w14:paraId="12C3B065" w14:textId="77777777" w:rsidR="000A015C" w:rsidRPr="003636FD" w:rsidRDefault="000A015C" w:rsidP="000A015C">
      <w:pPr>
        <w:pStyle w:val="InhaltVA"/>
        <w:rPr>
          <w:szCs w:val="22"/>
        </w:rPr>
      </w:pPr>
    </w:p>
    <w:p w14:paraId="7852C6D7" w14:textId="77777777" w:rsidR="000A015C" w:rsidRPr="003636FD" w:rsidRDefault="000A015C" w:rsidP="000A015C">
      <w:pPr>
        <w:pStyle w:val="InhaltVA"/>
        <w:rPr>
          <w:b/>
          <w:szCs w:val="22"/>
        </w:rPr>
      </w:pPr>
      <w:r w:rsidRPr="003636FD">
        <w:rPr>
          <w:b/>
          <w:szCs w:val="22"/>
        </w:rPr>
        <w:t>Beschreibung</w:t>
      </w:r>
    </w:p>
    <w:p w14:paraId="1AA31022" w14:textId="605F48A6" w:rsidR="000A015C" w:rsidRPr="003636FD" w:rsidRDefault="00D645B8" w:rsidP="000A015C">
      <w:pPr>
        <w:pStyle w:val="Listenabsatz"/>
        <w:ind w:left="360"/>
        <w:rPr>
          <w:bCs/>
          <w:sz w:val="22"/>
          <w:szCs w:val="22"/>
        </w:rPr>
      </w:pPr>
      <w:r w:rsidRPr="003636FD">
        <w:rPr>
          <w:sz w:val="22"/>
          <w:szCs w:val="22"/>
        </w:rPr>
        <w:t>Prüfung Druckbehälter nach BetrSichV</w:t>
      </w:r>
      <w:r w:rsidR="004E6304" w:rsidRPr="003636FD">
        <w:rPr>
          <w:sz w:val="22"/>
          <w:szCs w:val="22"/>
        </w:rPr>
        <w:t xml:space="preserve"> des Dampf-Groß-Sterilisators </w:t>
      </w:r>
      <w:r w:rsidR="004E6304" w:rsidRPr="003636FD">
        <w:rPr>
          <w:bCs/>
          <w:sz w:val="22"/>
          <w:szCs w:val="22"/>
        </w:rPr>
        <w:t>VARIOKLAV</w:t>
      </w:r>
      <w:r w:rsidR="004E6304" w:rsidRPr="003636FD">
        <w:rPr>
          <w:bCs/>
          <w:sz w:val="22"/>
          <w:szCs w:val="22"/>
          <w:vertAlign w:val="superscript"/>
        </w:rPr>
        <w:t>®</w:t>
      </w:r>
      <w:r w:rsidR="004E6304" w:rsidRPr="003636FD">
        <w:rPr>
          <w:bCs/>
          <w:sz w:val="22"/>
          <w:szCs w:val="22"/>
        </w:rPr>
        <w:t xml:space="preserve"> 65 TC</w:t>
      </w:r>
      <w:r w:rsidR="004E6304" w:rsidRPr="003636FD">
        <w:rPr>
          <w:sz w:val="22"/>
          <w:szCs w:val="22"/>
        </w:rPr>
        <w:t xml:space="preserve"> der Fa. HP Medizintechnik.</w:t>
      </w:r>
    </w:p>
    <w:p w14:paraId="7CAE9CB9" w14:textId="094D08B7" w:rsidR="000A015C" w:rsidRPr="003636FD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A6411" w:rsidRPr="003636FD" w14:paraId="463A06FC" w14:textId="77777777" w:rsidTr="00D1475B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0CADECD" w14:textId="77777777" w:rsidR="003A6411" w:rsidRPr="003636FD" w:rsidRDefault="003A6411" w:rsidP="00D14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3B2AC4DE" wp14:editId="72CF51E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D21AA4" w14:textId="77777777" w:rsidR="003A6411" w:rsidRPr="003636FD" w:rsidRDefault="003A6411" w:rsidP="00D1475B">
            <w:pPr>
              <w:pStyle w:val="InhaltVA"/>
              <w:jc w:val="left"/>
              <w:rPr>
                <w:b/>
                <w:szCs w:val="22"/>
              </w:rPr>
            </w:pPr>
            <w:r w:rsidRPr="003636FD">
              <w:rPr>
                <w:b/>
                <w:szCs w:val="22"/>
              </w:rPr>
              <w:t>PERSONALSCHUTZ!</w:t>
            </w:r>
          </w:p>
          <w:p w14:paraId="0454D9F4" w14:textId="77777777" w:rsidR="003A6411" w:rsidRPr="003636FD" w:rsidRDefault="003A6411" w:rsidP="00D1475B">
            <w:pPr>
              <w:pStyle w:val="InhaltVA"/>
              <w:jc w:val="left"/>
              <w:rPr>
                <w:szCs w:val="22"/>
              </w:rPr>
            </w:pPr>
            <w:r w:rsidRPr="003636FD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BF6423" w14:textId="5A9A7DD4" w:rsidR="000A015C" w:rsidRPr="003636FD" w:rsidRDefault="000A015C" w:rsidP="000A015C">
      <w:pPr>
        <w:pStyle w:val="InhaltVA"/>
        <w:rPr>
          <w:szCs w:val="22"/>
        </w:rPr>
      </w:pPr>
    </w:p>
    <w:p w14:paraId="2389A840" w14:textId="0B9D419F" w:rsidR="00C768CF" w:rsidRPr="003636FD" w:rsidRDefault="00C768CF" w:rsidP="00C768CF">
      <w:pPr>
        <w:pStyle w:val="InhaltVA"/>
        <w:rPr>
          <w:b/>
          <w:szCs w:val="22"/>
        </w:rPr>
      </w:pPr>
      <w:bookmarkStart w:id="0" w:name="_Hlk67306647"/>
      <w:r w:rsidRPr="003636FD">
        <w:rPr>
          <w:b/>
          <w:szCs w:val="22"/>
          <w:shd w:val="clear" w:color="auto" w:fill="D9FFF5"/>
        </w:rPr>
        <w:t xml:space="preserve">Hersteller </w:t>
      </w:r>
      <w:r w:rsidR="00D645B8" w:rsidRPr="003636FD">
        <w:rPr>
          <w:b/>
          <w:szCs w:val="22"/>
          <w:shd w:val="clear" w:color="auto" w:fill="D9FFF5"/>
        </w:rPr>
        <w:t>–</w:t>
      </w:r>
      <w:r w:rsidRPr="003636FD">
        <w:rPr>
          <w:b/>
          <w:szCs w:val="22"/>
          <w:shd w:val="clear" w:color="auto" w:fill="D9FFF5"/>
        </w:rPr>
        <w:t xml:space="preserve"> </w:t>
      </w:r>
      <w:r w:rsidR="00D645B8" w:rsidRPr="003636FD">
        <w:rPr>
          <w:b/>
          <w:szCs w:val="22"/>
          <w:shd w:val="clear" w:color="auto" w:fill="D9FFF5"/>
        </w:rPr>
        <w:t>Äußere Prüfung</w:t>
      </w:r>
      <w:r w:rsidRPr="003636FD">
        <w:rPr>
          <w:b/>
          <w:szCs w:val="22"/>
          <w:shd w:val="clear" w:color="auto" w:fill="D9FFF5"/>
        </w:rPr>
        <w:t xml:space="preserve"> </w:t>
      </w:r>
      <w:bookmarkEnd w:id="0"/>
      <w:r w:rsidRPr="003636FD">
        <w:rPr>
          <w:b/>
          <w:szCs w:val="22"/>
          <w:shd w:val="clear" w:color="auto" w:fill="D9FFF5"/>
        </w:rPr>
        <w:t>–zweijährlich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C768CF" w:rsidRPr="003636FD" w14:paraId="651B1753" w14:textId="77777777" w:rsidTr="00D1475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D688DDD" w14:textId="77777777" w:rsidR="00C768CF" w:rsidRPr="003636FD" w:rsidRDefault="00C768CF" w:rsidP="00D1475B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F1751CC" w14:textId="77777777" w:rsidR="00C768CF" w:rsidRPr="003636FD" w:rsidRDefault="00C768CF" w:rsidP="00D1475B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CA9B1EA" w14:textId="77777777" w:rsidR="00C768CF" w:rsidRPr="003636FD" w:rsidRDefault="00C768CF" w:rsidP="00D1475B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C768CF" w:rsidRPr="003636FD" w14:paraId="3FAE9156" w14:textId="77777777" w:rsidTr="00D1475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C6E559C" w14:textId="77777777" w:rsidR="00C768CF" w:rsidRPr="003636FD" w:rsidRDefault="00C768CF" w:rsidP="00C768C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FD70E3F" w14:textId="2FC51EA6" w:rsidR="00C768CF" w:rsidRPr="003636FD" w:rsidRDefault="00C768CF" w:rsidP="00B4248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C14A944" w14:textId="58CF9CF4" w:rsidR="00C768CF" w:rsidRPr="003636FD" w:rsidRDefault="00C768CF" w:rsidP="00B4248C">
            <w:pPr>
              <w:pStyle w:val="InhaltVA"/>
              <w:jc w:val="left"/>
              <w:rPr>
                <w:szCs w:val="22"/>
              </w:rPr>
            </w:pPr>
          </w:p>
        </w:tc>
      </w:tr>
      <w:tr w:rsidR="00D645B8" w:rsidRPr="003636FD" w14:paraId="7CC3652E" w14:textId="77777777" w:rsidTr="00D1475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29AE89" w14:textId="5BAD9997" w:rsidR="00D645B8" w:rsidRPr="003636FD" w:rsidRDefault="00D645B8" w:rsidP="00D645B8">
            <w:pPr>
              <w:pStyle w:val="InhaltVA"/>
              <w:ind w:left="708"/>
              <w:jc w:val="left"/>
              <w:rPr>
                <w:szCs w:val="22"/>
              </w:rPr>
            </w:pPr>
            <w:r w:rsidRPr="003636FD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19B116" w14:textId="022ACD16" w:rsidR="00D645B8" w:rsidRPr="003636FD" w:rsidRDefault="00D645B8" w:rsidP="00D645B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6EDAD3" w14:textId="77777777" w:rsidR="00EF77EB" w:rsidRPr="003636FD" w:rsidRDefault="00EF77EB" w:rsidP="00EF77EB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07CD822F" w14:textId="77777777" w:rsidR="00EF77EB" w:rsidRPr="003636FD" w:rsidRDefault="00EF77EB" w:rsidP="00EF77EB">
            <w:pPr>
              <w:pStyle w:val="Listenabsatz"/>
              <w:numPr>
                <w:ilvl w:val="1"/>
                <w:numId w:val="3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977350C" w14:textId="7207FB05" w:rsidR="00EF77EB" w:rsidRPr="003636FD" w:rsidRDefault="00EF77EB" w:rsidP="00EF77EB">
            <w:pPr>
              <w:pStyle w:val="Listenabsatz"/>
              <w:numPr>
                <w:ilvl w:val="1"/>
                <w:numId w:val="3"/>
              </w:numPr>
              <w:ind w:left="737"/>
              <w:rPr>
                <w:sz w:val="22"/>
                <w:szCs w:val="22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4FAB615F" w14:textId="5D3AE6F9" w:rsidR="00D645B8" w:rsidRPr="003636FD" w:rsidRDefault="00D645B8" w:rsidP="00EF77EB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D645B8" w:rsidRPr="003636FD" w14:paraId="63D26FC9" w14:textId="77777777" w:rsidTr="00D1475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530680" w14:textId="77777777" w:rsidR="00D645B8" w:rsidRPr="003636FD" w:rsidRDefault="00D645B8" w:rsidP="00D645B8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2D4B2C" w14:textId="0E1E77E5" w:rsidR="00D645B8" w:rsidRPr="003636FD" w:rsidRDefault="00D645B8" w:rsidP="00D645B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BA99553" w14:textId="66F2D827" w:rsidR="00D645B8" w:rsidRPr="003636FD" w:rsidRDefault="00D645B8" w:rsidP="00D645B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Fällige Wartungen nach SAA_UPR_INS_14 durchführen</w:t>
            </w:r>
          </w:p>
        </w:tc>
      </w:tr>
      <w:tr w:rsidR="00D645B8" w:rsidRPr="003636FD" w14:paraId="3F725800" w14:textId="77777777" w:rsidTr="009D1F6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70A5EFE" w14:textId="77777777" w:rsidR="00D645B8" w:rsidRPr="003636FD" w:rsidRDefault="00D645B8" w:rsidP="00D645B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3EB0C71" w14:textId="1970E1FE" w:rsidR="00D645B8" w:rsidRPr="003636FD" w:rsidRDefault="00D645B8" w:rsidP="00D645B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B49208A" w14:textId="77777777" w:rsidR="00D645B8" w:rsidRPr="003636FD" w:rsidRDefault="00D645B8" w:rsidP="00D645B8">
            <w:pPr>
              <w:pStyle w:val="InhaltVA"/>
              <w:rPr>
                <w:szCs w:val="22"/>
              </w:rPr>
            </w:pPr>
          </w:p>
        </w:tc>
      </w:tr>
      <w:tr w:rsidR="00D645B8" w:rsidRPr="003636FD" w14:paraId="46F76382" w14:textId="77777777" w:rsidTr="00B4248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0A6DA3C" w14:textId="6213EBA4" w:rsidR="00D645B8" w:rsidRPr="003636FD" w:rsidRDefault="003532AF" w:rsidP="00D645B8">
            <w:pPr>
              <w:pStyle w:val="InhaltVA"/>
              <w:ind w:left="708"/>
              <w:jc w:val="left"/>
              <w:rPr>
                <w:szCs w:val="22"/>
              </w:rPr>
            </w:pPr>
            <w:r w:rsidRPr="003636FD"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C0EE84B" w14:textId="52ECB10B" w:rsidR="00D645B8" w:rsidRPr="003636FD" w:rsidRDefault="00D645B8" w:rsidP="00D645B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2F25D70" w14:textId="5D50C7F7" w:rsidR="00D645B8" w:rsidRPr="003636FD" w:rsidRDefault="00D645B8" w:rsidP="00D645B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D645B8" w:rsidRPr="003636FD" w14:paraId="1EE52EAA" w14:textId="77777777" w:rsidTr="00B4248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A2AFCD3" w14:textId="77777777" w:rsidR="00D645B8" w:rsidRPr="003636FD" w:rsidRDefault="00D645B8" w:rsidP="00D645B8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E321F51" w14:textId="77777777" w:rsidR="00D645B8" w:rsidRPr="003636FD" w:rsidRDefault="00D645B8" w:rsidP="00D645B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3E83926" w14:textId="77777777" w:rsidR="00D645B8" w:rsidRPr="003636FD" w:rsidRDefault="00D645B8" w:rsidP="00D645B8">
            <w:pPr>
              <w:pStyle w:val="InhaltVA"/>
              <w:jc w:val="left"/>
              <w:rPr>
                <w:szCs w:val="22"/>
              </w:rPr>
            </w:pPr>
          </w:p>
        </w:tc>
      </w:tr>
      <w:tr w:rsidR="00D645B8" w:rsidRPr="003636FD" w14:paraId="4859404A" w14:textId="77777777" w:rsidTr="00B4248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3BEAA6" w14:textId="77777777" w:rsidR="00D645B8" w:rsidRPr="003636FD" w:rsidRDefault="00D645B8" w:rsidP="00D645B8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636FD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A5D9AA" w14:textId="7F1427D1" w:rsidR="00D645B8" w:rsidRPr="003636FD" w:rsidRDefault="00D645B8" w:rsidP="00D645B8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636FD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ED68FD9" w14:textId="43487C01" w:rsidR="00D645B8" w:rsidRPr="003636FD" w:rsidRDefault="00D645B8" w:rsidP="00D645B8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36FD">
              <w:rPr>
                <w:sz w:val="22"/>
                <w:szCs w:val="22"/>
              </w:rPr>
              <w:t>Gerätebuch</w:t>
            </w:r>
          </w:p>
        </w:tc>
      </w:tr>
      <w:tr w:rsidR="00D645B8" w:rsidRPr="003636FD" w14:paraId="7661871F" w14:textId="77777777" w:rsidTr="00B4248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96124A5" w14:textId="23BDC344" w:rsidR="00D645B8" w:rsidRPr="003636FD" w:rsidRDefault="00D645B8" w:rsidP="00D645B8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636FD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0EC786BE" w14:textId="4ECA0E99" w:rsidR="00D645B8" w:rsidRPr="003636FD" w:rsidRDefault="00D645B8" w:rsidP="00D645B8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788CE5D" w14:textId="389EF46D" w:rsidR="00D645B8" w:rsidRPr="003636FD" w:rsidRDefault="00D645B8" w:rsidP="00D645B8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0EA0D23B" w14:textId="327FF283" w:rsidR="00D645B8" w:rsidRPr="003636FD" w:rsidRDefault="00D645B8" w:rsidP="00850381">
      <w:pPr>
        <w:tabs>
          <w:tab w:val="left" w:pos="6928"/>
        </w:tabs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B2A3DAD" w14:textId="2262F4F5" w:rsidR="004048DC" w:rsidRPr="003636FD" w:rsidRDefault="004048DC" w:rsidP="004048DC">
      <w:pPr>
        <w:pStyle w:val="InhaltVA"/>
        <w:rPr>
          <w:b/>
          <w:szCs w:val="22"/>
        </w:rPr>
      </w:pPr>
      <w:r w:rsidRPr="003636FD">
        <w:rPr>
          <w:b/>
          <w:szCs w:val="22"/>
          <w:shd w:val="clear" w:color="auto" w:fill="D9FFF5"/>
        </w:rPr>
        <w:lastRenderedPageBreak/>
        <w:t xml:space="preserve">Hersteller – </w:t>
      </w:r>
      <w:r w:rsidR="007D0957" w:rsidRPr="003636FD">
        <w:rPr>
          <w:b/>
          <w:szCs w:val="22"/>
          <w:shd w:val="clear" w:color="auto" w:fill="D9FFF5"/>
        </w:rPr>
        <w:t>Inn</w:t>
      </w:r>
      <w:r w:rsidRPr="003636FD">
        <w:rPr>
          <w:b/>
          <w:szCs w:val="22"/>
          <w:shd w:val="clear" w:color="auto" w:fill="D9FFF5"/>
        </w:rPr>
        <w:t>ere Prüfung –</w:t>
      </w:r>
      <w:r w:rsidR="007D0957" w:rsidRPr="003636FD">
        <w:rPr>
          <w:b/>
          <w:szCs w:val="22"/>
          <w:shd w:val="clear" w:color="auto" w:fill="D9FFF5"/>
        </w:rPr>
        <w:t>fünf</w:t>
      </w:r>
      <w:r w:rsidRPr="003636FD">
        <w:rPr>
          <w:b/>
          <w:szCs w:val="22"/>
          <w:shd w:val="clear" w:color="auto" w:fill="D9FFF5"/>
        </w:rPr>
        <w:t>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4048DC" w:rsidRPr="003636FD" w14:paraId="03BB3BCB" w14:textId="77777777" w:rsidTr="00112ED7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E8CD8AF" w14:textId="77777777" w:rsidR="004048DC" w:rsidRPr="003636FD" w:rsidRDefault="004048DC" w:rsidP="00112ED7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C618C50" w14:textId="77777777" w:rsidR="004048DC" w:rsidRPr="003636FD" w:rsidRDefault="004048DC" w:rsidP="00112ED7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550B1A2" w14:textId="77777777" w:rsidR="004048DC" w:rsidRPr="003636FD" w:rsidRDefault="004048DC" w:rsidP="00112ED7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4048DC" w:rsidRPr="003636FD" w14:paraId="7DAAC772" w14:textId="77777777" w:rsidTr="00112ED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0F1871B" w14:textId="77777777" w:rsidR="004048DC" w:rsidRPr="003636FD" w:rsidRDefault="004048DC" w:rsidP="00F75D7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CD8DEAB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6E30103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</w:tr>
      <w:tr w:rsidR="004048DC" w:rsidRPr="003636FD" w14:paraId="0CE5FD7C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BB26E42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szCs w:val="22"/>
              </w:rPr>
            </w:pPr>
            <w:r w:rsidRPr="003636FD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3C879C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0B3F8A9" w14:textId="77777777" w:rsidR="00EF77EB" w:rsidRPr="003636FD" w:rsidRDefault="00EF77EB" w:rsidP="00EF77EB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357575E" w14:textId="77777777" w:rsidR="00EF77EB" w:rsidRPr="003636FD" w:rsidRDefault="00EF77EB" w:rsidP="00EF77EB">
            <w:pPr>
              <w:pStyle w:val="Listenabsatz"/>
              <w:numPr>
                <w:ilvl w:val="1"/>
                <w:numId w:val="3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8BF8140" w14:textId="77777777" w:rsidR="00EF77EB" w:rsidRPr="003636FD" w:rsidRDefault="00EF77EB" w:rsidP="00EF77EB">
            <w:pPr>
              <w:pStyle w:val="Listenabsatz"/>
              <w:numPr>
                <w:ilvl w:val="1"/>
                <w:numId w:val="3"/>
              </w:numPr>
              <w:ind w:left="737"/>
              <w:rPr>
                <w:sz w:val="22"/>
                <w:szCs w:val="22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582B36E6" w14:textId="73361FF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4048DC" w:rsidRPr="003636FD" w14:paraId="209F6C66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E3A2F0C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2BD79E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FBB6C5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Fällige Wartungen nach SAA_UPR_INS_14 durchführen</w:t>
            </w:r>
          </w:p>
        </w:tc>
      </w:tr>
      <w:tr w:rsidR="004048DC" w:rsidRPr="003636FD" w14:paraId="2E5F8FD9" w14:textId="77777777" w:rsidTr="00112ED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F0E4DD0" w14:textId="77777777" w:rsidR="004048DC" w:rsidRPr="003636FD" w:rsidRDefault="004048DC" w:rsidP="00F75D7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2CBE65B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350D09A" w14:textId="77777777" w:rsidR="004048DC" w:rsidRPr="003636FD" w:rsidRDefault="004048DC" w:rsidP="00112ED7">
            <w:pPr>
              <w:pStyle w:val="InhaltVA"/>
              <w:rPr>
                <w:szCs w:val="22"/>
              </w:rPr>
            </w:pPr>
          </w:p>
        </w:tc>
      </w:tr>
      <w:tr w:rsidR="004048DC" w:rsidRPr="003636FD" w14:paraId="0F74CCFA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1E3187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szCs w:val="22"/>
              </w:rPr>
            </w:pPr>
            <w:r w:rsidRPr="003636FD">
              <w:rPr>
                <w:b/>
                <w:szCs w:val="22"/>
              </w:rPr>
              <w:t>Wartung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85EDCA3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A4335D3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4048DC" w:rsidRPr="003636FD" w14:paraId="2F5C2C81" w14:textId="77777777" w:rsidTr="00112ED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EE846D3" w14:textId="77777777" w:rsidR="004048DC" w:rsidRPr="003636FD" w:rsidRDefault="004048DC" w:rsidP="00F75D7A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FF1C25F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8BABFC7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</w:tr>
      <w:tr w:rsidR="004048DC" w:rsidRPr="003636FD" w14:paraId="236F300C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E242A66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636FD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7B8D94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636FD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AF350CA" w14:textId="77777777" w:rsidR="004048DC" w:rsidRPr="003636FD" w:rsidRDefault="004048DC" w:rsidP="004048D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36FD">
              <w:rPr>
                <w:sz w:val="22"/>
                <w:szCs w:val="22"/>
              </w:rPr>
              <w:t>Gerätebuch</w:t>
            </w:r>
          </w:p>
        </w:tc>
      </w:tr>
      <w:tr w:rsidR="004048DC" w:rsidRPr="003636FD" w14:paraId="6EA30C4A" w14:textId="77777777" w:rsidTr="00112ED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B930DF4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636FD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538B426D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208021F2" w14:textId="77777777" w:rsidR="004048DC" w:rsidRPr="003636FD" w:rsidRDefault="004048DC" w:rsidP="00112ED7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001B68C0" w14:textId="77777777" w:rsidR="004048DC" w:rsidRPr="003636FD" w:rsidRDefault="004048DC" w:rsidP="004048DC">
      <w:pPr>
        <w:pStyle w:val="InhaltVA"/>
        <w:rPr>
          <w:szCs w:val="22"/>
        </w:rPr>
      </w:pPr>
    </w:p>
    <w:p w14:paraId="089A2E28" w14:textId="52E4E753" w:rsidR="00D645B8" w:rsidRPr="003636FD" w:rsidRDefault="00D645B8" w:rsidP="004048DC">
      <w:pPr>
        <w:pStyle w:val="InhaltVA"/>
        <w:rPr>
          <w:szCs w:val="22"/>
        </w:rPr>
      </w:pPr>
    </w:p>
    <w:p w14:paraId="228DD9A9" w14:textId="321FA2FC" w:rsidR="004048DC" w:rsidRPr="003636FD" w:rsidRDefault="004048DC" w:rsidP="004048DC">
      <w:pPr>
        <w:pStyle w:val="InhaltVA"/>
        <w:rPr>
          <w:b/>
          <w:szCs w:val="22"/>
        </w:rPr>
      </w:pPr>
      <w:r w:rsidRPr="003636FD">
        <w:rPr>
          <w:b/>
          <w:szCs w:val="22"/>
          <w:shd w:val="clear" w:color="auto" w:fill="D9FFF5"/>
        </w:rPr>
        <w:t>Hersteller – Festigkeitsprüfung –zehnjährlich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4048DC" w:rsidRPr="003636FD" w14:paraId="43BD6044" w14:textId="77777777" w:rsidTr="00112ED7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6E3F9EB" w14:textId="77777777" w:rsidR="004048DC" w:rsidRPr="003636FD" w:rsidRDefault="004048DC" w:rsidP="00112ED7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2F777D2" w14:textId="77777777" w:rsidR="004048DC" w:rsidRPr="003636FD" w:rsidRDefault="004048DC" w:rsidP="00112ED7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ABCB01F" w14:textId="77777777" w:rsidR="004048DC" w:rsidRPr="003636FD" w:rsidRDefault="004048DC" w:rsidP="00112ED7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3636FD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4048DC" w:rsidRPr="003636FD" w14:paraId="6588E603" w14:textId="77777777" w:rsidTr="00112ED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322E3B9" w14:textId="77777777" w:rsidR="004048DC" w:rsidRPr="003636FD" w:rsidRDefault="004048DC" w:rsidP="00F75D7A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C8713EF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514AEF5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</w:tr>
      <w:tr w:rsidR="004048DC" w:rsidRPr="003636FD" w14:paraId="595D868B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FECE857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szCs w:val="22"/>
              </w:rPr>
            </w:pPr>
            <w:r w:rsidRPr="003636FD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9A36FC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B6A9EAF" w14:textId="77777777" w:rsidR="00EF77EB" w:rsidRPr="003636FD" w:rsidRDefault="00EF77EB" w:rsidP="00EF77EB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456907E" w14:textId="77777777" w:rsidR="00EF77EB" w:rsidRPr="003636FD" w:rsidRDefault="00EF77EB" w:rsidP="00EF77EB">
            <w:pPr>
              <w:pStyle w:val="Listenabsatz"/>
              <w:numPr>
                <w:ilvl w:val="1"/>
                <w:numId w:val="3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7F20159" w14:textId="77777777" w:rsidR="00EF77EB" w:rsidRPr="003636FD" w:rsidRDefault="00EF77EB" w:rsidP="00EF77EB">
            <w:pPr>
              <w:pStyle w:val="Listenabsatz"/>
              <w:numPr>
                <w:ilvl w:val="1"/>
                <w:numId w:val="3"/>
              </w:numPr>
              <w:ind w:left="737"/>
              <w:rPr>
                <w:sz w:val="22"/>
                <w:szCs w:val="22"/>
              </w:rPr>
            </w:pPr>
            <w:r w:rsidRPr="003636FD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0D3C322C" w14:textId="506C17AE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4048DC" w:rsidRPr="003636FD" w14:paraId="10E65E0A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FF640D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AE3398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0FE2535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Fällige Wartungen nach SAA_UPR_INS_14 durchführen</w:t>
            </w:r>
          </w:p>
        </w:tc>
      </w:tr>
      <w:tr w:rsidR="004048DC" w:rsidRPr="003636FD" w14:paraId="181BE031" w14:textId="77777777" w:rsidTr="00112ED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0B25BCE" w14:textId="77777777" w:rsidR="004048DC" w:rsidRPr="003636FD" w:rsidRDefault="004048DC" w:rsidP="00F75D7A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578D431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7711413" w14:textId="77777777" w:rsidR="004048DC" w:rsidRPr="003636FD" w:rsidRDefault="004048DC" w:rsidP="00112ED7">
            <w:pPr>
              <w:pStyle w:val="InhaltVA"/>
              <w:rPr>
                <w:szCs w:val="22"/>
              </w:rPr>
            </w:pPr>
          </w:p>
        </w:tc>
      </w:tr>
      <w:tr w:rsidR="004048DC" w:rsidRPr="003636FD" w14:paraId="4B120340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0746FA0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szCs w:val="22"/>
              </w:rPr>
            </w:pPr>
            <w:r w:rsidRPr="003636FD">
              <w:rPr>
                <w:b/>
                <w:szCs w:val="22"/>
              </w:rPr>
              <w:t>Wartung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DEB0CF8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D5D3048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4048DC" w:rsidRPr="003636FD" w14:paraId="053968DC" w14:textId="77777777" w:rsidTr="00112ED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D137C37" w14:textId="77777777" w:rsidR="004048DC" w:rsidRPr="003636FD" w:rsidRDefault="004048DC" w:rsidP="00F75D7A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3636FD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F911090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B354233" w14:textId="77777777" w:rsidR="004048DC" w:rsidRPr="003636FD" w:rsidRDefault="004048DC" w:rsidP="00112ED7">
            <w:pPr>
              <w:pStyle w:val="InhaltVA"/>
              <w:jc w:val="left"/>
              <w:rPr>
                <w:szCs w:val="22"/>
              </w:rPr>
            </w:pPr>
          </w:p>
        </w:tc>
      </w:tr>
      <w:tr w:rsidR="004048DC" w:rsidRPr="003636FD" w14:paraId="325F400F" w14:textId="77777777" w:rsidTr="00112ED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6787A98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636FD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03D54F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636FD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91B2B77" w14:textId="77777777" w:rsidR="004048DC" w:rsidRPr="003636FD" w:rsidRDefault="004048DC" w:rsidP="004048DC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36FD">
              <w:rPr>
                <w:sz w:val="22"/>
                <w:szCs w:val="22"/>
              </w:rPr>
              <w:t>Gerätebuch</w:t>
            </w:r>
          </w:p>
        </w:tc>
      </w:tr>
      <w:tr w:rsidR="004048DC" w:rsidRPr="003636FD" w14:paraId="3C4EF764" w14:textId="77777777" w:rsidTr="00112ED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B295266" w14:textId="77777777" w:rsidR="004048DC" w:rsidRPr="003636FD" w:rsidRDefault="004048DC" w:rsidP="00112ED7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636FD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4B4AC974" w14:textId="77777777" w:rsidR="004048DC" w:rsidRPr="003636FD" w:rsidRDefault="004048DC" w:rsidP="004048D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636FD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0F1F3C0A" w14:textId="77777777" w:rsidR="004048DC" w:rsidRPr="003636FD" w:rsidRDefault="004048DC" w:rsidP="00112ED7">
            <w:pPr>
              <w:rPr>
                <w:rFonts w:ascii="Times New Roman" w:hAnsi="Times New Roman" w:cs="Times New Roman"/>
              </w:rPr>
            </w:pPr>
            <w:r w:rsidRPr="003636FD"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328B3C1C" w14:textId="77777777" w:rsidR="004048DC" w:rsidRPr="003636FD" w:rsidRDefault="004048DC" w:rsidP="004048DC">
      <w:pPr>
        <w:pStyle w:val="InhaltVA"/>
        <w:rPr>
          <w:szCs w:val="22"/>
        </w:rPr>
      </w:pPr>
    </w:p>
    <w:sectPr w:rsidR="004048DC" w:rsidRPr="003636F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CCE9" w14:textId="77777777" w:rsidR="00415548" w:rsidRDefault="00415548" w:rsidP="001313CB">
      <w:pPr>
        <w:spacing w:after="0" w:line="240" w:lineRule="auto"/>
      </w:pPr>
      <w:r>
        <w:separator/>
      </w:r>
    </w:p>
  </w:endnote>
  <w:endnote w:type="continuationSeparator" w:id="0">
    <w:p w14:paraId="45A1B97A" w14:textId="77777777" w:rsidR="00415548" w:rsidRDefault="0041554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B34C7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0053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9C725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DA3B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29B8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A7454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21929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A535D72" w14:textId="3F29D40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F65DE">
            <w:rPr>
              <w:rFonts w:ascii="Times New Roman" w:hAnsi="Times New Roman" w:cs="Times New Roman"/>
              <w:noProof/>
              <w:sz w:val="16"/>
              <w:szCs w:val="16"/>
            </w:rPr>
            <w:t>SAA_UPR_INS_35_01_Druckbehälterprüfung_ST1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1285F8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E34C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F63E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C186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C5CB34B" w14:textId="04D58EE7" w:rsidR="00164C10" w:rsidRPr="008C0669" w:rsidRDefault="003A0CCE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5742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D90A5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3E964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E6B3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8361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32AD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31E2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D53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5AF6E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AD1C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1897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6CBB0C" w14:textId="3718D32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B2D6F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506E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9C1AB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9B96D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9BD73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40E7BB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E1A3999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B755" w14:textId="77777777" w:rsidR="00415548" w:rsidRDefault="00415548" w:rsidP="001313CB">
      <w:pPr>
        <w:spacing w:after="0" w:line="240" w:lineRule="auto"/>
      </w:pPr>
      <w:r>
        <w:separator/>
      </w:r>
    </w:p>
  </w:footnote>
  <w:footnote w:type="continuationSeparator" w:id="0">
    <w:p w14:paraId="60152BF4" w14:textId="77777777" w:rsidR="00415548" w:rsidRDefault="0041554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80424CA" w14:textId="77777777" w:rsidTr="00164C10">
      <w:trPr>
        <w:trHeight w:val="850"/>
      </w:trPr>
      <w:tc>
        <w:tcPr>
          <w:tcW w:w="2409" w:type="dxa"/>
          <w:vMerge w:val="restart"/>
        </w:tcPr>
        <w:p w14:paraId="794206D5" w14:textId="1537F584" w:rsidR="001313CB" w:rsidRDefault="0036481A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ED27CE1" wp14:editId="0C0D98DC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50D1D8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33393F3" w14:textId="5F8F7FB3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 xml:space="preserve">Sterilisationsmodul </w:t>
          </w:r>
          <w:r w:rsidR="00FB2D6F">
            <w:rPr>
              <w:rFonts w:ascii="Times New Roman" w:hAnsi="Times New Roman" w:cs="Times New Roman"/>
            </w:rPr>
            <w:t>EinsLaz 72/180</w:t>
          </w:r>
        </w:p>
        <w:p w14:paraId="3CBF90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C099E21" w14:textId="758540C7" w:rsidR="001B044E" w:rsidRPr="001B044E" w:rsidRDefault="003A6411" w:rsidP="001B044E">
          <w:pPr>
            <w:pStyle w:val="Kopfzeile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1B044E">
            <w:rPr>
              <w:rFonts w:ascii="Times New Roman" w:hAnsi="Times New Roman"/>
              <w:b/>
            </w:rPr>
            <w:t>3</w:t>
          </w:r>
          <w:r w:rsidR="00AF4BB2">
            <w:rPr>
              <w:rFonts w:ascii="Times New Roman" w:hAnsi="Times New Roman"/>
              <w:b/>
            </w:rPr>
            <w:t>5</w:t>
          </w:r>
        </w:p>
      </w:tc>
    </w:tr>
    <w:tr w:rsidR="001313CB" w14:paraId="4A6C4CA0" w14:textId="77777777" w:rsidTr="00164C10">
      <w:tc>
        <w:tcPr>
          <w:tcW w:w="2409" w:type="dxa"/>
          <w:vMerge/>
        </w:tcPr>
        <w:p w14:paraId="12043A3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739375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90D517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EFAE69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07BAA1" w14:textId="77777777" w:rsidTr="00164C10">
      <w:tc>
        <w:tcPr>
          <w:tcW w:w="2409" w:type="dxa"/>
          <w:vMerge/>
        </w:tcPr>
        <w:p w14:paraId="37C46A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A90F12B" w14:textId="77777777" w:rsidR="00D645B8" w:rsidRPr="0031110A" w:rsidRDefault="00D645B8" w:rsidP="00D645B8">
          <w:pPr>
            <w:pStyle w:val="berschrift11"/>
            <w:rPr>
              <w:sz w:val="22"/>
              <w:szCs w:val="22"/>
            </w:rPr>
          </w:pPr>
          <w:r>
            <w:rPr>
              <w:sz w:val="22"/>
              <w:szCs w:val="22"/>
            </w:rPr>
            <w:t>Prüfung Druckbehälter nach BetrSichV</w:t>
          </w:r>
        </w:p>
        <w:p w14:paraId="25951A23" w14:textId="5BF3E20A" w:rsidR="001313CB" w:rsidRPr="001313CB" w:rsidRDefault="004E6304" w:rsidP="003A6411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272F5B">
            <w:rPr>
              <w:rFonts w:ascii="Times New Roman" w:hAnsi="Times New Roman"/>
              <w:bCs/>
            </w:rPr>
            <w:t xml:space="preserve">Sterilisator </w:t>
          </w:r>
          <w:r>
            <w:rPr>
              <w:rFonts w:ascii="Times New Roman" w:hAnsi="Times New Roman"/>
              <w:bCs/>
            </w:rPr>
            <w:t>VARIOKLAV</w:t>
          </w:r>
          <w:r w:rsidRPr="0002163D">
            <w:rPr>
              <w:rFonts w:ascii="Times New Roman" w:hAnsi="Times New Roman"/>
              <w:bCs/>
              <w:vertAlign w:val="superscript"/>
            </w:rPr>
            <w:t>®</w:t>
          </w:r>
          <w:r>
            <w:rPr>
              <w:rFonts w:ascii="Times New Roman" w:hAnsi="Times New Roman"/>
              <w:bCs/>
            </w:rPr>
            <w:t xml:space="preserve"> 65 TC</w:t>
          </w:r>
        </w:p>
      </w:tc>
      <w:tc>
        <w:tcPr>
          <w:tcW w:w="2409" w:type="dxa"/>
          <w:vMerge/>
        </w:tcPr>
        <w:p w14:paraId="641865D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E8F7DF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B4A28"/>
    <w:multiLevelType w:val="hybridMultilevel"/>
    <w:tmpl w:val="45B475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167EB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31580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91747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544AD8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722025">
    <w:abstractNumId w:val="2"/>
  </w:num>
  <w:num w:numId="2" w16cid:durableId="1811819808">
    <w:abstractNumId w:val="9"/>
  </w:num>
  <w:num w:numId="3" w16cid:durableId="1822312323">
    <w:abstractNumId w:val="3"/>
  </w:num>
  <w:num w:numId="4" w16cid:durableId="234366414">
    <w:abstractNumId w:val="10"/>
  </w:num>
  <w:num w:numId="5" w16cid:durableId="2061712357">
    <w:abstractNumId w:val="8"/>
  </w:num>
  <w:num w:numId="6" w16cid:durableId="1995865390">
    <w:abstractNumId w:val="6"/>
  </w:num>
  <w:num w:numId="7" w16cid:durableId="1133599503">
    <w:abstractNumId w:val="0"/>
  </w:num>
  <w:num w:numId="8" w16cid:durableId="428550879">
    <w:abstractNumId w:val="4"/>
  </w:num>
  <w:num w:numId="9" w16cid:durableId="1352412529">
    <w:abstractNumId w:val="11"/>
  </w:num>
  <w:num w:numId="10" w16cid:durableId="1660035023">
    <w:abstractNumId w:val="5"/>
  </w:num>
  <w:num w:numId="11" w16cid:durableId="1622102801">
    <w:abstractNumId w:val="7"/>
  </w:num>
  <w:num w:numId="12" w16cid:durableId="135334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1"/>
    <w:rsid w:val="0007009B"/>
    <w:rsid w:val="000A015C"/>
    <w:rsid w:val="001313CB"/>
    <w:rsid w:val="00164C10"/>
    <w:rsid w:val="001A7A8A"/>
    <w:rsid w:val="001B044E"/>
    <w:rsid w:val="001F63CF"/>
    <w:rsid w:val="002F2050"/>
    <w:rsid w:val="003532AF"/>
    <w:rsid w:val="003636FD"/>
    <w:rsid w:val="0036481A"/>
    <w:rsid w:val="00364DD0"/>
    <w:rsid w:val="003822B3"/>
    <w:rsid w:val="003846F1"/>
    <w:rsid w:val="0039709C"/>
    <w:rsid w:val="003A0CCE"/>
    <w:rsid w:val="003A6411"/>
    <w:rsid w:val="004048DC"/>
    <w:rsid w:val="00415548"/>
    <w:rsid w:val="004E6304"/>
    <w:rsid w:val="00616993"/>
    <w:rsid w:val="00626530"/>
    <w:rsid w:val="00660BFA"/>
    <w:rsid w:val="00696EE4"/>
    <w:rsid w:val="006B1039"/>
    <w:rsid w:val="006C1532"/>
    <w:rsid w:val="006E3328"/>
    <w:rsid w:val="00772C1E"/>
    <w:rsid w:val="007D0957"/>
    <w:rsid w:val="007F65DE"/>
    <w:rsid w:val="008212E4"/>
    <w:rsid w:val="0084031C"/>
    <w:rsid w:val="00850381"/>
    <w:rsid w:val="008C0669"/>
    <w:rsid w:val="0095352E"/>
    <w:rsid w:val="009C32EE"/>
    <w:rsid w:val="009E77EE"/>
    <w:rsid w:val="009F27D1"/>
    <w:rsid w:val="00A76B82"/>
    <w:rsid w:val="00A935AB"/>
    <w:rsid w:val="00AF4BB2"/>
    <w:rsid w:val="00B07826"/>
    <w:rsid w:val="00B11220"/>
    <w:rsid w:val="00B4248C"/>
    <w:rsid w:val="00B66BCE"/>
    <w:rsid w:val="00B6785B"/>
    <w:rsid w:val="00BB33B2"/>
    <w:rsid w:val="00C768CF"/>
    <w:rsid w:val="00D02071"/>
    <w:rsid w:val="00D53E7B"/>
    <w:rsid w:val="00D645B8"/>
    <w:rsid w:val="00DC5A9C"/>
    <w:rsid w:val="00E7487C"/>
    <w:rsid w:val="00EB1FE9"/>
    <w:rsid w:val="00EF77EB"/>
    <w:rsid w:val="00F16CF1"/>
    <w:rsid w:val="00F41D2D"/>
    <w:rsid w:val="00F75D7A"/>
    <w:rsid w:val="00F873FD"/>
    <w:rsid w:val="00FA23AB"/>
    <w:rsid w:val="00FB2D6F"/>
    <w:rsid w:val="00FE1336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B440"/>
  <w15:chartTrackingRefBased/>
  <w15:docId w15:val="{729F4805-29F5-484B-A942-0E472717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8DC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3A641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3A6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A6411"/>
    <w:pPr>
      <w:numPr>
        <w:ilvl w:val="1"/>
        <w:numId w:val="5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ufzhlung">
    <w:name w:val="Aufzählung"/>
    <w:basedOn w:val="Default"/>
    <w:next w:val="Default"/>
    <w:rsid w:val="003A6411"/>
    <w:rPr>
      <w:rFonts w:cs="Times New Roman"/>
      <w:color w:val="auto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4E6304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4E6304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4E630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D645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3A50A-7F4B-4F4E-B0A0-4068D801E20A}"/>
</file>

<file path=customXml/itemProps2.xml><?xml version="1.0" encoding="utf-8"?>
<ds:datastoreItem xmlns:ds="http://schemas.openxmlformats.org/officeDocument/2006/customXml" ds:itemID="{5D60FDF5-3AAD-4B18-8CD9-5679154AA9F9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25</cp:revision>
  <dcterms:created xsi:type="dcterms:W3CDTF">2022-03-17T13:08:00Z</dcterms:created>
  <dcterms:modified xsi:type="dcterms:W3CDTF">2022-07-07T09:22:00Z</dcterms:modified>
</cp:coreProperties>
</file>