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E97E5E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E97E5E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E97E5E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E97E5E" w:rsidRDefault="0031110A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2E57017E" w14:textId="5D43529E" w:rsidR="0031110A" w:rsidRPr="00E97E5E" w:rsidRDefault="00786DB4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Prüfung Druckbehälter nach BetrSichV</w:t>
            </w:r>
            <w:r w:rsidR="0031110A" w:rsidRPr="00E97E5E">
              <w:rPr>
                <w:rFonts w:ascii="Times New Roman" w:hAnsi="Times New Roman" w:cs="Times New Roman"/>
              </w:rPr>
              <w:t xml:space="preserve"> Druckluftanlage</w:t>
            </w:r>
            <w:r w:rsidRPr="00E97E5E">
              <w:rPr>
                <w:rFonts w:ascii="Times New Roman" w:hAnsi="Times New Roman" w:cs="Times New Roman"/>
              </w:rPr>
              <w:t> </w:t>
            </w:r>
            <w:r w:rsidR="0031110A" w:rsidRPr="00E97E5E">
              <w:rPr>
                <w:rFonts w:ascii="Times New Roman" w:hAnsi="Times New Roman" w:cs="Times New Roman"/>
              </w:rPr>
              <w:t>CS</w:t>
            </w:r>
            <w:r w:rsidR="00A80B19" w:rsidRPr="00E97E5E">
              <w:rPr>
                <w:rFonts w:ascii="Times New Roman" w:hAnsi="Times New Roman" w:cs="Times New Roman"/>
              </w:rPr>
              <w:t>T</w:t>
            </w:r>
          </w:p>
        </w:tc>
      </w:tr>
      <w:tr w:rsidR="0031110A" w:rsidRPr="00E97E5E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E97E5E" w:rsidRDefault="0031110A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07CFF638" w:rsidR="0031110A" w:rsidRPr="00E97E5E" w:rsidRDefault="0031110A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AEMP E</w:t>
            </w:r>
            <w:r w:rsidR="004561CB">
              <w:rPr>
                <w:rFonts w:ascii="Times New Roman" w:hAnsi="Times New Roman" w:cs="Times New Roman"/>
              </w:rPr>
              <w:t>L</w:t>
            </w:r>
            <w:r w:rsidRPr="00E97E5E">
              <w:rPr>
                <w:rFonts w:ascii="Times New Roman" w:hAnsi="Times New Roman" w:cs="Times New Roman"/>
              </w:rPr>
              <w:t xml:space="preserve"> – RuD-Bereich</w:t>
            </w:r>
          </w:p>
        </w:tc>
      </w:tr>
      <w:tr w:rsidR="0031110A" w:rsidRPr="00E97E5E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E97E5E" w:rsidRDefault="0031110A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E97E5E" w:rsidRDefault="00ED74C7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TSA</w:t>
            </w:r>
            <w:r w:rsidR="0031110A" w:rsidRPr="00E97E5E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E97E5E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E97E5E" w:rsidRDefault="0031110A" w:rsidP="0031110A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E97E5E" w:rsidRDefault="00786DB4" w:rsidP="00813AD5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BetrSichV</w:t>
            </w:r>
          </w:p>
          <w:p w14:paraId="49869DAA" w14:textId="77777777" w:rsidR="00A80B19" w:rsidRPr="00E97E5E" w:rsidRDefault="00A80B19" w:rsidP="00A80B19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4C5B5242" w14:textId="33E665D8" w:rsidR="00A80B19" w:rsidRPr="00E97E5E" w:rsidRDefault="00A80B19" w:rsidP="00A80B19">
            <w:pPr>
              <w:pStyle w:val="InhaltSAA"/>
              <w:rPr>
                <w:szCs w:val="22"/>
              </w:rPr>
            </w:pPr>
            <w:r w:rsidRPr="00E97E5E">
              <w:rPr>
                <w:szCs w:val="22"/>
              </w:rPr>
              <w:t>SAA_TIA_IBN_01_01_Inbetriebnahme_Geraete_Taeglich</w:t>
            </w:r>
          </w:p>
          <w:p w14:paraId="28DDE8B6" w14:textId="6C0DBFC6" w:rsidR="00A80B19" w:rsidRPr="00E97E5E" w:rsidRDefault="00A80B19" w:rsidP="00A80B19">
            <w:pPr>
              <w:pStyle w:val="InhaltSAA"/>
              <w:rPr>
                <w:szCs w:val="22"/>
              </w:rPr>
            </w:pPr>
            <w:r w:rsidRPr="00E97E5E">
              <w:rPr>
                <w:szCs w:val="22"/>
              </w:rPr>
              <w:t>SAA_UPR_INS_24_01_Wartung_Druckluftanlage_CST</w:t>
            </w:r>
          </w:p>
          <w:p w14:paraId="666F7D19" w14:textId="320BEA5B" w:rsidR="00A80B19" w:rsidRPr="00E97E5E" w:rsidRDefault="00A80B19" w:rsidP="00A80B19">
            <w:pPr>
              <w:pStyle w:val="InhaltSAA"/>
              <w:rPr>
                <w:szCs w:val="22"/>
              </w:rPr>
            </w:pPr>
            <w:r w:rsidRPr="004561CB">
              <w:rPr>
                <w:szCs w:val="22"/>
              </w:rPr>
              <w:t>HP_Da1543_</w:t>
            </w:r>
            <w:r w:rsidR="00A22BAE" w:rsidRPr="004561CB">
              <w:rPr>
                <w:szCs w:val="22"/>
              </w:rPr>
              <w:t>a_</w:t>
            </w:r>
            <w:r w:rsidRPr="004561CB">
              <w:rPr>
                <w:szCs w:val="22"/>
              </w:rPr>
              <w:t>DLA_CST_Betriebsanleitung</w:t>
            </w:r>
          </w:p>
          <w:p w14:paraId="5E1F2117" w14:textId="77777777" w:rsidR="00A80B19" w:rsidRPr="00E97E5E" w:rsidRDefault="00A80B19" w:rsidP="00A80B19">
            <w:pPr>
              <w:pStyle w:val="InhaltSAA"/>
              <w:rPr>
                <w:szCs w:val="22"/>
              </w:rPr>
            </w:pPr>
            <w:proofErr w:type="spellStart"/>
            <w:r w:rsidRPr="00E97E5E">
              <w:rPr>
                <w:szCs w:val="22"/>
              </w:rPr>
              <w:t>Geraetebuch</w:t>
            </w:r>
            <w:proofErr w:type="spellEnd"/>
          </w:p>
          <w:p w14:paraId="6B45569B" w14:textId="77777777" w:rsidR="00A80B19" w:rsidRPr="00E97E5E" w:rsidRDefault="00A80B19" w:rsidP="00A80B19">
            <w:pPr>
              <w:pStyle w:val="InhaltSAA"/>
              <w:rPr>
                <w:szCs w:val="22"/>
              </w:rPr>
            </w:pPr>
            <w:proofErr w:type="spellStart"/>
            <w:r w:rsidRPr="00E97E5E">
              <w:rPr>
                <w:szCs w:val="22"/>
              </w:rPr>
              <w:t>Pruef_Wartungsintervalle_Matrix</w:t>
            </w:r>
            <w:proofErr w:type="spellEnd"/>
          </w:p>
          <w:p w14:paraId="61380D42" w14:textId="5E185DAF" w:rsidR="00813AD5" w:rsidRPr="00E97E5E" w:rsidRDefault="00A80B19" w:rsidP="00A80B19">
            <w:pPr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E97E5E" w:rsidRDefault="000A015C" w:rsidP="000A015C">
      <w:pPr>
        <w:pStyle w:val="InhaltVA"/>
        <w:rPr>
          <w:szCs w:val="22"/>
        </w:rPr>
      </w:pPr>
    </w:p>
    <w:p w14:paraId="3B21CCB5" w14:textId="77777777" w:rsidR="000A015C" w:rsidRPr="00E97E5E" w:rsidRDefault="000A015C" w:rsidP="000A015C">
      <w:pPr>
        <w:pStyle w:val="InhaltVA"/>
        <w:rPr>
          <w:szCs w:val="22"/>
        </w:rPr>
      </w:pPr>
    </w:p>
    <w:p w14:paraId="1AB7009E" w14:textId="77777777" w:rsidR="000A015C" w:rsidRPr="00E97E5E" w:rsidRDefault="000A015C" w:rsidP="000A015C">
      <w:pPr>
        <w:pStyle w:val="InhaltVA"/>
        <w:rPr>
          <w:b/>
          <w:szCs w:val="22"/>
        </w:rPr>
      </w:pPr>
      <w:r w:rsidRPr="00E97E5E">
        <w:rPr>
          <w:b/>
          <w:szCs w:val="22"/>
        </w:rPr>
        <w:t>Beschreibung</w:t>
      </w:r>
    </w:p>
    <w:p w14:paraId="799F5E19" w14:textId="230A88C0" w:rsidR="000A015C" w:rsidRPr="00E97E5E" w:rsidRDefault="00786DB4" w:rsidP="000A015C">
      <w:pPr>
        <w:pStyle w:val="Listenabsatz"/>
        <w:ind w:left="360"/>
        <w:rPr>
          <w:bCs/>
          <w:sz w:val="22"/>
          <w:szCs w:val="22"/>
        </w:rPr>
      </w:pPr>
      <w:r w:rsidRPr="00E97E5E">
        <w:rPr>
          <w:sz w:val="22"/>
          <w:szCs w:val="22"/>
        </w:rPr>
        <w:t>Prüfung Druckbehälter nach BetrSichV</w:t>
      </w:r>
      <w:r w:rsidR="0031110A" w:rsidRPr="00E97E5E">
        <w:rPr>
          <w:bCs/>
          <w:sz w:val="22"/>
          <w:szCs w:val="22"/>
        </w:rPr>
        <w:t xml:space="preserve"> der Druckluftanlage CS</w:t>
      </w:r>
      <w:r w:rsidR="00A80B19" w:rsidRPr="00E97E5E">
        <w:rPr>
          <w:bCs/>
          <w:sz w:val="22"/>
          <w:szCs w:val="22"/>
        </w:rPr>
        <w:t>T</w:t>
      </w:r>
      <w:r w:rsidR="0031110A" w:rsidRPr="00E97E5E">
        <w:rPr>
          <w:bCs/>
          <w:sz w:val="22"/>
          <w:szCs w:val="22"/>
        </w:rPr>
        <w:t xml:space="preserve"> der Fa. HP Medizintechnik.</w:t>
      </w:r>
    </w:p>
    <w:p w14:paraId="71E9E7D4" w14:textId="716C1A76" w:rsidR="000A015C" w:rsidRPr="00E97E5E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E97E5E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E97E5E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7E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E97E5E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E97E5E">
              <w:rPr>
                <w:b/>
                <w:szCs w:val="22"/>
              </w:rPr>
              <w:t>PERSONALSCHUTZ!</w:t>
            </w:r>
          </w:p>
          <w:p w14:paraId="446E962E" w14:textId="77777777" w:rsidR="0031110A" w:rsidRPr="00E97E5E" w:rsidRDefault="0031110A" w:rsidP="00DA1092">
            <w:pPr>
              <w:pStyle w:val="InhaltVA"/>
              <w:jc w:val="left"/>
              <w:rPr>
                <w:szCs w:val="22"/>
              </w:rPr>
            </w:pPr>
            <w:r w:rsidRPr="00E97E5E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E97E5E" w:rsidRDefault="0031110A" w:rsidP="000A015C">
      <w:pPr>
        <w:pStyle w:val="InhaltVA"/>
        <w:rPr>
          <w:szCs w:val="22"/>
        </w:rPr>
      </w:pPr>
    </w:p>
    <w:p w14:paraId="04D1ACD1" w14:textId="08C32925" w:rsidR="00B14D6F" w:rsidRPr="00E97E5E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E97E5E">
        <w:rPr>
          <w:b/>
          <w:szCs w:val="22"/>
          <w:shd w:val="clear" w:color="auto" w:fill="D9FFF5"/>
        </w:rPr>
        <w:t xml:space="preserve">Hersteller </w:t>
      </w:r>
      <w:r w:rsidR="00786DB4" w:rsidRPr="00E97E5E">
        <w:rPr>
          <w:b/>
          <w:szCs w:val="22"/>
          <w:shd w:val="clear" w:color="auto" w:fill="D9FFF5"/>
        </w:rPr>
        <w:t>–Innere Prüfung</w:t>
      </w:r>
      <w:r w:rsidR="00BC1900" w:rsidRPr="00E97E5E">
        <w:rPr>
          <w:b/>
          <w:szCs w:val="22"/>
          <w:shd w:val="clear" w:color="auto" w:fill="D9FFF5"/>
        </w:rPr>
        <w:t xml:space="preserve"> fünfjährlich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E97E5E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E97E5E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E5E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E97E5E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E5E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E97E5E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E5E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E97E5E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E97E5E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E97E5E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E97E5E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E97E5E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E97E5E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E97E5E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E97E5E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6BF99E" w14:textId="77777777" w:rsidR="001000EB" w:rsidRPr="00E97E5E" w:rsidRDefault="001000EB" w:rsidP="001000EB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E5E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D53F09F" w14:textId="77777777" w:rsidR="001000EB" w:rsidRPr="00E97E5E" w:rsidRDefault="001000EB" w:rsidP="001000EB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E97E5E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3C6F7663" w14:textId="1842F5E1" w:rsidR="001000EB" w:rsidRPr="00E97E5E" w:rsidRDefault="001000EB" w:rsidP="001000EB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E97E5E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1B1D8DCE" w:rsidR="00B14D6F" w:rsidRPr="00E97E5E" w:rsidRDefault="00B14D6F" w:rsidP="001000EB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02E70" w:rsidRPr="00E97E5E" w14:paraId="608EC902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685277" w14:textId="77777777" w:rsidR="00502E70" w:rsidRPr="00E97E5E" w:rsidRDefault="00502E70" w:rsidP="00502E7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305CF9" w14:textId="27AA7F16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86B89B5" w14:textId="3CCE681D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A80B19" w:rsidRPr="00E97E5E">
              <w:rPr>
                <w:rFonts w:eastAsia="Calibri"/>
                <w:szCs w:val="22"/>
                <w:lang w:eastAsia="en-US"/>
              </w:rPr>
              <w:t>24</w:t>
            </w:r>
            <w:r w:rsidRPr="00E97E5E"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502E70" w:rsidRPr="00E97E5E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E97E5E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E97E5E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E97E5E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E97E5E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6582F92F" w:rsidR="00502E70" w:rsidRPr="00E97E5E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97E5E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E97E5E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E97E5E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E97E5E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E97E5E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E97E5E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E97E5E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E97E5E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Gerätebuch</w:t>
            </w:r>
          </w:p>
        </w:tc>
      </w:tr>
      <w:tr w:rsidR="00502E70" w:rsidRPr="00E97E5E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E97E5E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97E5E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E97E5E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E97E5E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E5E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Pr="00E97E5E" w:rsidRDefault="00B14D6F" w:rsidP="00B14D6F">
      <w:pPr>
        <w:pStyle w:val="InhaltVA"/>
        <w:rPr>
          <w:szCs w:val="22"/>
        </w:rPr>
      </w:pPr>
    </w:p>
    <w:p w14:paraId="171D0465" w14:textId="77777777" w:rsidR="00B14D6F" w:rsidRPr="00E97E5E" w:rsidRDefault="00B14D6F" w:rsidP="000A015C">
      <w:pPr>
        <w:pStyle w:val="InhaltVA"/>
        <w:rPr>
          <w:szCs w:val="22"/>
        </w:rPr>
      </w:pPr>
    </w:p>
    <w:sectPr w:rsidR="00B14D6F" w:rsidRPr="00E97E5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C013" w14:textId="77777777" w:rsidR="008E40F6" w:rsidRDefault="008E40F6" w:rsidP="001313CB">
      <w:pPr>
        <w:spacing w:after="0" w:line="240" w:lineRule="auto"/>
      </w:pPr>
      <w:r>
        <w:separator/>
      </w:r>
    </w:p>
  </w:endnote>
  <w:endnote w:type="continuationSeparator" w:id="0">
    <w:p w14:paraId="07DB8F66" w14:textId="77777777" w:rsidR="008E40F6" w:rsidRDefault="008E40F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1C429A0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F0677">
            <w:rPr>
              <w:rFonts w:ascii="Times New Roman" w:hAnsi="Times New Roman" w:cs="Times New Roman"/>
              <w:noProof/>
              <w:sz w:val="16"/>
              <w:szCs w:val="16"/>
            </w:rPr>
            <w:t>SAA_UPR_INS_36_01_Druckbehälterprüfung_Druckluftanlage_CST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5E73AECE" w:rsidR="00164C10" w:rsidRPr="008C0669" w:rsidRDefault="00A22BAE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1583076D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561CB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8A36" w14:textId="77777777" w:rsidR="008E40F6" w:rsidRDefault="008E40F6" w:rsidP="001313CB">
      <w:pPr>
        <w:spacing w:after="0" w:line="240" w:lineRule="auto"/>
      </w:pPr>
      <w:r>
        <w:separator/>
      </w:r>
    </w:p>
  </w:footnote>
  <w:footnote w:type="continuationSeparator" w:id="0">
    <w:p w14:paraId="326385A1" w14:textId="77777777" w:rsidR="008E40F6" w:rsidRDefault="008E40F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0727AA23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 xml:space="preserve">Sterilisationsmodul </w:t>
          </w:r>
          <w:r w:rsidR="004561CB">
            <w:rPr>
              <w:rFonts w:ascii="Times New Roman" w:hAnsi="Times New Roman" w:cs="Times New Roman"/>
            </w:rPr>
            <w:t>EinsLaz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7D7B94BE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13126">
            <w:rPr>
              <w:rFonts w:ascii="Times New Roman" w:hAnsi="Times New Roman"/>
              <w:b/>
            </w:rPr>
            <w:t>3</w:t>
          </w:r>
          <w:r w:rsidR="00DB04E9">
            <w:rPr>
              <w:rFonts w:ascii="Times New Roman" w:hAnsi="Times New Roman"/>
              <w:b/>
            </w:rPr>
            <w:t>6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4332FAB2" w:rsidR="0031110A" w:rsidRPr="0031110A" w:rsidRDefault="00786DB4" w:rsidP="0031110A">
          <w:pPr>
            <w:pStyle w:val="berschrift11"/>
            <w:rPr>
              <w:sz w:val="22"/>
              <w:szCs w:val="22"/>
            </w:rPr>
          </w:pPr>
          <w:r>
            <w:rPr>
              <w:sz w:val="22"/>
              <w:szCs w:val="22"/>
            </w:rPr>
            <w:t>Prüfung Druckbehälter nach BetrSichV</w:t>
          </w:r>
        </w:p>
        <w:p w14:paraId="58223753" w14:textId="33478216" w:rsidR="001313CB" w:rsidRPr="0031110A" w:rsidRDefault="0031110A" w:rsidP="0031110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110A">
            <w:rPr>
              <w:rFonts w:ascii="Times New Roman" w:hAnsi="Times New Roman" w:cs="Times New Roman"/>
            </w:rPr>
            <w:t>Druckluftanlage CS</w:t>
          </w:r>
          <w:r w:rsidR="00A80B19">
            <w:rPr>
              <w:rFonts w:ascii="Times New Roman" w:hAnsi="Times New Roman" w:cs="Times New Roman"/>
            </w:rPr>
            <w:t>T</w:t>
          </w:r>
          <w:r w:rsidRPr="0031110A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5354382">
    <w:abstractNumId w:val="0"/>
  </w:num>
  <w:num w:numId="2" w16cid:durableId="1116026129">
    <w:abstractNumId w:val="7"/>
  </w:num>
  <w:num w:numId="3" w16cid:durableId="1928227388">
    <w:abstractNumId w:val="10"/>
  </w:num>
  <w:num w:numId="4" w16cid:durableId="84037187">
    <w:abstractNumId w:val="6"/>
  </w:num>
  <w:num w:numId="5" w16cid:durableId="810636695">
    <w:abstractNumId w:val="9"/>
  </w:num>
  <w:num w:numId="6" w16cid:durableId="1962302424">
    <w:abstractNumId w:val="1"/>
  </w:num>
  <w:num w:numId="7" w16cid:durableId="1769813473">
    <w:abstractNumId w:val="5"/>
  </w:num>
  <w:num w:numId="8" w16cid:durableId="755059816">
    <w:abstractNumId w:val="3"/>
  </w:num>
  <w:num w:numId="9" w16cid:durableId="1072043310">
    <w:abstractNumId w:val="2"/>
  </w:num>
  <w:num w:numId="10" w16cid:durableId="393698032">
    <w:abstractNumId w:val="8"/>
  </w:num>
  <w:num w:numId="11" w16cid:durableId="209200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000EB"/>
    <w:rsid w:val="00125B87"/>
    <w:rsid w:val="001313CB"/>
    <w:rsid w:val="00164C10"/>
    <w:rsid w:val="0018688C"/>
    <w:rsid w:val="001A7A8A"/>
    <w:rsid w:val="001F63CF"/>
    <w:rsid w:val="002D5353"/>
    <w:rsid w:val="0031110A"/>
    <w:rsid w:val="0035267A"/>
    <w:rsid w:val="00371D5B"/>
    <w:rsid w:val="003846F1"/>
    <w:rsid w:val="0039709C"/>
    <w:rsid w:val="004561CB"/>
    <w:rsid w:val="00467A02"/>
    <w:rsid w:val="00502E70"/>
    <w:rsid w:val="005F0677"/>
    <w:rsid w:val="00607A43"/>
    <w:rsid w:val="00616993"/>
    <w:rsid w:val="00626530"/>
    <w:rsid w:val="00660A65"/>
    <w:rsid w:val="006A3FC5"/>
    <w:rsid w:val="006B1039"/>
    <w:rsid w:val="007336DA"/>
    <w:rsid w:val="00786DB4"/>
    <w:rsid w:val="007B7364"/>
    <w:rsid w:val="007D2DC7"/>
    <w:rsid w:val="00813AD5"/>
    <w:rsid w:val="008C0669"/>
    <w:rsid w:val="008E40F6"/>
    <w:rsid w:val="009C32EE"/>
    <w:rsid w:val="009E77EE"/>
    <w:rsid w:val="00A22BAE"/>
    <w:rsid w:val="00A573FA"/>
    <w:rsid w:val="00A62FA5"/>
    <w:rsid w:val="00A80B19"/>
    <w:rsid w:val="00A935AB"/>
    <w:rsid w:val="00B13126"/>
    <w:rsid w:val="00B14D6F"/>
    <w:rsid w:val="00B75971"/>
    <w:rsid w:val="00BC1900"/>
    <w:rsid w:val="00BC77BB"/>
    <w:rsid w:val="00BE7B63"/>
    <w:rsid w:val="00BF5709"/>
    <w:rsid w:val="00CD3684"/>
    <w:rsid w:val="00D53E7B"/>
    <w:rsid w:val="00D70663"/>
    <w:rsid w:val="00DB04E9"/>
    <w:rsid w:val="00DF3B4F"/>
    <w:rsid w:val="00E51E9F"/>
    <w:rsid w:val="00E97E5E"/>
    <w:rsid w:val="00ED74C7"/>
    <w:rsid w:val="00F50A62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B566E-AE04-43AA-B483-EC5B19B26253}"/>
</file>

<file path=customXml/itemProps2.xml><?xml version="1.0" encoding="utf-8"?>
<ds:datastoreItem xmlns:ds="http://schemas.openxmlformats.org/officeDocument/2006/customXml" ds:itemID="{0091F31F-4C5A-4542-A985-0741082326B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22</cp:revision>
  <dcterms:created xsi:type="dcterms:W3CDTF">2022-03-17T14:16:00Z</dcterms:created>
  <dcterms:modified xsi:type="dcterms:W3CDTF">2022-07-07T09:23:00Z</dcterms:modified>
</cp:coreProperties>
</file>