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BF00954" w14:textId="77777777" w:rsidTr="000A015C">
        <w:tc>
          <w:tcPr>
            <w:tcW w:w="9071" w:type="dxa"/>
            <w:gridSpan w:val="2"/>
          </w:tcPr>
          <w:p w14:paraId="460DD6A3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22DF0" w14:paraId="7458206E" w14:textId="77777777" w:rsidTr="000A015C">
        <w:tc>
          <w:tcPr>
            <w:tcW w:w="3685" w:type="dxa"/>
            <w:vAlign w:val="center"/>
          </w:tcPr>
          <w:p w14:paraId="62A29462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2236EA3" w14:textId="24646D61" w:rsidR="00322DF0" w:rsidRPr="00322DF0" w:rsidRDefault="009F2603" w:rsidP="0032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Druckbehälterprüfung nach BetrSichV</w:t>
            </w:r>
            <w:r w:rsidR="00322DF0" w:rsidRPr="00322DF0">
              <w:rPr>
                <w:rFonts w:ascii="Times New Roman" w:hAnsi="Times New Roman" w:cs="Times New Roman"/>
              </w:rPr>
              <w:t xml:space="preserve"> ST4</w:t>
            </w:r>
            <w:r>
              <w:rPr>
                <w:rFonts w:ascii="Times New Roman" w:hAnsi="Times New Roman" w:cs="Times New Roman"/>
              </w:rPr>
              <w:t> </w:t>
            </w:r>
            <w:r w:rsidR="00322DF0">
              <w:rPr>
                <w:rFonts w:ascii="Times New Roman" w:hAnsi="Times New Roman" w:cs="Times New Roman"/>
              </w:rPr>
              <w:t>HP</w:t>
            </w:r>
            <w:r>
              <w:rPr>
                <w:rFonts w:ascii="Times New Roman" w:hAnsi="Times New Roman" w:cs="Times New Roman"/>
              </w:rPr>
              <w:t> </w:t>
            </w:r>
            <w:r w:rsidR="00322DF0" w:rsidRPr="00322DF0">
              <w:rPr>
                <w:rFonts w:ascii="Times New Roman" w:hAnsi="Times New Roman" w:cs="Times New Roman"/>
                <w:bCs/>
              </w:rPr>
              <w:t>VARIOKLAV</w:t>
            </w:r>
            <w:r w:rsidR="00322DF0" w:rsidRPr="00322DF0">
              <w:rPr>
                <w:rFonts w:ascii="Times New Roman" w:hAnsi="Times New Roman" w:cs="Times New Roman"/>
                <w:bCs/>
                <w:vertAlign w:val="superscript"/>
              </w:rPr>
              <w:t>®</w:t>
            </w:r>
            <w:r w:rsidR="00322DF0" w:rsidRPr="00322DF0">
              <w:rPr>
                <w:rFonts w:ascii="Times New Roman" w:hAnsi="Times New Roman" w:cs="Times New Roman"/>
                <w:bCs/>
              </w:rPr>
              <w:t xml:space="preserve"> ECO 300 HC</w:t>
            </w:r>
          </w:p>
        </w:tc>
      </w:tr>
      <w:tr w:rsidR="00322DF0" w14:paraId="1A43AF7F" w14:textId="77777777" w:rsidTr="000A015C">
        <w:tc>
          <w:tcPr>
            <w:tcW w:w="3685" w:type="dxa"/>
            <w:vAlign w:val="center"/>
          </w:tcPr>
          <w:p w14:paraId="73E10528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A8FD0A3" w14:textId="4C6D07F8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AEMP E</w:t>
            </w:r>
            <w:r w:rsidR="002325A1">
              <w:rPr>
                <w:rFonts w:ascii="Times New Roman" w:hAnsi="Times New Roman" w:cs="Times New Roman"/>
              </w:rPr>
              <w:t>L</w:t>
            </w:r>
            <w:r w:rsidRPr="00322DF0">
              <w:rPr>
                <w:rFonts w:ascii="Times New Roman" w:hAnsi="Times New Roman" w:cs="Times New Roman"/>
              </w:rPr>
              <w:t xml:space="preserve"> – PuS-Bereich/Technikraum</w:t>
            </w:r>
          </w:p>
        </w:tc>
      </w:tr>
      <w:tr w:rsidR="00322DF0" w14:paraId="74A7F3CF" w14:textId="77777777" w:rsidTr="000A015C">
        <w:tc>
          <w:tcPr>
            <w:tcW w:w="3685" w:type="dxa"/>
            <w:vAlign w:val="center"/>
          </w:tcPr>
          <w:p w14:paraId="31B04A0B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3155698" w14:textId="0A952DC5" w:rsidR="00322DF0" w:rsidRPr="00322DF0" w:rsidRDefault="006A533C" w:rsidP="0032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22DF0" w:rsidRPr="00322DF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22DF0" w14:paraId="62AAF6EE" w14:textId="77777777" w:rsidTr="00322DF0">
        <w:tc>
          <w:tcPr>
            <w:tcW w:w="3685" w:type="dxa"/>
            <w:vAlign w:val="center"/>
          </w:tcPr>
          <w:p w14:paraId="6A41504C" w14:textId="77777777" w:rsidR="00322DF0" w:rsidRPr="001313CB" w:rsidRDefault="00322DF0" w:rsidP="00322DF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B27A98F" w14:textId="7F15FF96" w:rsidR="009F2603" w:rsidRDefault="009F2603" w:rsidP="00322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BetrSichV</w:t>
            </w:r>
          </w:p>
          <w:p w14:paraId="159E6506" w14:textId="3BC4E23A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26A42593" w14:textId="77777777" w:rsidR="00C91D22" w:rsidRDefault="00322DF0" w:rsidP="00322DF0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SAA_TIA_IBN_01_01_Inbetriebnahme_Geraete_Taeglich</w:t>
            </w:r>
          </w:p>
          <w:p w14:paraId="78964C87" w14:textId="02423BC4" w:rsidR="00322DF0" w:rsidRPr="00322DF0" w:rsidRDefault="00322DF0" w:rsidP="00322DF0">
            <w:pPr>
              <w:pStyle w:val="InhaltSAA"/>
              <w:rPr>
                <w:bCs/>
                <w:szCs w:val="22"/>
              </w:rPr>
            </w:pPr>
            <w:r w:rsidRPr="00322DF0">
              <w:rPr>
                <w:bCs/>
                <w:szCs w:val="22"/>
              </w:rPr>
              <w:t>SAA_TIA_IBN_04_01_Vakuumtest_Leerfahrt_VARIOKLAV_ECO_300_HC</w:t>
            </w:r>
          </w:p>
          <w:p w14:paraId="6A5CCE5B" w14:textId="7E9E4ACA" w:rsidR="00C91D22" w:rsidRDefault="00322DF0" w:rsidP="00322DF0">
            <w:pPr>
              <w:rPr>
                <w:rFonts w:ascii="Times New Roman" w:hAnsi="Times New Roman" w:cs="Times New Roman"/>
                <w:bCs/>
              </w:rPr>
            </w:pPr>
            <w:r w:rsidRPr="00322DF0">
              <w:rPr>
                <w:rFonts w:ascii="Times New Roman" w:hAnsi="Times New Roman" w:cs="Times New Roman"/>
                <w:bCs/>
              </w:rPr>
              <w:t>SAA_TIA_IBN_05_01_Bowie_Dick_Helix</w:t>
            </w:r>
          </w:p>
          <w:p w14:paraId="19A81B3A" w14:textId="03A2DF6F" w:rsidR="009F2603" w:rsidRDefault="009F2603" w:rsidP="00322DF0">
            <w:pPr>
              <w:rPr>
                <w:rFonts w:ascii="Times New Roman" w:hAnsi="Times New Roman" w:cs="Times New Roman"/>
                <w:bCs/>
              </w:rPr>
            </w:pPr>
            <w:r w:rsidRPr="009F2603">
              <w:rPr>
                <w:rFonts w:ascii="Times New Roman" w:hAnsi="Times New Roman" w:cs="Times New Roman"/>
                <w:bCs/>
              </w:rPr>
              <w:t>SAA_UPR_INS_21_01_Wartung_ST4</w:t>
            </w:r>
          </w:p>
          <w:p w14:paraId="3902BD78" w14:textId="056560FD" w:rsidR="00322DF0" w:rsidRPr="002325A1" w:rsidRDefault="00BA6FC2" w:rsidP="00322DF0">
            <w:pPr>
              <w:rPr>
                <w:rFonts w:ascii="Times New Roman" w:hAnsi="Times New Roman" w:cs="Times New Roman"/>
              </w:rPr>
            </w:pPr>
            <w:r w:rsidRPr="002325A1">
              <w:rPr>
                <w:rFonts w:ascii="Times New Roman" w:hAnsi="Times New Roman" w:cs="Times New Roman"/>
              </w:rPr>
              <w:t>HP_Da1334_VARIOKLAV_ECO_300_HC_Gebrauchsanweisung</w:t>
            </w:r>
          </w:p>
          <w:p w14:paraId="392B8A1F" w14:textId="452CA225" w:rsidR="00322DF0" w:rsidRPr="00322DF0" w:rsidRDefault="00BA6FC2" w:rsidP="00322DF0">
            <w:pPr>
              <w:rPr>
                <w:rFonts w:ascii="Times New Roman" w:hAnsi="Times New Roman" w:cs="Times New Roman"/>
              </w:rPr>
            </w:pPr>
            <w:r w:rsidRPr="002325A1">
              <w:rPr>
                <w:rFonts w:ascii="Times New Roman" w:hAnsi="Times New Roman" w:cs="Times New Roman"/>
              </w:rPr>
              <w:t>HP_Da1347_VARIOKLAV_ECO_300_HC_Wartungsanleitung</w:t>
            </w:r>
          </w:p>
          <w:p w14:paraId="565EA5D2" w14:textId="24574061" w:rsidR="00322DF0" w:rsidRPr="00322DF0" w:rsidRDefault="00322DF0" w:rsidP="00322DF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080C4BF9" w14:textId="77777777" w:rsidR="00322DF0" w:rsidRPr="00322DF0" w:rsidRDefault="00322DF0" w:rsidP="00322DF0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66B25670" w14:textId="5ACB4B66" w:rsidR="00322DF0" w:rsidRPr="00322DF0" w:rsidRDefault="00322DF0" w:rsidP="00322DF0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3CFE60C" w14:textId="77777777" w:rsidR="000A015C" w:rsidRPr="000A015C" w:rsidRDefault="000A015C" w:rsidP="000A015C">
      <w:pPr>
        <w:pStyle w:val="InhaltVA"/>
        <w:rPr>
          <w:szCs w:val="22"/>
        </w:rPr>
      </w:pPr>
    </w:p>
    <w:p w14:paraId="69B92F2D" w14:textId="77777777" w:rsidR="000A015C" w:rsidRPr="000A015C" w:rsidRDefault="000A015C" w:rsidP="000A015C">
      <w:pPr>
        <w:pStyle w:val="InhaltVA"/>
        <w:rPr>
          <w:szCs w:val="22"/>
        </w:rPr>
      </w:pPr>
    </w:p>
    <w:p w14:paraId="0053C2D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867793E" w14:textId="3F01C2DC" w:rsidR="000A015C" w:rsidRPr="00322DF0" w:rsidRDefault="009F2603" w:rsidP="000A015C">
      <w:pPr>
        <w:pStyle w:val="Listenabsatz"/>
        <w:ind w:left="360"/>
        <w:rPr>
          <w:bCs/>
          <w:sz w:val="20"/>
          <w:szCs w:val="20"/>
        </w:rPr>
      </w:pPr>
      <w:r>
        <w:rPr>
          <w:bCs/>
          <w:sz w:val="22"/>
        </w:rPr>
        <w:t>Druckbehälterprüfung nach BetrSichV</w:t>
      </w:r>
      <w:r w:rsidR="00322DF0" w:rsidRPr="00322DF0">
        <w:rPr>
          <w:sz w:val="22"/>
          <w:szCs w:val="22"/>
        </w:rPr>
        <w:t xml:space="preserve"> des Dampf-Groß-Sterilisators </w:t>
      </w:r>
      <w:r w:rsidR="00322DF0" w:rsidRPr="00322DF0">
        <w:rPr>
          <w:bCs/>
          <w:sz w:val="22"/>
          <w:szCs w:val="22"/>
        </w:rPr>
        <w:t>VARIOKLAV</w:t>
      </w:r>
      <w:r w:rsidR="00322DF0" w:rsidRPr="00322DF0">
        <w:rPr>
          <w:bCs/>
          <w:sz w:val="22"/>
          <w:szCs w:val="22"/>
          <w:vertAlign w:val="superscript"/>
        </w:rPr>
        <w:t>®</w:t>
      </w:r>
      <w:r w:rsidR="00322DF0" w:rsidRPr="00322DF0">
        <w:rPr>
          <w:bCs/>
          <w:sz w:val="22"/>
          <w:szCs w:val="22"/>
        </w:rPr>
        <w:t xml:space="preserve"> ECO 300 HC</w:t>
      </w:r>
      <w:r w:rsidR="00322DF0" w:rsidRPr="00322DF0">
        <w:rPr>
          <w:sz w:val="22"/>
          <w:szCs w:val="22"/>
        </w:rPr>
        <w:t xml:space="preserve"> der Fa. HP Medizintechnik.</w:t>
      </w:r>
    </w:p>
    <w:p w14:paraId="24A31B04" w14:textId="3AE7ED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22DF0" w14:paraId="25987B68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535BC6F" w14:textId="77777777" w:rsidR="00322DF0" w:rsidRDefault="00322DF0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5C30152" wp14:editId="05169E0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498AB548" w14:textId="77777777" w:rsidR="00322DF0" w:rsidRPr="00D50E96" w:rsidRDefault="00322DF0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69596584" w14:textId="77777777" w:rsidR="00322DF0" w:rsidRDefault="00322DF0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1D3AEE4C" w14:textId="77777777" w:rsidR="00566134" w:rsidRDefault="00566134" w:rsidP="00566134">
      <w:pPr>
        <w:pStyle w:val="InhaltVA"/>
        <w:rPr>
          <w:szCs w:val="22"/>
        </w:rPr>
      </w:pPr>
    </w:p>
    <w:p w14:paraId="78D4897C" w14:textId="77777777" w:rsidR="00566134" w:rsidRDefault="00566134" w:rsidP="00566134">
      <w:pPr>
        <w:pStyle w:val="InhaltVA"/>
        <w:rPr>
          <w:b/>
          <w:szCs w:val="22"/>
        </w:rPr>
      </w:pPr>
      <w:bookmarkStart w:id="0" w:name="_Hlk67306647"/>
      <w:r>
        <w:rPr>
          <w:b/>
          <w:szCs w:val="22"/>
          <w:shd w:val="clear" w:color="auto" w:fill="D9FFF5"/>
        </w:rPr>
        <w:t xml:space="preserve">Hersteller – Äußere Prüfung </w:t>
      </w:r>
      <w:bookmarkEnd w:id="0"/>
      <w:r>
        <w:rPr>
          <w:b/>
          <w:szCs w:val="22"/>
          <w:shd w:val="clear" w:color="auto" w:fill="D9FFF5"/>
        </w:rPr>
        <w:t>–zweijährlich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566134" w14:paraId="26C3C9BB" w14:textId="77777777" w:rsidTr="0041743D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CAB5CE0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2516B68C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7365E309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566134" w14:paraId="6172C98D" w14:textId="77777777" w:rsidTr="0041743D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ECF58" w14:textId="77777777" w:rsidR="00566134" w:rsidRDefault="00566134" w:rsidP="00566134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53696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C0D9B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566134" w14:paraId="692FB302" w14:textId="77777777" w:rsidTr="0041743D">
        <w:trPr>
          <w:trHeight w:val="42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B02B0" w14:textId="77777777" w:rsidR="00566134" w:rsidRDefault="00566134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92D2F5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3B580" w14:textId="77777777" w:rsidR="008E0802" w:rsidRPr="00E974C3" w:rsidRDefault="008E0802" w:rsidP="0041743D">
            <w:pPr>
              <w:pStyle w:val="Listenabsatz"/>
              <w:numPr>
                <w:ilvl w:val="0"/>
                <w:numId w:val="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E14FBCD" w14:textId="77777777" w:rsidR="0041743D" w:rsidRDefault="0041743D" w:rsidP="0041743D">
            <w:pPr>
              <w:pStyle w:val="Listenabsatz"/>
              <w:numPr>
                <w:ilvl w:val="1"/>
                <w:numId w:val="9"/>
              </w:numPr>
              <w:ind w:left="733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706AB4D" w14:textId="77777777" w:rsidR="008E0802" w:rsidRPr="00E974C3" w:rsidRDefault="008E0802" w:rsidP="0041743D">
            <w:pPr>
              <w:pStyle w:val="Listenabsatz"/>
              <w:numPr>
                <w:ilvl w:val="1"/>
                <w:numId w:val="9"/>
              </w:numPr>
              <w:ind w:left="733"/>
              <w:rPr>
                <w:sz w:val="22"/>
                <w:szCs w:val="22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2DB3E39C" w14:textId="25E64B24" w:rsidR="00566134" w:rsidRDefault="008E0802" w:rsidP="0041743D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66134" w14:paraId="6F20C306" w14:textId="77777777" w:rsidTr="0041743D">
        <w:trPr>
          <w:trHeight w:val="42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33DAC" w14:textId="77777777" w:rsidR="00566134" w:rsidRDefault="00566134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1E98B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B94F36" w14:textId="70439F2E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8E0802">
              <w:rPr>
                <w:rFonts w:eastAsia="Calibri"/>
                <w:szCs w:val="22"/>
                <w:lang w:eastAsia="en-US"/>
              </w:rPr>
              <w:t>2</w:t>
            </w:r>
            <w:r>
              <w:rPr>
                <w:rFonts w:eastAsia="Calibri"/>
                <w:szCs w:val="22"/>
                <w:lang w:eastAsia="en-US"/>
              </w:rPr>
              <w:t>1 durchführen</w:t>
            </w:r>
          </w:p>
        </w:tc>
      </w:tr>
      <w:tr w:rsidR="00566134" w14:paraId="2A29B7B3" w14:textId="77777777" w:rsidTr="0041743D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B969" w14:textId="77777777" w:rsidR="00566134" w:rsidRDefault="00566134" w:rsidP="00566134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3D146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06C5B" w14:textId="77777777" w:rsidR="00566134" w:rsidRDefault="00566134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566134" w14:paraId="0B7B5692" w14:textId="77777777" w:rsidTr="0041743D">
        <w:trPr>
          <w:trHeight w:val="4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34C" w14:textId="50D53CD7" w:rsidR="00566134" w:rsidRDefault="00DC2930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Prüfung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935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84D9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8E0802" w14:paraId="65D1033E" w14:textId="77777777" w:rsidTr="0041743D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8CE61" w14:textId="77777777" w:rsidR="008E0802" w:rsidRDefault="008E0802" w:rsidP="008E0802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2509A" w14:textId="77777777" w:rsidR="008E0802" w:rsidRDefault="008E0802" w:rsidP="008E080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B1D54" w14:textId="77777777" w:rsidR="008E0802" w:rsidRDefault="008E0802" w:rsidP="008E080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  <w:tr w:rsidR="00566134" w14:paraId="4271C04F" w14:textId="77777777" w:rsidTr="0041743D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4DB6F" w14:textId="77777777" w:rsidR="00566134" w:rsidRDefault="00566134" w:rsidP="00566134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Abschließend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2F43C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08381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566134" w14:paraId="39059016" w14:textId="77777777" w:rsidTr="0041743D">
        <w:trPr>
          <w:trHeight w:val="42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B6560" w14:textId="77777777" w:rsidR="00566134" w:rsidRDefault="00566134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9CE314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02983" w14:textId="77777777" w:rsidR="00566134" w:rsidRDefault="00566134" w:rsidP="00566134">
            <w:pPr>
              <w:pStyle w:val="Listenabsatz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566134" w14:paraId="630FE89C" w14:textId="77777777" w:rsidTr="0041743D">
        <w:trPr>
          <w:trHeight w:val="4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66FF" w14:textId="77777777" w:rsidR="00566134" w:rsidRDefault="00566134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17A9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BC3" w14:textId="77777777" w:rsidR="00566134" w:rsidRDefault="0056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745BA187" w14:textId="2D3FE1AF" w:rsidR="00566134" w:rsidRDefault="00566134" w:rsidP="008E0802">
      <w:pPr>
        <w:pStyle w:val="InhaltVA"/>
        <w:rPr>
          <w:szCs w:val="22"/>
        </w:rPr>
      </w:pPr>
    </w:p>
    <w:p w14:paraId="06C1CB9F" w14:textId="77777777" w:rsidR="008E0802" w:rsidRPr="008E0802" w:rsidRDefault="008E0802" w:rsidP="008E0802">
      <w:pPr>
        <w:pStyle w:val="InhaltVA"/>
        <w:rPr>
          <w:szCs w:val="22"/>
        </w:rPr>
      </w:pPr>
    </w:p>
    <w:p w14:paraId="7A50B7B8" w14:textId="2FA40A17" w:rsidR="00566134" w:rsidRDefault="00566134" w:rsidP="00566134">
      <w:pPr>
        <w:pStyle w:val="InhaltVA"/>
        <w:rPr>
          <w:b/>
          <w:szCs w:val="22"/>
        </w:rPr>
      </w:pPr>
      <w:r>
        <w:rPr>
          <w:b/>
          <w:szCs w:val="22"/>
          <w:shd w:val="clear" w:color="auto" w:fill="D9FFF5"/>
        </w:rPr>
        <w:t xml:space="preserve">Hersteller – </w:t>
      </w:r>
      <w:r w:rsidR="00B549A5">
        <w:rPr>
          <w:b/>
          <w:szCs w:val="22"/>
          <w:shd w:val="clear" w:color="auto" w:fill="D9FFF5"/>
        </w:rPr>
        <w:t>Inn</w:t>
      </w:r>
      <w:r>
        <w:rPr>
          <w:b/>
          <w:szCs w:val="22"/>
          <w:shd w:val="clear" w:color="auto" w:fill="D9FFF5"/>
        </w:rPr>
        <w:t>ere Prüfung –</w:t>
      </w:r>
      <w:r w:rsidR="00F827A7">
        <w:rPr>
          <w:b/>
          <w:szCs w:val="22"/>
          <w:shd w:val="clear" w:color="auto" w:fill="D9FFF5"/>
        </w:rPr>
        <w:t>fünf</w:t>
      </w:r>
      <w:r>
        <w:rPr>
          <w:b/>
          <w:szCs w:val="22"/>
          <w:shd w:val="clear" w:color="auto" w:fill="D9FFF5"/>
        </w:rPr>
        <w:t>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566134" w14:paraId="459C9970" w14:textId="77777777" w:rsidTr="00566134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5A4FB78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254FD42E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028BBB49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566134" w14:paraId="3426400D" w14:textId="77777777" w:rsidTr="00F827A7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74731" w14:textId="77777777" w:rsidR="00566134" w:rsidRDefault="00566134" w:rsidP="00566134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2E3B0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5BC51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566134" w14:paraId="164900D4" w14:textId="77777777" w:rsidTr="00F827A7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73F748" w14:textId="77777777" w:rsidR="00566134" w:rsidRDefault="00566134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266B7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C349B" w14:textId="77777777" w:rsidR="00F827A7" w:rsidRPr="001B624B" w:rsidRDefault="00F827A7" w:rsidP="00F827A7">
            <w:pPr>
              <w:pStyle w:val="Listenabsatz"/>
              <w:numPr>
                <w:ilvl w:val="0"/>
                <w:numId w:val="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0CB2ACD" w14:textId="77777777" w:rsidR="00F827A7" w:rsidRDefault="00F827A7" w:rsidP="00F827A7">
            <w:pPr>
              <w:pStyle w:val="Listenabsatz"/>
              <w:numPr>
                <w:ilvl w:val="1"/>
                <w:numId w:val="9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BEFD3CA" w14:textId="4D35C420" w:rsidR="00F827A7" w:rsidRPr="00F827A7" w:rsidRDefault="00F827A7" w:rsidP="00F827A7">
            <w:pPr>
              <w:pStyle w:val="Listenabsatz"/>
              <w:numPr>
                <w:ilvl w:val="1"/>
                <w:numId w:val="9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418B40FD" w14:textId="2A9CAB66" w:rsidR="00566134" w:rsidRDefault="00566134" w:rsidP="00F827A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66134" w14:paraId="07F1CF23" w14:textId="77777777" w:rsidTr="00F827A7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19378" w14:textId="77777777" w:rsidR="00566134" w:rsidRDefault="00566134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731CE2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81671" w14:textId="4684BEE3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8E0802">
              <w:rPr>
                <w:rFonts w:eastAsia="Calibri"/>
                <w:szCs w:val="22"/>
                <w:lang w:eastAsia="en-US"/>
              </w:rPr>
              <w:t>21</w:t>
            </w:r>
            <w:r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566134" w14:paraId="6B59F56D" w14:textId="77777777" w:rsidTr="00566134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A41C46" w14:textId="77777777" w:rsidR="00566134" w:rsidRDefault="00566134" w:rsidP="00566134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D89DD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EB45B" w14:textId="77777777" w:rsidR="00566134" w:rsidRDefault="00566134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566134" w14:paraId="261AD773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45CA" w14:textId="77777777" w:rsidR="00566134" w:rsidRDefault="00566134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Wartung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4580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27B9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66134" w14:paraId="2D1D7C96" w14:textId="77777777" w:rsidTr="00566134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81830" w14:textId="77777777" w:rsidR="00566134" w:rsidRDefault="00566134" w:rsidP="00566134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4D93C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E8693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566134" w14:paraId="3E66B76F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14F65" w14:textId="77777777" w:rsidR="00566134" w:rsidRDefault="00566134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FCBC7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97553" w14:textId="77777777" w:rsidR="00566134" w:rsidRDefault="00566134" w:rsidP="00566134">
            <w:pPr>
              <w:pStyle w:val="Listenabsatz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566134" w14:paraId="5AB0A6C1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05B4" w14:textId="77777777" w:rsidR="00566134" w:rsidRDefault="00566134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7ED7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DA4" w14:textId="77777777" w:rsidR="00566134" w:rsidRDefault="0056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45FA3392" w14:textId="77777777" w:rsidR="00566134" w:rsidRDefault="00566134" w:rsidP="00566134">
      <w:pPr>
        <w:pStyle w:val="InhaltVA"/>
        <w:rPr>
          <w:szCs w:val="22"/>
        </w:rPr>
      </w:pPr>
    </w:p>
    <w:p w14:paraId="2A9952BD" w14:textId="77777777" w:rsidR="00566134" w:rsidRDefault="00566134" w:rsidP="00566134">
      <w:pPr>
        <w:pStyle w:val="InhaltVA"/>
        <w:rPr>
          <w:szCs w:val="22"/>
        </w:rPr>
      </w:pPr>
    </w:p>
    <w:p w14:paraId="5707E950" w14:textId="77777777" w:rsidR="00566134" w:rsidRDefault="00566134" w:rsidP="00566134">
      <w:pPr>
        <w:pStyle w:val="InhaltVA"/>
        <w:rPr>
          <w:b/>
          <w:szCs w:val="22"/>
        </w:rPr>
      </w:pPr>
      <w:r>
        <w:rPr>
          <w:b/>
          <w:szCs w:val="22"/>
          <w:shd w:val="clear" w:color="auto" w:fill="D9FFF5"/>
        </w:rPr>
        <w:t>Hersteller – Festigkeitsprüfung –zehnjährlich</w:t>
      </w: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2552"/>
        <w:gridCol w:w="2836"/>
        <w:gridCol w:w="3687"/>
      </w:tblGrid>
      <w:tr w:rsidR="00566134" w14:paraId="636DFC41" w14:textId="77777777" w:rsidTr="00566134">
        <w:trPr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658E74EE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2528CA9E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Beschreibung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hideMark/>
          </w:tcPr>
          <w:p w14:paraId="28F1E86A" w14:textId="77777777" w:rsidR="00566134" w:rsidRDefault="00566134">
            <w:pPr>
              <w:pStyle w:val="InhaltVA"/>
              <w:spacing w:after="160"/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Anweisung</w:t>
            </w:r>
          </w:p>
        </w:tc>
      </w:tr>
      <w:tr w:rsidR="00566134" w14:paraId="54AACE81" w14:textId="77777777" w:rsidTr="00566134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329F9" w14:textId="77777777" w:rsidR="00566134" w:rsidRDefault="00566134" w:rsidP="00566134">
            <w:pPr>
              <w:pStyle w:val="InhaltVA"/>
              <w:numPr>
                <w:ilvl w:val="0"/>
                <w:numId w:val="12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DFF90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20371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566134" w14:paraId="4CA6A63B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11D81" w14:textId="77777777" w:rsidR="00566134" w:rsidRDefault="00566134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95B442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F3424" w14:textId="77777777" w:rsidR="00F827A7" w:rsidRPr="001B624B" w:rsidRDefault="00F827A7" w:rsidP="00F827A7">
            <w:pPr>
              <w:pStyle w:val="Listenabsatz"/>
              <w:numPr>
                <w:ilvl w:val="0"/>
                <w:numId w:val="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5C03905" w14:textId="77777777" w:rsidR="00F827A7" w:rsidRDefault="00F827A7" w:rsidP="00F827A7">
            <w:pPr>
              <w:pStyle w:val="Listenabsatz"/>
              <w:numPr>
                <w:ilvl w:val="1"/>
                <w:numId w:val="9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7A585CE3" w14:textId="77777777" w:rsidR="00F827A7" w:rsidRPr="00F827A7" w:rsidRDefault="00F827A7" w:rsidP="00F827A7">
            <w:pPr>
              <w:pStyle w:val="Listenabsatz"/>
              <w:numPr>
                <w:ilvl w:val="1"/>
                <w:numId w:val="9"/>
              </w:numPr>
              <w:ind w:left="737"/>
              <w:rPr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38310C03" w14:textId="7D58780A" w:rsidR="00566134" w:rsidRDefault="00566134" w:rsidP="00F827A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66134" w14:paraId="387DB1B8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408CA" w14:textId="77777777" w:rsidR="00566134" w:rsidRDefault="00566134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201AD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D730F2" w14:textId="1FA939F0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Fällige Wartungen nach SAA_UPR_INS_</w:t>
            </w:r>
            <w:r w:rsidR="008E0802">
              <w:rPr>
                <w:rFonts w:eastAsia="Calibri"/>
                <w:szCs w:val="22"/>
                <w:lang w:eastAsia="en-US"/>
              </w:rPr>
              <w:t>21</w:t>
            </w:r>
            <w:r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</w:tr>
      <w:tr w:rsidR="00566134" w14:paraId="645DD195" w14:textId="77777777" w:rsidTr="008E0802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17B8C9" w14:textId="77777777" w:rsidR="00566134" w:rsidRDefault="00566134" w:rsidP="00566134">
            <w:pPr>
              <w:pStyle w:val="InhaltVA"/>
              <w:numPr>
                <w:ilvl w:val="0"/>
                <w:numId w:val="12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8C1CD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F9398" w14:textId="77777777" w:rsidR="00566134" w:rsidRDefault="00566134">
            <w:pPr>
              <w:pStyle w:val="InhaltVA"/>
              <w:rPr>
                <w:szCs w:val="22"/>
                <w:lang w:eastAsia="en-US"/>
              </w:rPr>
            </w:pPr>
          </w:p>
        </w:tc>
      </w:tr>
      <w:tr w:rsidR="00566134" w14:paraId="04F90E6E" w14:textId="77777777" w:rsidTr="008E0802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3723" w14:textId="77777777" w:rsidR="00566134" w:rsidRDefault="00566134">
            <w:pPr>
              <w:pStyle w:val="InhaltVA"/>
              <w:ind w:left="708"/>
              <w:jc w:val="left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Wartung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3D24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58A2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8E0802" w14:paraId="223BC119" w14:textId="77777777" w:rsidTr="008E0802">
        <w:trPr>
          <w:trHeight w:val="425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4439F" w14:textId="77777777" w:rsidR="008E0802" w:rsidRDefault="008E0802" w:rsidP="008E0802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3051F" w14:textId="77777777" w:rsidR="008E0802" w:rsidRDefault="008E0802" w:rsidP="008E080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878B6" w14:textId="77777777" w:rsidR="008E0802" w:rsidRDefault="008E0802" w:rsidP="008E0802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  <w:tr w:rsidR="00566134" w14:paraId="632D6CA6" w14:textId="77777777" w:rsidTr="008E0802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B41B0" w14:textId="77777777" w:rsidR="00566134" w:rsidRDefault="00566134" w:rsidP="00566134">
            <w:pPr>
              <w:pStyle w:val="InhaltVA"/>
              <w:numPr>
                <w:ilvl w:val="0"/>
                <w:numId w:val="12"/>
              </w:numPr>
              <w:jc w:val="left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3F1D4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11347" w14:textId="77777777" w:rsidR="00566134" w:rsidRDefault="00566134">
            <w:pPr>
              <w:pStyle w:val="InhaltVA"/>
              <w:jc w:val="left"/>
              <w:rPr>
                <w:szCs w:val="22"/>
                <w:lang w:eastAsia="en-US"/>
              </w:rPr>
            </w:pPr>
          </w:p>
        </w:tc>
      </w:tr>
      <w:tr w:rsidR="00566134" w14:paraId="2E2B27E4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AE15C3" w14:textId="77777777" w:rsidR="00566134" w:rsidRDefault="00566134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85C48A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1AEC9" w14:textId="77777777" w:rsidR="00566134" w:rsidRDefault="00566134" w:rsidP="00566134">
            <w:pPr>
              <w:pStyle w:val="Listenabsatz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Gerätebuch</w:t>
            </w:r>
          </w:p>
        </w:tc>
      </w:tr>
      <w:tr w:rsidR="00566134" w14:paraId="3281D6FE" w14:textId="77777777" w:rsidTr="00566134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B9F" w14:textId="77777777" w:rsidR="00566134" w:rsidRDefault="00566134">
            <w:pPr>
              <w:pStyle w:val="InhaltVA"/>
              <w:ind w:left="708"/>
              <w:jc w:val="lef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Archivierung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4BC7" w14:textId="77777777" w:rsidR="00566134" w:rsidRDefault="00566134" w:rsidP="00566134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E30A" w14:textId="77777777" w:rsidR="00566134" w:rsidRDefault="0056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 Gerätebuch aufbewahren</w:t>
            </w:r>
          </w:p>
        </w:tc>
      </w:tr>
    </w:tbl>
    <w:p w14:paraId="568E3735" w14:textId="77777777" w:rsidR="009F2603" w:rsidRDefault="009F2603" w:rsidP="000A015C">
      <w:pPr>
        <w:pStyle w:val="InhaltVA"/>
        <w:rPr>
          <w:szCs w:val="22"/>
        </w:rPr>
      </w:pPr>
    </w:p>
    <w:sectPr w:rsidR="009F260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DAFB" w14:textId="77777777" w:rsidR="00CB206F" w:rsidRDefault="00CB206F" w:rsidP="001313CB">
      <w:pPr>
        <w:spacing w:after="0" w:line="240" w:lineRule="auto"/>
      </w:pPr>
      <w:r>
        <w:separator/>
      </w:r>
    </w:p>
  </w:endnote>
  <w:endnote w:type="continuationSeparator" w:id="0">
    <w:p w14:paraId="04625A3A" w14:textId="77777777" w:rsidR="00CB206F" w:rsidRDefault="00CB206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141DB9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1E4DB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97E44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1D7B9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1B3D1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503E1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0FBD5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8334099" w14:textId="321A36F7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F56AE">
            <w:rPr>
              <w:rFonts w:ascii="Times New Roman" w:hAnsi="Times New Roman" w:cs="Times New Roman"/>
              <w:noProof/>
              <w:sz w:val="16"/>
              <w:szCs w:val="16"/>
            </w:rPr>
            <w:t>SAA_UPR_INS_37_01_Druckbehälterprüfung_ST4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5F3ACC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691F7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8D322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E485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E47738" w14:textId="6DA35871" w:rsidR="00164C10" w:rsidRPr="008C0669" w:rsidRDefault="00770C65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BE88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29A56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70A82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0384C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CF13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381E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0945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FCD28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CA17E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4B8DA8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EEFDD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303D3BF" w14:textId="0971343B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325A1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DF11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A25CB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BCC88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09933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06BDAE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2A36ED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33CB" w14:textId="77777777" w:rsidR="00CB206F" w:rsidRDefault="00CB206F" w:rsidP="001313CB">
      <w:pPr>
        <w:spacing w:after="0" w:line="240" w:lineRule="auto"/>
      </w:pPr>
      <w:r>
        <w:separator/>
      </w:r>
    </w:p>
  </w:footnote>
  <w:footnote w:type="continuationSeparator" w:id="0">
    <w:p w14:paraId="10A0BB3D" w14:textId="77777777" w:rsidR="00CB206F" w:rsidRDefault="00CB206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F9BBE7B" w14:textId="77777777" w:rsidTr="00164C10">
      <w:trPr>
        <w:trHeight w:val="850"/>
      </w:trPr>
      <w:tc>
        <w:tcPr>
          <w:tcW w:w="2409" w:type="dxa"/>
          <w:vMerge w:val="restart"/>
        </w:tcPr>
        <w:p w14:paraId="57CB777B" w14:textId="6CDC3772" w:rsidR="001313CB" w:rsidRDefault="006D1DC5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748023B" wp14:editId="008A67F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3B3930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B1C8296" w14:textId="0281F68A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2325A1">
            <w:rPr>
              <w:rFonts w:ascii="Times New Roman" w:hAnsi="Times New Roman" w:cs="Times New Roman"/>
            </w:rPr>
            <w:t>insLaz 72/180</w:t>
          </w:r>
        </w:p>
        <w:p w14:paraId="5FCA5E7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1965730" w14:textId="5F24CFAB" w:rsidR="001313CB" w:rsidRDefault="00322DF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UPR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9F2603">
            <w:rPr>
              <w:rFonts w:ascii="Times New Roman" w:hAnsi="Times New Roman"/>
              <w:b/>
            </w:rPr>
            <w:t>3</w:t>
          </w:r>
          <w:r w:rsidR="00202D06">
            <w:rPr>
              <w:rFonts w:ascii="Times New Roman" w:hAnsi="Times New Roman"/>
              <w:b/>
            </w:rPr>
            <w:t>7</w:t>
          </w:r>
        </w:p>
      </w:tc>
    </w:tr>
    <w:tr w:rsidR="001313CB" w14:paraId="301B2241" w14:textId="77777777" w:rsidTr="00164C10">
      <w:tc>
        <w:tcPr>
          <w:tcW w:w="2409" w:type="dxa"/>
          <w:vMerge/>
        </w:tcPr>
        <w:p w14:paraId="04E739D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5A2E00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479F84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635FC4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AF8C8F7" w14:textId="77777777" w:rsidTr="00164C10">
      <w:tc>
        <w:tcPr>
          <w:tcW w:w="2409" w:type="dxa"/>
          <w:vMerge/>
        </w:tcPr>
        <w:p w14:paraId="1BFDECE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FD4ED29" w14:textId="4225436B" w:rsidR="00322DF0" w:rsidRDefault="009F2603" w:rsidP="00322DF0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Druckbehälterprüfung nach BetrSichV</w:t>
          </w:r>
        </w:p>
        <w:p w14:paraId="6E3E899E" w14:textId="3294D664" w:rsidR="001313CB" w:rsidRPr="001313CB" w:rsidRDefault="00322DF0" w:rsidP="00322DF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272F5B">
            <w:rPr>
              <w:rFonts w:ascii="Times New Roman" w:hAnsi="Times New Roman"/>
              <w:bCs/>
            </w:rPr>
            <w:t xml:space="preserve">Sterilisator </w:t>
          </w:r>
          <w:r>
            <w:rPr>
              <w:rFonts w:ascii="Times New Roman" w:hAnsi="Times New Roman"/>
              <w:bCs/>
            </w:rPr>
            <w:t>VARIOKLAV</w:t>
          </w:r>
          <w:r w:rsidRPr="0002163D">
            <w:rPr>
              <w:rFonts w:ascii="Times New Roman" w:hAnsi="Times New Roman"/>
              <w:bCs/>
              <w:vertAlign w:val="superscript"/>
            </w:rPr>
            <w:t>®</w:t>
          </w:r>
          <w:r>
            <w:rPr>
              <w:rFonts w:ascii="Times New Roman" w:hAnsi="Times New Roman"/>
              <w:bCs/>
            </w:rPr>
            <w:t xml:space="preserve"> ECO 300 HC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7032767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5429C0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33820"/>
    <w:multiLevelType w:val="hybridMultilevel"/>
    <w:tmpl w:val="2F288F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D68A7"/>
    <w:multiLevelType w:val="hybridMultilevel"/>
    <w:tmpl w:val="3D5C5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B4A28"/>
    <w:multiLevelType w:val="hybridMultilevel"/>
    <w:tmpl w:val="E5CC6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9167EB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231580"/>
    <w:multiLevelType w:val="hybridMultilevel"/>
    <w:tmpl w:val="446A2D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494729">
    <w:abstractNumId w:val="0"/>
  </w:num>
  <w:num w:numId="2" w16cid:durableId="2107726828">
    <w:abstractNumId w:val="3"/>
  </w:num>
  <w:num w:numId="3" w16cid:durableId="1678726411">
    <w:abstractNumId w:val="8"/>
  </w:num>
  <w:num w:numId="4" w16cid:durableId="1237980483">
    <w:abstractNumId w:val="4"/>
  </w:num>
  <w:num w:numId="5" w16cid:durableId="2110738794">
    <w:abstractNumId w:val="9"/>
  </w:num>
  <w:num w:numId="6" w16cid:durableId="710570607">
    <w:abstractNumId w:val="5"/>
  </w:num>
  <w:num w:numId="7" w16cid:durableId="1349483585">
    <w:abstractNumId w:val="10"/>
  </w:num>
  <w:num w:numId="8" w16cid:durableId="1348361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3698184">
    <w:abstractNumId w:val="5"/>
  </w:num>
  <w:num w:numId="10" w16cid:durableId="1975527431">
    <w:abstractNumId w:val="3"/>
  </w:num>
  <w:num w:numId="11" w16cid:durableId="67164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8690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4473139">
    <w:abstractNumId w:val="2"/>
  </w:num>
  <w:num w:numId="14" w16cid:durableId="92007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F0"/>
    <w:rsid w:val="000A015C"/>
    <w:rsid w:val="000C62AD"/>
    <w:rsid w:val="000E3E21"/>
    <w:rsid w:val="001313CB"/>
    <w:rsid w:val="00164C10"/>
    <w:rsid w:val="001A7A8A"/>
    <w:rsid w:val="001E2001"/>
    <w:rsid w:val="001F63CF"/>
    <w:rsid w:val="00202D06"/>
    <w:rsid w:val="00224896"/>
    <w:rsid w:val="002325A1"/>
    <w:rsid w:val="0024041B"/>
    <w:rsid w:val="00322DF0"/>
    <w:rsid w:val="003846F1"/>
    <w:rsid w:val="003930AF"/>
    <w:rsid w:val="0039709C"/>
    <w:rsid w:val="003B3930"/>
    <w:rsid w:val="003E4EEB"/>
    <w:rsid w:val="004104AD"/>
    <w:rsid w:val="0041743D"/>
    <w:rsid w:val="00566134"/>
    <w:rsid w:val="005A1E06"/>
    <w:rsid w:val="005E44DA"/>
    <w:rsid w:val="00616993"/>
    <w:rsid w:val="00624C79"/>
    <w:rsid w:val="00626530"/>
    <w:rsid w:val="00630E95"/>
    <w:rsid w:val="006A533C"/>
    <w:rsid w:val="006B1039"/>
    <w:rsid w:val="006D1DC5"/>
    <w:rsid w:val="00770C65"/>
    <w:rsid w:val="00892CDF"/>
    <w:rsid w:val="00892F04"/>
    <w:rsid w:val="008B708C"/>
    <w:rsid w:val="008C0669"/>
    <w:rsid w:val="008C553B"/>
    <w:rsid w:val="008D19E0"/>
    <w:rsid w:val="008E0802"/>
    <w:rsid w:val="009C32EE"/>
    <w:rsid w:val="009C71C5"/>
    <w:rsid w:val="009E77EE"/>
    <w:rsid w:val="009F2603"/>
    <w:rsid w:val="00A35EB6"/>
    <w:rsid w:val="00A935AB"/>
    <w:rsid w:val="00B549A5"/>
    <w:rsid w:val="00B846DD"/>
    <w:rsid w:val="00BA6FC2"/>
    <w:rsid w:val="00C37E99"/>
    <w:rsid w:val="00C91D22"/>
    <w:rsid w:val="00CB206F"/>
    <w:rsid w:val="00D17561"/>
    <w:rsid w:val="00D2214E"/>
    <w:rsid w:val="00D46A16"/>
    <w:rsid w:val="00D53E7B"/>
    <w:rsid w:val="00D61246"/>
    <w:rsid w:val="00DA634E"/>
    <w:rsid w:val="00DC2930"/>
    <w:rsid w:val="00DF56AE"/>
    <w:rsid w:val="00E62883"/>
    <w:rsid w:val="00E7479E"/>
    <w:rsid w:val="00F525BA"/>
    <w:rsid w:val="00F827A7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600E7"/>
  <w15:chartTrackingRefBased/>
  <w15:docId w15:val="{CFF2B75D-12DE-4A53-BD04-A056080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22DF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322D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22DF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322DF0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322DF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22DF0"/>
    <w:pPr>
      <w:numPr>
        <w:ilvl w:val="1"/>
        <w:numId w:val="3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56C68-6212-4097-9EE1-EB6F77EA526D}"/>
</file>

<file path=customXml/itemProps2.xml><?xml version="1.0" encoding="utf-8"?>
<ds:datastoreItem xmlns:ds="http://schemas.openxmlformats.org/officeDocument/2006/customXml" ds:itemID="{32A674AC-C3A2-4ABF-8BDC-3C032B6DAAF9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24</cp:revision>
  <dcterms:created xsi:type="dcterms:W3CDTF">2022-03-17T13:25:00Z</dcterms:created>
  <dcterms:modified xsi:type="dcterms:W3CDTF">2022-07-07T09:24:00Z</dcterms:modified>
</cp:coreProperties>
</file>