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110A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8CB98D7" w14:textId="1A155AFC" w:rsidR="00FE4717" w:rsidRPr="00FE4717" w:rsidRDefault="00FE4717" w:rsidP="00FE4717">
            <w:pPr>
              <w:rPr>
                <w:rFonts w:ascii="Times New Roman" w:hAnsi="Times New Roman" w:cs="Times New Roman"/>
              </w:rPr>
            </w:pPr>
            <w:r w:rsidRPr="00FE4717">
              <w:rPr>
                <w:rFonts w:ascii="Times New Roman" w:hAnsi="Times New Roman" w:cs="Times New Roman"/>
              </w:rPr>
              <w:t xml:space="preserve">Prüfung Leiter und Tritte </w:t>
            </w:r>
            <w:r>
              <w:rPr>
                <w:rFonts w:ascii="Times New Roman" w:hAnsi="Times New Roman" w:cs="Times New Roman"/>
              </w:rPr>
              <w:t xml:space="preserve">nach </w:t>
            </w:r>
            <w:r w:rsidRPr="00FE4717">
              <w:rPr>
                <w:rFonts w:ascii="Times New Roman" w:hAnsi="Times New Roman" w:cs="Times New Roman"/>
              </w:rPr>
              <w:t>BetrSichV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E57017E" w14:textId="25B34500" w:rsidR="0031110A" w:rsidRPr="0031110A" w:rsidRDefault="00FE4717" w:rsidP="00FE4717">
            <w:pPr>
              <w:rPr>
                <w:rFonts w:ascii="Times New Roman" w:hAnsi="Times New Roman" w:cs="Times New Roman"/>
              </w:rPr>
            </w:pPr>
            <w:r w:rsidRPr="00FE4717">
              <w:rPr>
                <w:rFonts w:ascii="Times New Roman" w:hAnsi="Times New Roman" w:cs="Times New Roman"/>
              </w:rPr>
              <w:t>Mehrzweck-Klappleiter, 2-teilig</w:t>
            </w:r>
          </w:p>
        </w:tc>
      </w:tr>
      <w:tr w:rsidR="0031110A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7297A13" w14:textId="6F452FB3" w:rsidR="0031110A" w:rsidRPr="0031110A" w:rsidRDefault="0031110A" w:rsidP="0031110A">
            <w:pPr>
              <w:rPr>
                <w:rFonts w:ascii="Times New Roman" w:hAnsi="Times New Roman" w:cs="Times New Roman"/>
              </w:rPr>
            </w:pPr>
            <w:r w:rsidRPr="0031110A">
              <w:rPr>
                <w:rFonts w:ascii="Times New Roman" w:hAnsi="Times New Roman" w:cs="Times New Roman"/>
              </w:rPr>
              <w:t>AEMP E</w:t>
            </w:r>
            <w:r w:rsidR="00444DB6">
              <w:rPr>
                <w:rFonts w:ascii="Times New Roman" w:hAnsi="Times New Roman" w:cs="Times New Roman"/>
              </w:rPr>
              <w:t>L</w:t>
            </w:r>
            <w:r w:rsidRPr="0031110A">
              <w:rPr>
                <w:rFonts w:ascii="Times New Roman" w:hAnsi="Times New Roman" w:cs="Times New Roman"/>
              </w:rPr>
              <w:t xml:space="preserve"> – </w:t>
            </w:r>
            <w:r w:rsidR="00A274E3">
              <w:rPr>
                <w:rFonts w:ascii="Times New Roman" w:hAnsi="Times New Roman" w:cs="Times New Roman"/>
              </w:rPr>
              <w:t>CTZ</w:t>
            </w:r>
          </w:p>
        </w:tc>
      </w:tr>
      <w:tr w:rsidR="0031110A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31110A" w:rsidRDefault="00ED74C7" w:rsidP="0031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1110A" w:rsidRPr="0031110A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Default="00786DB4" w:rsidP="0081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BetrSichV</w:t>
            </w:r>
          </w:p>
          <w:p w14:paraId="4A5FE105" w14:textId="77DF2E2D" w:rsidR="00FE4717" w:rsidRDefault="00FE471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FE4717">
              <w:rPr>
                <w:rFonts w:eastAsiaTheme="minorHAnsi"/>
                <w:szCs w:val="22"/>
                <w:lang w:eastAsia="en-US"/>
              </w:rPr>
              <w:t>DGUV Information 208-016</w:t>
            </w:r>
          </w:p>
          <w:p w14:paraId="47FB6078" w14:textId="43CE2DC1" w:rsidR="0036056E" w:rsidRDefault="0036056E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36056E">
              <w:rPr>
                <w:rFonts w:eastAsiaTheme="minorHAnsi"/>
                <w:szCs w:val="22"/>
                <w:lang w:eastAsia="en-US"/>
              </w:rPr>
              <w:t>SAA_UPR_INS_29_01_Wartung_Mehrzweck-Klappleiter</w:t>
            </w:r>
          </w:p>
          <w:p w14:paraId="7D18B31F" w14:textId="59C3DF71" w:rsidR="005B2BF7" w:rsidRPr="00FE4717" w:rsidRDefault="005B2BF7" w:rsidP="00FE4717">
            <w:pPr>
              <w:rPr>
                <w:rFonts w:ascii="Times New Roman" w:hAnsi="Times New Roman" w:cs="Times New Roman"/>
              </w:rPr>
            </w:pPr>
            <w:r w:rsidRPr="00FE4717">
              <w:rPr>
                <w:rFonts w:ascii="Times New Roman" w:hAnsi="Times New Roman" w:cs="Times New Roman"/>
              </w:rPr>
              <w:t>Pruef_Wartungsintervalle_Matrix</w:t>
            </w:r>
          </w:p>
          <w:p w14:paraId="61380D42" w14:textId="379CB468" w:rsidR="00813AD5" w:rsidRPr="0031110A" w:rsidRDefault="005B2BF7" w:rsidP="005B2BF7">
            <w:pPr>
              <w:rPr>
                <w:rFonts w:ascii="Times New Roman" w:hAnsi="Times New Roman" w:cs="Times New Roman"/>
              </w:rPr>
            </w:pPr>
            <w:r w:rsidRPr="005B2BF7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0A015C" w:rsidRDefault="000A015C" w:rsidP="000A015C">
      <w:pPr>
        <w:pStyle w:val="InhaltVA"/>
        <w:rPr>
          <w:szCs w:val="22"/>
        </w:rPr>
      </w:pPr>
    </w:p>
    <w:p w14:paraId="3B21CCB5" w14:textId="77777777" w:rsidR="000A015C" w:rsidRPr="000A015C" w:rsidRDefault="000A015C" w:rsidP="000A015C">
      <w:pPr>
        <w:pStyle w:val="InhaltVA"/>
        <w:rPr>
          <w:szCs w:val="22"/>
        </w:rPr>
      </w:pPr>
    </w:p>
    <w:p w14:paraId="1AB700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99F5E19" w14:textId="303DBDB1" w:rsidR="000A015C" w:rsidRPr="00FE4717" w:rsidRDefault="00FE4717" w:rsidP="00FE4717">
      <w:pPr>
        <w:pStyle w:val="InhaltVA"/>
        <w:ind w:left="708"/>
        <w:rPr>
          <w:szCs w:val="22"/>
        </w:rPr>
      </w:pPr>
      <w:r w:rsidRPr="00FE4717">
        <w:rPr>
          <w:szCs w:val="22"/>
        </w:rPr>
        <w:t xml:space="preserve">Prüfung Leiter und Tritte </w:t>
      </w:r>
      <w:r>
        <w:rPr>
          <w:szCs w:val="22"/>
        </w:rPr>
        <w:t xml:space="preserve">nach </w:t>
      </w:r>
      <w:r w:rsidRPr="00FE4717">
        <w:rPr>
          <w:szCs w:val="22"/>
        </w:rPr>
        <w:t xml:space="preserve">BetrSichV, Mehrzweck-Klappleiter, 2-teilig </w:t>
      </w:r>
      <w:r w:rsidR="0031110A" w:rsidRPr="00FE4717">
        <w:rPr>
          <w:szCs w:val="22"/>
        </w:rPr>
        <w:t>der Fa. HP Medizintechnik.</w:t>
      </w:r>
    </w:p>
    <w:p w14:paraId="71E9E7D4" w14:textId="716C1A76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Default="0031110A" w:rsidP="00DA109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D50E96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446E962E" w14:textId="77777777" w:rsidR="0031110A" w:rsidRDefault="0031110A" w:rsidP="00DA1092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0A015C" w:rsidRDefault="0031110A" w:rsidP="000A015C">
      <w:pPr>
        <w:pStyle w:val="InhaltVA"/>
        <w:rPr>
          <w:szCs w:val="22"/>
        </w:rPr>
      </w:pPr>
    </w:p>
    <w:p w14:paraId="04D1ACD1" w14:textId="5FF0AF1B" w:rsidR="00B14D6F" w:rsidRPr="007132E7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 xml:space="preserve">Hersteller </w:t>
      </w:r>
      <w:r w:rsidR="00786DB4">
        <w:rPr>
          <w:b/>
          <w:shd w:val="clear" w:color="auto" w:fill="D9FFF5"/>
        </w:rPr>
        <w:t>–Prüfung</w:t>
      </w:r>
      <w:r w:rsidR="00BC1900">
        <w:rPr>
          <w:b/>
          <w:shd w:val="clear" w:color="auto" w:fill="D9FFF5"/>
        </w:rPr>
        <w:t xml:space="preserve"> j</w:t>
      </w:r>
      <w:r w:rsidR="00BC1900" w:rsidRPr="007132E7">
        <w:rPr>
          <w:b/>
          <w:shd w:val="clear" w:color="auto" w:fill="D9FFF5"/>
        </w:rPr>
        <w:t>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4D6F" w:rsidRPr="00B14D6F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B14D6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B14D6F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95D875" w14:textId="77777777" w:rsidR="008C57D9" w:rsidRPr="001B624B" w:rsidRDefault="008C57D9" w:rsidP="0036056E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61EEA9F8" w14:textId="77777777" w:rsidR="0036056E" w:rsidRDefault="0036056E" w:rsidP="0036056E">
            <w:pPr>
              <w:pStyle w:val="Listenabsatz"/>
              <w:numPr>
                <w:ilvl w:val="1"/>
                <w:numId w:val="6"/>
              </w:numPr>
              <w:ind w:left="733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64D5E80" w14:textId="18D44A68" w:rsidR="008C57D9" w:rsidRPr="008C57D9" w:rsidRDefault="008C57D9" w:rsidP="0036056E">
            <w:pPr>
              <w:pStyle w:val="Listenabsatz"/>
              <w:numPr>
                <w:ilvl w:val="1"/>
                <w:numId w:val="6"/>
              </w:numPr>
              <w:ind w:left="733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95B55A4" w14:textId="612F122A" w:rsidR="00B14D6F" w:rsidRPr="00B14D6F" w:rsidRDefault="00B14D6F" w:rsidP="0036056E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36056E" w:rsidRPr="00B14D6F" w14:paraId="5CB89FB1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021387" w14:textId="77777777" w:rsidR="0036056E" w:rsidRDefault="0036056E" w:rsidP="0036056E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B3F8E3" w14:textId="70B837F9" w:rsidR="0036056E" w:rsidRPr="00B14D6F" w:rsidRDefault="0036056E" w:rsidP="0036056E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5FE3F2" w14:textId="7228CB51" w:rsidR="0036056E" w:rsidRDefault="0036056E" w:rsidP="0036056E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Fällige Wartungen nach SAA_UPR_INS_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E974C3">
              <w:rPr>
                <w:rFonts w:eastAsia="Calibri"/>
                <w:sz w:val="22"/>
                <w:szCs w:val="22"/>
                <w:lang w:eastAsia="en-US"/>
              </w:rPr>
              <w:t xml:space="preserve"> durchführen</w:t>
            </w:r>
          </w:p>
        </w:tc>
      </w:tr>
      <w:tr w:rsidR="00502E70" w:rsidRPr="00B14D6F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B14D6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B14D6F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14D6F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556CFDC5" w:rsidR="00502E70" w:rsidRPr="00B14D6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B14D6F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B14D6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14D6F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B14D6F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B14D6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  <w:r w:rsidRPr="00B14D6F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Gerätebuch</w:t>
            </w:r>
          </w:p>
        </w:tc>
      </w:tr>
      <w:tr w:rsidR="00502E70" w:rsidRPr="00B14D6F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B14D6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4D6F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B14D6F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Prüfungs</w:t>
            </w:r>
            <w:r w:rsidRPr="007132E7">
              <w:rPr>
                <w:szCs w:val="22"/>
              </w:rPr>
              <w:t xml:space="preserve">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Default="00B14D6F" w:rsidP="00B14D6F">
      <w:pPr>
        <w:pStyle w:val="InhaltVA"/>
      </w:pPr>
    </w:p>
    <w:sectPr w:rsidR="00B14D6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365D" w14:textId="77777777" w:rsidR="00837D5F" w:rsidRDefault="00837D5F" w:rsidP="001313CB">
      <w:pPr>
        <w:spacing w:after="0" w:line="240" w:lineRule="auto"/>
      </w:pPr>
      <w:r>
        <w:separator/>
      </w:r>
    </w:p>
  </w:endnote>
  <w:endnote w:type="continuationSeparator" w:id="0">
    <w:p w14:paraId="0676E800" w14:textId="77777777" w:rsidR="00837D5F" w:rsidRDefault="00837D5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36E87A0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636D3">
            <w:rPr>
              <w:rFonts w:ascii="Times New Roman" w:hAnsi="Times New Roman" w:cs="Times New Roman"/>
              <w:noProof/>
              <w:sz w:val="16"/>
              <w:szCs w:val="16"/>
            </w:rPr>
            <w:t>SAA_UPR_INS_40_01_Prüfung_Leiter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28988F66" w:rsidR="00164C10" w:rsidRPr="008C0669" w:rsidRDefault="00A274E3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5E8BEB6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44DB6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FA9B" w14:textId="77777777" w:rsidR="00837D5F" w:rsidRDefault="00837D5F" w:rsidP="001313CB">
      <w:pPr>
        <w:spacing w:after="0" w:line="240" w:lineRule="auto"/>
      </w:pPr>
      <w:r>
        <w:separator/>
      </w:r>
    </w:p>
  </w:footnote>
  <w:footnote w:type="continuationSeparator" w:id="0">
    <w:p w14:paraId="0346DB74" w14:textId="77777777" w:rsidR="00837D5F" w:rsidRDefault="00837D5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1C3B7EE1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444DB6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237EFDD1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77461A">
            <w:rPr>
              <w:rFonts w:ascii="Times New Roman" w:hAnsi="Times New Roman"/>
              <w:b/>
            </w:rPr>
            <w:t>40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4EA445B8" w:rsidR="0031110A" w:rsidRPr="0031110A" w:rsidRDefault="00786DB4" w:rsidP="0031110A">
          <w:pPr>
            <w:pStyle w:val="berschrift11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Prüfung </w:t>
          </w:r>
          <w:r w:rsidR="00FE4717">
            <w:rPr>
              <w:sz w:val="22"/>
              <w:szCs w:val="22"/>
            </w:rPr>
            <w:t>Leiter und Tritte</w:t>
          </w:r>
          <w:r>
            <w:rPr>
              <w:sz w:val="22"/>
              <w:szCs w:val="22"/>
            </w:rPr>
            <w:t xml:space="preserve"> </w:t>
          </w:r>
          <w:r w:rsidR="00DF5309">
            <w:rPr>
              <w:sz w:val="22"/>
              <w:szCs w:val="22"/>
            </w:rPr>
            <w:t xml:space="preserve">nach </w:t>
          </w:r>
          <w:r>
            <w:rPr>
              <w:sz w:val="22"/>
              <w:szCs w:val="22"/>
            </w:rPr>
            <w:t>BetrSichV</w:t>
          </w:r>
        </w:p>
        <w:p w14:paraId="58223753" w14:textId="2A06D3A6" w:rsidR="001313CB" w:rsidRPr="0031110A" w:rsidRDefault="00FE4717" w:rsidP="00FE4717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r w:rsidRPr="00FE4717">
            <w:rPr>
              <w:rFonts w:ascii="Times New Roman" w:hAnsi="Times New Roman"/>
              <w:b w:val="0"/>
              <w:bCs/>
              <w:sz w:val="22"/>
            </w:rPr>
            <w:t>Mehrzweck-Klappleiter, 2-teilig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104209">
    <w:abstractNumId w:val="0"/>
  </w:num>
  <w:num w:numId="2" w16cid:durableId="1302223233">
    <w:abstractNumId w:val="8"/>
  </w:num>
  <w:num w:numId="3" w16cid:durableId="1065492236">
    <w:abstractNumId w:val="11"/>
  </w:num>
  <w:num w:numId="4" w16cid:durableId="1306155832">
    <w:abstractNumId w:val="7"/>
  </w:num>
  <w:num w:numId="5" w16cid:durableId="1619802332">
    <w:abstractNumId w:val="10"/>
  </w:num>
  <w:num w:numId="6" w16cid:durableId="993679764">
    <w:abstractNumId w:val="1"/>
  </w:num>
  <w:num w:numId="7" w16cid:durableId="2049794305">
    <w:abstractNumId w:val="6"/>
  </w:num>
  <w:num w:numId="8" w16cid:durableId="455414427">
    <w:abstractNumId w:val="3"/>
  </w:num>
  <w:num w:numId="9" w16cid:durableId="1224170747">
    <w:abstractNumId w:val="2"/>
  </w:num>
  <w:num w:numId="10" w16cid:durableId="1377587821">
    <w:abstractNumId w:val="9"/>
  </w:num>
  <w:num w:numId="11" w16cid:durableId="2053722274">
    <w:abstractNumId w:val="4"/>
  </w:num>
  <w:num w:numId="12" w16cid:durableId="1059403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313CB"/>
    <w:rsid w:val="00164C10"/>
    <w:rsid w:val="0018688C"/>
    <w:rsid w:val="001A7A8A"/>
    <w:rsid w:val="001D75F7"/>
    <w:rsid w:val="001F63CF"/>
    <w:rsid w:val="0029437D"/>
    <w:rsid w:val="0031110A"/>
    <w:rsid w:val="0036056E"/>
    <w:rsid w:val="0036449C"/>
    <w:rsid w:val="00371D5B"/>
    <w:rsid w:val="003846F1"/>
    <w:rsid w:val="0039709C"/>
    <w:rsid w:val="003F0F89"/>
    <w:rsid w:val="00444DB6"/>
    <w:rsid w:val="004E2062"/>
    <w:rsid w:val="00502E70"/>
    <w:rsid w:val="00515033"/>
    <w:rsid w:val="005A1526"/>
    <w:rsid w:val="005B2BF7"/>
    <w:rsid w:val="005F2176"/>
    <w:rsid w:val="00607A43"/>
    <w:rsid w:val="00616993"/>
    <w:rsid w:val="00626530"/>
    <w:rsid w:val="006330C3"/>
    <w:rsid w:val="00660A65"/>
    <w:rsid w:val="006B1039"/>
    <w:rsid w:val="0077461A"/>
    <w:rsid w:val="00786DB4"/>
    <w:rsid w:val="007D2DC7"/>
    <w:rsid w:val="007D76EF"/>
    <w:rsid w:val="00813AD5"/>
    <w:rsid w:val="00837D5F"/>
    <w:rsid w:val="008A30E0"/>
    <w:rsid w:val="008C0669"/>
    <w:rsid w:val="008C57D9"/>
    <w:rsid w:val="008D16A9"/>
    <w:rsid w:val="009C32EE"/>
    <w:rsid w:val="009E4457"/>
    <w:rsid w:val="009E77EE"/>
    <w:rsid w:val="00A274E3"/>
    <w:rsid w:val="00A32181"/>
    <w:rsid w:val="00A4248C"/>
    <w:rsid w:val="00A80B19"/>
    <w:rsid w:val="00A935AB"/>
    <w:rsid w:val="00AB7A50"/>
    <w:rsid w:val="00B01680"/>
    <w:rsid w:val="00B13126"/>
    <w:rsid w:val="00B14D6F"/>
    <w:rsid w:val="00BC1900"/>
    <w:rsid w:val="00BC77BB"/>
    <w:rsid w:val="00CD3684"/>
    <w:rsid w:val="00CE39DD"/>
    <w:rsid w:val="00D53E7B"/>
    <w:rsid w:val="00D70663"/>
    <w:rsid w:val="00DF5309"/>
    <w:rsid w:val="00ED3EBD"/>
    <w:rsid w:val="00ED74C7"/>
    <w:rsid w:val="00EF07DE"/>
    <w:rsid w:val="00F50A62"/>
    <w:rsid w:val="00F636D3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717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DFD1F-AEAF-4FFB-BD02-430D7E47E8F5}"/>
</file>

<file path=customXml/itemProps2.xml><?xml version="1.0" encoding="utf-8"?>
<ds:datastoreItem xmlns:ds="http://schemas.openxmlformats.org/officeDocument/2006/customXml" ds:itemID="{4B7E4FE6-2383-40A0-BBAE-6F05B0AE0B0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19</cp:revision>
  <dcterms:created xsi:type="dcterms:W3CDTF">2022-03-21T07:39:00Z</dcterms:created>
  <dcterms:modified xsi:type="dcterms:W3CDTF">2022-07-07T09:26:00Z</dcterms:modified>
</cp:coreProperties>
</file>