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826E3F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826E3F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110A" w:rsidRPr="00826E3F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826E3F" w:rsidRDefault="0031110A" w:rsidP="0031110A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12C373A3" w14:textId="77777777" w:rsidR="009F4030" w:rsidRPr="00826E3F" w:rsidRDefault="009F4030" w:rsidP="009F4030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</w:rPr>
              <w:t>Prüfung Flurfördergeräte nach BetrSichV</w:t>
            </w:r>
          </w:p>
          <w:p w14:paraId="2E57017E" w14:textId="6F37FB18" w:rsidR="0031110A" w:rsidRPr="00826E3F" w:rsidRDefault="009F4030" w:rsidP="009F4030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</w:rPr>
              <w:t>Handgabelhubwagen AM2200</w:t>
            </w:r>
          </w:p>
        </w:tc>
      </w:tr>
      <w:tr w:rsidR="0031110A" w:rsidRPr="00826E3F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826E3F" w:rsidRDefault="0031110A" w:rsidP="0031110A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17297A13" w14:textId="7C0BFF5C" w:rsidR="0031110A" w:rsidRPr="00826E3F" w:rsidRDefault="0031110A" w:rsidP="0031110A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</w:rPr>
              <w:t>AEMP E</w:t>
            </w:r>
            <w:r w:rsidR="00510FE4">
              <w:rPr>
                <w:rFonts w:ascii="Times New Roman" w:hAnsi="Times New Roman" w:cs="Times New Roman"/>
              </w:rPr>
              <w:t>L</w:t>
            </w:r>
            <w:r w:rsidRPr="00826E3F">
              <w:rPr>
                <w:rFonts w:ascii="Times New Roman" w:hAnsi="Times New Roman" w:cs="Times New Roman"/>
              </w:rPr>
              <w:t xml:space="preserve"> – </w:t>
            </w:r>
            <w:r w:rsidR="00F22EC3" w:rsidRPr="00826E3F">
              <w:rPr>
                <w:rFonts w:ascii="Times New Roman" w:hAnsi="Times New Roman" w:cs="Times New Roman"/>
              </w:rPr>
              <w:t>CTZ</w:t>
            </w:r>
          </w:p>
        </w:tc>
      </w:tr>
      <w:tr w:rsidR="0031110A" w:rsidRPr="00826E3F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826E3F" w:rsidRDefault="0031110A" w:rsidP="0031110A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826E3F" w:rsidRDefault="00ED74C7" w:rsidP="0031110A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</w:rPr>
              <w:t>TSA</w:t>
            </w:r>
            <w:r w:rsidR="0031110A" w:rsidRPr="00826E3F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:rsidRPr="00826E3F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826E3F" w:rsidRDefault="0031110A" w:rsidP="0031110A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826E3F" w:rsidRDefault="00786DB4" w:rsidP="00813AD5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</w:rPr>
              <w:t>BetrSichV</w:t>
            </w:r>
          </w:p>
          <w:p w14:paraId="4A5FE105" w14:textId="04D7E478" w:rsidR="00FE4717" w:rsidRPr="00826E3F" w:rsidRDefault="00376909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826E3F">
              <w:rPr>
                <w:rFonts w:eastAsiaTheme="minorHAnsi"/>
                <w:szCs w:val="22"/>
                <w:lang w:eastAsia="en-US"/>
              </w:rPr>
              <w:t xml:space="preserve">DGUV Vorschrift </w:t>
            </w:r>
            <w:r w:rsidR="009F4030" w:rsidRPr="00826E3F">
              <w:rPr>
                <w:rFonts w:eastAsiaTheme="minorHAnsi"/>
                <w:szCs w:val="22"/>
                <w:lang w:eastAsia="en-US"/>
              </w:rPr>
              <w:t>68</w:t>
            </w:r>
          </w:p>
          <w:p w14:paraId="21B2A7B5" w14:textId="200A2FEA" w:rsidR="0046752F" w:rsidRPr="00826E3F" w:rsidRDefault="009F4030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826E3F">
              <w:rPr>
                <w:rFonts w:eastAsiaTheme="minorHAnsi"/>
                <w:szCs w:val="22"/>
                <w:lang w:eastAsia="en-US"/>
              </w:rPr>
              <w:t>Jungheinrich_Betriebsanleitung_AM2200</w:t>
            </w:r>
          </w:p>
          <w:p w14:paraId="41DCDED4" w14:textId="7FC8D284" w:rsidR="00826E3F" w:rsidRPr="00826E3F" w:rsidRDefault="00826E3F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826E3F">
              <w:rPr>
                <w:rFonts w:eastAsiaTheme="minorHAnsi"/>
                <w:szCs w:val="22"/>
                <w:lang w:eastAsia="en-US"/>
              </w:rPr>
              <w:t>SAA_UPR_INS_31_01_Wartung_Jungheinrich_Handgabelhubwagen_AM2200</w:t>
            </w:r>
          </w:p>
          <w:p w14:paraId="7D18B31F" w14:textId="59C3DF71" w:rsidR="005B2BF7" w:rsidRPr="00826E3F" w:rsidRDefault="005B2BF7" w:rsidP="00FE4717">
            <w:pPr>
              <w:rPr>
                <w:rFonts w:ascii="Times New Roman" w:hAnsi="Times New Roman" w:cs="Times New Roman"/>
              </w:rPr>
            </w:pPr>
            <w:proofErr w:type="spellStart"/>
            <w:r w:rsidRPr="00826E3F">
              <w:rPr>
                <w:rFonts w:ascii="Times New Roman" w:hAnsi="Times New Roman" w:cs="Times New Roman"/>
              </w:rPr>
              <w:t>Pruef_Wartungsintervalle_Matrix</w:t>
            </w:r>
            <w:proofErr w:type="spellEnd"/>
          </w:p>
          <w:p w14:paraId="61380D42" w14:textId="379CB468" w:rsidR="00813AD5" w:rsidRPr="00826E3F" w:rsidRDefault="005B2BF7" w:rsidP="005B2BF7">
            <w:pPr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826E3F" w:rsidRDefault="000A015C" w:rsidP="000A015C">
      <w:pPr>
        <w:pStyle w:val="InhaltVA"/>
        <w:rPr>
          <w:szCs w:val="22"/>
        </w:rPr>
      </w:pPr>
    </w:p>
    <w:p w14:paraId="3B21CCB5" w14:textId="77777777" w:rsidR="000A015C" w:rsidRPr="00826E3F" w:rsidRDefault="000A015C" w:rsidP="000A015C">
      <w:pPr>
        <w:pStyle w:val="InhaltVA"/>
        <w:rPr>
          <w:szCs w:val="22"/>
        </w:rPr>
      </w:pPr>
    </w:p>
    <w:p w14:paraId="1AB7009E" w14:textId="77777777" w:rsidR="000A015C" w:rsidRPr="00826E3F" w:rsidRDefault="000A015C" w:rsidP="000A015C">
      <w:pPr>
        <w:pStyle w:val="InhaltVA"/>
        <w:rPr>
          <w:b/>
          <w:szCs w:val="22"/>
        </w:rPr>
      </w:pPr>
      <w:r w:rsidRPr="00826E3F">
        <w:rPr>
          <w:b/>
          <w:szCs w:val="22"/>
        </w:rPr>
        <w:t>Beschreibung</w:t>
      </w:r>
    </w:p>
    <w:p w14:paraId="799F5E19" w14:textId="0A997F30" w:rsidR="000A015C" w:rsidRPr="00826E3F" w:rsidRDefault="009F4030" w:rsidP="009F403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>Prüfung Flurfördergeräte nach BetrSichV Handgabelhubwagen AM2200</w:t>
      </w:r>
      <w:r w:rsidR="00376909" w:rsidRPr="00826E3F">
        <w:rPr>
          <w:rFonts w:ascii="Times New Roman" w:hAnsi="Times New Roman" w:cs="Times New Roman"/>
        </w:rPr>
        <w:t xml:space="preserve"> </w:t>
      </w:r>
      <w:r w:rsidR="0031110A" w:rsidRPr="00826E3F">
        <w:rPr>
          <w:rFonts w:ascii="Times New Roman" w:hAnsi="Times New Roman" w:cs="Times New Roman"/>
        </w:rPr>
        <w:t xml:space="preserve">der Fa. </w:t>
      </w:r>
      <w:r w:rsidRPr="00826E3F">
        <w:rPr>
          <w:rFonts w:ascii="Times New Roman" w:hAnsi="Times New Roman" w:cs="Times New Roman"/>
        </w:rPr>
        <w:t>Jungheinrich</w:t>
      </w:r>
      <w:r w:rsidR="0031110A" w:rsidRPr="00826E3F">
        <w:rPr>
          <w:rFonts w:ascii="Times New Roman" w:hAnsi="Times New Roman" w:cs="Times New Roman"/>
        </w:rPr>
        <w:t>.</w:t>
      </w:r>
    </w:p>
    <w:p w14:paraId="71E9E7D4" w14:textId="716C1A76" w:rsidR="000A015C" w:rsidRPr="00826E3F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826E3F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826E3F" w:rsidRDefault="0031110A" w:rsidP="00DA1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E3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826E3F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826E3F">
              <w:rPr>
                <w:b/>
                <w:szCs w:val="22"/>
              </w:rPr>
              <w:t>PERSONALSCHUTZ!</w:t>
            </w:r>
          </w:p>
          <w:p w14:paraId="446E962E" w14:textId="77777777" w:rsidR="0031110A" w:rsidRPr="00826E3F" w:rsidRDefault="0031110A" w:rsidP="00DA1092">
            <w:pPr>
              <w:pStyle w:val="InhaltVA"/>
              <w:jc w:val="left"/>
              <w:rPr>
                <w:szCs w:val="22"/>
              </w:rPr>
            </w:pPr>
            <w:r w:rsidRPr="00826E3F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826E3F" w:rsidRDefault="0031110A" w:rsidP="000A015C">
      <w:pPr>
        <w:pStyle w:val="InhaltVA"/>
        <w:rPr>
          <w:szCs w:val="22"/>
        </w:rPr>
      </w:pPr>
    </w:p>
    <w:p w14:paraId="04D1ACD1" w14:textId="1DE0780A" w:rsidR="00B14D6F" w:rsidRPr="00826E3F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826E3F">
        <w:rPr>
          <w:b/>
          <w:szCs w:val="22"/>
          <w:shd w:val="clear" w:color="auto" w:fill="D9FFF5"/>
        </w:rPr>
        <w:t xml:space="preserve">Hersteller </w:t>
      </w:r>
      <w:r w:rsidR="00786DB4" w:rsidRPr="00826E3F">
        <w:rPr>
          <w:b/>
          <w:szCs w:val="22"/>
          <w:shd w:val="clear" w:color="auto" w:fill="D9FFF5"/>
        </w:rPr>
        <w:t>–Prüfung</w:t>
      </w:r>
      <w:r w:rsidR="00BC1900" w:rsidRPr="00826E3F">
        <w:rPr>
          <w:b/>
          <w:szCs w:val="22"/>
          <w:shd w:val="clear" w:color="auto" w:fill="D9FFF5"/>
        </w:rPr>
        <w:t xml:space="preserve"> 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826E3F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826E3F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26E3F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826E3F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26E3F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826E3F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26E3F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826E3F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826E3F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826E3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826E3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826E3F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826E3F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826E3F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826E3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F9938C" w14:textId="77777777" w:rsidR="00E95596" w:rsidRPr="00826E3F" w:rsidRDefault="00E95596" w:rsidP="00E95596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26E3F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7939B8C4" w14:textId="6F33DEE0" w:rsidR="00E95596" w:rsidRPr="00826E3F" w:rsidRDefault="00E95596" w:rsidP="00E95596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826E3F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36722952" w:rsidR="00B14D6F" w:rsidRPr="00826E3F" w:rsidRDefault="00B14D6F" w:rsidP="00E9559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826E3F" w:rsidRPr="00826E3F" w14:paraId="3D29F8A0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633646" w14:textId="77777777" w:rsidR="00826E3F" w:rsidRPr="00826E3F" w:rsidRDefault="00826E3F" w:rsidP="00826E3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25F173" w14:textId="1FD678D2" w:rsidR="00826E3F" w:rsidRPr="00826E3F" w:rsidRDefault="00826E3F" w:rsidP="00826E3F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826E3F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EAC9055" w14:textId="340F551F" w:rsidR="00826E3F" w:rsidRPr="00826E3F" w:rsidRDefault="00826E3F" w:rsidP="00826E3F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26E3F">
              <w:rPr>
                <w:rFonts w:eastAsia="Calibri"/>
                <w:sz w:val="22"/>
                <w:szCs w:val="22"/>
                <w:lang w:eastAsia="en-US"/>
              </w:rPr>
              <w:t>Fällige Wartungen nach SAA_UPR_INS_31 durchführen</w:t>
            </w:r>
          </w:p>
        </w:tc>
      </w:tr>
      <w:tr w:rsidR="00502E70" w:rsidRPr="00826E3F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826E3F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826E3F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826E3F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826E3F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17E91308" w:rsidR="00502E70" w:rsidRPr="00826E3F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826E3F"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826E3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826E3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826E3F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826E3F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826E3F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826E3F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826E3F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826E3F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826E3F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826E3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826E3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>Gerätebuch</w:t>
            </w:r>
          </w:p>
        </w:tc>
      </w:tr>
      <w:tr w:rsidR="00502E70" w:rsidRPr="00826E3F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826E3F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826E3F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826E3F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826E3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26E3F">
              <w:rPr>
                <w:szCs w:val="22"/>
              </w:rPr>
              <w:t>im Gerätebuch aufbewahren</w:t>
            </w:r>
          </w:p>
        </w:tc>
      </w:tr>
    </w:tbl>
    <w:p w14:paraId="43FBD761" w14:textId="77777777" w:rsidR="00B14D6F" w:rsidRPr="00826E3F" w:rsidRDefault="00B14D6F" w:rsidP="00B14D6F">
      <w:pPr>
        <w:pStyle w:val="InhaltVA"/>
        <w:rPr>
          <w:szCs w:val="22"/>
        </w:rPr>
      </w:pPr>
    </w:p>
    <w:sectPr w:rsidR="00B14D6F" w:rsidRPr="00826E3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1E41" w14:textId="77777777" w:rsidR="00D63E1C" w:rsidRDefault="00D63E1C" w:rsidP="001313CB">
      <w:pPr>
        <w:spacing w:after="0" w:line="240" w:lineRule="auto"/>
      </w:pPr>
      <w:r>
        <w:separator/>
      </w:r>
    </w:p>
  </w:endnote>
  <w:endnote w:type="continuationSeparator" w:id="0">
    <w:p w14:paraId="1ACD63CC" w14:textId="77777777" w:rsidR="00D63E1C" w:rsidRDefault="00D63E1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40806BB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F3BD7">
            <w:rPr>
              <w:rFonts w:ascii="Times New Roman" w:hAnsi="Times New Roman" w:cs="Times New Roman"/>
              <w:noProof/>
              <w:sz w:val="16"/>
              <w:szCs w:val="16"/>
            </w:rPr>
            <w:t>SAA_UPR_INS_42_01_Prüfung_Flurförderzeuge_Handgabelhubwagen_AM2200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47B123C8" w:rsidR="00164C10" w:rsidRPr="008C0669" w:rsidRDefault="00F22EC3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4C7D419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10FE4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9DEC" w14:textId="77777777" w:rsidR="00D63E1C" w:rsidRDefault="00D63E1C" w:rsidP="001313CB">
      <w:pPr>
        <w:spacing w:after="0" w:line="240" w:lineRule="auto"/>
      </w:pPr>
      <w:r>
        <w:separator/>
      </w:r>
    </w:p>
  </w:footnote>
  <w:footnote w:type="continuationSeparator" w:id="0">
    <w:p w14:paraId="23686509" w14:textId="77777777" w:rsidR="00D63E1C" w:rsidRDefault="00D63E1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757F2A74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510FE4">
            <w:rPr>
              <w:rFonts w:ascii="Times New Roman" w:hAnsi="Times New Roman" w:cs="Times New Roman"/>
            </w:rPr>
            <w:t>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14E302AA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80594">
            <w:rPr>
              <w:rFonts w:ascii="Times New Roman" w:hAnsi="Times New Roman"/>
              <w:b/>
            </w:rPr>
            <w:t>4</w:t>
          </w:r>
          <w:r w:rsidR="004B486E">
            <w:rPr>
              <w:rFonts w:ascii="Times New Roman" w:hAnsi="Times New Roman"/>
              <w:b/>
            </w:rPr>
            <w:t>2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5D15A77D" w:rsidR="0031110A" w:rsidRPr="00376909" w:rsidRDefault="00376909" w:rsidP="0031110A">
          <w:pPr>
            <w:pStyle w:val="berschrift11"/>
            <w:rPr>
              <w:bCs w:val="0"/>
              <w:sz w:val="22"/>
              <w:szCs w:val="20"/>
            </w:rPr>
          </w:pPr>
          <w:r w:rsidRPr="00376909">
            <w:rPr>
              <w:bCs w:val="0"/>
              <w:sz w:val="22"/>
              <w:szCs w:val="20"/>
            </w:rPr>
            <w:t xml:space="preserve">Prüfung </w:t>
          </w:r>
          <w:r w:rsidR="009F4030">
            <w:rPr>
              <w:bCs w:val="0"/>
              <w:sz w:val="22"/>
              <w:szCs w:val="20"/>
            </w:rPr>
            <w:t>Flurförder</w:t>
          </w:r>
          <w:r w:rsidRPr="00376909">
            <w:rPr>
              <w:bCs w:val="0"/>
              <w:sz w:val="22"/>
              <w:szCs w:val="20"/>
            </w:rPr>
            <w:t>geräte nach BetrSichV</w:t>
          </w:r>
        </w:p>
        <w:p w14:paraId="58223753" w14:textId="454151AF" w:rsidR="001313CB" w:rsidRPr="00376909" w:rsidRDefault="009F4030" w:rsidP="00FE4717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9F4030">
            <w:rPr>
              <w:rFonts w:ascii="Times New Roman" w:eastAsiaTheme="minorHAnsi" w:hAnsi="Times New Roman"/>
              <w:b w:val="0"/>
              <w:sz w:val="22"/>
              <w:szCs w:val="22"/>
              <w:lang w:eastAsia="en-US"/>
            </w:rPr>
            <w:t>Handgabelhubwagen AM2200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3594702">
    <w:abstractNumId w:val="0"/>
  </w:num>
  <w:num w:numId="2" w16cid:durableId="1361392160">
    <w:abstractNumId w:val="7"/>
  </w:num>
  <w:num w:numId="3" w16cid:durableId="35662499">
    <w:abstractNumId w:val="10"/>
  </w:num>
  <w:num w:numId="4" w16cid:durableId="1723403855">
    <w:abstractNumId w:val="6"/>
  </w:num>
  <w:num w:numId="5" w16cid:durableId="199781470">
    <w:abstractNumId w:val="9"/>
  </w:num>
  <w:num w:numId="6" w16cid:durableId="1486898319">
    <w:abstractNumId w:val="1"/>
  </w:num>
  <w:num w:numId="7" w16cid:durableId="960064793">
    <w:abstractNumId w:val="5"/>
  </w:num>
  <w:num w:numId="8" w16cid:durableId="1343898818">
    <w:abstractNumId w:val="3"/>
  </w:num>
  <w:num w:numId="9" w16cid:durableId="1417509946">
    <w:abstractNumId w:val="2"/>
  </w:num>
  <w:num w:numId="10" w16cid:durableId="1932354346">
    <w:abstractNumId w:val="8"/>
  </w:num>
  <w:num w:numId="11" w16cid:durableId="113537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0D36A4"/>
    <w:rsid w:val="000E7412"/>
    <w:rsid w:val="000F3CAC"/>
    <w:rsid w:val="001313CB"/>
    <w:rsid w:val="00164C10"/>
    <w:rsid w:val="00180594"/>
    <w:rsid w:val="0018688C"/>
    <w:rsid w:val="001A7A8A"/>
    <w:rsid w:val="001F63CF"/>
    <w:rsid w:val="0031110A"/>
    <w:rsid w:val="00371D5B"/>
    <w:rsid w:val="00376909"/>
    <w:rsid w:val="003846F1"/>
    <w:rsid w:val="0039709C"/>
    <w:rsid w:val="004260F5"/>
    <w:rsid w:val="00430565"/>
    <w:rsid w:val="00452AF1"/>
    <w:rsid w:val="0046752F"/>
    <w:rsid w:val="004B486E"/>
    <w:rsid w:val="00502E70"/>
    <w:rsid w:val="00510FE4"/>
    <w:rsid w:val="0055672B"/>
    <w:rsid w:val="005B2BF7"/>
    <w:rsid w:val="005B5C1D"/>
    <w:rsid w:val="005F2176"/>
    <w:rsid w:val="00607A43"/>
    <w:rsid w:val="00616993"/>
    <w:rsid w:val="00626530"/>
    <w:rsid w:val="006330C3"/>
    <w:rsid w:val="00660A65"/>
    <w:rsid w:val="006B1039"/>
    <w:rsid w:val="0074425E"/>
    <w:rsid w:val="00786DB4"/>
    <w:rsid w:val="007D2DC7"/>
    <w:rsid w:val="007F3BD7"/>
    <w:rsid w:val="00813AD5"/>
    <w:rsid w:val="00826E3F"/>
    <w:rsid w:val="008C0669"/>
    <w:rsid w:val="009C32EE"/>
    <w:rsid w:val="009E6812"/>
    <w:rsid w:val="009E77EE"/>
    <w:rsid w:val="009F4030"/>
    <w:rsid w:val="00A32181"/>
    <w:rsid w:val="00A4248C"/>
    <w:rsid w:val="00A80B19"/>
    <w:rsid w:val="00A935AB"/>
    <w:rsid w:val="00AB7A50"/>
    <w:rsid w:val="00AC4197"/>
    <w:rsid w:val="00B13126"/>
    <w:rsid w:val="00B14D6F"/>
    <w:rsid w:val="00BC1900"/>
    <w:rsid w:val="00BC77BB"/>
    <w:rsid w:val="00BD5AB4"/>
    <w:rsid w:val="00CD3684"/>
    <w:rsid w:val="00D53E7B"/>
    <w:rsid w:val="00D63E1C"/>
    <w:rsid w:val="00D70663"/>
    <w:rsid w:val="00DF5309"/>
    <w:rsid w:val="00E66227"/>
    <w:rsid w:val="00E95596"/>
    <w:rsid w:val="00ED74C7"/>
    <w:rsid w:val="00EE2C70"/>
    <w:rsid w:val="00F22EC3"/>
    <w:rsid w:val="00F50A62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030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3BB60-E8AC-48BA-B0CD-85E37BECB09B}"/>
</file>

<file path=customXml/itemProps2.xml><?xml version="1.0" encoding="utf-8"?>
<ds:datastoreItem xmlns:ds="http://schemas.openxmlformats.org/officeDocument/2006/customXml" ds:itemID="{539EA88B-0C1F-41D4-A75E-6AF98B042E4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14</cp:revision>
  <dcterms:created xsi:type="dcterms:W3CDTF">2022-03-21T11:24:00Z</dcterms:created>
  <dcterms:modified xsi:type="dcterms:W3CDTF">2022-07-07T09:28:00Z</dcterms:modified>
</cp:coreProperties>
</file>