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4ED36FF6" w14:textId="77777777" w:rsidTr="000A015C">
        <w:tc>
          <w:tcPr>
            <w:tcW w:w="9071" w:type="dxa"/>
            <w:gridSpan w:val="2"/>
          </w:tcPr>
          <w:p w14:paraId="737AF344" w14:textId="77777777" w:rsidR="001313CB" w:rsidRPr="001313CB" w:rsidRDefault="001313CB" w:rsidP="001313CB">
            <w:pPr>
              <w:jc w:val="center"/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Stammblatt</w:t>
            </w:r>
          </w:p>
        </w:tc>
      </w:tr>
      <w:tr w:rsidR="0031110A" w14:paraId="5AE10787" w14:textId="77777777" w:rsidTr="000A015C">
        <w:tc>
          <w:tcPr>
            <w:tcW w:w="3685" w:type="dxa"/>
            <w:vAlign w:val="center"/>
          </w:tcPr>
          <w:p w14:paraId="207B1EBD" w14:textId="77777777" w:rsidR="0031110A" w:rsidRPr="001313CB" w:rsidRDefault="0031110A" w:rsidP="0031110A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Ziel</w:t>
            </w:r>
          </w:p>
        </w:tc>
        <w:tc>
          <w:tcPr>
            <w:tcW w:w="5386" w:type="dxa"/>
          </w:tcPr>
          <w:p w14:paraId="12C373A3" w14:textId="798E4F33" w:rsidR="009F4030" w:rsidRPr="00EE2C70" w:rsidRDefault="003E101C" w:rsidP="009F4030">
            <w:pPr>
              <w:rPr>
                <w:rFonts w:ascii="Times New Roman" w:hAnsi="Times New Roman" w:cs="Times New Roman"/>
              </w:rPr>
            </w:pPr>
            <w:r w:rsidRPr="003E101C">
              <w:rPr>
                <w:rFonts w:ascii="Times New Roman" w:hAnsi="Times New Roman" w:cs="Times New Roman"/>
              </w:rPr>
              <w:t>Dichtigkeitskontrolle Kälteanlage PWK nach Verordnung (EU) Nr. 517/2014</w:t>
            </w:r>
          </w:p>
          <w:p w14:paraId="2E57017E" w14:textId="2B2EEA11" w:rsidR="0031110A" w:rsidRPr="00EE2C70" w:rsidRDefault="00DB272E" w:rsidP="009F40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Zeltklimagerät Weiss ZKB 15-A10</w:t>
            </w:r>
          </w:p>
        </w:tc>
      </w:tr>
      <w:tr w:rsidR="0031110A" w14:paraId="2D3CF070" w14:textId="77777777" w:rsidTr="000A015C">
        <w:tc>
          <w:tcPr>
            <w:tcW w:w="3685" w:type="dxa"/>
            <w:vAlign w:val="center"/>
          </w:tcPr>
          <w:p w14:paraId="05EAAE32" w14:textId="77777777" w:rsidR="0031110A" w:rsidRPr="001313CB" w:rsidRDefault="0031110A" w:rsidP="0031110A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Anwendungsbereich</w:t>
            </w:r>
          </w:p>
        </w:tc>
        <w:tc>
          <w:tcPr>
            <w:tcW w:w="5386" w:type="dxa"/>
          </w:tcPr>
          <w:p w14:paraId="17297A13" w14:textId="110D8435" w:rsidR="0031110A" w:rsidRPr="00EE2C70" w:rsidRDefault="0031110A" w:rsidP="0031110A">
            <w:pPr>
              <w:rPr>
                <w:rFonts w:ascii="Times New Roman" w:hAnsi="Times New Roman" w:cs="Times New Roman"/>
              </w:rPr>
            </w:pPr>
            <w:r w:rsidRPr="00EE2C70">
              <w:rPr>
                <w:rFonts w:ascii="Times New Roman" w:hAnsi="Times New Roman" w:cs="Times New Roman"/>
              </w:rPr>
              <w:t>AEMP E</w:t>
            </w:r>
            <w:r w:rsidR="00563E6B">
              <w:rPr>
                <w:rFonts w:ascii="Times New Roman" w:hAnsi="Times New Roman" w:cs="Times New Roman"/>
              </w:rPr>
              <w:t>L</w:t>
            </w:r>
            <w:r w:rsidRPr="00EE2C70">
              <w:rPr>
                <w:rFonts w:ascii="Times New Roman" w:hAnsi="Times New Roman" w:cs="Times New Roman"/>
              </w:rPr>
              <w:t xml:space="preserve"> – </w:t>
            </w:r>
            <w:r w:rsidR="00684E0E">
              <w:rPr>
                <w:rFonts w:ascii="Times New Roman" w:hAnsi="Times New Roman" w:cs="Times New Roman"/>
              </w:rPr>
              <w:t>Außen-Be</w:t>
            </w:r>
            <w:r w:rsidRPr="00EE2C70">
              <w:rPr>
                <w:rFonts w:ascii="Times New Roman" w:hAnsi="Times New Roman" w:cs="Times New Roman"/>
              </w:rPr>
              <w:t>reich</w:t>
            </w:r>
          </w:p>
        </w:tc>
      </w:tr>
      <w:tr w:rsidR="0031110A" w14:paraId="36E3DC5D" w14:textId="77777777" w:rsidTr="000A015C">
        <w:tc>
          <w:tcPr>
            <w:tcW w:w="3685" w:type="dxa"/>
            <w:vAlign w:val="center"/>
          </w:tcPr>
          <w:p w14:paraId="15E0C1BF" w14:textId="77777777" w:rsidR="0031110A" w:rsidRPr="001313CB" w:rsidRDefault="0031110A" w:rsidP="0031110A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</w:tcPr>
          <w:p w14:paraId="6A7573AE" w14:textId="42C2214C" w:rsidR="0031110A" w:rsidRPr="00EE2C70" w:rsidRDefault="00ED74C7" w:rsidP="0031110A">
            <w:pPr>
              <w:rPr>
                <w:rFonts w:ascii="Times New Roman" w:hAnsi="Times New Roman" w:cs="Times New Roman"/>
              </w:rPr>
            </w:pPr>
            <w:r w:rsidRPr="00EE2C70">
              <w:rPr>
                <w:rFonts w:ascii="Times New Roman" w:hAnsi="Times New Roman" w:cs="Times New Roman"/>
              </w:rPr>
              <w:t>TSA</w:t>
            </w:r>
            <w:r w:rsidR="0031110A" w:rsidRPr="00EE2C70">
              <w:rPr>
                <w:rFonts w:ascii="Times New Roman" w:hAnsi="Times New Roman" w:cs="Times New Roman"/>
              </w:rPr>
              <w:t>/Leitung AEMP</w:t>
            </w:r>
          </w:p>
        </w:tc>
      </w:tr>
      <w:tr w:rsidR="0031110A" w14:paraId="3E6174F1" w14:textId="77777777" w:rsidTr="00813AD5">
        <w:tc>
          <w:tcPr>
            <w:tcW w:w="3685" w:type="dxa"/>
            <w:vAlign w:val="center"/>
          </w:tcPr>
          <w:p w14:paraId="5E89A2D1" w14:textId="77777777" w:rsidR="0031110A" w:rsidRPr="001313CB" w:rsidRDefault="0031110A" w:rsidP="0031110A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Mitgeltende Dokumente</w:t>
            </w:r>
          </w:p>
        </w:tc>
        <w:tc>
          <w:tcPr>
            <w:tcW w:w="5386" w:type="dxa"/>
            <w:tcMar>
              <w:right w:w="28" w:type="dxa"/>
            </w:tcMar>
          </w:tcPr>
          <w:p w14:paraId="00E8A0E9" w14:textId="47AE3AAB" w:rsidR="00786DB4" w:rsidRPr="00EE2C70" w:rsidRDefault="00786DB4" w:rsidP="00813AD5">
            <w:pPr>
              <w:rPr>
                <w:rFonts w:ascii="Times New Roman" w:hAnsi="Times New Roman" w:cs="Times New Roman"/>
              </w:rPr>
            </w:pPr>
            <w:r w:rsidRPr="00EE2C70">
              <w:rPr>
                <w:rFonts w:ascii="Times New Roman" w:hAnsi="Times New Roman" w:cs="Times New Roman"/>
              </w:rPr>
              <w:t>BetrSichV</w:t>
            </w:r>
          </w:p>
          <w:p w14:paraId="4A5FE105" w14:textId="5CA2A8F4" w:rsidR="00FE4717" w:rsidRPr="00EE2C70" w:rsidRDefault="003E101C" w:rsidP="005B2BF7">
            <w:pPr>
              <w:pStyle w:val="InhaltSAA"/>
              <w:rPr>
                <w:rFonts w:eastAsiaTheme="minorHAnsi"/>
                <w:szCs w:val="22"/>
                <w:lang w:eastAsia="en-US"/>
              </w:rPr>
            </w:pPr>
            <w:r w:rsidRPr="003E101C">
              <w:rPr>
                <w:rFonts w:eastAsiaTheme="minorHAnsi"/>
                <w:szCs w:val="22"/>
                <w:lang w:eastAsia="en-US"/>
              </w:rPr>
              <w:t>Verordnung (EU) Nr. 517/2014</w:t>
            </w:r>
          </w:p>
          <w:p w14:paraId="0063F6E8" w14:textId="77777777" w:rsidR="00F92088" w:rsidRDefault="00DB272E" w:rsidP="00FE4717">
            <w:pPr>
              <w:rPr>
                <w:rFonts w:ascii="Times New Roman" w:hAnsi="Times New Roman" w:cs="Times New Roman"/>
              </w:rPr>
            </w:pPr>
            <w:r w:rsidRPr="00DB272E">
              <w:rPr>
                <w:rFonts w:ascii="Times New Roman" w:hAnsi="Times New Roman" w:cs="Times New Roman"/>
              </w:rPr>
              <w:t>Weiss_Zeltklimagerät_ZKB_15-A10_BA</w:t>
            </w:r>
          </w:p>
          <w:p w14:paraId="281B51B6" w14:textId="77777777" w:rsidR="00F92088" w:rsidRDefault="00F92088" w:rsidP="00FE4717">
            <w:pPr>
              <w:rPr>
                <w:rFonts w:ascii="Times New Roman" w:hAnsi="Times New Roman" w:cs="Times New Roman"/>
              </w:rPr>
            </w:pPr>
            <w:r w:rsidRPr="00F92088">
              <w:rPr>
                <w:rFonts w:ascii="Times New Roman" w:hAnsi="Times New Roman" w:cs="Times New Roman"/>
              </w:rPr>
              <w:t>SAA_UPR_INS_33_01_Wartung_Klimageraet_Weiss_ZKB_15-A10</w:t>
            </w:r>
          </w:p>
          <w:p w14:paraId="7D18B31F" w14:textId="33B0FE5F" w:rsidR="005B2BF7" w:rsidRPr="00EE2C70" w:rsidRDefault="005B2BF7" w:rsidP="00FE4717">
            <w:pPr>
              <w:rPr>
                <w:rFonts w:ascii="Times New Roman" w:hAnsi="Times New Roman" w:cs="Times New Roman"/>
              </w:rPr>
            </w:pPr>
            <w:r w:rsidRPr="00EE2C70">
              <w:rPr>
                <w:rFonts w:ascii="Times New Roman" w:hAnsi="Times New Roman" w:cs="Times New Roman"/>
              </w:rPr>
              <w:t>Pruef_Wartungsintervalle_Matrix</w:t>
            </w:r>
          </w:p>
          <w:p w14:paraId="61380D42" w14:textId="379CB468" w:rsidR="00813AD5" w:rsidRPr="00EE2C70" w:rsidRDefault="005B2BF7" w:rsidP="005B2BF7">
            <w:pPr>
              <w:rPr>
                <w:rFonts w:ascii="Times New Roman" w:hAnsi="Times New Roman" w:cs="Times New Roman"/>
              </w:rPr>
            </w:pPr>
            <w:r w:rsidRPr="00EE2C70">
              <w:rPr>
                <w:rFonts w:ascii="Times New Roman" w:hAnsi="Times New Roman" w:cs="Times New Roman"/>
              </w:rPr>
              <w:t>Desinfektionsplan</w:t>
            </w:r>
          </w:p>
        </w:tc>
      </w:tr>
    </w:tbl>
    <w:p w14:paraId="3BD024D5" w14:textId="77777777" w:rsidR="000A015C" w:rsidRPr="00E974C3" w:rsidRDefault="000A015C" w:rsidP="000A015C">
      <w:pPr>
        <w:pStyle w:val="InhaltVA"/>
        <w:rPr>
          <w:szCs w:val="22"/>
        </w:rPr>
      </w:pPr>
    </w:p>
    <w:p w14:paraId="3B21CCB5" w14:textId="77777777" w:rsidR="000A015C" w:rsidRPr="00E974C3" w:rsidRDefault="000A015C" w:rsidP="000A015C">
      <w:pPr>
        <w:pStyle w:val="InhaltVA"/>
        <w:rPr>
          <w:szCs w:val="22"/>
        </w:rPr>
      </w:pPr>
    </w:p>
    <w:p w14:paraId="1AB7009E" w14:textId="77777777" w:rsidR="000A015C" w:rsidRPr="00E974C3" w:rsidRDefault="000A015C" w:rsidP="000A015C">
      <w:pPr>
        <w:pStyle w:val="InhaltVA"/>
        <w:rPr>
          <w:b/>
          <w:szCs w:val="22"/>
        </w:rPr>
      </w:pPr>
      <w:r w:rsidRPr="00E974C3">
        <w:rPr>
          <w:b/>
          <w:szCs w:val="22"/>
        </w:rPr>
        <w:t>Beschreibung</w:t>
      </w:r>
    </w:p>
    <w:p w14:paraId="69961D6D" w14:textId="0716A97B" w:rsidR="00CD08EE" w:rsidRPr="00E974C3" w:rsidRDefault="00CD08EE" w:rsidP="00CD08EE">
      <w:pPr>
        <w:spacing w:after="0" w:line="240" w:lineRule="auto"/>
        <w:ind w:left="708"/>
        <w:rPr>
          <w:rFonts w:ascii="Times New Roman" w:hAnsi="Times New Roman" w:cs="Times New Roman"/>
        </w:rPr>
      </w:pPr>
      <w:r w:rsidRPr="00E974C3">
        <w:rPr>
          <w:rFonts w:ascii="Times New Roman" w:hAnsi="Times New Roman" w:cs="Times New Roman"/>
        </w:rPr>
        <w:t>Dichtigkeitskontrolle Kälteanlage PWK nach Verordnung (EU) Nr. 517/2014 Modul Prozesswasserkühlung der Fa. HP Medizintechnik</w:t>
      </w:r>
    </w:p>
    <w:p w14:paraId="71E9E7D4" w14:textId="716C1A76" w:rsidR="000A015C" w:rsidRPr="00E974C3" w:rsidRDefault="000A015C" w:rsidP="000A015C">
      <w:pPr>
        <w:pStyle w:val="InhaltVA"/>
        <w:rPr>
          <w:szCs w:val="22"/>
        </w:rPr>
      </w:pPr>
    </w:p>
    <w:tbl>
      <w:tblPr>
        <w:tblStyle w:val="Tabellenraster"/>
        <w:tblW w:w="8920" w:type="dxa"/>
        <w:tblInd w:w="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11"/>
        <w:gridCol w:w="7609"/>
      </w:tblGrid>
      <w:tr w:rsidR="0031110A" w:rsidRPr="00E974C3" w14:paraId="618432F5" w14:textId="77777777" w:rsidTr="00DA1092">
        <w:trPr>
          <w:trHeight w:val="967"/>
        </w:trPr>
        <w:tc>
          <w:tcPr>
            <w:tcW w:w="0" w:type="auto"/>
            <w:tcMar>
              <w:left w:w="57" w:type="dxa"/>
              <w:right w:w="57" w:type="dxa"/>
            </w:tcMar>
          </w:tcPr>
          <w:p w14:paraId="556AABE0" w14:textId="77777777" w:rsidR="0031110A" w:rsidRPr="00E974C3" w:rsidRDefault="0031110A" w:rsidP="00DA1092">
            <w:pPr>
              <w:autoSpaceDE w:val="0"/>
              <w:autoSpaceDN w:val="0"/>
              <w:adjustRightInd w:val="0"/>
            </w:pPr>
            <w:r w:rsidRPr="00E974C3">
              <w:rPr>
                <w:noProof/>
              </w:rPr>
              <w:drawing>
                <wp:anchor distT="0" distB="0" distL="114300" distR="114300" simplePos="0" relativeHeight="251659264" behindDoc="0" locked="0" layoutInCell="1" allowOverlap="0" wp14:anchorId="27A3CF73" wp14:editId="525A3E93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40640</wp:posOffset>
                  </wp:positionV>
                  <wp:extent cx="504825" cy="504825"/>
                  <wp:effectExtent l="0" t="0" r="9525" b="9525"/>
                  <wp:wrapNone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09" w:type="dxa"/>
            <w:tcMar>
              <w:left w:w="57" w:type="dxa"/>
              <w:right w:w="57" w:type="dxa"/>
            </w:tcMar>
            <w:vAlign w:val="center"/>
          </w:tcPr>
          <w:p w14:paraId="78508797" w14:textId="77777777" w:rsidR="0031110A" w:rsidRPr="00E974C3" w:rsidRDefault="0031110A" w:rsidP="00DA1092">
            <w:pPr>
              <w:pStyle w:val="InhaltVA"/>
              <w:jc w:val="left"/>
              <w:rPr>
                <w:b/>
                <w:szCs w:val="22"/>
              </w:rPr>
            </w:pPr>
            <w:r w:rsidRPr="00E974C3">
              <w:rPr>
                <w:b/>
                <w:szCs w:val="22"/>
              </w:rPr>
              <w:t>PERSONALSCHUTZ!</w:t>
            </w:r>
          </w:p>
          <w:p w14:paraId="446E962E" w14:textId="77777777" w:rsidR="0031110A" w:rsidRPr="00E974C3" w:rsidRDefault="0031110A" w:rsidP="00DA1092">
            <w:pPr>
              <w:pStyle w:val="InhaltVA"/>
              <w:jc w:val="left"/>
              <w:rPr>
                <w:szCs w:val="22"/>
              </w:rPr>
            </w:pPr>
            <w:r w:rsidRPr="00E974C3">
              <w:rPr>
                <w:b/>
                <w:szCs w:val="22"/>
              </w:rPr>
              <w:t>Bei der Durchführung dieser Tätigkeiten auf den korrekten Eigenschutz mittels PSA achten!</w:t>
            </w:r>
          </w:p>
        </w:tc>
      </w:tr>
    </w:tbl>
    <w:p w14:paraId="09246CB2" w14:textId="77777777" w:rsidR="0031110A" w:rsidRPr="00E974C3" w:rsidRDefault="0031110A" w:rsidP="000A015C">
      <w:pPr>
        <w:pStyle w:val="InhaltVA"/>
        <w:rPr>
          <w:szCs w:val="22"/>
        </w:rPr>
      </w:pPr>
    </w:p>
    <w:p w14:paraId="04D1ACD1" w14:textId="1DE0780A" w:rsidR="00B14D6F" w:rsidRPr="00E974C3" w:rsidRDefault="00B14D6F" w:rsidP="00B14D6F">
      <w:pPr>
        <w:pStyle w:val="ArbeitsvorbereitungPunkte"/>
        <w:numPr>
          <w:ilvl w:val="0"/>
          <w:numId w:val="0"/>
        </w:numPr>
        <w:ind w:left="357" w:hanging="357"/>
        <w:rPr>
          <w:b/>
          <w:szCs w:val="22"/>
        </w:rPr>
      </w:pPr>
      <w:r w:rsidRPr="00E974C3">
        <w:rPr>
          <w:b/>
          <w:szCs w:val="22"/>
          <w:shd w:val="clear" w:color="auto" w:fill="D9FFF5"/>
        </w:rPr>
        <w:t xml:space="preserve">Hersteller </w:t>
      </w:r>
      <w:r w:rsidR="00786DB4" w:rsidRPr="00E974C3">
        <w:rPr>
          <w:b/>
          <w:szCs w:val="22"/>
          <w:shd w:val="clear" w:color="auto" w:fill="D9FFF5"/>
        </w:rPr>
        <w:t>–Prüfung</w:t>
      </w:r>
      <w:r w:rsidR="00BC1900" w:rsidRPr="00E974C3">
        <w:rPr>
          <w:b/>
          <w:szCs w:val="22"/>
          <w:shd w:val="clear" w:color="auto" w:fill="D9FFF5"/>
        </w:rPr>
        <w:t xml:space="preserve"> jährlich</w:t>
      </w: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B14D6F" w:rsidRPr="00E974C3" w14:paraId="6CAB3504" w14:textId="77777777" w:rsidTr="00B14D6F">
        <w:trPr>
          <w:tblHeader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23C16485" w14:textId="77777777" w:rsidR="00B14D6F" w:rsidRPr="00E974C3" w:rsidRDefault="00B14D6F" w:rsidP="00DA1092">
            <w:pPr>
              <w:pStyle w:val="InhaltVA"/>
              <w:spacing w:after="160"/>
              <w:rPr>
                <w:b/>
                <w:bCs/>
                <w:color w:val="FFFFFF" w:themeColor="background1"/>
                <w:szCs w:val="22"/>
              </w:rPr>
            </w:pPr>
            <w:r w:rsidRPr="00E974C3">
              <w:rPr>
                <w:b/>
                <w:bCs/>
                <w:color w:val="FFFFFF" w:themeColor="background1"/>
                <w:szCs w:val="22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4D3A02FB" w14:textId="77777777" w:rsidR="00B14D6F" w:rsidRPr="00E974C3" w:rsidRDefault="00B14D6F" w:rsidP="00DA1092">
            <w:pPr>
              <w:pStyle w:val="InhaltVA"/>
              <w:spacing w:after="160"/>
              <w:rPr>
                <w:b/>
                <w:bCs/>
                <w:color w:val="FFFFFF" w:themeColor="background1"/>
                <w:szCs w:val="22"/>
              </w:rPr>
            </w:pPr>
            <w:r w:rsidRPr="00E974C3">
              <w:rPr>
                <w:b/>
                <w:bCs/>
                <w:color w:val="FFFFFF" w:themeColor="background1"/>
                <w:szCs w:val="22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459127A8" w14:textId="77777777" w:rsidR="00B14D6F" w:rsidRPr="00E974C3" w:rsidRDefault="00B14D6F" w:rsidP="00DA1092">
            <w:pPr>
              <w:pStyle w:val="InhaltVA"/>
              <w:spacing w:after="160"/>
              <w:rPr>
                <w:b/>
                <w:bCs/>
                <w:color w:val="FFFFFF" w:themeColor="background1"/>
                <w:szCs w:val="22"/>
              </w:rPr>
            </w:pPr>
            <w:r w:rsidRPr="00E974C3">
              <w:rPr>
                <w:b/>
                <w:bCs/>
                <w:color w:val="FFFFFF" w:themeColor="background1"/>
                <w:szCs w:val="22"/>
              </w:rPr>
              <w:t>Anweisung</w:t>
            </w:r>
          </w:p>
        </w:tc>
      </w:tr>
      <w:tr w:rsidR="00B14D6F" w:rsidRPr="00E974C3" w14:paraId="62EEF420" w14:textId="77777777" w:rsidTr="00502E70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7F1DC440" w14:textId="77777777" w:rsidR="00B14D6F" w:rsidRPr="00E974C3" w:rsidRDefault="00B14D6F" w:rsidP="00B14D6F">
            <w:pPr>
              <w:pStyle w:val="InhaltVA"/>
              <w:numPr>
                <w:ilvl w:val="0"/>
                <w:numId w:val="9"/>
              </w:numPr>
              <w:jc w:val="left"/>
              <w:rPr>
                <w:szCs w:val="22"/>
              </w:rPr>
            </w:pPr>
            <w:r w:rsidRPr="00E974C3">
              <w:rPr>
                <w:szCs w:val="22"/>
              </w:rPr>
              <w:t>Vorbereitung</w:t>
            </w:r>
          </w:p>
        </w:tc>
        <w:tc>
          <w:tcPr>
            <w:tcW w:w="2835" w:type="dxa"/>
            <w:tcBorders>
              <w:bottom w:val="nil"/>
            </w:tcBorders>
          </w:tcPr>
          <w:p w14:paraId="33FEB75F" w14:textId="6113B4F1" w:rsidR="00B14D6F" w:rsidRPr="00E974C3" w:rsidRDefault="00B14D6F" w:rsidP="00B14D6F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4DCD958C" w14:textId="70755A3C" w:rsidR="00B14D6F" w:rsidRPr="00E974C3" w:rsidRDefault="00B14D6F" w:rsidP="00B14D6F">
            <w:pPr>
              <w:pStyle w:val="InhaltVA"/>
              <w:jc w:val="left"/>
              <w:rPr>
                <w:szCs w:val="22"/>
              </w:rPr>
            </w:pPr>
          </w:p>
        </w:tc>
      </w:tr>
      <w:tr w:rsidR="00B14D6F" w:rsidRPr="00E974C3" w14:paraId="5FF1334B" w14:textId="77777777" w:rsidTr="00502E70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3323209" w14:textId="16AFD847" w:rsidR="00B14D6F" w:rsidRPr="00E974C3" w:rsidRDefault="00B14D6F" w:rsidP="00B14D6F">
            <w:pPr>
              <w:pStyle w:val="InhaltVA"/>
              <w:ind w:left="708"/>
              <w:jc w:val="left"/>
              <w:rPr>
                <w:b/>
                <w:bCs/>
                <w:szCs w:val="22"/>
              </w:rPr>
            </w:pPr>
            <w:r w:rsidRPr="00E974C3">
              <w:rPr>
                <w:b/>
                <w:bCs/>
                <w:szCs w:val="22"/>
              </w:rPr>
              <w:t>Einleitung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7B65804" w14:textId="1C52A732" w:rsidR="00B14D6F" w:rsidRPr="00E974C3" w:rsidRDefault="00B14D6F" w:rsidP="00B14D6F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E974C3">
              <w:rPr>
                <w:rFonts w:eastAsia="Calibri"/>
                <w:szCs w:val="22"/>
                <w:lang w:eastAsia="en-US"/>
              </w:rPr>
              <w:t>Antrag auf Instandhaltung rechtzeitig stellen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CCBA0F1" w14:textId="77777777" w:rsidR="00141881" w:rsidRPr="00E974C3" w:rsidRDefault="00141881" w:rsidP="00141881">
            <w:pPr>
              <w:pStyle w:val="Listenabsatz"/>
              <w:numPr>
                <w:ilvl w:val="0"/>
                <w:numId w:val="6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E974C3">
              <w:rPr>
                <w:rFonts w:eastAsia="Calibri"/>
                <w:sz w:val="22"/>
                <w:szCs w:val="22"/>
                <w:lang w:eastAsia="en-US"/>
              </w:rPr>
              <w:t>Rahmenverträge beachten</w:t>
            </w:r>
          </w:p>
          <w:p w14:paraId="4C879E54" w14:textId="21708A6D" w:rsidR="00141881" w:rsidRPr="00E974C3" w:rsidRDefault="00141881" w:rsidP="00141881">
            <w:pPr>
              <w:pStyle w:val="Listenabsatz"/>
              <w:numPr>
                <w:ilvl w:val="1"/>
                <w:numId w:val="6"/>
              </w:numPr>
              <w:ind w:left="737"/>
              <w:rPr>
                <w:sz w:val="22"/>
                <w:szCs w:val="22"/>
              </w:rPr>
            </w:pPr>
            <w:r w:rsidRPr="00E974C3">
              <w:rPr>
                <w:rFonts w:eastAsia="Calibri"/>
                <w:sz w:val="22"/>
                <w:szCs w:val="22"/>
                <w:lang w:eastAsia="en-US"/>
              </w:rPr>
              <w:t>IRV Werk Q/U2EE/R1980</w:t>
            </w:r>
          </w:p>
          <w:p w14:paraId="195B55A4" w14:textId="09D1E532" w:rsidR="00B14D6F" w:rsidRPr="00E974C3" w:rsidRDefault="00B14D6F" w:rsidP="00141881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E974C3">
              <w:rPr>
                <w:rFonts w:eastAsia="Calibri"/>
                <w:szCs w:val="22"/>
                <w:lang w:eastAsia="en-US"/>
              </w:rPr>
              <w:t>Vorschriften für die Instandhaltung bei der Bundeswehr beachten</w:t>
            </w:r>
          </w:p>
        </w:tc>
      </w:tr>
      <w:tr w:rsidR="00E974C3" w:rsidRPr="00E974C3" w14:paraId="2E8B1792" w14:textId="77777777" w:rsidTr="00502E70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0C5E1076" w14:textId="77777777" w:rsidR="00E974C3" w:rsidRPr="00E974C3" w:rsidRDefault="00E974C3" w:rsidP="00E974C3">
            <w:pPr>
              <w:pStyle w:val="InhaltVA"/>
              <w:ind w:left="708"/>
              <w:jc w:val="left"/>
              <w:rPr>
                <w:b/>
                <w:bCs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FAA3D96" w14:textId="569FD6C4" w:rsidR="00E974C3" w:rsidRPr="00E974C3" w:rsidRDefault="00E974C3" w:rsidP="00E974C3">
            <w:pPr>
              <w:pStyle w:val="InhaltVA"/>
              <w:numPr>
                <w:ilvl w:val="0"/>
                <w:numId w:val="6"/>
              </w:numPr>
              <w:jc w:val="left"/>
              <w:rPr>
                <w:rFonts w:eastAsia="Calibri"/>
                <w:szCs w:val="22"/>
                <w:lang w:eastAsia="en-US"/>
              </w:rPr>
            </w:pPr>
            <w:r w:rsidRPr="00E974C3">
              <w:rPr>
                <w:rFonts w:eastAsia="Calibri"/>
                <w:szCs w:val="22"/>
                <w:lang w:eastAsia="en-US"/>
              </w:rPr>
              <w:t>Wartung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109583F" w14:textId="4A323769" w:rsidR="00E974C3" w:rsidRPr="00E974C3" w:rsidRDefault="00E974C3" w:rsidP="00E974C3">
            <w:pPr>
              <w:pStyle w:val="Listenabsatz"/>
              <w:numPr>
                <w:ilvl w:val="0"/>
                <w:numId w:val="6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E974C3">
              <w:rPr>
                <w:rFonts w:eastAsia="Calibri"/>
                <w:sz w:val="22"/>
                <w:szCs w:val="22"/>
                <w:lang w:eastAsia="en-US"/>
              </w:rPr>
              <w:t>Fällige Wartungen nach SAA_UPR_INS_</w:t>
            </w:r>
            <w:r w:rsidR="00F92088">
              <w:rPr>
                <w:rFonts w:eastAsia="Calibri"/>
                <w:sz w:val="22"/>
                <w:szCs w:val="22"/>
                <w:lang w:eastAsia="en-US"/>
              </w:rPr>
              <w:t>33</w:t>
            </w:r>
            <w:r w:rsidRPr="00E974C3">
              <w:rPr>
                <w:rFonts w:eastAsia="Calibri"/>
                <w:sz w:val="22"/>
                <w:szCs w:val="22"/>
                <w:lang w:eastAsia="en-US"/>
              </w:rPr>
              <w:t xml:space="preserve"> durchführen</w:t>
            </w:r>
          </w:p>
        </w:tc>
      </w:tr>
      <w:tr w:rsidR="00502E70" w:rsidRPr="00E974C3" w14:paraId="56F44016" w14:textId="77777777" w:rsidTr="00DA1092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0418486B" w14:textId="77777777" w:rsidR="00502E70" w:rsidRPr="00E974C3" w:rsidRDefault="00502E70" w:rsidP="00502E70">
            <w:pPr>
              <w:pStyle w:val="InhaltVA"/>
              <w:numPr>
                <w:ilvl w:val="0"/>
                <w:numId w:val="9"/>
              </w:numPr>
              <w:jc w:val="left"/>
              <w:rPr>
                <w:szCs w:val="22"/>
              </w:rPr>
            </w:pPr>
            <w:r w:rsidRPr="00E974C3">
              <w:rPr>
                <w:szCs w:val="22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329EEDB7" w14:textId="71EE2A6C" w:rsidR="00502E70" w:rsidRPr="00E974C3" w:rsidRDefault="00502E70" w:rsidP="00502E70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  <w:vAlign w:val="center"/>
          </w:tcPr>
          <w:p w14:paraId="16124BD7" w14:textId="77777777" w:rsidR="00502E70" w:rsidRPr="00E974C3" w:rsidRDefault="00502E70" w:rsidP="00502E70">
            <w:pPr>
              <w:pStyle w:val="InhaltVA"/>
              <w:rPr>
                <w:szCs w:val="22"/>
              </w:rPr>
            </w:pPr>
          </w:p>
        </w:tc>
      </w:tr>
      <w:tr w:rsidR="00502E70" w:rsidRPr="00E974C3" w14:paraId="5E3E783E" w14:textId="77777777" w:rsidTr="00DA109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34B62AE" w14:textId="3E8B2FDA" w:rsidR="00502E70" w:rsidRPr="00E974C3" w:rsidRDefault="002F6900" w:rsidP="00502E70">
            <w:pPr>
              <w:pStyle w:val="InhaltVA"/>
              <w:ind w:left="708"/>
              <w:jc w:val="left"/>
              <w:rPr>
                <w:b/>
                <w:szCs w:val="22"/>
              </w:rPr>
            </w:pPr>
            <w:r w:rsidRPr="00E974C3">
              <w:rPr>
                <w:b/>
                <w:szCs w:val="22"/>
              </w:rPr>
              <w:t>Dichtigkeitskontrolle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E15B37C" w14:textId="4760D2FF" w:rsidR="00502E70" w:rsidRPr="00E974C3" w:rsidRDefault="00502E70" w:rsidP="00502E70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E974C3">
              <w:rPr>
                <w:rFonts w:eastAsia="Calibri"/>
                <w:szCs w:val="22"/>
                <w:lang w:eastAsia="en-US"/>
              </w:rPr>
              <w:t>Betriebsbereitschaft herstellen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19362B5" w14:textId="688B63FD" w:rsidR="00502E70" w:rsidRPr="00E974C3" w:rsidRDefault="00502E70" w:rsidP="00502E70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E974C3">
              <w:rPr>
                <w:rFonts w:eastAsia="Calibri"/>
                <w:szCs w:val="22"/>
                <w:lang w:eastAsia="en-US"/>
              </w:rPr>
              <w:t>Gerätebuch bereitlegen</w:t>
            </w:r>
          </w:p>
        </w:tc>
      </w:tr>
      <w:tr w:rsidR="00502E70" w:rsidRPr="00E974C3" w14:paraId="0319098C" w14:textId="77777777" w:rsidTr="00B14D6F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1B741C60" w14:textId="77777777" w:rsidR="00502E70" w:rsidRPr="00E974C3" w:rsidRDefault="00502E70" w:rsidP="00502E70">
            <w:pPr>
              <w:pStyle w:val="InhaltVA"/>
              <w:numPr>
                <w:ilvl w:val="0"/>
                <w:numId w:val="9"/>
              </w:numPr>
              <w:jc w:val="left"/>
              <w:rPr>
                <w:szCs w:val="22"/>
              </w:rPr>
            </w:pPr>
            <w:r w:rsidRPr="00E974C3">
              <w:rPr>
                <w:szCs w:val="22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50714BF1" w14:textId="77777777" w:rsidR="00502E70" w:rsidRPr="00E974C3" w:rsidRDefault="00502E70" w:rsidP="00502E70">
            <w:pPr>
              <w:pStyle w:val="InhaltVA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257B37D1" w14:textId="77777777" w:rsidR="00502E70" w:rsidRPr="00E974C3" w:rsidRDefault="00502E70" w:rsidP="00502E70">
            <w:pPr>
              <w:pStyle w:val="InhaltVA"/>
              <w:rPr>
                <w:szCs w:val="22"/>
              </w:rPr>
            </w:pPr>
          </w:p>
        </w:tc>
      </w:tr>
      <w:tr w:rsidR="00502E70" w:rsidRPr="00E974C3" w14:paraId="4B602F1A" w14:textId="77777777" w:rsidTr="00B14D6F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28FF14F" w14:textId="77777777" w:rsidR="00502E70" w:rsidRPr="00E974C3" w:rsidRDefault="00502E70" w:rsidP="00502E70">
            <w:pPr>
              <w:pStyle w:val="InhaltVA"/>
              <w:ind w:left="708"/>
              <w:jc w:val="left"/>
              <w:rPr>
                <w:szCs w:val="22"/>
              </w:rPr>
            </w:pPr>
            <w:r w:rsidRPr="00E974C3">
              <w:rPr>
                <w:b/>
                <w:szCs w:val="22"/>
              </w:rPr>
              <w:t>Dokumentation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7295F69" w14:textId="12859B7A" w:rsidR="00502E70" w:rsidRPr="00E974C3" w:rsidRDefault="00502E70" w:rsidP="00502E70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E974C3">
              <w:rPr>
                <w:szCs w:val="22"/>
              </w:rPr>
              <w:t>Prüfung dokumentieren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93E055B" w14:textId="77777777" w:rsidR="00502E70" w:rsidRPr="00E974C3" w:rsidRDefault="00502E70" w:rsidP="00502E70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E974C3">
              <w:rPr>
                <w:szCs w:val="22"/>
              </w:rPr>
              <w:t>Gerätebuch</w:t>
            </w:r>
          </w:p>
        </w:tc>
      </w:tr>
      <w:tr w:rsidR="00502E70" w:rsidRPr="00E974C3" w14:paraId="59C6AD71" w14:textId="77777777" w:rsidTr="00B14D6F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33DCB188" w14:textId="30472A07" w:rsidR="00502E70" w:rsidRPr="00E974C3" w:rsidRDefault="00502E70" w:rsidP="00502E70">
            <w:pPr>
              <w:pStyle w:val="InhaltVA"/>
              <w:ind w:left="708"/>
              <w:jc w:val="left"/>
              <w:rPr>
                <w:b/>
                <w:szCs w:val="22"/>
              </w:rPr>
            </w:pPr>
            <w:r w:rsidRPr="00E974C3">
              <w:rPr>
                <w:b/>
                <w:szCs w:val="22"/>
              </w:rPr>
              <w:t>Archivierung</w:t>
            </w:r>
          </w:p>
        </w:tc>
        <w:tc>
          <w:tcPr>
            <w:tcW w:w="2835" w:type="dxa"/>
            <w:tcBorders>
              <w:top w:val="nil"/>
            </w:tcBorders>
          </w:tcPr>
          <w:p w14:paraId="34937E95" w14:textId="79B32ED6" w:rsidR="00502E70" w:rsidRPr="00E974C3" w:rsidRDefault="00502E70" w:rsidP="00502E70">
            <w:pPr>
              <w:pStyle w:val="InhaltVA"/>
              <w:numPr>
                <w:ilvl w:val="0"/>
                <w:numId w:val="10"/>
              </w:numPr>
              <w:jc w:val="left"/>
              <w:rPr>
                <w:szCs w:val="22"/>
              </w:rPr>
            </w:pPr>
            <w:r w:rsidRPr="00E974C3">
              <w:rPr>
                <w:szCs w:val="22"/>
              </w:rPr>
              <w:t xml:space="preserve">Prüfungsbericht </w:t>
            </w:r>
          </w:p>
        </w:tc>
        <w:tc>
          <w:tcPr>
            <w:tcW w:w="3685" w:type="dxa"/>
            <w:tcBorders>
              <w:top w:val="nil"/>
            </w:tcBorders>
          </w:tcPr>
          <w:p w14:paraId="196BDB3F" w14:textId="07C5AC5D" w:rsidR="00502E70" w:rsidRPr="00E974C3" w:rsidRDefault="00502E70" w:rsidP="00502E70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E974C3">
              <w:rPr>
                <w:szCs w:val="22"/>
              </w:rPr>
              <w:t>im Gerätebuch aufbewahren</w:t>
            </w:r>
          </w:p>
        </w:tc>
      </w:tr>
    </w:tbl>
    <w:p w14:paraId="06348711" w14:textId="7011C5F1" w:rsidR="002F6900" w:rsidRPr="00E974C3" w:rsidRDefault="002F6900" w:rsidP="00141881">
      <w:pPr>
        <w:pStyle w:val="InhaltVA"/>
        <w:rPr>
          <w:szCs w:val="22"/>
        </w:rPr>
      </w:pPr>
    </w:p>
    <w:sectPr w:rsidR="002F6900" w:rsidRPr="00E974C3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FB756" w14:textId="77777777" w:rsidR="00F768DA" w:rsidRDefault="00F768DA" w:rsidP="001313CB">
      <w:pPr>
        <w:spacing w:after="0" w:line="240" w:lineRule="auto"/>
      </w:pPr>
      <w:r>
        <w:separator/>
      </w:r>
    </w:p>
  </w:endnote>
  <w:endnote w:type="continuationSeparator" w:id="0">
    <w:p w14:paraId="58501C9B" w14:textId="77777777" w:rsidR="00F768DA" w:rsidRDefault="00F768DA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29EFA642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4E69C0B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pacing w:val="6"/>
              <w:sz w:val="16"/>
              <w:szCs w:val="16"/>
            </w:rPr>
            <w:t>Erstausgabe</w:t>
          </w:r>
          <w:r w:rsidRPr="008C0669">
            <w:rPr>
              <w:rFonts w:ascii="Times New Roman" w:hAnsi="Times New Roman" w:cs="Times New Roman"/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4A11FE6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2F5A50F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36E03A5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532B010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33D4740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Dok.-Name:</w:t>
          </w:r>
        </w:p>
        <w:p w14:paraId="78748A6E" w14:textId="2F355DA0" w:rsidR="008C0669" w:rsidRPr="008C0669" w:rsidRDefault="008C0669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FILENAME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DB272E">
            <w:rPr>
              <w:rFonts w:ascii="Times New Roman" w:hAnsi="Times New Roman" w:cs="Times New Roman"/>
              <w:noProof/>
              <w:sz w:val="16"/>
              <w:szCs w:val="16"/>
            </w:rPr>
            <w:t>SAA_UPR_INS_46_01_Dichtigkeitskontrolle_Kaelteanlage_ZKB_15-A10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164C10" w:rsidRPr="00164C10" w14:paraId="348B4900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69C9F509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03CA49E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282623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EFE810A" w14:textId="51891EC2" w:rsidR="00164C10" w:rsidRPr="008C0669" w:rsidRDefault="00684E0E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02.06.2022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64A94B2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4DB504F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5068CD0E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5E7C485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60F0D69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1264A77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A7A10F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77E9DA8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61713E1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590258DF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5F8F68D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1BB65A13" w14:textId="1521032F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563E6B">
            <w:rPr>
              <w:rFonts w:ascii="Times New Roman" w:hAnsi="Times New Roman" w:cs="Times New Roman"/>
              <w:noProof/>
              <w:sz w:val="16"/>
              <w:szCs w:val="16"/>
            </w:rPr>
            <w:t>07.07.2022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DAA4D7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969A6E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7535480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181A344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40535C22" w14:textId="77777777" w:rsidR="00164C10" w:rsidRPr="008C0669" w:rsidRDefault="00164C10" w:rsidP="00164C10">
          <w:pPr>
            <w:pStyle w:val="Fuzeile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PAGE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 xml:space="preserve"> von 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NUMPAGES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4A1838A8" w14:textId="77777777" w:rsidR="00164C10" w:rsidRPr="00164C10" w:rsidRDefault="00164C10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7D733" w14:textId="77777777" w:rsidR="00F768DA" w:rsidRDefault="00F768DA" w:rsidP="001313CB">
      <w:pPr>
        <w:spacing w:after="0" w:line="240" w:lineRule="auto"/>
      </w:pPr>
      <w:r>
        <w:separator/>
      </w:r>
    </w:p>
  </w:footnote>
  <w:footnote w:type="continuationSeparator" w:id="0">
    <w:p w14:paraId="56CF1D69" w14:textId="77777777" w:rsidR="00F768DA" w:rsidRDefault="00F768DA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0A1FE570" w14:textId="77777777" w:rsidTr="00164C10">
      <w:trPr>
        <w:trHeight w:val="850"/>
      </w:trPr>
      <w:tc>
        <w:tcPr>
          <w:tcW w:w="2409" w:type="dxa"/>
          <w:vMerge w:val="restart"/>
        </w:tcPr>
        <w:p w14:paraId="00C60F26" w14:textId="55B9165D" w:rsidR="001313CB" w:rsidRDefault="00070B49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389BE406" wp14:editId="4F879CC9">
                <wp:extent cx="1259840" cy="924560"/>
                <wp:effectExtent l="0" t="0" r="0" b="8890"/>
                <wp:docPr id="8" name="Grafi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493FD150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304DBFDC" w14:textId="3E2DEAF9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rFonts w:ascii="Times New Roman" w:hAnsi="Times New Roman" w:cs="Times New Roman"/>
            </w:rPr>
          </w:pPr>
          <w:r w:rsidRPr="001313CB">
            <w:rPr>
              <w:rFonts w:ascii="Times New Roman" w:hAnsi="Times New Roman" w:cs="Times New Roman"/>
            </w:rPr>
            <w:t>Sterilisationsmodul E</w:t>
          </w:r>
          <w:r w:rsidR="00563E6B">
            <w:rPr>
              <w:rFonts w:ascii="Times New Roman" w:hAnsi="Times New Roman" w:cs="Times New Roman"/>
            </w:rPr>
            <w:t>insLaz 72/180</w:t>
          </w:r>
        </w:p>
        <w:p w14:paraId="31C6190A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 w:val="restart"/>
        </w:tcPr>
        <w:p w14:paraId="17BB5E5D" w14:textId="1CD896F9" w:rsidR="00284BEC" w:rsidRPr="00284BEC" w:rsidRDefault="0031110A" w:rsidP="00284BEC">
          <w:pPr>
            <w:pStyle w:val="Kopfzeile"/>
            <w:jc w:val="right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SAA</w:t>
          </w:r>
          <w:r w:rsidR="001313CB">
            <w:rPr>
              <w:rFonts w:ascii="Times New Roman" w:hAnsi="Times New Roman"/>
              <w:b/>
            </w:rPr>
            <w:t>_U</w:t>
          </w:r>
          <w:r>
            <w:rPr>
              <w:rFonts w:ascii="Times New Roman" w:hAnsi="Times New Roman"/>
              <w:b/>
            </w:rPr>
            <w:t>PR</w:t>
          </w:r>
          <w:r w:rsidR="001313CB">
            <w:rPr>
              <w:rFonts w:ascii="Times New Roman" w:hAnsi="Times New Roman"/>
              <w:b/>
            </w:rPr>
            <w:t>_</w:t>
          </w:r>
          <w:r>
            <w:rPr>
              <w:rFonts w:ascii="Times New Roman" w:hAnsi="Times New Roman"/>
              <w:b/>
            </w:rPr>
            <w:t>IN</w:t>
          </w:r>
          <w:r w:rsidR="001313CB">
            <w:rPr>
              <w:rFonts w:ascii="Times New Roman" w:hAnsi="Times New Roman"/>
              <w:b/>
            </w:rPr>
            <w:t>S</w:t>
          </w:r>
          <w:r w:rsidR="001313CB" w:rsidRPr="00581B99">
            <w:rPr>
              <w:rFonts w:ascii="Times New Roman" w:hAnsi="Times New Roman"/>
              <w:b/>
            </w:rPr>
            <w:t>_</w:t>
          </w:r>
          <w:r w:rsidR="00180594">
            <w:rPr>
              <w:rFonts w:ascii="Times New Roman" w:hAnsi="Times New Roman"/>
              <w:b/>
            </w:rPr>
            <w:t>4</w:t>
          </w:r>
          <w:r w:rsidR="00123876">
            <w:rPr>
              <w:rFonts w:ascii="Times New Roman" w:hAnsi="Times New Roman"/>
              <w:b/>
            </w:rPr>
            <w:t>6</w:t>
          </w:r>
        </w:p>
      </w:tc>
    </w:tr>
    <w:tr w:rsidR="001313CB" w14:paraId="3952C0DB" w14:textId="77777777" w:rsidTr="00164C10">
      <w:tc>
        <w:tcPr>
          <w:tcW w:w="2409" w:type="dxa"/>
          <w:vMerge/>
        </w:tcPr>
        <w:p w14:paraId="04B1B064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2FC8905F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3C574E26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7C5DE623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  <w:tr w:rsidR="001313CB" w14:paraId="352BD95E" w14:textId="77777777" w:rsidTr="00164C10">
      <w:tc>
        <w:tcPr>
          <w:tcW w:w="2409" w:type="dxa"/>
          <w:vMerge/>
        </w:tcPr>
        <w:p w14:paraId="36BD5A04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1AF1C95E" w14:textId="14D80B30" w:rsidR="003E101C" w:rsidRPr="00EE2C70" w:rsidRDefault="003E101C" w:rsidP="003E101C">
          <w:pPr>
            <w:jc w:val="center"/>
            <w:rPr>
              <w:rFonts w:ascii="Times New Roman" w:hAnsi="Times New Roman" w:cs="Times New Roman"/>
            </w:rPr>
          </w:pPr>
          <w:r w:rsidRPr="003E101C">
            <w:rPr>
              <w:rFonts w:ascii="Times New Roman" w:eastAsia="Times New Roman" w:hAnsi="Times New Roman" w:cs="Times New Roman"/>
              <w:b/>
              <w:szCs w:val="20"/>
              <w:lang w:eastAsia="de-DE"/>
            </w:rPr>
            <w:t>Dichtigkeitskontrolle Kälteanlage PWK</w:t>
          </w:r>
          <w:r w:rsidRPr="003E101C">
            <w:rPr>
              <w:rFonts w:ascii="Times New Roman" w:hAnsi="Times New Roman" w:cs="Times New Roman"/>
            </w:rPr>
            <w:t xml:space="preserve"> </w:t>
          </w:r>
          <w:r w:rsidRPr="003E101C">
            <w:rPr>
              <w:rFonts w:ascii="Times New Roman" w:eastAsia="Times New Roman" w:hAnsi="Times New Roman" w:cs="Times New Roman"/>
              <w:b/>
              <w:szCs w:val="20"/>
              <w:lang w:eastAsia="de-DE"/>
            </w:rPr>
            <w:t>VO (EU)</w:t>
          </w:r>
        </w:p>
        <w:p w14:paraId="58223753" w14:textId="6A10F22D" w:rsidR="003E101C" w:rsidRPr="003E101C" w:rsidRDefault="00DB272E" w:rsidP="003E101C">
          <w:pPr>
            <w:jc w:val="center"/>
          </w:pPr>
          <w:r>
            <w:rPr>
              <w:rFonts w:ascii="Times New Roman" w:hAnsi="Times New Roman" w:cs="Times New Roman"/>
            </w:rPr>
            <w:t>Zeltklimagerät Weiss ZKB 15-A10</w:t>
          </w:r>
        </w:p>
      </w:tc>
      <w:tc>
        <w:tcPr>
          <w:tcW w:w="2409" w:type="dxa"/>
          <w:vMerge/>
        </w:tcPr>
        <w:p w14:paraId="33B1558D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</w:tbl>
  <w:p w14:paraId="6E3EA823" w14:textId="77777777" w:rsidR="001313CB" w:rsidRPr="001313CB" w:rsidRDefault="001313CB">
    <w:pPr>
      <w:pStyle w:val="Kopfzeil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903"/>
    <w:multiLevelType w:val="hybridMultilevel"/>
    <w:tmpl w:val="26A04294"/>
    <w:lvl w:ilvl="0" w:tplc="FEBAEFB2">
      <w:start w:val="1"/>
      <w:numFmt w:val="bullet"/>
      <w:pStyle w:val="ArbeitsvorbereitungPunkte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407F0B"/>
    <w:multiLevelType w:val="hybridMultilevel"/>
    <w:tmpl w:val="2E7EF26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B5692B"/>
    <w:multiLevelType w:val="hybridMultilevel"/>
    <w:tmpl w:val="05E0A3A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AB1908"/>
    <w:multiLevelType w:val="hybridMultilevel"/>
    <w:tmpl w:val="05E0A3A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0E744B"/>
    <w:multiLevelType w:val="hybridMultilevel"/>
    <w:tmpl w:val="5A9EBE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D003D6"/>
    <w:multiLevelType w:val="hybridMultilevel"/>
    <w:tmpl w:val="05E0A3A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E15C68"/>
    <w:multiLevelType w:val="hybridMultilevel"/>
    <w:tmpl w:val="01B4C15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205253"/>
    <w:multiLevelType w:val="multilevel"/>
    <w:tmpl w:val="0F0A5AE2"/>
    <w:lvl w:ilvl="0">
      <w:start w:val="1"/>
      <w:numFmt w:val="decimal"/>
      <w:lvlText w:val="%1"/>
      <w:lvlJc w:val="left"/>
      <w:pPr>
        <w:tabs>
          <w:tab w:val="num" w:pos="3126"/>
        </w:tabs>
        <w:ind w:left="3126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47AB4040"/>
    <w:multiLevelType w:val="hybridMultilevel"/>
    <w:tmpl w:val="22A43FF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7012AC"/>
    <w:multiLevelType w:val="hybridMultilevel"/>
    <w:tmpl w:val="05E0A3A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8F96641"/>
    <w:multiLevelType w:val="hybridMultilevel"/>
    <w:tmpl w:val="862A5C84"/>
    <w:lvl w:ilvl="0" w:tplc="3064C06C">
      <w:start w:val="1"/>
      <w:numFmt w:val="bullet"/>
      <w:pStyle w:val="FormatvorlageAufgezhlt2"/>
      <w:lvlText w:val="-"/>
      <w:lvlJc w:val="left"/>
      <w:pPr>
        <w:tabs>
          <w:tab w:val="num" w:pos="851"/>
        </w:tabs>
        <w:ind w:left="851" w:hanging="494"/>
      </w:pPr>
      <w:rPr>
        <w:rFonts w:ascii="Arial" w:eastAsia="Times New Roman" w:hAnsi="Arial" w:hint="default"/>
      </w:rPr>
    </w:lvl>
    <w:lvl w:ilvl="1" w:tplc="62F607B4">
      <w:start w:val="1"/>
      <w:numFmt w:val="bullet"/>
      <w:pStyle w:val="FormatvorlageAufgezhlt2"/>
      <w:lvlText w:val="-"/>
      <w:lvlJc w:val="left"/>
      <w:pPr>
        <w:tabs>
          <w:tab w:val="num" w:pos="1134"/>
        </w:tabs>
        <w:ind w:left="1134" w:hanging="397"/>
      </w:pPr>
      <w:rPr>
        <w:rFonts w:ascii="Arial" w:eastAsia="Times New Roman" w:hAnsi="Arial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83245453">
    <w:abstractNumId w:val="0"/>
  </w:num>
  <w:num w:numId="2" w16cid:durableId="2088452489">
    <w:abstractNumId w:val="7"/>
  </w:num>
  <w:num w:numId="3" w16cid:durableId="1252734141">
    <w:abstractNumId w:val="10"/>
  </w:num>
  <w:num w:numId="4" w16cid:durableId="1618364857">
    <w:abstractNumId w:val="6"/>
  </w:num>
  <w:num w:numId="5" w16cid:durableId="139276538">
    <w:abstractNumId w:val="9"/>
  </w:num>
  <w:num w:numId="6" w16cid:durableId="2006546557">
    <w:abstractNumId w:val="1"/>
  </w:num>
  <w:num w:numId="7" w16cid:durableId="1865706664">
    <w:abstractNumId w:val="5"/>
  </w:num>
  <w:num w:numId="8" w16cid:durableId="646740502">
    <w:abstractNumId w:val="3"/>
  </w:num>
  <w:num w:numId="9" w16cid:durableId="32774665">
    <w:abstractNumId w:val="2"/>
  </w:num>
  <w:num w:numId="10" w16cid:durableId="1715883457">
    <w:abstractNumId w:val="8"/>
  </w:num>
  <w:num w:numId="11" w16cid:durableId="15747304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10A"/>
    <w:rsid w:val="00070B49"/>
    <w:rsid w:val="000A015C"/>
    <w:rsid w:val="00123876"/>
    <w:rsid w:val="001313CB"/>
    <w:rsid w:val="00141881"/>
    <w:rsid w:val="00164C10"/>
    <w:rsid w:val="00180594"/>
    <w:rsid w:val="0018688C"/>
    <w:rsid w:val="001A7A8A"/>
    <w:rsid w:val="001F63CF"/>
    <w:rsid w:val="00254F1A"/>
    <w:rsid w:val="00284BEC"/>
    <w:rsid w:val="002A4BD5"/>
    <w:rsid w:val="002D6EFC"/>
    <w:rsid w:val="002F6900"/>
    <w:rsid w:val="0031110A"/>
    <w:rsid w:val="00371D5B"/>
    <w:rsid w:val="00376909"/>
    <w:rsid w:val="003846F1"/>
    <w:rsid w:val="00396D00"/>
    <w:rsid w:val="0039709C"/>
    <w:rsid w:val="003E101C"/>
    <w:rsid w:val="004260F5"/>
    <w:rsid w:val="00452AF1"/>
    <w:rsid w:val="0046752F"/>
    <w:rsid w:val="00502E70"/>
    <w:rsid w:val="00541D50"/>
    <w:rsid w:val="00563E6B"/>
    <w:rsid w:val="00596C6B"/>
    <w:rsid w:val="005B2BF7"/>
    <w:rsid w:val="005F2176"/>
    <w:rsid w:val="00607A43"/>
    <w:rsid w:val="006109A2"/>
    <w:rsid w:val="00616993"/>
    <w:rsid w:val="00626530"/>
    <w:rsid w:val="006330C3"/>
    <w:rsid w:val="00660A65"/>
    <w:rsid w:val="00684E0E"/>
    <w:rsid w:val="006B1039"/>
    <w:rsid w:val="00786DB4"/>
    <w:rsid w:val="007D2DC7"/>
    <w:rsid w:val="00813AD5"/>
    <w:rsid w:val="008C0669"/>
    <w:rsid w:val="009C32EE"/>
    <w:rsid w:val="009E6812"/>
    <w:rsid w:val="009E77EE"/>
    <w:rsid w:val="009F4030"/>
    <w:rsid w:val="00A32181"/>
    <w:rsid w:val="00A4248C"/>
    <w:rsid w:val="00A80B19"/>
    <w:rsid w:val="00A935AB"/>
    <w:rsid w:val="00A95F8F"/>
    <w:rsid w:val="00AB7A50"/>
    <w:rsid w:val="00AC4197"/>
    <w:rsid w:val="00AD508C"/>
    <w:rsid w:val="00AD72C4"/>
    <w:rsid w:val="00B13126"/>
    <w:rsid w:val="00B14D6F"/>
    <w:rsid w:val="00BC1900"/>
    <w:rsid w:val="00BC77BB"/>
    <w:rsid w:val="00CD08EE"/>
    <w:rsid w:val="00CD3684"/>
    <w:rsid w:val="00D53E7B"/>
    <w:rsid w:val="00D70663"/>
    <w:rsid w:val="00DB272E"/>
    <w:rsid w:val="00DB7E16"/>
    <w:rsid w:val="00DF5309"/>
    <w:rsid w:val="00E66227"/>
    <w:rsid w:val="00E974C3"/>
    <w:rsid w:val="00ED74C7"/>
    <w:rsid w:val="00EE2C70"/>
    <w:rsid w:val="00F50A62"/>
    <w:rsid w:val="00F768DA"/>
    <w:rsid w:val="00F92088"/>
    <w:rsid w:val="00FC63B3"/>
    <w:rsid w:val="00FE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A10E4"/>
  <w15:chartTrackingRefBased/>
  <w15:docId w15:val="{6A42F59A-3E1E-4F20-AC2E-D8F6B7DE0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D08EE"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111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berschrift2"/>
    <w:next w:val="Standard"/>
    <w:link w:val="berschrift3Zchn"/>
    <w:uiPriority w:val="99"/>
    <w:qFormat/>
    <w:rsid w:val="0031110A"/>
    <w:pPr>
      <w:keepLines w:val="0"/>
      <w:tabs>
        <w:tab w:val="left" w:pos="851"/>
        <w:tab w:val="left" w:pos="1134"/>
        <w:tab w:val="left" w:pos="3119"/>
      </w:tabs>
      <w:spacing w:before="240" w:after="60" w:line="240" w:lineRule="auto"/>
      <w:ind w:left="851" w:hanging="851"/>
      <w:outlineLvl w:val="2"/>
    </w:pPr>
    <w:rPr>
      <w:rFonts w:ascii="Times New Roman" w:eastAsia="Times New Roman" w:hAnsi="Times New Roman" w:cs="Times New Roman"/>
      <w:b/>
      <w:i/>
      <w:color w:val="auto"/>
      <w:szCs w:val="22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31110A"/>
    <w:pPr>
      <w:pBdr>
        <w:bottom w:val="single" w:sz="4" w:space="1" w:color="548DD4"/>
      </w:pBdr>
      <w:tabs>
        <w:tab w:val="num" w:pos="1008"/>
      </w:tabs>
      <w:spacing w:before="200" w:after="100" w:line="240" w:lineRule="auto"/>
      <w:ind w:left="1008" w:hanging="1008"/>
      <w:outlineLvl w:val="4"/>
    </w:pPr>
    <w:rPr>
      <w:rFonts w:ascii="Cambria" w:eastAsia="Times New Roman" w:hAnsi="Cambria" w:cs="Times New Roman"/>
      <w:smallCaps/>
      <w:color w:val="3071C3"/>
      <w:spacing w:val="20"/>
      <w:sz w:val="20"/>
      <w:szCs w:val="20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31110A"/>
    <w:pPr>
      <w:keepNext/>
      <w:tabs>
        <w:tab w:val="num" w:pos="1152"/>
      </w:tabs>
      <w:spacing w:before="120" w:after="0" w:line="288" w:lineRule="auto"/>
      <w:ind w:left="1152" w:hanging="1152"/>
      <w:outlineLvl w:val="5"/>
    </w:pPr>
    <w:rPr>
      <w:rFonts w:ascii="Calibri" w:eastAsia="Times New Roman" w:hAnsi="Calibri" w:cs="Times New Roman"/>
      <w:b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31110A"/>
    <w:pPr>
      <w:pBdr>
        <w:bottom w:val="dotted" w:sz="8" w:space="1" w:color="938953"/>
      </w:pBdr>
      <w:tabs>
        <w:tab w:val="num" w:pos="1296"/>
      </w:tabs>
      <w:spacing w:before="200" w:after="100" w:line="240" w:lineRule="auto"/>
      <w:ind w:left="1296" w:hanging="1296"/>
      <w:outlineLvl w:val="6"/>
    </w:pPr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31110A"/>
    <w:pPr>
      <w:tabs>
        <w:tab w:val="num" w:pos="1440"/>
      </w:tabs>
      <w:spacing w:before="200" w:after="60" w:line="240" w:lineRule="auto"/>
      <w:ind w:left="1440" w:hanging="1440"/>
      <w:outlineLvl w:val="7"/>
    </w:pPr>
    <w:rPr>
      <w:rFonts w:ascii="Calibri" w:eastAsia="Times New Roman" w:hAnsi="Calibri" w:cs="Times New Roman"/>
      <w:i/>
      <w:sz w:val="24"/>
      <w:lang w:eastAsia="de-DE"/>
    </w:rPr>
  </w:style>
  <w:style w:type="paragraph" w:styleId="berschrift9">
    <w:name w:val="heading 9"/>
    <w:basedOn w:val="Standard"/>
    <w:next w:val="Standard"/>
    <w:link w:val="berschrift9Zchn"/>
    <w:qFormat/>
    <w:rsid w:val="0031110A"/>
    <w:pPr>
      <w:tabs>
        <w:tab w:val="num" w:pos="1584"/>
      </w:tabs>
      <w:spacing w:before="200" w:after="60" w:line="240" w:lineRule="auto"/>
      <w:ind w:left="1584" w:hanging="1584"/>
      <w:outlineLvl w:val="8"/>
    </w:pPr>
    <w:rPr>
      <w:rFonts w:ascii="Cambria" w:eastAsia="Times New Roman" w:hAnsi="Cambria" w:cs="Times New Roman"/>
      <w:smallCaps/>
      <w:color w:val="938953"/>
      <w:spacing w:val="20"/>
      <w:sz w:val="16"/>
      <w:szCs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berschrift11">
    <w:name w:val="Überschrift 11"/>
    <w:basedOn w:val="Standard"/>
    <w:next w:val="Standard"/>
    <w:uiPriority w:val="99"/>
    <w:rsid w:val="0031110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de-DE"/>
    </w:rPr>
  </w:style>
  <w:style w:type="paragraph" w:customStyle="1" w:styleId="InhaltSAA">
    <w:name w:val="Inhalt SAA"/>
    <w:basedOn w:val="Standard"/>
    <w:uiPriority w:val="99"/>
    <w:rsid w:val="0031110A"/>
    <w:p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31110A"/>
    <w:rPr>
      <w:rFonts w:ascii="Times New Roman" w:eastAsia="Times New Roman" w:hAnsi="Times New Roman" w:cs="Times New Roman"/>
      <w:b/>
      <w:i/>
      <w:sz w:val="26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31110A"/>
    <w:rPr>
      <w:rFonts w:ascii="Cambria" w:eastAsia="Times New Roman" w:hAnsi="Cambria" w:cs="Times New Roman"/>
      <w:smallCaps/>
      <w:color w:val="3071C3"/>
      <w:spacing w:val="20"/>
      <w:sz w:val="20"/>
      <w:szCs w:val="20"/>
    </w:rPr>
  </w:style>
  <w:style w:type="character" w:customStyle="1" w:styleId="berschrift6Zchn">
    <w:name w:val="Überschrift 6 Zchn"/>
    <w:basedOn w:val="Absatz-Standardschriftart"/>
    <w:link w:val="berschrift6"/>
    <w:uiPriority w:val="99"/>
    <w:rsid w:val="0031110A"/>
    <w:rPr>
      <w:rFonts w:ascii="Calibri" w:eastAsia="Times New Roman" w:hAnsi="Calibri" w:cs="Times New Roman"/>
      <w:b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31110A"/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</w:rPr>
  </w:style>
  <w:style w:type="character" w:customStyle="1" w:styleId="berschrift8Zchn">
    <w:name w:val="Überschrift 8 Zchn"/>
    <w:basedOn w:val="Absatz-Standardschriftart"/>
    <w:link w:val="berschrift8"/>
    <w:uiPriority w:val="99"/>
    <w:rsid w:val="0031110A"/>
    <w:rPr>
      <w:rFonts w:ascii="Calibri" w:eastAsia="Times New Roman" w:hAnsi="Calibri" w:cs="Times New Roman"/>
      <w:i/>
      <w:sz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31110A"/>
    <w:rPr>
      <w:rFonts w:ascii="Cambria" w:eastAsia="Times New Roman" w:hAnsi="Cambria" w:cs="Times New Roman"/>
      <w:smallCaps/>
      <w:color w:val="938953"/>
      <w:spacing w:val="20"/>
      <w:sz w:val="16"/>
      <w:szCs w:val="16"/>
    </w:rPr>
  </w:style>
  <w:style w:type="paragraph" w:customStyle="1" w:styleId="ArbeitsvorbereitungPunkte">
    <w:name w:val="Arbeitsvorbereitung Punkte"/>
    <w:basedOn w:val="Standard"/>
    <w:link w:val="ArbeitsvorbereitungPunkteZchnZchn"/>
    <w:uiPriority w:val="99"/>
    <w:rsid w:val="0031110A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ArbeitsvorbereitungPunkteZchnZchn">
    <w:name w:val="Arbeitsvorbereitung Punkte Zchn Zchn"/>
    <w:basedOn w:val="Absatz-Standardschriftart"/>
    <w:link w:val="ArbeitsvorbereitungPunkte"/>
    <w:uiPriority w:val="99"/>
    <w:locked/>
    <w:rsid w:val="0031110A"/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1110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FormatvorlageAufgezhlt2">
    <w:name w:val="Formatvorlage Aufgezählt2"/>
    <w:basedOn w:val="Standard"/>
    <w:uiPriority w:val="99"/>
    <w:rsid w:val="0031110A"/>
    <w:pPr>
      <w:numPr>
        <w:ilvl w:val="1"/>
        <w:numId w:val="3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Default">
    <w:name w:val="Default"/>
    <w:rsid w:val="00B14D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9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197903-338B-42C4-B827-C6F5C7B50A1A}"/>
</file>

<file path=customXml/itemProps2.xml><?xml version="1.0" encoding="utf-8"?>
<ds:datastoreItem xmlns:ds="http://schemas.openxmlformats.org/officeDocument/2006/customXml" ds:itemID="{3DFB8CBC-ABA5-4232-9B88-7CB3F444902C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1</Pages>
  <Words>163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7</cp:revision>
  <dcterms:created xsi:type="dcterms:W3CDTF">2022-07-05T11:44:00Z</dcterms:created>
  <dcterms:modified xsi:type="dcterms:W3CDTF">2022-07-07T09:30:00Z</dcterms:modified>
</cp:coreProperties>
</file>