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5CDB4154" w14:textId="77777777" w:rsidTr="000A015C">
        <w:tc>
          <w:tcPr>
            <w:tcW w:w="9071" w:type="dxa"/>
            <w:gridSpan w:val="2"/>
          </w:tcPr>
          <w:p w14:paraId="40501FA8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96499A" w14:paraId="56FD2DD7" w14:textId="77777777" w:rsidTr="000A015C">
        <w:tc>
          <w:tcPr>
            <w:tcW w:w="3685" w:type="dxa"/>
            <w:vAlign w:val="center"/>
          </w:tcPr>
          <w:p w14:paraId="6266106D" w14:textId="77777777" w:rsidR="0096499A" w:rsidRPr="001313CB" w:rsidRDefault="0096499A" w:rsidP="0096499A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0091086F" w14:textId="55A84231" w:rsidR="0096499A" w:rsidRPr="0096499A" w:rsidRDefault="0096499A" w:rsidP="0096499A">
            <w:pPr>
              <w:rPr>
                <w:rFonts w:ascii="Times New Roman" w:hAnsi="Times New Roman" w:cs="Times New Roman"/>
              </w:rPr>
            </w:pPr>
            <w:r w:rsidRPr="0096499A">
              <w:rPr>
                <w:rFonts w:ascii="Times New Roman" w:hAnsi="Times New Roman" w:cs="Times New Roman"/>
              </w:rPr>
              <w:t>Ablauf der Schulungsplanung und Durchführung.</w:t>
            </w:r>
          </w:p>
        </w:tc>
      </w:tr>
      <w:tr w:rsidR="0096499A" w14:paraId="3097A9A1" w14:textId="77777777" w:rsidTr="000A015C">
        <w:tc>
          <w:tcPr>
            <w:tcW w:w="3685" w:type="dxa"/>
            <w:vAlign w:val="center"/>
          </w:tcPr>
          <w:p w14:paraId="49D46EB1" w14:textId="77777777" w:rsidR="0096499A" w:rsidRPr="001313CB" w:rsidRDefault="0096499A" w:rsidP="0096499A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75A75C95" w14:textId="3300305D" w:rsidR="0096499A" w:rsidRPr="0096499A" w:rsidRDefault="0096499A" w:rsidP="0096499A">
            <w:pPr>
              <w:rPr>
                <w:rFonts w:ascii="Times New Roman" w:hAnsi="Times New Roman" w:cs="Times New Roman"/>
              </w:rPr>
            </w:pPr>
            <w:r w:rsidRPr="0096499A">
              <w:rPr>
                <w:rFonts w:ascii="Times New Roman" w:hAnsi="Times New Roman" w:cs="Times New Roman"/>
              </w:rPr>
              <w:t>AEMP EL</w:t>
            </w:r>
          </w:p>
        </w:tc>
      </w:tr>
      <w:tr w:rsidR="0096499A" w14:paraId="722277D2" w14:textId="77777777" w:rsidTr="000A015C">
        <w:tc>
          <w:tcPr>
            <w:tcW w:w="3685" w:type="dxa"/>
            <w:vAlign w:val="center"/>
          </w:tcPr>
          <w:p w14:paraId="455355BD" w14:textId="77777777" w:rsidR="0096499A" w:rsidRPr="001313CB" w:rsidRDefault="0096499A" w:rsidP="0096499A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290CFBBE" w14:textId="294C1C1B" w:rsidR="0096499A" w:rsidRPr="0096499A" w:rsidRDefault="0096499A" w:rsidP="0096499A">
            <w:pPr>
              <w:rPr>
                <w:rFonts w:ascii="Times New Roman" w:hAnsi="Times New Roman" w:cs="Times New Roman"/>
              </w:rPr>
            </w:pPr>
            <w:r w:rsidRPr="0096499A">
              <w:rPr>
                <w:rFonts w:ascii="Times New Roman" w:hAnsi="Times New Roman" w:cs="Times New Roman"/>
              </w:rPr>
              <w:t>Technischer Sterilgutassistent/Leitung AEMP</w:t>
            </w:r>
          </w:p>
        </w:tc>
      </w:tr>
      <w:tr w:rsidR="0096499A" w14:paraId="318371BF" w14:textId="77777777" w:rsidTr="000A015C">
        <w:tc>
          <w:tcPr>
            <w:tcW w:w="3685" w:type="dxa"/>
            <w:vAlign w:val="center"/>
          </w:tcPr>
          <w:p w14:paraId="2F5B9E4A" w14:textId="77777777" w:rsidR="0096499A" w:rsidRPr="001313CB" w:rsidRDefault="0096499A" w:rsidP="0096499A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</w:tcPr>
          <w:p w14:paraId="67DEF3C0" w14:textId="77777777" w:rsidR="0096499A" w:rsidRPr="0096499A" w:rsidRDefault="0096499A" w:rsidP="0096499A">
            <w:pPr>
              <w:pStyle w:val="InhaltSAA"/>
              <w:rPr>
                <w:szCs w:val="22"/>
              </w:rPr>
            </w:pPr>
            <w:r w:rsidRPr="0096499A">
              <w:rPr>
                <w:szCs w:val="22"/>
              </w:rPr>
              <w:t>F_UPR_PUA_01_01_Schulungsplan</w:t>
            </w:r>
          </w:p>
          <w:p w14:paraId="68D43F0B" w14:textId="6F39F293" w:rsidR="0096499A" w:rsidRPr="0096499A" w:rsidRDefault="0096499A" w:rsidP="0096499A">
            <w:pPr>
              <w:rPr>
                <w:rFonts w:ascii="Times New Roman" w:hAnsi="Times New Roman" w:cs="Times New Roman"/>
              </w:rPr>
            </w:pPr>
            <w:r w:rsidRPr="0096499A">
              <w:rPr>
                <w:rFonts w:ascii="Times New Roman" w:hAnsi="Times New Roman" w:cs="Times New Roman"/>
              </w:rPr>
              <w:t>VA_UPR_PUA_01_01_Personal_und_Schulungen</w:t>
            </w:r>
          </w:p>
        </w:tc>
      </w:tr>
    </w:tbl>
    <w:p w14:paraId="1AAF83AE" w14:textId="77777777" w:rsidR="000A015C" w:rsidRPr="000A015C" w:rsidRDefault="000A015C" w:rsidP="000A015C">
      <w:pPr>
        <w:pStyle w:val="InhaltVA"/>
        <w:rPr>
          <w:szCs w:val="22"/>
        </w:rPr>
      </w:pPr>
    </w:p>
    <w:p w14:paraId="5A5B7523" w14:textId="77777777" w:rsidR="000A015C" w:rsidRPr="000A015C" w:rsidRDefault="000A015C" w:rsidP="000A015C">
      <w:pPr>
        <w:pStyle w:val="InhaltVA"/>
        <w:rPr>
          <w:szCs w:val="22"/>
        </w:rPr>
      </w:pPr>
    </w:p>
    <w:p w14:paraId="01A9B222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662383D6" w14:textId="3598E634" w:rsidR="000A015C" w:rsidRPr="0096499A" w:rsidRDefault="0096499A" w:rsidP="000A015C">
      <w:pPr>
        <w:pStyle w:val="Listenabsatz"/>
        <w:ind w:left="360"/>
        <w:rPr>
          <w:bCs/>
          <w:sz w:val="20"/>
          <w:szCs w:val="20"/>
        </w:rPr>
      </w:pPr>
      <w:r w:rsidRPr="0096499A">
        <w:rPr>
          <w:sz w:val="22"/>
          <w:szCs w:val="22"/>
        </w:rPr>
        <w:t>Ablauf der Schulungsplanung und Durchführung.</w:t>
      </w:r>
    </w:p>
    <w:p w14:paraId="7B859F80" w14:textId="77777777" w:rsidR="000A015C" w:rsidRPr="000A015C" w:rsidRDefault="000A015C" w:rsidP="000A015C">
      <w:pPr>
        <w:pStyle w:val="InhaltVA"/>
        <w:rPr>
          <w:szCs w:val="22"/>
        </w:rPr>
      </w:pPr>
    </w:p>
    <w:p w14:paraId="5044F958" w14:textId="77777777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7DBF39FD" w14:textId="77777777" w:rsidTr="0096499A">
        <w:tc>
          <w:tcPr>
            <w:tcW w:w="2551" w:type="dxa"/>
            <w:shd w:val="clear" w:color="auto" w:fill="00674D"/>
          </w:tcPr>
          <w:p w14:paraId="011E8AF3" w14:textId="77777777" w:rsidR="000A015C" w:rsidRPr="0096499A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96499A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shd w:val="clear" w:color="auto" w:fill="00674D"/>
          </w:tcPr>
          <w:p w14:paraId="0BC547EC" w14:textId="77777777" w:rsidR="000A015C" w:rsidRPr="0096499A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96499A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shd w:val="clear" w:color="auto" w:fill="00674D"/>
          </w:tcPr>
          <w:p w14:paraId="2A64F2B1" w14:textId="77777777" w:rsidR="000A015C" w:rsidRPr="0096499A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96499A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96499A" w14:paraId="07D8A50F" w14:textId="77777777" w:rsidTr="0096499A">
        <w:trPr>
          <w:trHeight w:val="425"/>
        </w:trPr>
        <w:tc>
          <w:tcPr>
            <w:tcW w:w="2551" w:type="dxa"/>
          </w:tcPr>
          <w:p w14:paraId="2C20A49F" w14:textId="4BCBB1C7" w:rsidR="0096499A" w:rsidRPr="0096499A" w:rsidRDefault="0096499A" w:rsidP="0096499A">
            <w:pPr>
              <w:pStyle w:val="InhaltVA"/>
              <w:numPr>
                <w:ilvl w:val="0"/>
                <w:numId w:val="4"/>
              </w:numPr>
            </w:pPr>
            <w:r w:rsidRPr="0096499A">
              <w:t>Vorbereitung</w:t>
            </w:r>
          </w:p>
        </w:tc>
        <w:tc>
          <w:tcPr>
            <w:tcW w:w="2835" w:type="dxa"/>
          </w:tcPr>
          <w:p w14:paraId="7B5833D0" w14:textId="1BC54DAD" w:rsidR="0096499A" w:rsidRPr="0096499A" w:rsidRDefault="0096499A" w:rsidP="0096499A">
            <w:pPr>
              <w:pStyle w:val="InhaltVA"/>
              <w:numPr>
                <w:ilvl w:val="0"/>
                <w:numId w:val="5"/>
              </w:numPr>
              <w:jc w:val="left"/>
            </w:pPr>
            <w:r w:rsidRPr="0096499A">
              <w:t>Bereitlegen</w:t>
            </w:r>
          </w:p>
        </w:tc>
        <w:tc>
          <w:tcPr>
            <w:tcW w:w="3685" w:type="dxa"/>
          </w:tcPr>
          <w:p w14:paraId="7C44073C" w14:textId="77777777" w:rsidR="0096499A" w:rsidRPr="0096499A" w:rsidRDefault="0096499A" w:rsidP="0096499A">
            <w:pPr>
              <w:pStyle w:val="FormatvorlageAufgezhlt2"/>
              <w:numPr>
                <w:ilvl w:val="0"/>
                <w:numId w:val="3"/>
              </w:numPr>
            </w:pPr>
            <w:r w:rsidRPr="0096499A">
              <w:t>F_UPR_PUA_01</w:t>
            </w:r>
          </w:p>
          <w:p w14:paraId="01C89A6B" w14:textId="58D68CE5" w:rsidR="0096499A" w:rsidRPr="0096499A" w:rsidRDefault="0096499A" w:rsidP="0096499A">
            <w:pPr>
              <w:pStyle w:val="InhaltVA"/>
              <w:numPr>
                <w:ilvl w:val="0"/>
                <w:numId w:val="5"/>
              </w:numPr>
              <w:jc w:val="left"/>
            </w:pPr>
            <w:r w:rsidRPr="0096499A">
              <w:t>VA_UPR_PUA_01</w:t>
            </w:r>
          </w:p>
        </w:tc>
      </w:tr>
      <w:tr w:rsidR="0096499A" w14:paraId="00C0ADC0" w14:textId="77777777" w:rsidTr="00D818DB">
        <w:trPr>
          <w:trHeight w:val="425"/>
        </w:trPr>
        <w:tc>
          <w:tcPr>
            <w:tcW w:w="2551" w:type="dxa"/>
          </w:tcPr>
          <w:p w14:paraId="1D40EE0C" w14:textId="39E81006" w:rsidR="0096499A" w:rsidRPr="0096499A" w:rsidRDefault="0096499A" w:rsidP="0096499A">
            <w:pPr>
              <w:pStyle w:val="InhaltVA"/>
              <w:numPr>
                <w:ilvl w:val="0"/>
                <w:numId w:val="4"/>
              </w:numPr>
            </w:pPr>
            <w:r w:rsidRPr="0096499A">
              <w:t>Durchführung</w:t>
            </w:r>
          </w:p>
        </w:tc>
        <w:tc>
          <w:tcPr>
            <w:tcW w:w="2835" w:type="dxa"/>
          </w:tcPr>
          <w:p w14:paraId="5EF8F24D" w14:textId="77777777" w:rsidR="0096499A" w:rsidRPr="0096499A" w:rsidRDefault="0096499A" w:rsidP="0096499A">
            <w:pPr>
              <w:pStyle w:val="InhaltVA"/>
            </w:pPr>
          </w:p>
        </w:tc>
        <w:tc>
          <w:tcPr>
            <w:tcW w:w="3685" w:type="dxa"/>
            <w:vAlign w:val="center"/>
          </w:tcPr>
          <w:p w14:paraId="0F746E85" w14:textId="77777777" w:rsidR="0096499A" w:rsidRPr="0096499A" w:rsidRDefault="0096499A" w:rsidP="0096499A">
            <w:pPr>
              <w:pStyle w:val="InhaltVA"/>
            </w:pPr>
          </w:p>
        </w:tc>
      </w:tr>
      <w:tr w:rsidR="0096499A" w14:paraId="5F83AF88" w14:textId="77777777" w:rsidTr="0096499A">
        <w:trPr>
          <w:trHeight w:val="425"/>
        </w:trPr>
        <w:tc>
          <w:tcPr>
            <w:tcW w:w="2551" w:type="dxa"/>
          </w:tcPr>
          <w:p w14:paraId="45607D7C" w14:textId="16BB8010" w:rsidR="0096499A" w:rsidRPr="0096499A" w:rsidRDefault="0096499A" w:rsidP="0096499A">
            <w:pPr>
              <w:pStyle w:val="InhaltVA"/>
              <w:ind w:left="708"/>
              <w:jc w:val="left"/>
            </w:pPr>
            <w:r w:rsidRPr="0096499A">
              <w:rPr>
                <w:b/>
              </w:rPr>
              <w:t>Schulungsplanung</w:t>
            </w:r>
          </w:p>
        </w:tc>
        <w:tc>
          <w:tcPr>
            <w:tcW w:w="2835" w:type="dxa"/>
          </w:tcPr>
          <w:p w14:paraId="21BAE54D" w14:textId="322C9D09" w:rsidR="0096499A" w:rsidRPr="0096499A" w:rsidRDefault="0096499A" w:rsidP="0096499A">
            <w:pPr>
              <w:pStyle w:val="InhaltVA"/>
              <w:numPr>
                <w:ilvl w:val="0"/>
                <w:numId w:val="5"/>
              </w:numPr>
              <w:jc w:val="left"/>
            </w:pPr>
            <w:r w:rsidRPr="0096499A">
              <w:t>Feststellung des Bedarfs</w:t>
            </w:r>
          </w:p>
        </w:tc>
        <w:tc>
          <w:tcPr>
            <w:tcW w:w="3685" w:type="dxa"/>
          </w:tcPr>
          <w:p w14:paraId="74913716" w14:textId="77777777" w:rsidR="0096499A" w:rsidRPr="0096499A" w:rsidRDefault="0096499A" w:rsidP="0096499A">
            <w:pPr>
              <w:pStyle w:val="FormatvorlageAufgezhlt2"/>
              <w:numPr>
                <w:ilvl w:val="0"/>
                <w:numId w:val="5"/>
              </w:numPr>
              <w:rPr>
                <w:color w:val="000000"/>
              </w:rPr>
            </w:pPr>
            <w:r w:rsidRPr="0096499A">
              <w:rPr>
                <w:color w:val="000000"/>
              </w:rPr>
              <w:t>Bedarfsmeldungen (z.B. bei Personalwechsel)</w:t>
            </w:r>
          </w:p>
          <w:p w14:paraId="01FB3883" w14:textId="77777777" w:rsidR="0096499A" w:rsidRPr="0096499A" w:rsidRDefault="0096499A" w:rsidP="0096499A">
            <w:pPr>
              <w:pStyle w:val="FormatvorlageAufgezhlt2"/>
              <w:numPr>
                <w:ilvl w:val="0"/>
                <w:numId w:val="5"/>
              </w:numPr>
              <w:rPr>
                <w:color w:val="000000"/>
              </w:rPr>
            </w:pPr>
            <w:r w:rsidRPr="0096499A">
              <w:rPr>
                <w:color w:val="000000"/>
              </w:rPr>
              <w:t>Änderungen im Stand der Technik</w:t>
            </w:r>
          </w:p>
          <w:p w14:paraId="1DB3B443" w14:textId="77777777" w:rsidR="0096499A" w:rsidRPr="0096499A" w:rsidRDefault="0096499A" w:rsidP="0096499A">
            <w:pPr>
              <w:pStyle w:val="FormatvorlageAufgezhlt2"/>
              <w:numPr>
                <w:ilvl w:val="0"/>
                <w:numId w:val="5"/>
              </w:numPr>
              <w:rPr>
                <w:color w:val="000000"/>
              </w:rPr>
            </w:pPr>
            <w:r w:rsidRPr="0096499A">
              <w:rPr>
                <w:color w:val="000000"/>
              </w:rPr>
              <w:t>neuen oder geänderten Produkten</w:t>
            </w:r>
          </w:p>
          <w:p w14:paraId="19FB79FD" w14:textId="12172A70" w:rsidR="0096499A" w:rsidRPr="0096499A" w:rsidRDefault="0096499A" w:rsidP="0096499A">
            <w:pPr>
              <w:pStyle w:val="InhaltVA"/>
              <w:numPr>
                <w:ilvl w:val="0"/>
                <w:numId w:val="5"/>
              </w:numPr>
              <w:jc w:val="left"/>
            </w:pPr>
            <w:r w:rsidRPr="0096499A">
              <w:t>externe Anforderungen (Gesetze, Verordnungen, Normen)</w:t>
            </w:r>
          </w:p>
        </w:tc>
      </w:tr>
      <w:tr w:rsidR="0096499A" w14:paraId="65397F9D" w14:textId="77777777" w:rsidTr="0096499A">
        <w:trPr>
          <w:trHeight w:val="425"/>
        </w:trPr>
        <w:tc>
          <w:tcPr>
            <w:tcW w:w="2551" w:type="dxa"/>
          </w:tcPr>
          <w:p w14:paraId="62EBE90F" w14:textId="77777777" w:rsidR="0096499A" w:rsidRPr="0096499A" w:rsidRDefault="0096499A" w:rsidP="0096499A">
            <w:pPr>
              <w:pStyle w:val="InhaltVA"/>
            </w:pPr>
          </w:p>
        </w:tc>
        <w:tc>
          <w:tcPr>
            <w:tcW w:w="2835" w:type="dxa"/>
          </w:tcPr>
          <w:p w14:paraId="0F58D944" w14:textId="1DC3C8BB" w:rsidR="0096499A" w:rsidRPr="0096499A" w:rsidRDefault="0096499A" w:rsidP="0096499A">
            <w:pPr>
              <w:pStyle w:val="InhaltVA"/>
              <w:numPr>
                <w:ilvl w:val="0"/>
                <w:numId w:val="5"/>
              </w:numPr>
              <w:jc w:val="left"/>
            </w:pPr>
            <w:r w:rsidRPr="0096499A">
              <w:t xml:space="preserve">Zusammenfassung des Sachstands im Schulungsplan </w:t>
            </w:r>
          </w:p>
        </w:tc>
        <w:tc>
          <w:tcPr>
            <w:tcW w:w="3685" w:type="dxa"/>
          </w:tcPr>
          <w:p w14:paraId="5E93BFFF" w14:textId="7AF870B1" w:rsidR="0096499A" w:rsidRPr="0096499A" w:rsidRDefault="0096499A" w:rsidP="0096499A">
            <w:pPr>
              <w:pStyle w:val="InhaltVA"/>
              <w:numPr>
                <w:ilvl w:val="0"/>
                <w:numId w:val="5"/>
              </w:numPr>
              <w:jc w:val="left"/>
            </w:pPr>
            <w:r w:rsidRPr="0096499A">
              <w:t>F_UPR_PUA_01</w:t>
            </w:r>
          </w:p>
        </w:tc>
      </w:tr>
      <w:tr w:rsidR="0096499A" w14:paraId="2934B9F5" w14:textId="77777777" w:rsidTr="0096499A">
        <w:trPr>
          <w:trHeight w:val="425"/>
        </w:trPr>
        <w:tc>
          <w:tcPr>
            <w:tcW w:w="2551" w:type="dxa"/>
          </w:tcPr>
          <w:p w14:paraId="2FB9F514" w14:textId="77777777" w:rsidR="0096499A" w:rsidRPr="0096499A" w:rsidRDefault="0096499A" w:rsidP="0096499A">
            <w:pPr>
              <w:pStyle w:val="InhaltVA"/>
            </w:pPr>
          </w:p>
        </w:tc>
        <w:tc>
          <w:tcPr>
            <w:tcW w:w="2835" w:type="dxa"/>
          </w:tcPr>
          <w:p w14:paraId="0BFBCBCC" w14:textId="28083070" w:rsidR="0096499A" w:rsidRPr="0096499A" w:rsidRDefault="0096499A" w:rsidP="0096499A">
            <w:pPr>
              <w:pStyle w:val="InhaltVA"/>
              <w:numPr>
                <w:ilvl w:val="0"/>
                <w:numId w:val="5"/>
              </w:numPr>
              <w:jc w:val="left"/>
            </w:pPr>
            <w:r w:rsidRPr="0096499A">
              <w:t xml:space="preserve">Ablegen des Schulungsplans im zentralen Schulungsordner </w:t>
            </w:r>
          </w:p>
        </w:tc>
        <w:tc>
          <w:tcPr>
            <w:tcW w:w="3685" w:type="dxa"/>
          </w:tcPr>
          <w:p w14:paraId="55C6082E" w14:textId="5D36EF29" w:rsidR="0096499A" w:rsidRPr="0096499A" w:rsidRDefault="0096499A" w:rsidP="0096499A">
            <w:pPr>
              <w:pStyle w:val="InhaltVA"/>
              <w:numPr>
                <w:ilvl w:val="0"/>
                <w:numId w:val="5"/>
              </w:numPr>
              <w:jc w:val="left"/>
            </w:pPr>
            <w:r w:rsidRPr="0096499A">
              <w:t>Übersicht über geplante und durchgeführte Schulungen</w:t>
            </w:r>
          </w:p>
        </w:tc>
      </w:tr>
      <w:tr w:rsidR="0096499A" w14:paraId="239300C9" w14:textId="77777777" w:rsidTr="0096499A">
        <w:trPr>
          <w:trHeight w:val="425"/>
        </w:trPr>
        <w:tc>
          <w:tcPr>
            <w:tcW w:w="2551" w:type="dxa"/>
          </w:tcPr>
          <w:p w14:paraId="782CE761" w14:textId="1F81D3C2" w:rsidR="0096499A" w:rsidRPr="0096499A" w:rsidRDefault="0096499A" w:rsidP="0096499A">
            <w:pPr>
              <w:pStyle w:val="InhaltVA"/>
              <w:ind w:left="708"/>
              <w:jc w:val="left"/>
              <w:rPr>
                <w:b/>
              </w:rPr>
            </w:pPr>
            <w:r w:rsidRPr="0096499A">
              <w:rPr>
                <w:b/>
              </w:rPr>
              <w:t>Lehrgangsplätze</w:t>
            </w:r>
          </w:p>
        </w:tc>
        <w:tc>
          <w:tcPr>
            <w:tcW w:w="2835" w:type="dxa"/>
          </w:tcPr>
          <w:p w14:paraId="6DB56275" w14:textId="52A5877A" w:rsidR="0096499A" w:rsidRPr="0096499A" w:rsidRDefault="0096499A" w:rsidP="0096499A">
            <w:pPr>
              <w:pStyle w:val="InhaltVA"/>
              <w:numPr>
                <w:ilvl w:val="0"/>
                <w:numId w:val="5"/>
              </w:numPr>
              <w:jc w:val="left"/>
            </w:pPr>
            <w:r w:rsidRPr="0096499A">
              <w:t>Anforderung durch den TE-Führer</w:t>
            </w:r>
          </w:p>
        </w:tc>
        <w:tc>
          <w:tcPr>
            <w:tcW w:w="3685" w:type="dxa"/>
          </w:tcPr>
          <w:p w14:paraId="628F03D5" w14:textId="334B3088" w:rsidR="0096499A" w:rsidRPr="0096499A" w:rsidRDefault="0096499A" w:rsidP="0096499A">
            <w:pPr>
              <w:pStyle w:val="InhaltVA"/>
              <w:numPr>
                <w:ilvl w:val="0"/>
                <w:numId w:val="5"/>
              </w:numPr>
              <w:jc w:val="left"/>
            </w:pPr>
            <w:r w:rsidRPr="0096499A">
              <w:t>Auf dem Dienstweg</w:t>
            </w:r>
          </w:p>
        </w:tc>
      </w:tr>
      <w:tr w:rsidR="0096499A" w14:paraId="40D32879" w14:textId="77777777" w:rsidTr="0096499A">
        <w:trPr>
          <w:trHeight w:val="425"/>
        </w:trPr>
        <w:tc>
          <w:tcPr>
            <w:tcW w:w="2551" w:type="dxa"/>
          </w:tcPr>
          <w:p w14:paraId="476F2C7C" w14:textId="6691A9BF" w:rsidR="0096499A" w:rsidRPr="0096499A" w:rsidRDefault="0096499A" w:rsidP="0096499A">
            <w:pPr>
              <w:pStyle w:val="InhaltVA"/>
              <w:ind w:left="708"/>
              <w:jc w:val="left"/>
              <w:rPr>
                <w:b/>
              </w:rPr>
            </w:pPr>
            <w:r w:rsidRPr="0096499A">
              <w:rPr>
                <w:b/>
              </w:rPr>
              <w:t>Schulungserfolg</w:t>
            </w:r>
          </w:p>
        </w:tc>
        <w:tc>
          <w:tcPr>
            <w:tcW w:w="2835" w:type="dxa"/>
          </w:tcPr>
          <w:p w14:paraId="0F0A7F32" w14:textId="7D29E424" w:rsidR="0096499A" w:rsidRPr="0096499A" w:rsidRDefault="0096499A" w:rsidP="0096499A">
            <w:pPr>
              <w:pStyle w:val="InhaltVA"/>
              <w:numPr>
                <w:ilvl w:val="0"/>
                <w:numId w:val="5"/>
              </w:numPr>
              <w:jc w:val="left"/>
            </w:pPr>
            <w:r w:rsidRPr="0096499A">
              <w:t>Erfolg überprüfen</w:t>
            </w:r>
          </w:p>
        </w:tc>
        <w:tc>
          <w:tcPr>
            <w:tcW w:w="3685" w:type="dxa"/>
          </w:tcPr>
          <w:p w14:paraId="4B223E86" w14:textId="77777777" w:rsidR="0096499A" w:rsidRPr="0096499A" w:rsidRDefault="0096499A" w:rsidP="0096499A">
            <w:pPr>
              <w:pStyle w:val="FormatvorlageAufgezhlt2"/>
              <w:numPr>
                <w:ilvl w:val="0"/>
                <w:numId w:val="5"/>
              </w:numPr>
              <w:rPr>
                <w:color w:val="000000"/>
              </w:rPr>
            </w:pPr>
            <w:r w:rsidRPr="0096499A">
              <w:rPr>
                <w:color w:val="000000"/>
              </w:rPr>
              <w:t>Befragung des Personals</w:t>
            </w:r>
          </w:p>
          <w:p w14:paraId="7BC587D9" w14:textId="77777777" w:rsidR="0096499A" w:rsidRPr="0096499A" w:rsidRDefault="0096499A" w:rsidP="0096499A">
            <w:pPr>
              <w:pStyle w:val="FormatvorlageAufgezhlt2"/>
              <w:numPr>
                <w:ilvl w:val="0"/>
                <w:numId w:val="5"/>
              </w:numPr>
              <w:rPr>
                <w:color w:val="000000"/>
              </w:rPr>
            </w:pPr>
            <w:r w:rsidRPr="0096499A">
              <w:rPr>
                <w:color w:val="000000"/>
              </w:rPr>
              <w:t>Prüfungsergebnisse</w:t>
            </w:r>
          </w:p>
          <w:p w14:paraId="20BE5517" w14:textId="63F9829F" w:rsidR="0096499A" w:rsidRPr="0096499A" w:rsidRDefault="0096499A" w:rsidP="0096499A">
            <w:pPr>
              <w:pStyle w:val="InhaltVA"/>
              <w:numPr>
                <w:ilvl w:val="0"/>
                <w:numId w:val="5"/>
              </w:numPr>
              <w:jc w:val="left"/>
            </w:pPr>
            <w:r w:rsidRPr="0096499A">
              <w:t>Ermittlung der Leistungsveränderungen</w:t>
            </w:r>
          </w:p>
        </w:tc>
      </w:tr>
      <w:tr w:rsidR="0096499A" w14:paraId="059B7118" w14:textId="77777777" w:rsidTr="0096499A">
        <w:trPr>
          <w:trHeight w:val="425"/>
        </w:trPr>
        <w:tc>
          <w:tcPr>
            <w:tcW w:w="2551" w:type="dxa"/>
          </w:tcPr>
          <w:p w14:paraId="519C1203" w14:textId="7614F216" w:rsidR="0096499A" w:rsidRPr="0096499A" w:rsidRDefault="0096499A" w:rsidP="0096499A">
            <w:pPr>
              <w:pStyle w:val="InhaltVA"/>
              <w:ind w:left="708"/>
              <w:jc w:val="left"/>
              <w:rPr>
                <w:b/>
              </w:rPr>
            </w:pPr>
            <w:r w:rsidRPr="0096499A">
              <w:rPr>
                <w:b/>
              </w:rPr>
              <w:t>Nichterreichen des Schulungserfolgs</w:t>
            </w:r>
          </w:p>
        </w:tc>
        <w:tc>
          <w:tcPr>
            <w:tcW w:w="2835" w:type="dxa"/>
          </w:tcPr>
          <w:p w14:paraId="6B6BE0F8" w14:textId="1C983E84" w:rsidR="0096499A" w:rsidRPr="0096499A" w:rsidRDefault="0096499A" w:rsidP="0096499A">
            <w:pPr>
              <w:pStyle w:val="InhaltVA"/>
              <w:numPr>
                <w:ilvl w:val="0"/>
                <w:numId w:val="5"/>
              </w:numPr>
              <w:jc w:val="left"/>
            </w:pPr>
            <w:r w:rsidRPr="0096499A">
              <w:t>Auswahl der als notwendig erachteten Maßnahmen</w:t>
            </w:r>
          </w:p>
        </w:tc>
        <w:tc>
          <w:tcPr>
            <w:tcW w:w="3685" w:type="dxa"/>
          </w:tcPr>
          <w:p w14:paraId="17A2FFA2" w14:textId="77777777" w:rsidR="0096499A" w:rsidRPr="0096499A" w:rsidRDefault="0096499A" w:rsidP="0096499A">
            <w:pPr>
              <w:pStyle w:val="FormatvorlageAufgezhlt2"/>
              <w:numPr>
                <w:ilvl w:val="0"/>
                <w:numId w:val="5"/>
              </w:numPr>
              <w:rPr>
                <w:color w:val="000000"/>
              </w:rPr>
            </w:pPr>
            <w:r w:rsidRPr="0096499A">
              <w:rPr>
                <w:color w:val="000000"/>
              </w:rPr>
              <w:t>Nachschulung</w:t>
            </w:r>
          </w:p>
          <w:p w14:paraId="24A268CE" w14:textId="6335ADBC" w:rsidR="0096499A" w:rsidRPr="0096499A" w:rsidRDefault="0096499A" w:rsidP="0096499A">
            <w:pPr>
              <w:pStyle w:val="InhaltVA"/>
              <w:numPr>
                <w:ilvl w:val="0"/>
                <w:numId w:val="5"/>
              </w:numPr>
              <w:jc w:val="left"/>
            </w:pPr>
            <w:r w:rsidRPr="0096499A">
              <w:t>Aufgaben der betreffenden Mitarbeiter neu definieren</w:t>
            </w:r>
          </w:p>
        </w:tc>
      </w:tr>
      <w:tr w:rsidR="0096499A" w14:paraId="4971087B" w14:textId="77777777" w:rsidTr="0096499A">
        <w:trPr>
          <w:trHeight w:val="425"/>
        </w:trPr>
        <w:tc>
          <w:tcPr>
            <w:tcW w:w="2551" w:type="dxa"/>
          </w:tcPr>
          <w:p w14:paraId="067EFA30" w14:textId="1D56F4DE" w:rsidR="0096499A" w:rsidRPr="0096499A" w:rsidRDefault="0096499A" w:rsidP="0096499A">
            <w:pPr>
              <w:pStyle w:val="InhaltVA"/>
              <w:numPr>
                <w:ilvl w:val="0"/>
                <w:numId w:val="4"/>
              </w:numPr>
            </w:pPr>
            <w:r w:rsidRPr="0096499A">
              <w:t>Abschließend</w:t>
            </w:r>
          </w:p>
        </w:tc>
        <w:tc>
          <w:tcPr>
            <w:tcW w:w="2835" w:type="dxa"/>
          </w:tcPr>
          <w:p w14:paraId="5050C4B3" w14:textId="2BFCADE2" w:rsidR="0096499A" w:rsidRPr="0096499A" w:rsidRDefault="0096499A" w:rsidP="0096499A">
            <w:pPr>
              <w:pStyle w:val="InhaltVA"/>
              <w:numPr>
                <w:ilvl w:val="0"/>
                <w:numId w:val="5"/>
              </w:numPr>
              <w:jc w:val="left"/>
            </w:pPr>
            <w:r w:rsidRPr="0096499A">
              <w:t>Verteilung Schulungsnachweise (Teilnahmebestätigungen, Zertifikate, Zeugnisse)</w:t>
            </w:r>
          </w:p>
        </w:tc>
        <w:tc>
          <w:tcPr>
            <w:tcW w:w="3685" w:type="dxa"/>
          </w:tcPr>
          <w:p w14:paraId="17A78AA6" w14:textId="77777777" w:rsidR="0096499A" w:rsidRPr="0096499A" w:rsidRDefault="0096499A" w:rsidP="0096499A">
            <w:pPr>
              <w:pStyle w:val="FormatvorlageAufgezhlt2"/>
              <w:numPr>
                <w:ilvl w:val="0"/>
                <w:numId w:val="5"/>
              </w:numPr>
              <w:rPr>
                <w:color w:val="000000"/>
              </w:rPr>
            </w:pPr>
            <w:r w:rsidRPr="0096499A">
              <w:rPr>
                <w:color w:val="000000"/>
              </w:rPr>
              <w:t>1 Ausfertigung zentraler Schulungsordner</w:t>
            </w:r>
          </w:p>
          <w:p w14:paraId="117ECA17" w14:textId="77777777" w:rsidR="0096499A" w:rsidRPr="0096499A" w:rsidRDefault="0096499A" w:rsidP="0096499A">
            <w:pPr>
              <w:pStyle w:val="FormatvorlageAufgezhlt2"/>
              <w:numPr>
                <w:ilvl w:val="0"/>
                <w:numId w:val="5"/>
              </w:numPr>
              <w:rPr>
                <w:color w:val="000000"/>
              </w:rPr>
            </w:pPr>
            <w:r w:rsidRPr="0096499A">
              <w:rPr>
                <w:color w:val="000000"/>
              </w:rPr>
              <w:t>1 Ausfertigung Personal bearbeitende Stelle (Personalakte)</w:t>
            </w:r>
          </w:p>
          <w:p w14:paraId="4596E8E2" w14:textId="481B8848" w:rsidR="0096499A" w:rsidRPr="0096499A" w:rsidRDefault="0096499A" w:rsidP="0096499A">
            <w:pPr>
              <w:pStyle w:val="InhaltVA"/>
              <w:numPr>
                <w:ilvl w:val="0"/>
                <w:numId w:val="5"/>
              </w:numPr>
              <w:jc w:val="left"/>
            </w:pPr>
            <w:r w:rsidRPr="0096499A">
              <w:t>1 Ausfertigung Teilnehmer</w:t>
            </w:r>
          </w:p>
        </w:tc>
      </w:tr>
    </w:tbl>
    <w:p w14:paraId="7AD65286" w14:textId="77777777" w:rsidR="000A015C" w:rsidRDefault="000A015C" w:rsidP="000A015C">
      <w:pPr>
        <w:pStyle w:val="InhaltVA"/>
      </w:pPr>
    </w:p>
    <w:p w14:paraId="0B28CC3B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7E12A" w14:textId="77777777" w:rsidR="00970E1F" w:rsidRDefault="00970E1F" w:rsidP="001313CB">
      <w:pPr>
        <w:spacing w:after="0" w:line="240" w:lineRule="auto"/>
      </w:pPr>
      <w:r>
        <w:separator/>
      </w:r>
    </w:p>
  </w:endnote>
  <w:endnote w:type="continuationSeparator" w:id="0">
    <w:p w14:paraId="410C2D66" w14:textId="77777777" w:rsidR="00970E1F" w:rsidRDefault="00970E1F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69147F08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142CCE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ABBE96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5F5D75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0352933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11E6C62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5D4C94D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5DF708AB" w14:textId="1C0BA6F2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CA7563">
            <w:rPr>
              <w:rFonts w:ascii="Times New Roman" w:hAnsi="Times New Roman" w:cs="Times New Roman"/>
              <w:noProof/>
              <w:sz w:val="16"/>
              <w:szCs w:val="16"/>
            </w:rPr>
            <w:t>SAA_UPR_PUA_01_01_Schulungsplanung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679EF67D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25A39D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A6A929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586E41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2E8ADB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635CB57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76A9B55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53355011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8630D9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6B0E826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6AD63A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4D4434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3E26A7B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6BFC903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31997552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F4D7E1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1AEBBB29" w14:textId="416C70DE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194D85">
            <w:rPr>
              <w:rFonts w:ascii="Times New Roman" w:hAnsi="Times New Roman" w:cs="Times New Roman"/>
              <w:noProof/>
              <w:sz w:val="16"/>
              <w:szCs w:val="16"/>
            </w:rPr>
            <w:t>16.03.2021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077D63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0617F9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67681FD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209960A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371EBF30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67369F4E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C5B1C" w14:textId="77777777" w:rsidR="00970E1F" w:rsidRDefault="00970E1F" w:rsidP="001313CB">
      <w:pPr>
        <w:spacing w:after="0" w:line="240" w:lineRule="auto"/>
      </w:pPr>
      <w:r>
        <w:separator/>
      </w:r>
    </w:p>
  </w:footnote>
  <w:footnote w:type="continuationSeparator" w:id="0">
    <w:p w14:paraId="1EB82569" w14:textId="77777777" w:rsidR="00970E1F" w:rsidRDefault="00970E1F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1A8E8B96" w14:textId="77777777" w:rsidTr="00164C10">
      <w:trPr>
        <w:trHeight w:val="850"/>
      </w:trPr>
      <w:tc>
        <w:tcPr>
          <w:tcW w:w="2409" w:type="dxa"/>
          <w:vMerge w:val="restart"/>
        </w:tcPr>
        <w:p w14:paraId="4B6D036F" w14:textId="02BFF47E" w:rsidR="001313CB" w:rsidRDefault="00194D85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19133AE6" wp14:editId="11C75B15">
                <wp:extent cx="1259840" cy="924560"/>
                <wp:effectExtent l="0" t="0" r="0" b="8890"/>
                <wp:docPr id="19" name="Grafi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3029A320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4863C862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370B3590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4412A69C" w14:textId="161B7C84" w:rsidR="001313CB" w:rsidRDefault="0096499A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PUA</w:t>
          </w:r>
          <w:r w:rsidR="001313CB" w:rsidRPr="00581B99">
            <w:rPr>
              <w:rFonts w:ascii="Times New Roman" w:hAnsi="Times New Roman"/>
              <w:b/>
            </w:rPr>
            <w:t>_0</w:t>
          </w:r>
          <w:r>
            <w:rPr>
              <w:rFonts w:ascii="Times New Roman" w:hAnsi="Times New Roman"/>
              <w:b/>
            </w:rPr>
            <w:t>1</w:t>
          </w:r>
        </w:p>
      </w:tc>
    </w:tr>
    <w:tr w:rsidR="001313CB" w14:paraId="43FE2151" w14:textId="77777777" w:rsidTr="00164C10">
      <w:tc>
        <w:tcPr>
          <w:tcW w:w="2409" w:type="dxa"/>
          <w:vMerge/>
        </w:tcPr>
        <w:p w14:paraId="698DB5F5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7C8A683E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64CE1678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5140F4DA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01C3A2FA" w14:textId="77777777" w:rsidTr="00164C10">
      <w:tc>
        <w:tcPr>
          <w:tcW w:w="2409" w:type="dxa"/>
          <w:vMerge/>
        </w:tcPr>
        <w:p w14:paraId="0750FD44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4910CF34" w14:textId="57591264" w:rsidR="001313CB" w:rsidRPr="001313CB" w:rsidRDefault="0096499A" w:rsidP="001313CB">
          <w:pPr>
            <w:pStyle w:val="Kopfzeile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Schulungsplanung</w:t>
          </w:r>
        </w:p>
        <w:p w14:paraId="24E9CBE5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383FC70A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49500A37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A246A56"/>
    <w:multiLevelType w:val="hybridMultilevel"/>
    <w:tmpl w:val="8514EC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E15C68"/>
    <w:multiLevelType w:val="hybridMultilevel"/>
    <w:tmpl w:val="8E9A2C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0C34505"/>
    <w:multiLevelType w:val="hybridMultilevel"/>
    <w:tmpl w:val="19F6306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99A"/>
    <w:rsid w:val="000A015C"/>
    <w:rsid w:val="001313CB"/>
    <w:rsid w:val="00164C10"/>
    <w:rsid w:val="00194D85"/>
    <w:rsid w:val="001A7A8A"/>
    <w:rsid w:val="001F63CF"/>
    <w:rsid w:val="003846F1"/>
    <w:rsid w:val="0039709C"/>
    <w:rsid w:val="00616993"/>
    <w:rsid w:val="00626530"/>
    <w:rsid w:val="006B1039"/>
    <w:rsid w:val="008C0669"/>
    <w:rsid w:val="0096499A"/>
    <w:rsid w:val="00970E1F"/>
    <w:rsid w:val="009C32EE"/>
    <w:rsid w:val="009E77EE"/>
    <w:rsid w:val="00A36506"/>
    <w:rsid w:val="00A935AB"/>
    <w:rsid w:val="00CA7563"/>
    <w:rsid w:val="00D5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FA100"/>
  <w15:chartTrackingRefBased/>
  <w15:docId w15:val="{0408FC78-D226-45B6-B716-800E8B16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InhaltSAA">
    <w:name w:val="Inhalt SAA"/>
    <w:basedOn w:val="Standard"/>
    <w:uiPriority w:val="99"/>
    <w:rsid w:val="0096499A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berschrift71">
    <w:name w:val="Überschrift 71"/>
    <w:basedOn w:val="Standard"/>
    <w:next w:val="Standard"/>
    <w:uiPriority w:val="99"/>
    <w:rsid w:val="0096499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8"/>
      <w:lang w:eastAsia="de-DE"/>
    </w:rPr>
  </w:style>
  <w:style w:type="paragraph" w:customStyle="1" w:styleId="ArbeitsvorbereitungPunkte">
    <w:name w:val="Arbeitsvorbereitung Punkte"/>
    <w:basedOn w:val="Standard"/>
    <w:link w:val="ArbeitsvorbereitungPunkteZchnZchn"/>
    <w:rsid w:val="0096499A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vorbereitungPunkteZchnZchn">
    <w:name w:val="Arbeitsvorbereitung Punkte Zchn Zchn"/>
    <w:link w:val="ArbeitsvorbereitungPunkte"/>
    <w:locked/>
    <w:rsid w:val="0096499A"/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FormatvorlageAufgezhlt2">
    <w:name w:val="Formatvorlage Aufgezählt2"/>
    <w:basedOn w:val="Standard"/>
    <w:uiPriority w:val="99"/>
    <w:rsid w:val="0096499A"/>
    <w:pPr>
      <w:numPr>
        <w:ilvl w:val="1"/>
        <w:numId w:val="2"/>
      </w:numPr>
      <w:tabs>
        <w:tab w:val="clear" w:pos="1134"/>
        <w:tab w:val="num" w:pos="851"/>
      </w:tabs>
      <w:spacing w:after="0" w:line="240" w:lineRule="auto"/>
      <w:ind w:left="851" w:hanging="494"/>
    </w:pPr>
    <w:rPr>
      <w:rFonts w:ascii="Times New Roman" w:eastAsia="Times New Roman" w:hAnsi="Times New Roman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E07B19-8001-452C-AD6B-AC13F28243E4}"/>
</file>

<file path=customXml/itemProps2.xml><?xml version="1.0" encoding="utf-8"?>
<ds:datastoreItem xmlns:ds="http://schemas.openxmlformats.org/officeDocument/2006/customXml" ds:itemID="{B5A97307-787B-4902-A634-00CC3061044B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187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4</cp:revision>
  <dcterms:created xsi:type="dcterms:W3CDTF">2021-03-16T09:36:00Z</dcterms:created>
  <dcterms:modified xsi:type="dcterms:W3CDTF">2022-01-31T12:05:00Z</dcterms:modified>
</cp:coreProperties>
</file>