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367CF4FA" w14:textId="77777777" w:rsidTr="000A015C">
        <w:tc>
          <w:tcPr>
            <w:tcW w:w="9071" w:type="dxa"/>
            <w:gridSpan w:val="2"/>
          </w:tcPr>
          <w:p w14:paraId="54861268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E54464" w14:paraId="6F33E735" w14:textId="77777777" w:rsidTr="000A015C">
        <w:tc>
          <w:tcPr>
            <w:tcW w:w="3685" w:type="dxa"/>
            <w:vAlign w:val="center"/>
          </w:tcPr>
          <w:p w14:paraId="72CEE273" w14:textId="77777777" w:rsidR="00E54464" w:rsidRPr="001313CB" w:rsidRDefault="00E54464" w:rsidP="00E54464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05D2487F" w14:textId="3F41BE26" w:rsidR="00E54464" w:rsidRPr="00E54464" w:rsidRDefault="00E54464" w:rsidP="00E54464">
            <w:pPr>
              <w:rPr>
                <w:rFonts w:ascii="Times New Roman" w:hAnsi="Times New Roman" w:cs="Times New Roman"/>
              </w:rPr>
            </w:pPr>
            <w:r w:rsidRPr="00E54464">
              <w:rPr>
                <w:rFonts w:ascii="Times New Roman" w:hAnsi="Times New Roman" w:cs="Times New Roman"/>
              </w:rPr>
              <w:t>Prüfung der Lagerqualität für Sterilgut</w:t>
            </w:r>
          </w:p>
        </w:tc>
      </w:tr>
      <w:tr w:rsidR="00E54464" w14:paraId="20BF1F25" w14:textId="77777777" w:rsidTr="000A015C">
        <w:tc>
          <w:tcPr>
            <w:tcW w:w="3685" w:type="dxa"/>
            <w:vAlign w:val="center"/>
          </w:tcPr>
          <w:p w14:paraId="3539C980" w14:textId="77777777" w:rsidR="00E54464" w:rsidRPr="001313CB" w:rsidRDefault="00E54464" w:rsidP="00E54464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04F4070D" w14:textId="26E11EB2" w:rsidR="00E54464" w:rsidRPr="00E54464" w:rsidRDefault="00E54464" w:rsidP="00E54464">
            <w:pPr>
              <w:rPr>
                <w:rFonts w:ascii="Times New Roman" w:hAnsi="Times New Roman" w:cs="Times New Roman"/>
              </w:rPr>
            </w:pPr>
            <w:r w:rsidRPr="00E54464">
              <w:rPr>
                <w:rFonts w:ascii="Times New Roman" w:hAnsi="Times New Roman" w:cs="Times New Roman"/>
              </w:rPr>
              <w:t>AEMP EL – Sterilgutlager</w:t>
            </w:r>
          </w:p>
        </w:tc>
      </w:tr>
      <w:tr w:rsidR="00E54464" w14:paraId="2E8A88BB" w14:textId="77777777" w:rsidTr="000A015C">
        <w:tc>
          <w:tcPr>
            <w:tcW w:w="3685" w:type="dxa"/>
            <w:vAlign w:val="center"/>
          </w:tcPr>
          <w:p w14:paraId="5F1A825D" w14:textId="77777777" w:rsidR="00E54464" w:rsidRPr="001313CB" w:rsidRDefault="00E54464" w:rsidP="00E54464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17082545" w14:textId="6CBD424A" w:rsidR="00E54464" w:rsidRPr="00E54464" w:rsidRDefault="00E54464" w:rsidP="00E54464">
            <w:pPr>
              <w:rPr>
                <w:rFonts w:ascii="Times New Roman" w:hAnsi="Times New Roman" w:cs="Times New Roman"/>
              </w:rPr>
            </w:pPr>
            <w:r w:rsidRPr="00E54464">
              <w:rPr>
                <w:rFonts w:ascii="Times New Roman" w:hAnsi="Times New Roman" w:cs="Times New Roman"/>
              </w:rPr>
              <w:t>Technischer Sterilgutassistent/Leitung AEMP</w:t>
            </w:r>
          </w:p>
        </w:tc>
      </w:tr>
      <w:tr w:rsidR="00E54464" w14:paraId="0B6E6101" w14:textId="77777777" w:rsidTr="000A015C">
        <w:tc>
          <w:tcPr>
            <w:tcW w:w="3685" w:type="dxa"/>
            <w:vAlign w:val="center"/>
          </w:tcPr>
          <w:p w14:paraId="13AC3E69" w14:textId="77777777" w:rsidR="00E54464" w:rsidRPr="001313CB" w:rsidRDefault="00E54464" w:rsidP="00E54464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5E3FAE28" w14:textId="77777777" w:rsidR="00E54464" w:rsidRPr="00E54464" w:rsidRDefault="00E54464" w:rsidP="00E54464">
            <w:pPr>
              <w:pStyle w:val="InhaltSAA"/>
              <w:rPr>
                <w:szCs w:val="22"/>
              </w:rPr>
            </w:pPr>
            <w:r w:rsidRPr="00E54464">
              <w:rPr>
                <w:szCs w:val="22"/>
              </w:rPr>
              <w:t>F_UPR_RKO_02_01_Routinepruefung_täglich_Sterilgutlager</w:t>
            </w:r>
          </w:p>
          <w:p w14:paraId="4C090A19" w14:textId="77777777" w:rsidR="00E54464" w:rsidRPr="00E54464" w:rsidRDefault="00E54464" w:rsidP="00E54464">
            <w:pPr>
              <w:pStyle w:val="InhaltSAA"/>
              <w:rPr>
                <w:szCs w:val="22"/>
              </w:rPr>
            </w:pPr>
            <w:r w:rsidRPr="00E54464">
              <w:rPr>
                <w:szCs w:val="22"/>
              </w:rPr>
              <w:t>F_UPR_RKO_03_01_Routinepruefung_wöchentlich_Sterilgutlager</w:t>
            </w:r>
          </w:p>
          <w:p w14:paraId="11D54B8F" w14:textId="77777777" w:rsidR="00E54464" w:rsidRPr="00E54464" w:rsidRDefault="00E54464" w:rsidP="00E54464">
            <w:pPr>
              <w:pStyle w:val="InhaltSAA"/>
              <w:rPr>
                <w:szCs w:val="22"/>
              </w:rPr>
            </w:pPr>
            <w:r w:rsidRPr="00E54464">
              <w:rPr>
                <w:szCs w:val="22"/>
              </w:rPr>
              <w:t>F_GRU_HYG_03_01_Hygienedokumentation_Sterilgutlager</w:t>
            </w:r>
          </w:p>
          <w:p w14:paraId="3EC064B2" w14:textId="77777777" w:rsidR="00E54464" w:rsidRPr="00E54464" w:rsidRDefault="00E54464" w:rsidP="00E54464">
            <w:pPr>
              <w:pStyle w:val="InhaltSAA"/>
              <w:rPr>
                <w:szCs w:val="22"/>
              </w:rPr>
            </w:pPr>
            <w:r w:rsidRPr="00E54464">
              <w:rPr>
                <w:szCs w:val="22"/>
              </w:rPr>
              <w:t>SAA_GRU_HYG_01_01_Personalhygiene</w:t>
            </w:r>
          </w:p>
          <w:p w14:paraId="75E3DFE5" w14:textId="77777777" w:rsidR="00E54464" w:rsidRPr="00E54464" w:rsidRDefault="00E54464" w:rsidP="00E54464">
            <w:pPr>
              <w:pStyle w:val="InhaltSAA"/>
              <w:rPr>
                <w:szCs w:val="22"/>
              </w:rPr>
            </w:pPr>
            <w:r w:rsidRPr="00E54464">
              <w:rPr>
                <w:szCs w:val="22"/>
              </w:rPr>
              <w:t>VA_KPR_TSM_LAT_01_01_Lagerung_Sterilgut</w:t>
            </w:r>
          </w:p>
          <w:p w14:paraId="51E2F8C4" w14:textId="42114F39" w:rsidR="00E54464" w:rsidRPr="00E54464" w:rsidRDefault="00E54464" w:rsidP="00E54464">
            <w:pPr>
              <w:rPr>
                <w:rFonts w:ascii="Times New Roman" w:hAnsi="Times New Roman" w:cs="Times New Roman"/>
              </w:rPr>
            </w:pPr>
            <w:r w:rsidRPr="00E54464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248C2920" w14:textId="77777777" w:rsidR="000A015C" w:rsidRPr="000A015C" w:rsidRDefault="000A015C" w:rsidP="000A015C">
      <w:pPr>
        <w:pStyle w:val="InhaltVA"/>
        <w:rPr>
          <w:szCs w:val="22"/>
        </w:rPr>
      </w:pPr>
    </w:p>
    <w:p w14:paraId="30126839" w14:textId="77777777" w:rsidR="000A015C" w:rsidRPr="000A015C" w:rsidRDefault="000A015C" w:rsidP="000A015C">
      <w:pPr>
        <w:pStyle w:val="InhaltVA"/>
        <w:rPr>
          <w:szCs w:val="22"/>
        </w:rPr>
      </w:pPr>
    </w:p>
    <w:p w14:paraId="4D352401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AB31747" w14:textId="41E09F62" w:rsidR="000A015C" w:rsidRPr="00E54464" w:rsidRDefault="00E54464" w:rsidP="000A015C">
      <w:pPr>
        <w:pStyle w:val="Listenabsatz"/>
        <w:ind w:left="360"/>
        <w:rPr>
          <w:bCs/>
          <w:sz w:val="16"/>
          <w:szCs w:val="16"/>
        </w:rPr>
      </w:pPr>
      <w:r w:rsidRPr="00E54464">
        <w:rPr>
          <w:sz w:val="22"/>
          <w:szCs w:val="20"/>
        </w:rPr>
        <w:t>Prüfung der Lagerqualität für Sterilgut</w:t>
      </w:r>
    </w:p>
    <w:p w14:paraId="1390BB43" w14:textId="382B6CA8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AC526C" w14:paraId="1CC06323" w14:textId="77777777" w:rsidTr="00AC526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9F853B5" w14:textId="77777777" w:rsidR="00AC526C" w:rsidRDefault="00AC526C" w:rsidP="009B0319">
            <w:bookmarkStart w:id="0" w:name="_Hlk94091041"/>
            <w:r>
              <w:rPr>
                <w:noProof/>
              </w:rPr>
              <w:drawing>
                <wp:inline distT="0" distB="0" distL="0" distR="0" wp14:anchorId="1BA7F482" wp14:editId="155BDAF3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6B03487" w14:textId="77777777" w:rsidR="00AC526C" w:rsidRPr="00AC526C" w:rsidRDefault="00AC526C" w:rsidP="00AC526C">
            <w:pPr>
              <w:pStyle w:val="60Signalwort"/>
              <w:spacing w:after="0" w:line="240" w:lineRule="auto"/>
              <w:rPr>
                <w:rFonts w:ascii="Times New Roman" w:hAnsi="Times New Roman" w:cs="Times New Roman"/>
              </w:rPr>
            </w:pPr>
            <w:r w:rsidRPr="00AC526C">
              <w:rPr>
                <w:rFonts w:ascii="Times New Roman" w:hAnsi="Times New Roman" w:cs="Times New Roman"/>
              </w:rPr>
              <w:t>Hinweis</w:t>
            </w:r>
          </w:p>
          <w:p w14:paraId="50DBD67D" w14:textId="77777777" w:rsidR="00AC526C" w:rsidRPr="00FD5287" w:rsidRDefault="00AC526C" w:rsidP="00AC526C">
            <w:pPr>
              <w:spacing w:after="0" w:line="240" w:lineRule="auto"/>
            </w:pPr>
            <w:r w:rsidRPr="00AC526C">
              <w:rPr>
                <w:rFonts w:ascii="Times New Roman" w:eastAsia="Calibri" w:hAnsi="Times New Roman" w:cs="Times New Roman"/>
              </w:rPr>
              <w:t>Bei der Durchführung dieser Tätigkeiten auf eine korrekte Händedesinfektion achten!</w:t>
            </w:r>
          </w:p>
        </w:tc>
      </w:tr>
      <w:bookmarkEnd w:id="0"/>
    </w:tbl>
    <w:p w14:paraId="74F44497" w14:textId="77777777" w:rsidR="00AC526C" w:rsidRDefault="00AC526C" w:rsidP="000A015C">
      <w:pPr>
        <w:pStyle w:val="InhaltVA"/>
        <w:rPr>
          <w:szCs w:val="22"/>
        </w:rPr>
      </w:pPr>
    </w:p>
    <w:p w14:paraId="326CC338" w14:textId="5820E2DD" w:rsidR="000A015C" w:rsidRDefault="000A015C" w:rsidP="000A015C">
      <w:pPr>
        <w:pStyle w:val="InhaltVA"/>
        <w:rPr>
          <w:szCs w:val="22"/>
        </w:rPr>
      </w:pPr>
    </w:p>
    <w:p w14:paraId="00A18627" w14:textId="59575185" w:rsidR="00AA77D0" w:rsidRPr="00D82C40" w:rsidRDefault="00AA77D0" w:rsidP="00AA77D0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A64150">
        <w:rPr>
          <w:b/>
          <w:shd w:val="clear" w:color="auto" w:fill="85FFDF"/>
        </w:rPr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 w:rsidR="00E54464">
        <w:rPr>
          <w:b/>
          <w:shd w:val="clear" w:color="auto" w:fill="85FFDF"/>
        </w:rPr>
        <w:t>T</w:t>
      </w:r>
      <w:r w:rsidR="002A0FFA">
        <w:rPr>
          <w:b/>
          <w:shd w:val="clear" w:color="auto" w:fill="85FFDF"/>
        </w:rPr>
        <w:t>ä</w:t>
      </w:r>
      <w:r w:rsidR="00E54464">
        <w:rPr>
          <w:b/>
          <w:shd w:val="clear" w:color="auto" w:fill="85FFDF"/>
        </w:rPr>
        <w:t>g</w:t>
      </w:r>
      <w:r>
        <w:rPr>
          <w:b/>
          <w:shd w:val="clear" w:color="auto" w:fill="85FFDF"/>
        </w:rPr>
        <w:t>liche Routinekontrolle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D1107BB" w14:textId="77777777" w:rsidTr="007D4EE9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18A18E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79EB3747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FB4904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E54464" w:rsidRPr="002A0FFA" w14:paraId="3500E8A8" w14:textId="77777777" w:rsidTr="007D4EE9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71627363" w14:textId="2D316A73" w:rsidR="00E54464" w:rsidRPr="007D4EE9" w:rsidRDefault="00E54464" w:rsidP="00E54464">
            <w:pPr>
              <w:pStyle w:val="InhaltVA"/>
              <w:numPr>
                <w:ilvl w:val="0"/>
                <w:numId w:val="5"/>
              </w:numPr>
              <w:rPr>
                <w:szCs w:val="22"/>
              </w:rPr>
            </w:pPr>
            <w:r w:rsidRPr="007D4EE9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F190BA" w14:textId="750B4A6F" w:rsidR="00E54464" w:rsidRPr="007D4EE9" w:rsidRDefault="00E54464" w:rsidP="00E54464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64A21D7" w14:textId="4D6175ED" w:rsidR="00E54464" w:rsidRPr="007D4EE9" w:rsidRDefault="00E54464" w:rsidP="00E54464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szCs w:val="22"/>
              </w:rPr>
              <w:t>F_UPR_RKO_02</w:t>
            </w:r>
          </w:p>
        </w:tc>
      </w:tr>
      <w:tr w:rsidR="00E54464" w:rsidRPr="002A0FFA" w14:paraId="1F6CBA88" w14:textId="77777777" w:rsidTr="007D4EE9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7EEA4DAB" w14:textId="2EF5E48F" w:rsidR="00E54464" w:rsidRPr="007D4EE9" w:rsidRDefault="00E54464" w:rsidP="007D4EE9">
            <w:pPr>
              <w:pStyle w:val="InhaltVA"/>
              <w:numPr>
                <w:ilvl w:val="0"/>
                <w:numId w:val="5"/>
              </w:numPr>
              <w:rPr>
                <w:szCs w:val="22"/>
              </w:rPr>
            </w:pPr>
            <w:r w:rsidRPr="007D4EE9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DB294C0" w14:textId="0D53E99C" w:rsidR="00E54464" w:rsidRPr="007D4EE9" w:rsidRDefault="00E54464" w:rsidP="007D4EE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vAlign w:val="center"/>
          </w:tcPr>
          <w:p w14:paraId="47017EDD" w14:textId="4E51957F" w:rsidR="00E54464" w:rsidRPr="007D4EE9" w:rsidRDefault="00E54464" w:rsidP="007D4EE9">
            <w:pPr>
              <w:pStyle w:val="InhaltVA"/>
              <w:jc w:val="left"/>
              <w:rPr>
                <w:szCs w:val="22"/>
              </w:rPr>
            </w:pPr>
          </w:p>
        </w:tc>
      </w:tr>
      <w:tr w:rsidR="00E54464" w:rsidRPr="002A0FFA" w14:paraId="280F6675" w14:textId="77777777" w:rsidTr="007D4EE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E86096E" w14:textId="13C9332E" w:rsidR="00E54464" w:rsidRPr="007D4EE9" w:rsidRDefault="00E54464" w:rsidP="007D4EE9">
            <w:pPr>
              <w:pStyle w:val="InhaltVA"/>
              <w:ind w:left="708"/>
              <w:jc w:val="left"/>
              <w:rPr>
                <w:szCs w:val="22"/>
              </w:rPr>
            </w:pPr>
            <w:r w:rsidRPr="007D4EE9">
              <w:rPr>
                <w:b/>
                <w:szCs w:val="22"/>
              </w:rPr>
              <w:t>Sterilgutlager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247CE8" w14:textId="797F3053" w:rsidR="00E54464" w:rsidRPr="007D4EE9" w:rsidRDefault="00E54464" w:rsidP="00E54464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Prüfung der Umgebungsbedingungen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DD88FBE" w14:textId="1F6DCC34" w:rsidR="00E54464" w:rsidRPr="007D4EE9" w:rsidRDefault="00E54464" w:rsidP="007D4EE9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Raumluftfeuchte</w:t>
            </w:r>
            <w:r w:rsidRPr="007D4EE9">
              <w:rPr>
                <w:bCs/>
                <w:szCs w:val="22"/>
              </w:rPr>
              <w:br/>
              <w:t>30% - 60%</w:t>
            </w:r>
          </w:p>
        </w:tc>
      </w:tr>
      <w:tr w:rsidR="00E54464" w:rsidRPr="002A0FFA" w14:paraId="77D62014" w14:textId="77777777" w:rsidTr="007D4EE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0FA85F2" w14:textId="523F97AB" w:rsidR="00E54464" w:rsidRPr="007D4EE9" w:rsidRDefault="00E54464" w:rsidP="00E54464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5F152E2" w14:textId="6CAA5E79" w:rsidR="00E54464" w:rsidRPr="007D4EE9" w:rsidRDefault="00E54464" w:rsidP="007D4EE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60563E4" w14:textId="4EC36836" w:rsidR="00E54464" w:rsidRPr="007D4EE9" w:rsidRDefault="00E54464" w:rsidP="00E54464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Temperatur</w:t>
            </w:r>
            <w:r w:rsidRPr="007D4EE9">
              <w:rPr>
                <w:bCs/>
                <w:szCs w:val="22"/>
              </w:rPr>
              <w:br/>
              <w:t>19°C – 25°C</w:t>
            </w:r>
          </w:p>
        </w:tc>
      </w:tr>
      <w:tr w:rsidR="00E54464" w:rsidRPr="002A0FFA" w14:paraId="76844F81" w14:textId="77777777" w:rsidTr="007D4EE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C99A1F0" w14:textId="77777777" w:rsidR="00E54464" w:rsidRPr="007D4EE9" w:rsidRDefault="00E54464" w:rsidP="00E54464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CE66BFF" w14:textId="41B4CFF5" w:rsidR="00E54464" w:rsidRPr="007D4EE9" w:rsidRDefault="00E54464" w:rsidP="00E54464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ECA0090" w14:textId="4163E749" w:rsidR="00E54464" w:rsidRPr="007D4EE9" w:rsidRDefault="00E54464" w:rsidP="00E54464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 xml:space="preserve">Staubablagerung oder Kontamination auf den Außenflächen </w:t>
            </w:r>
          </w:p>
        </w:tc>
      </w:tr>
      <w:tr w:rsidR="00E54464" w:rsidRPr="002A0FFA" w14:paraId="412A1E0E" w14:textId="77777777" w:rsidTr="007D4EE9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1BF79B3" w14:textId="77777777" w:rsidR="00E54464" w:rsidRPr="007D4EE9" w:rsidRDefault="00E54464" w:rsidP="00E54464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9AC852B" w14:textId="77777777" w:rsidR="00E54464" w:rsidRPr="007D4EE9" w:rsidRDefault="00E54464" w:rsidP="00E54464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A7DA4D9" w14:textId="6F375F40" w:rsidR="00E54464" w:rsidRPr="007D4EE9" w:rsidRDefault="00E54464" w:rsidP="00E54464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 xml:space="preserve">Mechanische Beanspruchung der </w:t>
            </w:r>
            <w:proofErr w:type="spellStart"/>
            <w:r w:rsidRPr="007D4EE9">
              <w:rPr>
                <w:bCs/>
                <w:szCs w:val="22"/>
              </w:rPr>
              <w:t>Sterilbarriere</w:t>
            </w:r>
            <w:proofErr w:type="spellEnd"/>
            <w:r w:rsidRPr="007D4EE9">
              <w:rPr>
                <w:bCs/>
                <w:szCs w:val="22"/>
              </w:rPr>
              <w:t>- bzw. Verpackungssysteme</w:t>
            </w:r>
          </w:p>
        </w:tc>
      </w:tr>
      <w:tr w:rsidR="00E54464" w:rsidRPr="002A0FFA" w14:paraId="16CC8746" w14:textId="77777777" w:rsidTr="007D4EE9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466AFC35" w14:textId="618A839D" w:rsidR="00E54464" w:rsidRPr="007D4EE9" w:rsidRDefault="00E54464" w:rsidP="00E54464">
            <w:pPr>
              <w:pStyle w:val="InhaltVA"/>
              <w:numPr>
                <w:ilvl w:val="0"/>
                <w:numId w:val="5"/>
              </w:numPr>
              <w:rPr>
                <w:szCs w:val="22"/>
              </w:rPr>
            </w:pPr>
            <w:r w:rsidRPr="007D4EE9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15A6050" w14:textId="740BB34F" w:rsidR="00E54464" w:rsidRPr="007D4EE9" w:rsidRDefault="00E54464" w:rsidP="00E54464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szCs w:val="22"/>
              </w:rPr>
              <w:t>Dokumentation und Archivierung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532D957C" w14:textId="29BF3F34" w:rsidR="00E54464" w:rsidRPr="007D4EE9" w:rsidRDefault="00E54464" w:rsidP="00E54464">
            <w:pPr>
              <w:pStyle w:val="InhaltVA"/>
              <w:jc w:val="left"/>
              <w:rPr>
                <w:szCs w:val="22"/>
              </w:rPr>
            </w:pPr>
          </w:p>
        </w:tc>
      </w:tr>
      <w:tr w:rsidR="00E54464" w:rsidRPr="002A0FFA" w14:paraId="0A3EA9DF" w14:textId="77777777" w:rsidTr="002A0FF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109D6D2" w14:textId="70BA13CD" w:rsidR="00E54464" w:rsidRPr="007D4EE9" w:rsidRDefault="00E54464" w:rsidP="00E54464">
            <w:pPr>
              <w:pStyle w:val="InhaltVA"/>
              <w:ind w:left="708"/>
              <w:jc w:val="left"/>
              <w:rPr>
                <w:szCs w:val="22"/>
              </w:rPr>
            </w:pPr>
            <w:r w:rsidRPr="007D4EE9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183184C" w14:textId="068F8090" w:rsidR="00E54464" w:rsidRPr="007D4EE9" w:rsidRDefault="00E54464" w:rsidP="00E54464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Dokumentieren des Ergebnisses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D47E590" w14:textId="271D6D7E" w:rsidR="00E54464" w:rsidRPr="007D4EE9" w:rsidRDefault="00E54464" w:rsidP="00E54464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F_UPR_RKO_02</w:t>
            </w:r>
          </w:p>
        </w:tc>
      </w:tr>
      <w:tr w:rsidR="00E54464" w:rsidRPr="002A0FFA" w14:paraId="4471DC9C" w14:textId="77777777" w:rsidTr="002A0FFA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3B53C4F" w14:textId="77777777" w:rsidR="00E54464" w:rsidRPr="007D4EE9" w:rsidRDefault="00E54464" w:rsidP="00E54464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AD74FBB" w14:textId="6D79C2C8" w:rsidR="00E54464" w:rsidRPr="007D4EE9" w:rsidRDefault="00E54464" w:rsidP="00E54464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Archivierung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11A9925" w14:textId="71A3D149" w:rsidR="00E54464" w:rsidRPr="007D4EE9" w:rsidRDefault="00E54464" w:rsidP="00E54464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Archivierung in der QM-Akte</w:t>
            </w:r>
          </w:p>
        </w:tc>
      </w:tr>
    </w:tbl>
    <w:p w14:paraId="65509D2B" w14:textId="2F21A6A9" w:rsidR="007D4EE9" w:rsidRDefault="007D4EE9" w:rsidP="00E54464">
      <w:pPr>
        <w:pStyle w:val="InhaltVA"/>
      </w:pPr>
    </w:p>
    <w:p w14:paraId="390378C3" w14:textId="77777777" w:rsidR="007D4EE9" w:rsidRDefault="007D4EE9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6E7C63F9" w14:textId="463BD236" w:rsidR="007D4EE9" w:rsidRPr="00D82C40" w:rsidRDefault="007D4EE9" w:rsidP="007D4EE9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A64150">
        <w:rPr>
          <w:b/>
          <w:shd w:val="clear" w:color="auto" w:fill="85FFDF"/>
        </w:rPr>
        <w:lastRenderedPageBreak/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>
        <w:rPr>
          <w:b/>
          <w:shd w:val="clear" w:color="auto" w:fill="85FFDF"/>
        </w:rPr>
        <w:t>Wöchentliche Routinekontrolle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7D4EE9" w14:paraId="176B47E5" w14:textId="77777777" w:rsidTr="00283443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5144CD5" w14:textId="77777777" w:rsidR="007D4EE9" w:rsidRPr="000A015C" w:rsidRDefault="007D4EE9" w:rsidP="00283443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66D44724" w14:textId="77777777" w:rsidR="007D4EE9" w:rsidRPr="000A015C" w:rsidRDefault="007D4EE9" w:rsidP="00283443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78BA2005" w14:textId="77777777" w:rsidR="007D4EE9" w:rsidRPr="000A015C" w:rsidRDefault="007D4EE9" w:rsidP="00283443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7D4EE9" w:rsidRPr="002A0FFA" w14:paraId="1ABD212B" w14:textId="77777777" w:rsidTr="00283443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09B1DB36" w14:textId="77777777" w:rsidR="007D4EE9" w:rsidRPr="007D4EE9" w:rsidRDefault="007D4EE9" w:rsidP="007D4EE9">
            <w:pPr>
              <w:pStyle w:val="InhaltVA"/>
              <w:numPr>
                <w:ilvl w:val="0"/>
                <w:numId w:val="11"/>
              </w:numPr>
              <w:rPr>
                <w:szCs w:val="22"/>
              </w:rPr>
            </w:pPr>
            <w:r w:rsidRPr="007D4EE9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73350E1" w14:textId="77777777" w:rsidR="007D4EE9" w:rsidRPr="007D4EE9" w:rsidRDefault="007D4EE9" w:rsidP="0028344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6B28C4C" w14:textId="7E7D1D51" w:rsidR="007D4EE9" w:rsidRPr="007D4EE9" w:rsidRDefault="007D4EE9" w:rsidP="0028344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szCs w:val="22"/>
              </w:rPr>
              <w:t>F_UPR_RKO_0</w:t>
            </w:r>
            <w:r w:rsidR="00A2106B">
              <w:rPr>
                <w:szCs w:val="22"/>
              </w:rPr>
              <w:t>3</w:t>
            </w:r>
          </w:p>
        </w:tc>
      </w:tr>
      <w:tr w:rsidR="007D4EE9" w:rsidRPr="002A0FFA" w14:paraId="648A0197" w14:textId="77777777" w:rsidTr="007D4EE9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64AE3520" w14:textId="680E6B46" w:rsidR="007D4EE9" w:rsidRPr="007D4EE9" w:rsidRDefault="007D4EE9" w:rsidP="007D4EE9">
            <w:pPr>
              <w:pStyle w:val="InhaltVA"/>
              <w:numPr>
                <w:ilvl w:val="0"/>
                <w:numId w:val="11"/>
              </w:numPr>
              <w:rPr>
                <w:szCs w:val="22"/>
              </w:rPr>
            </w:pPr>
            <w:r w:rsidRPr="007D4EE9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A3909E9" w14:textId="0C3644A9" w:rsidR="007D4EE9" w:rsidRPr="007D4EE9" w:rsidRDefault="007D4EE9" w:rsidP="007D4EE9">
            <w:pPr>
              <w:pStyle w:val="InhaltVA"/>
              <w:jc w:val="left"/>
              <w:rPr>
                <w:szCs w:val="22"/>
              </w:rPr>
            </w:pPr>
            <w:r w:rsidRPr="007D4EE9">
              <w:rPr>
                <w:szCs w:val="22"/>
              </w:rPr>
              <w:t>Prüfungen im Routinebetrieb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vAlign w:val="center"/>
          </w:tcPr>
          <w:p w14:paraId="493DD7BB" w14:textId="77777777" w:rsidR="007D4EE9" w:rsidRPr="007D4EE9" w:rsidRDefault="007D4EE9" w:rsidP="007D4EE9">
            <w:pPr>
              <w:pStyle w:val="InhaltVA"/>
              <w:jc w:val="left"/>
              <w:rPr>
                <w:szCs w:val="22"/>
              </w:rPr>
            </w:pPr>
          </w:p>
        </w:tc>
      </w:tr>
      <w:tr w:rsidR="007D4EE9" w:rsidRPr="002A0FFA" w14:paraId="5FCC42EC" w14:textId="77777777" w:rsidTr="007D4EE9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D6BE3D6" w14:textId="7DC0850E" w:rsidR="007D4EE9" w:rsidRPr="007D4EE9" w:rsidRDefault="007D4EE9" w:rsidP="007D4EE9">
            <w:pPr>
              <w:pStyle w:val="InhaltVA"/>
              <w:ind w:left="708"/>
              <w:jc w:val="left"/>
              <w:rPr>
                <w:szCs w:val="22"/>
              </w:rPr>
            </w:pPr>
            <w:r w:rsidRPr="007D4EE9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F104462" w14:textId="442DE6E1" w:rsidR="007D4EE9" w:rsidRPr="007D4EE9" w:rsidRDefault="007D4EE9" w:rsidP="007D4EE9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Abdichtung zum Baukörper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E1C53EB" w14:textId="669F82A3" w:rsidR="007D4EE9" w:rsidRPr="007D4EE9" w:rsidRDefault="007D4EE9" w:rsidP="007D4EE9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Umlaufende „Silikonfuge“ in Ordnung?</w:t>
            </w:r>
          </w:p>
        </w:tc>
      </w:tr>
      <w:tr w:rsidR="007D4EE9" w:rsidRPr="002A0FFA" w14:paraId="66443A8C" w14:textId="77777777" w:rsidTr="007D4EE9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3A304ECC" w14:textId="10639D4E" w:rsidR="007D4EE9" w:rsidRPr="007D4EE9" w:rsidRDefault="007D4EE9" w:rsidP="007D4EE9">
            <w:pPr>
              <w:pStyle w:val="InhaltVA"/>
              <w:ind w:left="708"/>
              <w:jc w:val="left"/>
              <w:rPr>
                <w:szCs w:val="22"/>
              </w:rPr>
            </w:pPr>
            <w:r w:rsidRPr="007D4EE9"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6A4BB3A3" w14:textId="58967700" w:rsidR="007D4EE9" w:rsidRPr="007D4EE9" w:rsidRDefault="007D4EE9" w:rsidP="007D4EE9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Sterilgut-Lagerschränke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753751A6" w14:textId="46DDCD51" w:rsidR="007D4EE9" w:rsidRPr="007D4EE9" w:rsidRDefault="007D4EE9" w:rsidP="007D4EE9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Beschichtung der Oberflächen in Ordnung?</w:t>
            </w:r>
          </w:p>
        </w:tc>
      </w:tr>
      <w:tr w:rsidR="007D4EE9" w:rsidRPr="002A0FFA" w14:paraId="342AABF5" w14:textId="77777777" w:rsidTr="007D4EE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28706C4" w14:textId="77777777" w:rsidR="007D4EE9" w:rsidRPr="007D4EE9" w:rsidRDefault="007D4EE9" w:rsidP="007D4EE9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11B7B58" w14:textId="77777777" w:rsidR="007D4EE9" w:rsidRPr="007D4EE9" w:rsidRDefault="007D4EE9" w:rsidP="007D4EE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657DF9F" w14:textId="005D3EB3" w:rsidR="007D4EE9" w:rsidRPr="007D4EE9" w:rsidRDefault="007D4EE9" w:rsidP="007D4EE9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Türen und Türverschlüsse in Ordnung?</w:t>
            </w:r>
          </w:p>
        </w:tc>
      </w:tr>
      <w:tr w:rsidR="007D4EE9" w:rsidRPr="002A0FFA" w14:paraId="1988498D" w14:textId="77777777" w:rsidTr="007D4EE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4139DA2" w14:textId="77777777" w:rsidR="007D4EE9" w:rsidRPr="007D4EE9" w:rsidRDefault="007D4EE9" w:rsidP="007D4EE9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F934291" w14:textId="77777777" w:rsidR="007D4EE9" w:rsidRPr="007D4EE9" w:rsidRDefault="007D4EE9" w:rsidP="007D4EE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F6D920A" w14:textId="3602BD91" w:rsidR="007D4EE9" w:rsidRPr="007D4EE9" w:rsidRDefault="007D4EE9" w:rsidP="007D4EE9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Türscharniere in Ordnung?</w:t>
            </w:r>
          </w:p>
        </w:tc>
      </w:tr>
      <w:tr w:rsidR="007D4EE9" w:rsidRPr="002A0FFA" w14:paraId="164A7B12" w14:textId="77777777" w:rsidTr="00F765A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F3B70ED" w14:textId="0A0CF54E" w:rsidR="007D4EE9" w:rsidRPr="007D4EE9" w:rsidRDefault="007D4EE9" w:rsidP="007D4EE9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6681B21" w14:textId="77777777" w:rsidR="007D4EE9" w:rsidRPr="007D4EE9" w:rsidRDefault="007D4EE9" w:rsidP="007D4EE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2E56B19" w14:textId="222F3661" w:rsidR="007D4EE9" w:rsidRPr="007D4EE9" w:rsidRDefault="007D4EE9" w:rsidP="007D4EE9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Türgriff/Schubladengriff in Ordnung?</w:t>
            </w:r>
          </w:p>
        </w:tc>
      </w:tr>
      <w:tr w:rsidR="007D4EE9" w:rsidRPr="002A0FFA" w14:paraId="73438004" w14:textId="77777777" w:rsidTr="0028344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26024FA" w14:textId="0845F6F7" w:rsidR="007D4EE9" w:rsidRPr="007D4EE9" w:rsidRDefault="007D4EE9" w:rsidP="007D4EE9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D775093" w14:textId="7F201F65" w:rsidR="007D4EE9" w:rsidRPr="007D4EE9" w:rsidRDefault="007D4EE9" w:rsidP="007D4EE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55B1BB9" w14:textId="46A095C4" w:rsidR="007D4EE9" w:rsidRPr="007D4EE9" w:rsidRDefault="007D4EE9" w:rsidP="007D4EE9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Fester Sitz aller Befestigungselemente innen und außen (z.B. Schrauben, Muttern, Nieten, Bolzen)?</w:t>
            </w:r>
          </w:p>
        </w:tc>
      </w:tr>
      <w:tr w:rsidR="007D4EE9" w:rsidRPr="002A0FFA" w14:paraId="762A65BE" w14:textId="77777777" w:rsidTr="0028344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F93044C" w14:textId="77777777" w:rsidR="007D4EE9" w:rsidRPr="007D4EE9" w:rsidRDefault="007D4EE9" w:rsidP="007D4EE9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618D8B6" w14:textId="77777777" w:rsidR="007D4EE9" w:rsidRPr="007D4EE9" w:rsidRDefault="007D4EE9" w:rsidP="007D4EE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23E96C2" w14:textId="6D2D2FEE" w:rsidR="007D4EE9" w:rsidRPr="007D4EE9" w:rsidRDefault="007D4EE9" w:rsidP="007D4EE9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Umlaufende Türdichtung / Schubladendichtung in Ordnung?</w:t>
            </w:r>
          </w:p>
        </w:tc>
      </w:tr>
      <w:tr w:rsidR="007D4EE9" w:rsidRPr="002A0FFA" w14:paraId="0E4ECA36" w14:textId="77777777" w:rsidTr="007D4EE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38E1EFC" w14:textId="77777777" w:rsidR="007D4EE9" w:rsidRPr="007D4EE9" w:rsidRDefault="007D4EE9" w:rsidP="007D4EE9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E479838" w14:textId="77777777" w:rsidR="007D4EE9" w:rsidRPr="007D4EE9" w:rsidRDefault="007D4EE9" w:rsidP="007D4EE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BA75AAF" w14:textId="5800EE2A" w:rsidR="007D4EE9" w:rsidRPr="007D4EE9" w:rsidRDefault="007D4EE9" w:rsidP="007D4EE9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Schubladenauszüge in Ordnung?</w:t>
            </w:r>
          </w:p>
        </w:tc>
      </w:tr>
      <w:tr w:rsidR="007D4EE9" w:rsidRPr="002A0FFA" w14:paraId="7DD907CB" w14:textId="77777777" w:rsidTr="007D4EE9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  <w:right w:val="dashSmallGap" w:sz="4" w:space="0" w:color="auto"/>
            </w:tcBorders>
          </w:tcPr>
          <w:p w14:paraId="7FB03CF9" w14:textId="77777777" w:rsidR="007D4EE9" w:rsidRPr="007D4EE9" w:rsidRDefault="007D4EE9" w:rsidP="007D4EE9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2027FA" w14:textId="77777777" w:rsidR="007D4EE9" w:rsidRPr="007D4EE9" w:rsidRDefault="007D4EE9" w:rsidP="007D4EE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dashSmallGap" w:sz="4" w:space="0" w:color="auto"/>
              <w:bottom w:val="dashSmallGap" w:sz="4" w:space="0" w:color="auto"/>
            </w:tcBorders>
          </w:tcPr>
          <w:p w14:paraId="17AA5DB1" w14:textId="25104771" w:rsidR="007D4EE9" w:rsidRPr="007D4EE9" w:rsidRDefault="007D4EE9" w:rsidP="007D4EE9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Trägerwände/Körbe in Ordnung?</w:t>
            </w:r>
          </w:p>
        </w:tc>
      </w:tr>
      <w:tr w:rsidR="007D4EE9" w:rsidRPr="002A0FFA" w14:paraId="19715030" w14:textId="77777777" w:rsidTr="007D4EE9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D9F7E2C" w14:textId="7C918BF2" w:rsidR="007D4EE9" w:rsidRPr="007D4EE9" w:rsidRDefault="007D4EE9" w:rsidP="007D4EE9">
            <w:pPr>
              <w:pStyle w:val="InhaltVA"/>
              <w:ind w:left="708"/>
              <w:jc w:val="left"/>
              <w:rPr>
                <w:szCs w:val="22"/>
              </w:rPr>
            </w:pPr>
            <w:r w:rsidRPr="007D4EE9">
              <w:rPr>
                <w:b/>
                <w:szCs w:val="22"/>
              </w:rPr>
              <w:t>Schritt III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AB81F66" w14:textId="76B2B135" w:rsidR="007D4EE9" w:rsidRPr="007D4EE9" w:rsidRDefault="007D4EE9" w:rsidP="007D4EE9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Sterilgut</w:t>
            </w:r>
          </w:p>
        </w:tc>
        <w:tc>
          <w:tcPr>
            <w:tcW w:w="368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5499557C" w14:textId="4045267B" w:rsidR="007D4EE9" w:rsidRPr="007D4EE9" w:rsidRDefault="007D4EE9" w:rsidP="007D4EE9">
            <w:pPr>
              <w:pStyle w:val="InhaltVA"/>
              <w:numPr>
                <w:ilvl w:val="0"/>
                <w:numId w:val="6"/>
              </w:numPr>
              <w:jc w:val="left"/>
              <w:rPr>
                <w:bCs/>
                <w:szCs w:val="22"/>
              </w:rPr>
            </w:pPr>
            <w:r w:rsidRPr="007D4EE9">
              <w:rPr>
                <w:bCs/>
                <w:szCs w:val="22"/>
              </w:rPr>
              <w:t>Identifikationsnummer oder Barcode vorhanden und in Ordnung?</w:t>
            </w:r>
          </w:p>
        </w:tc>
      </w:tr>
      <w:tr w:rsidR="007D4EE9" w:rsidRPr="002A0FFA" w14:paraId="66F01DCF" w14:textId="77777777" w:rsidTr="00283443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1C7A5761" w14:textId="77777777" w:rsidR="007D4EE9" w:rsidRPr="007D4EE9" w:rsidRDefault="007D4EE9" w:rsidP="007D4EE9">
            <w:pPr>
              <w:pStyle w:val="InhaltVA"/>
              <w:numPr>
                <w:ilvl w:val="0"/>
                <w:numId w:val="11"/>
              </w:numPr>
              <w:rPr>
                <w:szCs w:val="22"/>
              </w:rPr>
            </w:pPr>
            <w:r w:rsidRPr="007D4EE9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C76DDB6" w14:textId="77777777" w:rsidR="007D4EE9" w:rsidRPr="007D4EE9" w:rsidRDefault="007D4EE9" w:rsidP="0028344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szCs w:val="22"/>
              </w:rPr>
              <w:t>Dokumentation und Archivierung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17244ECF" w14:textId="77777777" w:rsidR="007D4EE9" w:rsidRPr="007D4EE9" w:rsidRDefault="007D4EE9" w:rsidP="00283443">
            <w:pPr>
              <w:pStyle w:val="InhaltVA"/>
              <w:jc w:val="left"/>
              <w:rPr>
                <w:szCs w:val="22"/>
              </w:rPr>
            </w:pPr>
          </w:p>
        </w:tc>
      </w:tr>
      <w:tr w:rsidR="007D4EE9" w:rsidRPr="002A0FFA" w14:paraId="5F41D579" w14:textId="77777777" w:rsidTr="0028344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4B47A66" w14:textId="77777777" w:rsidR="007D4EE9" w:rsidRPr="007D4EE9" w:rsidRDefault="007D4EE9" w:rsidP="00283443">
            <w:pPr>
              <w:pStyle w:val="InhaltVA"/>
              <w:ind w:left="708"/>
              <w:jc w:val="left"/>
              <w:rPr>
                <w:szCs w:val="22"/>
              </w:rPr>
            </w:pPr>
            <w:r w:rsidRPr="007D4EE9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AC8599F" w14:textId="77777777" w:rsidR="007D4EE9" w:rsidRPr="007D4EE9" w:rsidRDefault="007D4EE9" w:rsidP="0028344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Dokumentieren des Ergebnisses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322F5F0" w14:textId="08D45933" w:rsidR="007D4EE9" w:rsidRPr="007D4EE9" w:rsidRDefault="007D4EE9" w:rsidP="0028344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F_UPR_RKO_0</w:t>
            </w:r>
            <w:r>
              <w:rPr>
                <w:bCs/>
                <w:szCs w:val="22"/>
              </w:rPr>
              <w:t>3</w:t>
            </w:r>
          </w:p>
        </w:tc>
      </w:tr>
      <w:tr w:rsidR="007D4EE9" w:rsidRPr="002A0FFA" w14:paraId="7DDB2A41" w14:textId="77777777" w:rsidTr="00283443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BA76243" w14:textId="77777777" w:rsidR="007D4EE9" w:rsidRPr="007D4EE9" w:rsidRDefault="007D4EE9" w:rsidP="00283443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F71A657" w14:textId="77777777" w:rsidR="007D4EE9" w:rsidRPr="007D4EE9" w:rsidRDefault="007D4EE9" w:rsidP="0028344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Archivierung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6073724" w14:textId="77777777" w:rsidR="007D4EE9" w:rsidRPr="007D4EE9" w:rsidRDefault="007D4EE9" w:rsidP="0028344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D4EE9">
              <w:rPr>
                <w:bCs/>
                <w:szCs w:val="22"/>
              </w:rPr>
              <w:t>Archivierung in der QM-Akte</w:t>
            </w:r>
          </w:p>
        </w:tc>
      </w:tr>
    </w:tbl>
    <w:p w14:paraId="37BED5ED" w14:textId="77777777" w:rsidR="002A0FFA" w:rsidRDefault="002A0FFA" w:rsidP="00E54464">
      <w:pPr>
        <w:pStyle w:val="InhaltVA"/>
      </w:pPr>
    </w:p>
    <w:sectPr w:rsidR="002A0FF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C398" w14:textId="77777777" w:rsidR="00D343C9" w:rsidRDefault="00D343C9" w:rsidP="001313CB">
      <w:pPr>
        <w:spacing w:after="0" w:line="240" w:lineRule="auto"/>
      </w:pPr>
      <w:r>
        <w:separator/>
      </w:r>
    </w:p>
  </w:endnote>
  <w:endnote w:type="continuationSeparator" w:id="0">
    <w:p w14:paraId="16C74390" w14:textId="77777777" w:rsidR="00D343C9" w:rsidRDefault="00D343C9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316E48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AB5C6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A89F30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93D2C8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AE33BB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A75FC0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B523C7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6CE54863" w14:textId="68E86E5E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2106B">
            <w:rPr>
              <w:rFonts w:ascii="Times New Roman" w:hAnsi="Times New Roman" w:cs="Times New Roman"/>
              <w:noProof/>
              <w:sz w:val="16"/>
              <w:szCs w:val="16"/>
            </w:rPr>
            <w:t>SAA_UPR_RKO_03_01_Routinepruefung_Sterilgutlager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4FE6086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04A759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38E44E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3F60EF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1A9B4D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68A4C2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299588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3BEAED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6DC938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714C9E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391B82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52438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6F45A1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731275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7E8877D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546221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E9741E5" w14:textId="437014DF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C526C">
            <w:rPr>
              <w:rFonts w:ascii="Times New Roman" w:hAnsi="Times New Roman" w:cs="Times New Roman"/>
              <w:noProof/>
              <w:sz w:val="16"/>
              <w:szCs w:val="16"/>
            </w:rPr>
            <w:t>16.03.2021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BC7D11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BAD7CE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99E8FE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63044C7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6F5609F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46B841F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E4EFD" w14:textId="77777777" w:rsidR="00D343C9" w:rsidRDefault="00D343C9" w:rsidP="001313CB">
      <w:pPr>
        <w:spacing w:after="0" w:line="240" w:lineRule="auto"/>
      </w:pPr>
      <w:r>
        <w:separator/>
      </w:r>
    </w:p>
  </w:footnote>
  <w:footnote w:type="continuationSeparator" w:id="0">
    <w:p w14:paraId="49CBE66B" w14:textId="77777777" w:rsidR="00D343C9" w:rsidRDefault="00D343C9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E3C34C4" w14:textId="77777777" w:rsidTr="00164C10">
      <w:trPr>
        <w:trHeight w:val="850"/>
      </w:trPr>
      <w:tc>
        <w:tcPr>
          <w:tcW w:w="2409" w:type="dxa"/>
          <w:vMerge w:val="restart"/>
        </w:tcPr>
        <w:p w14:paraId="5F391755" w14:textId="4A735C41" w:rsidR="001313CB" w:rsidRDefault="00AC526C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46A6F657" wp14:editId="0E454173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C41001B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4ADD8AF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2C5E995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42DDB20" w14:textId="52161A77" w:rsidR="001313CB" w:rsidRDefault="00AA77D0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RKO</w:t>
          </w:r>
          <w:r w:rsidR="001313CB" w:rsidRPr="00581B99">
            <w:rPr>
              <w:rFonts w:ascii="Times New Roman" w:hAnsi="Times New Roman"/>
              <w:b/>
            </w:rPr>
            <w:t>_0</w:t>
          </w:r>
          <w:r w:rsidR="00E54464">
            <w:rPr>
              <w:rFonts w:ascii="Times New Roman" w:hAnsi="Times New Roman"/>
              <w:b/>
            </w:rPr>
            <w:t>3</w:t>
          </w:r>
        </w:p>
      </w:tc>
    </w:tr>
    <w:tr w:rsidR="001313CB" w14:paraId="631AF6CC" w14:textId="77777777" w:rsidTr="00164C10">
      <w:tc>
        <w:tcPr>
          <w:tcW w:w="2409" w:type="dxa"/>
          <w:vMerge/>
        </w:tcPr>
        <w:p w14:paraId="56C10A6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6B840DF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259D7ABD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257A625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4D9728AB" w14:textId="77777777" w:rsidTr="00164C10">
      <w:tc>
        <w:tcPr>
          <w:tcW w:w="2409" w:type="dxa"/>
          <w:vMerge/>
        </w:tcPr>
        <w:p w14:paraId="1C7AD87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FB92D6E" w14:textId="77777777" w:rsidR="002A0FFA" w:rsidRPr="00E54464" w:rsidRDefault="002A0FFA" w:rsidP="002A0FFA">
          <w:pPr>
            <w:pStyle w:val="berschrift11"/>
            <w:rPr>
              <w:bCs w:val="0"/>
              <w:sz w:val="22"/>
            </w:rPr>
          </w:pPr>
          <w:r w:rsidRPr="00E54464">
            <w:rPr>
              <w:bCs w:val="0"/>
              <w:sz w:val="22"/>
              <w:szCs w:val="22"/>
            </w:rPr>
            <w:t>Routineprüfung</w:t>
          </w:r>
        </w:p>
        <w:p w14:paraId="55FEC274" w14:textId="3636E47C" w:rsidR="001313CB" w:rsidRPr="00E54464" w:rsidRDefault="00E54464" w:rsidP="002A0FFA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E54464">
            <w:rPr>
              <w:rFonts w:ascii="Times New Roman" w:hAnsi="Times New Roman" w:cs="Times New Roman"/>
            </w:rPr>
            <w:t>Lagerqualität Sterilgut</w:t>
          </w:r>
        </w:p>
      </w:tc>
      <w:tc>
        <w:tcPr>
          <w:tcW w:w="2409" w:type="dxa"/>
          <w:vMerge/>
        </w:tcPr>
        <w:p w14:paraId="2976CCA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B0012D2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8F4CEB"/>
    <w:multiLevelType w:val="hybridMultilevel"/>
    <w:tmpl w:val="68202B5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24769"/>
    <w:multiLevelType w:val="hybridMultilevel"/>
    <w:tmpl w:val="C65407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67DAD"/>
    <w:multiLevelType w:val="hybridMultilevel"/>
    <w:tmpl w:val="451A5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15C68"/>
    <w:multiLevelType w:val="hybridMultilevel"/>
    <w:tmpl w:val="6068D9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BF0468F"/>
    <w:multiLevelType w:val="hybridMultilevel"/>
    <w:tmpl w:val="68202B5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ADB2454"/>
    <w:multiLevelType w:val="hybridMultilevel"/>
    <w:tmpl w:val="EAF0A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0A5626"/>
    <w:multiLevelType w:val="hybridMultilevel"/>
    <w:tmpl w:val="68202B5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D0"/>
    <w:rsid w:val="000A015C"/>
    <w:rsid w:val="001313CB"/>
    <w:rsid w:val="00164C10"/>
    <w:rsid w:val="001A7A8A"/>
    <w:rsid w:val="001F63CF"/>
    <w:rsid w:val="00264199"/>
    <w:rsid w:val="002A0FFA"/>
    <w:rsid w:val="003846F1"/>
    <w:rsid w:val="0039709C"/>
    <w:rsid w:val="004650B9"/>
    <w:rsid w:val="00616993"/>
    <w:rsid w:val="00626530"/>
    <w:rsid w:val="006B1039"/>
    <w:rsid w:val="007D4EE9"/>
    <w:rsid w:val="00833C69"/>
    <w:rsid w:val="008C0669"/>
    <w:rsid w:val="009C32EE"/>
    <w:rsid w:val="009E77EE"/>
    <w:rsid w:val="00A2106B"/>
    <w:rsid w:val="00A935AB"/>
    <w:rsid w:val="00AA77D0"/>
    <w:rsid w:val="00AC526C"/>
    <w:rsid w:val="00C25EFE"/>
    <w:rsid w:val="00D343C9"/>
    <w:rsid w:val="00D53E7B"/>
    <w:rsid w:val="00E5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46D57"/>
  <w15:chartTrackingRefBased/>
  <w15:docId w15:val="{BF0664D6-8B56-4335-BC75-29118FBA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77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AA77D0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AA77D0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A77D0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AA77D0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AA77D0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AA77D0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9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AA77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AA77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AA77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AA77D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AA77D0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AA77D0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A77D0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AA77D0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A77D0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AA77D0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A77D0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customStyle="1" w:styleId="FormatvorlageAufgezhlt2">
    <w:name w:val="Formatvorlage Aufgezählt2"/>
    <w:basedOn w:val="Standard"/>
    <w:uiPriority w:val="99"/>
    <w:rsid w:val="00AA77D0"/>
    <w:pPr>
      <w:numPr>
        <w:ilvl w:val="1"/>
        <w:numId w:val="2"/>
      </w:numPr>
      <w:tabs>
        <w:tab w:val="clear" w:pos="1134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77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rbeitsvorbereitungUnterpunkte">
    <w:name w:val="Arbeitsvorbereitung Unterpunkte"/>
    <w:basedOn w:val="Standard"/>
    <w:uiPriority w:val="99"/>
    <w:rsid w:val="002A0FFA"/>
    <w:pPr>
      <w:numPr>
        <w:ilvl w:val="1"/>
        <w:numId w:val="10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Textkrper31">
    <w:name w:val="Textkörper 31"/>
    <w:basedOn w:val="Standard"/>
    <w:uiPriority w:val="99"/>
    <w:rsid w:val="002A0FFA"/>
    <w:pPr>
      <w:shd w:val="clear" w:color="auto" w:fill="FFFF0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60Signalwort">
    <w:name w:val="60 Signalwort"/>
    <w:basedOn w:val="Standard"/>
    <w:qFormat/>
    <w:rsid w:val="00AC526C"/>
    <w:pPr>
      <w:spacing w:after="120" w:line="260" w:lineRule="exact"/>
    </w:pPr>
    <w:rPr>
      <w:rFonts w:ascii="Tahoma" w:eastAsia="Calibri" w:hAnsi="Tahoma" w:cs="Tahom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0C0B4-6629-455E-85C0-316937B45D65}"/>
</file>

<file path=customXml/itemProps2.xml><?xml version="1.0" encoding="utf-8"?>
<ds:datastoreItem xmlns:ds="http://schemas.openxmlformats.org/officeDocument/2006/customXml" ds:itemID="{5434E851-2F0C-4A46-85E0-382DDE5017F2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275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2021-03-16T10:30:00Z</dcterms:created>
  <dcterms:modified xsi:type="dcterms:W3CDTF">2022-01-31T12:51:00Z</dcterms:modified>
</cp:coreProperties>
</file>