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0BCEAC1" w14:textId="77777777" w:rsidTr="00164C10">
        <w:tc>
          <w:tcPr>
            <w:tcW w:w="9071" w:type="dxa"/>
            <w:gridSpan w:val="2"/>
          </w:tcPr>
          <w:p w14:paraId="0543450E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1313CB" w14:paraId="39C56DC5" w14:textId="77777777" w:rsidTr="00164C10">
        <w:tc>
          <w:tcPr>
            <w:tcW w:w="3685" w:type="dxa"/>
            <w:vAlign w:val="center"/>
          </w:tcPr>
          <w:p w14:paraId="6A86AF37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BFCBC02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1EF8B375" w14:textId="77777777" w:rsidTr="00164C10">
        <w:tc>
          <w:tcPr>
            <w:tcW w:w="3685" w:type="dxa"/>
            <w:vAlign w:val="center"/>
          </w:tcPr>
          <w:p w14:paraId="6610FE9F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50514B8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0955FE86" w14:textId="77777777" w:rsidTr="00164C10">
        <w:tc>
          <w:tcPr>
            <w:tcW w:w="3685" w:type="dxa"/>
            <w:vAlign w:val="center"/>
          </w:tcPr>
          <w:p w14:paraId="46095676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F46C73A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38DBA8F1" w14:textId="77777777" w:rsidTr="00164C10">
        <w:tc>
          <w:tcPr>
            <w:tcW w:w="3685" w:type="dxa"/>
            <w:vAlign w:val="center"/>
          </w:tcPr>
          <w:p w14:paraId="4312174C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814966D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</w:tbl>
    <w:p w14:paraId="5DECFB1E" w14:textId="3D92803B" w:rsidR="00F65A1D" w:rsidRDefault="008D46B5" w:rsidP="001313CB">
      <w:pPr>
        <w:spacing w:after="0" w:line="240" w:lineRule="auto"/>
        <w:rPr>
          <w:rFonts w:ascii="Times New Roman" w:hAnsi="Times New Roman" w:cs="Times New Roman"/>
        </w:rPr>
      </w:pPr>
    </w:p>
    <w:p w14:paraId="384E3D0A" w14:textId="77777777" w:rsidR="0012727E" w:rsidRDefault="0012727E" w:rsidP="001313CB">
      <w:pPr>
        <w:spacing w:after="0" w:line="240" w:lineRule="auto"/>
        <w:rPr>
          <w:rFonts w:ascii="Times New Roman" w:hAnsi="Times New Roman" w:cs="Times New Roman"/>
        </w:rPr>
      </w:pPr>
    </w:p>
    <w:p w14:paraId="55C19F89" w14:textId="77777777" w:rsidR="0012727E" w:rsidRPr="0012727E" w:rsidRDefault="0012727E" w:rsidP="0012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2727E">
        <w:rPr>
          <w:rFonts w:ascii="Times New Roman" w:hAnsi="Times New Roman" w:cs="Times New Roman"/>
          <w:b/>
          <w:color w:val="000000"/>
          <w:u w:val="single"/>
        </w:rPr>
        <w:t>Beschreibung:</w:t>
      </w:r>
    </w:p>
    <w:p w14:paraId="00122836" w14:textId="77777777" w:rsidR="0012727E" w:rsidRPr="0012727E" w:rsidRDefault="0012727E" w:rsidP="0012727E">
      <w:pPr>
        <w:spacing w:after="0" w:line="240" w:lineRule="auto"/>
        <w:rPr>
          <w:rFonts w:ascii="Times New Roman" w:hAnsi="Times New Roman" w:cs="Times New Roman"/>
          <w:bCs/>
        </w:rPr>
      </w:pPr>
    </w:p>
    <w:p w14:paraId="539D4023" w14:textId="77777777" w:rsidR="0012727E" w:rsidRPr="0012727E" w:rsidRDefault="0012727E" w:rsidP="0012727E">
      <w:pPr>
        <w:spacing w:after="0" w:line="240" w:lineRule="auto"/>
        <w:rPr>
          <w:rFonts w:ascii="Times New Roman" w:hAnsi="Times New Roman" w:cs="Times New Roman"/>
          <w:bCs/>
        </w:rPr>
      </w:pPr>
      <w:r w:rsidRPr="0012727E">
        <w:rPr>
          <w:rFonts w:ascii="Times New Roman" w:hAnsi="Times New Roman" w:cs="Times New Roman"/>
          <w:bCs/>
        </w:rPr>
        <w:t>Dieses Dokument ist vom Betreiber vor Ort zu erstellen</w:t>
      </w:r>
    </w:p>
    <w:p w14:paraId="676A985F" w14:textId="45D69FEA" w:rsidR="001313CB" w:rsidRPr="0012727E" w:rsidRDefault="001313CB" w:rsidP="0012727E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313CB" w:rsidRPr="00127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9337" w14:textId="77777777" w:rsidR="008D46B5" w:rsidRDefault="008D46B5" w:rsidP="001313CB">
      <w:pPr>
        <w:spacing w:after="0" w:line="240" w:lineRule="auto"/>
      </w:pPr>
      <w:r>
        <w:separator/>
      </w:r>
    </w:p>
  </w:endnote>
  <w:endnote w:type="continuationSeparator" w:id="0">
    <w:p w14:paraId="7162CEAA" w14:textId="77777777" w:rsidR="008D46B5" w:rsidRDefault="008D46B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1647" w14:textId="77777777" w:rsidR="00994DFB" w:rsidRDefault="00994D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842F4A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D4ED7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4B808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36FD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A85E6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93BAB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14186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9C3D158" w14:textId="443C064E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506D4">
            <w:rPr>
              <w:rFonts w:ascii="Times New Roman" w:hAnsi="Times New Roman" w:cs="Times New Roman"/>
              <w:noProof/>
              <w:sz w:val="16"/>
              <w:szCs w:val="16"/>
            </w:rPr>
            <w:t>VA_GRU_QMS_04_01_Schnittstellenbeschreibung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0F85142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BAFE4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5CDF5E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960B8C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E9D73C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9703A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6396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36715C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F6255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85B0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DB3E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6ECF8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BFD6A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3F043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B88598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4BB2D2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BF7A3F" w14:textId="187D5C9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94DFB">
            <w:rPr>
              <w:rFonts w:ascii="Times New Roman" w:hAnsi="Times New Roman" w:cs="Times New Roman"/>
              <w:noProof/>
              <w:sz w:val="16"/>
              <w:szCs w:val="16"/>
            </w:rPr>
            <w:t>10.12.2020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BC197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D486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03FBAF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7F49C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E1FF85F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8DEB9F4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1491" w14:textId="77777777" w:rsidR="00994DFB" w:rsidRDefault="00994D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A4B0" w14:textId="77777777" w:rsidR="008D46B5" w:rsidRDefault="008D46B5" w:rsidP="001313CB">
      <w:pPr>
        <w:spacing w:after="0" w:line="240" w:lineRule="auto"/>
      </w:pPr>
      <w:r>
        <w:separator/>
      </w:r>
    </w:p>
  </w:footnote>
  <w:footnote w:type="continuationSeparator" w:id="0">
    <w:p w14:paraId="54F36054" w14:textId="77777777" w:rsidR="008D46B5" w:rsidRDefault="008D46B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2FD" w14:textId="77777777" w:rsidR="00994DFB" w:rsidRDefault="00994D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AB17A53" w14:textId="77777777" w:rsidTr="00164C10">
      <w:trPr>
        <w:trHeight w:val="850"/>
      </w:trPr>
      <w:tc>
        <w:tcPr>
          <w:tcW w:w="2409" w:type="dxa"/>
          <w:vMerge w:val="restart"/>
        </w:tcPr>
        <w:p w14:paraId="3E0B965D" w14:textId="4888939C" w:rsidR="001313CB" w:rsidRDefault="00994DF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A9397EC" wp14:editId="4B3800D1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D9455A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EA61E9E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5F1430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3A637A4" w14:textId="24AF7F15" w:rsidR="001313CB" w:rsidRDefault="0012727E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VA</w:t>
          </w:r>
          <w:r w:rsidR="001313CB">
            <w:rPr>
              <w:rFonts w:ascii="Times New Roman" w:hAnsi="Times New Roman"/>
              <w:b/>
            </w:rPr>
            <w:t>_GRU_QMS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4</w:t>
          </w:r>
        </w:p>
      </w:tc>
    </w:tr>
    <w:tr w:rsidR="001313CB" w14:paraId="14BC5972" w14:textId="77777777" w:rsidTr="00164C10">
      <w:tc>
        <w:tcPr>
          <w:tcW w:w="2409" w:type="dxa"/>
          <w:vMerge/>
        </w:tcPr>
        <w:p w14:paraId="15AEA3C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7CE237E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1313CB">
            <w:rPr>
              <w:rFonts w:ascii="Times New Roman" w:hAnsi="Times New Roman"/>
              <w:sz w:val="22"/>
            </w:rPr>
            <w:t>Verfahrensanweisung</w:t>
          </w:r>
        </w:p>
        <w:p w14:paraId="6A3491E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DCF4CA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9553883" w14:textId="77777777" w:rsidTr="00164C10">
      <w:tc>
        <w:tcPr>
          <w:tcW w:w="2409" w:type="dxa"/>
          <w:vMerge/>
        </w:tcPr>
        <w:p w14:paraId="18C0158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C0593FD" w14:textId="546B1308" w:rsidR="001313CB" w:rsidRPr="001313CB" w:rsidRDefault="0012727E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Beschreibung der Schnittstellen</w:t>
          </w:r>
        </w:p>
        <w:p w14:paraId="1D0B052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AD0DA5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565CB8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9E15" w14:textId="77777777" w:rsidR="00994DFB" w:rsidRDefault="00994D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7E"/>
    <w:rsid w:val="0012727E"/>
    <w:rsid w:val="001313CB"/>
    <w:rsid w:val="00164C10"/>
    <w:rsid w:val="001A7A8A"/>
    <w:rsid w:val="001F63CF"/>
    <w:rsid w:val="003846F1"/>
    <w:rsid w:val="0039709C"/>
    <w:rsid w:val="00616993"/>
    <w:rsid w:val="00626530"/>
    <w:rsid w:val="006506D4"/>
    <w:rsid w:val="006B1039"/>
    <w:rsid w:val="00742D72"/>
    <w:rsid w:val="008C0669"/>
    <w:rsid w:val="008D46B5"/>
    <w:rsid w:val="00994DFB"/>
    <w:rsid w:val="009C32EE"/>
    <w:rsid w:val="009E77EE"/>
    <w:rsid w:val="00A214E0"/>
    <w:rsid w:val="00A9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92704"/>
  <w15:chartTrackingRefBased/>
  <w15:docId w15:val="{7B66B62C-D19D-4FCF-915E-61AB7843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Verfahren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18DF3-4180-42AF-AF81-CBF7427A98AB}"/>
</file>

<file path=customXml/itemProps2.xml><?xml version="1.0" encoding="utf-8"?>
<ds:datastoreItem xmlns:ds="http://schemas.openxmlformats.org/officeDocument/2006/customXml" ds:itemID="{0E587793-21E5-4AAD-984A-C8B8DA498D24}"/>
</file>

<file path=docProps/app.xml><?xml version="1.0" encoding="utf-8"?>
<Properties xmlns="http://schemas.openxmlformats.org/officeDocument/2006/extended-properties" xmlns:vt="http://schemas.openxmlformats.org/officeDocument/2006/docPropsVTypes">
  <Template>Verfahrensanweisung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4</cp:revision>
  <dcterms:created xsi:type="dcterms:W3CDTF">2020-12-10T11:00:00Z</dcterms:created>
  <dcterms:modified xsi:type="dcterms:W3CDTF">2022-01-26T07:40:00Z</dcterms:modified>
</cp:coreProperties>
</file>